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8F7B" w14:textId="169F03DC" w:rsidR="00085B83" w:rsidRDefault="00412161" w:rsidP="00A90DC2">
      <w:pPr>
        <w:pStyle w:val="Heading1"/>
      </w:pPr>
      <w:r>
        <w:t xml:space="preserve">Lab 2: </w:t>
      </w:r>
      <w:r w:rsidR="00A90DC2">
        <w:t>Position and Velocity</w:t>
      </w:r>
      <w:r w:rsidR="00085B83">
        <w:t xml:space="preserve"> </w:t>
      </w:r>
      <w:r w:rsidR="003A4A14">
        <w:t>Report</w:t>
      </w:r>
    </w:p>
    <w:p w14:paraId="29DE0E6B" w14:textId="078AF1D6" w:rsidR="00085B83" w:rsidRPr="00412161" w:rsidRDefault="00085B83" w:rsidP="00A90DC2">
      <w:pPr>
        <w:pStyle w:val="Footer"/>
        <w:keepLines w:val="0"/>
        <w:tabs>
          <w:tab w:val="clear" w:pos="4320"/>
          <w:tab w:val="clear" w:pos="8640"/>
        </w:tabs>
        <w:spacing w:before="0" w:after="0"/>
        <w:contextualSpacing/>
        <w:rPr>
          <w:rStyle w:val="SubtleEmphasis"/>
        </w:rPr>
      </w:pPr>
      <w:bookmarkStart w:id="0" w:name="_Hlk126581988"/>
      <w:r w:rsidRPr="001E3E75">
        <w:t xml:space="preserve"> </w:t>
      </w:r>
      <w:r w:rsidR="001E3E75" w:rsidRPr="00412161">
        <w:rPr>
          <w:rStyle w:val="SubtleEmphasis"/>
        </w:rPr>
        <w:t xml:space="preserve">Experiment for </w:t>
      </w:r>
      <w:r w:rsidR="007425DD" w:rsidRPr="00412161">
        <w:rPr>
          <w:rStyle w:val="SubtleEmphasis"/>
        </w:rPr>
        <w:t>Physics 211</w:t>
      </w:r>
      <w:r w:rsidR="001E3E75" w:rsidRPr="00412161">
        <w:rPr>
          <w:rStyle w:val="SubtleEmphasis"/>
        </w:rPr>
        <w:t xml:space="preserve"> Lab at CSU Fullerton.</w:t>
      </w:r>
      <w:r w:rsidRPr="00412161">
        <w:rPr>
          <w:rStyle w:val="SubtleEmphasis"/>
        </w:rPr>
        <w:t xml:space="preserve">    </w:t>
      </w:r>
    </w:p>
    <w:bookmarkEnd w:id="0"/>
    <w:p w14:paraId="46DBE335" w14:textId="67BD147A" w:rsidR="00085B83" w:rsidRDefault="00281F49" w:rsidP="00281F49">
      <w:pPr>
        <w:pStyle w:val="Heading2"/>
        <w:rPr>
          <w:spacing w:val="0"/>
        </w:rPr>
      </w:pPr>
      <w:r>
        <w:t xml:space="preserve"> </w:t>
      </w:r>
      <w:r w:rsidR="00085B83">
        <w:t xml:space="preserve">What You Need </w:t>
      </w:r>
      <w:proofErr w:type="gramStart"/>
      <w:r w:rsidR="00085B83">
        <w:t>To</w:t>
      </w:r>
      <w:proofErr w:type="gramEnd"/>
      <w:r w:rsidR="00085B83">
        <w:t xml:space="preserve"> Know</w:t>
      </w:r>
      <w:r w:rsidR="00085B83">
        <w:rPr>
          <w:sz w:val="28"/>
        </w:rPr>
        <w:t>:</w:t>
      </w:r>
    </w:p>
    <w:p w14:paraId="69E7EBA6" w14:textId="181E677E" w:rsidR="009718FD" w:rsidRDefault="009718FD" w:rsidP="00281F49">
      <w:pPr>
        <w:pStyle w:val="Heading2"/>
        <w:rPr>
          <w:spacing w:val="0"/>
        </w:rPr>
      </w:pPr>
      <w:r>
        <w:t xml:space="preserve">What You Need </w:t>
      </w:r>
      <w:proofErr w:type="gramStart"/>
      <w:r>
        <w:t>To</w:t>
      </w:r>
      <w:proofErr w:type="gramEnd"/>
      <w:r>
        <w:t xml:space="preserve"> Do</w:t>
      </w:r>
      <w:r>
        <w:rPr>
          <w:sz w:val="28"/>
        </w:rPr>
        <w:t>:</w:t>
      </w:r>
    </w:p>
    <w:p w14:paraId="53CB19F9" w14:textId="3B866CA5" w:rsidR="00F765EB" w:rsidRDefault="003A4A14" w:rsidP="00F765EB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8256" behindDoc="0" locked="0" layoutInCell="1" allowOverlap="1" wp14:anchorId="6EA95F5E" wp14:editId="02D40C84">
                <wp:simplePos x="0" y="0"/>
                <wp:positionH relativeFrom="column">
                  <wp:posOffset>43180</wp:posOffset>
                </wp:positionH>
                <wp:positionV relativeFrom="paragraph">
                  <wp:posOffset>3979545</wp:posOffset>
                </wp:positionV>
                <wp:extent cx="6741795" cy="1588770"/>
                <wp:effectExtent l="0" t="0" r="20955" b="0"/>
                <wp:wrapTopAndBottom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795" cy="1588770"/>
                          <a:chOff x="0" y="0"/>
                          <a:chExt cx="6742619" cy="1589184"/>
                        </a:xfrm>
                      </wpg:grpSpPr>
                      <wpg:grpSp>
                        <wpg:cNvPr id="452" name="Group 452"/>
                        <wpg:cNvGrpSpPr/>
                        <wpg:grpSpPr>
                          <a:xfrm>
                            <a:off x="0" y="0"/>
                            <a:ext cx="2098537" cy="1589184"/>
                            <a:chOff x="0" y="-55659"/>
                            <a:chExt cx="2098537" cy="1589184"/>
                          </a:xfrm>
                        </wpg:grpSpPr>
                        <wpg:grpSp>
                          <wpg:cNvPr id="624" name="Group 624"/>
                          <wpg:cNvGrpSpPr/>
                          <wpg:grpSpPr>
                            <a:xfrm>
                              <a:off x="0" y="0"/>
                              <a:ext cx="2098537" cy="1533525"/>
                              <a:chOff x="-28214" y="0"/>
                              <a:chExt cx="1240254" cy="1069188"/>
                            </a:xfrm>
                          </wpg:grpSpPr>
                          <wpg:grpSp>
                            <wpg:cNvPr id="625" name="Group 625"/>
                            <wpg:cNvGrpSpPr/>
                            <wpg:grpSpPr>
                              <a:xfrm>
                                <a:off x="-28214" y="316831"/>
                                <a:ext cx="1020614" cy="752357"/>
                                <a:chOff x="-47264" y="500726"/>
                                <a:chExt cx="1020614" cy="752357"/>
                              </a:xfrm>
                            </wpg:grpSpPr>
                            <wps:wsp>
                              <wps:cNvPr id="626" name="Text Box 2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7264" y="500726"/>
                                  <a:ext cx="333558" cy="4482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74EB3A" w14:textId="77777777" w:rsidR="00413BDC" w:rsidRPr="00862A7D" w:rsidRDefault="00413BDC" w:rsidP="00413BDC">
                                    <w:pPr>
                                      <w:spacing w:before="0" w:after="0"/>
                                      <w:contextualSpacing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Pr="00862A7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(m)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" name="Text Box 2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4871" y="1065160"/>
                                  <a:ext cx="298479" cy="1879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70CFE8" w14:textId="77777777" w:rsidR="00413BDC" w:rsidRPr="00413BDC" w:rsidRDefault="00413BDC" w:rsidP="00413BDC">
                                    <w:pPr>
                                      <w:spacing w:before="0" w:after="0"/>
                                      <w:contextualSpacing/>
                                      <w:rPr>
                                        <w:szCs w:val="24"/>
                                      </w:rPr>
                                    </w:pPr>
                                    <w:r w:rsidRPr="00413BDC">
                                      <w:rPr>
                                        <w:szCs w:val="24"/>
                                      </w:rPr>
                                      <w:t>t 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28" name="Straight Connector 628"/>
                            <wps:cNvCnPr/>
                            <wps:spPr>
                              <a:xfrm flipV="1">
                                <a:off x="328325" y="0"/>
                                <a:ext cx="0" cy="908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9" name="Straight Connector 629"/>
                            <wps:cNvCnPr/>
                            <wps:spPr>
                              <a:xfrm flipH="1" flipV="1">
                                <a:off x="328325" y="908263"/>
                                <a:ext cx="883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51" name="Text Box 451"/>
                          <wps:cNvSpPr txBox="1"/>
                          <wps:spPr>
                            <a:xfrm>
                              <a:off x="55471" y="-55659"/>
                              <a:ext cx="508034" cy="247122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E71FEC" w14:textId="18FA1762" w:rsidR="005C0ECB" w:rsidRPr="00402F9A" w:rsidRDefault="005C0ECB" w:rsidP="005C0ECB">
                                <w:pPr>
                                  <w:pStyle w:val="Caption"/>
                                  <w:rPr>
                                    <w:noProof/>
                                    <w:sz w:val="24"/>
                                  </w:rPr>
                                </w:pPr>
                                <w:r>
                                  <w:t xml:space="preserve">Sketch 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SEQ Sketch \* ARABIC </w:instrText>
                                </w:r>
                                <w:r w:rsidR="00000000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3</w:t>
                                </w:r>
                                <w:r w:rsidR="00000000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Text Box 58"/>
                        <wps:cNvSpPr txBox="1"/>
                        <wps:spPr>
                          <a:xfrm>
                            <a:off x="2504573" y="0"/>
                            <a:ext cx="4238046" cy="14232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31E226" w14:textId="77777777" w:rsidR="003A4A14" w:rsidRDefault="003A4A14" w:rsidP="003A4A14">
                              <w:r>
                                <w:t>Large / Small / Zero Velocity</w:t>
                              </w:r>
                            </w:p>
                            <w:p w14:paraId="59BD84D3" w14:textId="77777777" w:rsidR="003A4A14" w:rsidRDefault="003A4A14" w:rsidP="003A4A14">
                              <w:r>
                                <w:t>Constant / Changing Velocity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A95F5E" id="Group 59" o:spid="_x0000_s1026" style="position:absolute;margin-left:3.4pt;margin-top:313.35pt;width:530.85pt;height:125.1pt;z-index:251808256;mso-width-relative:margin;mso-height-relative:margin" coordsize="67426,15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">
                <v:group id="Group 452" o:spid="_x0000_s1027" style="position:absolute;width:20985;height:15891" coordorigin=",-556" coordsize="20985,1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group id="Group 624" o:spid="_x0000_s1028" style="position:absolute;width:20985;height:15335" coordorigin="-282" coordsize="12402,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group id="Group 625" o:spid="_x0000_s1029" style="position:absolute;left:-282;top:3168;width:10206;height:7523" coordorigin="-472,5007" coordsize="10206,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72" o:spid="_x0000_s1030" type="#_x0000_t202" style="position:absolute;left:-472;top:5007;width:3334;height:4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rMK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lmbwfyYeAbn6AwAA//8DAFBLAQItABQABgAIAAAAIQDb4fbL7gAAAIUBAAATAAAAAAAAAAAA&#10;AAAAAAAAAABbQ29udGVudF9UeXBlc10ueG1sUEsBAi0AFAAGAAgAAAAhAFr0LFu/AAAAFQEAAAsA&#10;AAAAAAAAAAAAAAAAHwEAAF9yZWxzLy5yZWxzUEsBAi0AFAAGAAgAAAAhAIfqswrEAAAA3AAAAA8A&#10;AAAAAAAAAAAAAAAABwIAAGRycy9kb3ducmV2LnhtbFBLBQYAAAAAAwADALcAAAD4AgAAAAA=&#10;" filled="f" stroked="f">
                        <v:textbox>
                          <w:txbxContent>
                            <w:p w14:paraId="0C74EB3A" w14:textId="77777777" w:rsidR="00413BDC" w:rsidRPr="00862A7D" w:rsidRDefault="00413BDC" w:rsidP="00413BDC">
                              <w:pPr>
                                <w:spacing w:before="0" w:after="0"/>
                                <w:contextualSpacing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862A7D">
                                <w:rPr>
                                  <w:sz w:val="22"/>
                                  <w:szCs w:val="22"/>
                                </w:rPr>
                                <w:t xml:space="preserve"> (m)</w:t>
                              </w:r>
                            </w:p>
                          </w:txbxContent>
                        </v:textbox>
                      </v:shape>
                      <v:shape id="Text Box 273" o:spid="_x0000_s1031" type="#_x0000_t202" style="position:absolute;left:6748;top:10651;width:2985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haR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6fofHmXgE5PIOAAD//wMAUEsBAi0AFAAGAAgAAAAhANvh9svuAAAAhQEAABMAAAAAAAAAAAAA&#10;AAAAAAAAAFtDb250ZW50X1R5cGVzXS54bWxQSwECLQAUAAYACAAAACEAWvQsW78AAAAVAQAACwAA&#10;AAAAAAAAAAAAAAAfAQAAX3JlbHMvLnJlbHNQSwECLQAUAAYACAAAACEA6KYWkcMAAADcAAAADwAA&#10;AAAAAAAAAAAAAAAHAgAAZHJzL2Rvd25yZXYueG1sUEsFBgAAAAADAAMAtwAAAPcCAAAAAA==&#10;" filled="f" stroked="f">
                        <v:textbox>
                          <w:txbxContent>
                            <w:p w14:paraId="7C70CFE8" w14:textId="77777777" w:rsidR="00413BDC" w:rsidRPr="00413BDC" w:rsidRDefault="00413BDC" w:rsidP="00413BDC">
                              <w:pPr>
                                <w:spacing w:before="0" w:after="0"/>
                                <w:contextualSpacing/>
                                <w:rPr>
                                  <w:szCs w:val="24"/>
                                </w:rPr>
                              </w:pPr>
                              <w:r w:rsidRPr="00413BDC">
                                <w:rPr>
                                  <w:szCs w:val="24"/>
                                </w:rPr>
                                <w:t>t (s)</w:t>
                              </w:r>
                            </w:p>
                          </w:txbxContent>
                        </v:textbox>
                      </v:shape>
                    </v:group>
                    <v:line id="Straight Connector 628" o:spid="_x0000_s1032" style="position:absolute;flip:y;visibility:visible;mso-wrap-style:square" from="3283,0" to="3283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" strokecolor="black [3200]" strokeweight="1.5pt">
                      <v:stroke joinstyle="miter"/>
                    </v:line>
                    <v:line id="Straight Connector 629" o:spid="_x0000_s1033" style="position:absolute;flip:x y;visibility:visible;mso-wrap-style:square" from="3283,9082" to="12120,9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" strokecolor="black [3200]" strokeweight="1.5pt">
                      <v:stroke joinstyle="miter"/>
                    </v:line>
                  </v:group>
                  <v:shape id="Text Box 451" o:spid="_x0000_s1034" type="#_x0000_t202" style="position:absolute;left:554;top:-556;width:5081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" stroked="f">
                    <v:textbox inset="0,0,0,0">
                      <w:txbxContent>
                        <w:p w14:paraId="22E71FEC" w14:textId="18FA1762" w:rsidR="005C0ECB" w:rsidRPr="00402F9A" w:rsidRDefault="005C0ECB" w:rsidP="005C0ECB">
                          <w:pPr>
                            <w:pStyle w:val="Caption"/>
                            <w:rPr>
                              <w:noProof/>
                              <w:sz w:val="24"/>
                            </w:rPr>
                          </w:pPr>
                          <w:r>
                            <w:t xml:space="preserve">Sketch 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SEQ Sketch \* ARABIC </w:instrText>
                          </w:r>
                          <w:r w:rsidR="0000000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="0000000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  <v:shape id="Text Box 58" o:spid="_x0000_s1035" type="#_x0000_t202" style="position:absolute;left:25045;width:42381;height:14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<v:textbox>
                    <w:txbxContent>
                      <w:p w14:paraId="0931E226" w14:textId="77777777" w:rsidR="003A4A14" w:rsidRDefault="003A4A14" w:rsidP="003A4A14">
                        <w:r>
                          <w:t>Large / Small / Zero Velocity</w:t>
                        </w:r>
                      </w:p>
                      <w:p w14:paraId="59BD84D3" w14:textId="77777777" w:rsidR="003A4A14" w:rsidRDefault="003A4A14" w:rsidP="003A4A14">
                        <w:r>
                          <w:t>Constant / Changing Velocity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2112" behindDoc="0" locked="0" layoutInCell="1" allowOverlap="1" wp14:anchorId="73249812" wp14:editId="207ADF47">
                <wp:simplePos x="0" y="0"/>
                <wp:positionH relativeFrom="column">
                  <wp:posOffset>43180</wp:posOffset>
                </wp:positionH>
                <wp:positionV relativeFrom="paragraph">
                  <wp:posOffset>487680</wp:posOffset>
                </wp:positionV>
                <wp:extent cx="6750050" cy="1533525"/>
                <wp:effectExtent l="0" t="0" r="12700" b="9525"/>
                <wp:wrapTopAndBottom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050" cy="1533525"/>
                          <a:chOff x="0" y="-1341"/>
                          <a:chExt cx="6750658" cy="1534866"/>
                        </a:xfrm>
                      </wpg:grpSpPr>
                      <wpg:grpSp>
                        <wpg:cNvPr id="448" name="Group 448"/>
                        <wpg:cNvGrpSpPr/>
                        <wpg:grpSpPr>
                          <a:xfrm>
                            <a:off x="0" y="-1341"/>
                            <a:ext cx="2098537" cy="1534866"/>
                            <a:chOff x="0" y="-1341"/>
                            <a:chExt cx="2098537" cy="1534866"/>
                          </a:xfrm>
                        </wpg:grpSpPr>
                        <wpg:grpSp>
                          <wpg:cNvPr id="565" name="Group 565"/>
                          <wpg:cNvGrpSpPr/>
                          <wpg:grpSpPr>
                            <a:xfrm>
                              <a:off x="0" y="0"/>
                              <a:ext cx="2098537" cy="1533525"/>
                              <a:chOff x="-28214" y="0"/>
                              <a:chExt cx="1240254" cy="1069188"/>
                            </a:xfrm>
                          </wpg:grpSpPr>
                          <wpg:grpSp>
                            <wpg:cNvPr id="562" name="Group 562"/>
                            <wpg:cNvGrpSpPr/>
                            <wpg:grpSpPr>
                              <a:xfrm>
                                <a:off x="-28214" y="316831"/>
                                <a:ext cx="1020614" cy="752357"/>
                                <a:chOff x="-47264" y="500726"/>
                                <a:chExt cx="1020614" cy="752357"/>
                              </a:xfrm>
                            </wpg:grpSpPr>
                            <wps:wsp>
                              <wps:cNvPr id="557" name="Text Box 2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7264" y="500726"/>
                                  <a:ext cx="333558" cy="4482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5E382E" w14:textId="7F9B0800" w:rsidR="00ED5ACA" w:rsidRPr="00862A7D" w:rsidRDefault="00862A7D" w:rsidP="00ED5ACA">
                                    <w:pPr>
                                      <w:spacing w:before="0" w:after="0"/>
                                      <w:contextualSpacing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Pr="00862A7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(m)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" name="Text Box 2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4871" y="1065160"/>
                                  <a:ext cx="298479" cy="1879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A4C15A" w14:textId="30311221" w:rsidR="00ED5ACA" w:rsidRPr="00413BDC" w:rsidRDefault="00413BDC" w:rsidP="00ED5ACA">
                                    <w:pPr>
                                      <w:spacing w:before="0" w:after="0"/>
                                      <w:contextualSpacing/>
                                      <w:rPr>
                                        <w:szCs w:val="24"/>
                                      </w:rPr>
                                    </w:pPr>
                                    <w:r w:rsidRPr="00413BDC">
                                      <w:rPr>
                                        <w:szCs w:val="24"/>
                                      </w:rPr>
                                      <w:t>t 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63" name="Straight Connector 563"/>
                            <wps:cNvCnPr/>
                            <wps:spPr>
                              <a:xfrm flipV="1">
                                <a:off x="328325" y="0"/>
                                <a:ext cx="0" cy="908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4" name="Straight Connector 564"/>
                            <wps:cNvCnPr/>
                            <wps:spPr>
                              <a:xfrm flipH="1" flipV="1">
                                <a:off x="328325" y="908263"/>
                                <a:ext cx="883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3" name="Text Box 63"/>
                          <wps:cNvSpPr txBox="1"/>
                          <wps:spPr>
                            <a:xfrm>
                              <a:off x="31499" y="-1341"/>
                              <a:ext cx="548689" cy="247518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C6E296" w14:textId="736C700D" w:rsidR="005C0ECB" w:rsidRPr="00E20C93" w:rsidRDefault="005C0ECB" w:rsidP="005C0ECB">
                                <w:pPr>
                                  <w:pStyle w:val="Caption"/>
                                  <w:rPr>
                                    <w:noProof/>
                                    <w:sz w:val="24"/>
                                  </w:rPr>
                                </w:pPr>
                                <w:r>
                                  <w:t xml:space="preserve">Sketch 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SEQ Sketch \* ARABIC </w:instrText>
                                </w:r>
                                <w:r w:rsidR="00000000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 w:rsidR="00000000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Text Box 5"/>
                        <wps:cNvSpPr txBox="1"/>
                        <wps:spPr>
                          <a:xfrm>
                            <a:off x="2512612" y="0"/>
                            <a:ext cx="4238046" cy="14232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848CD6" w14:textId="17A5EA68" w:rsidR="003A4A14" w:rsidRDefault="003A4A14">
                              <w:r>
                                <w:t>Large / Small / Zero Velocity</w:t>
                              </w:r>
                            </w:p>
                            <w:p w14:paraId="4EEEB57B" w14:textId="202BE2C5" w:rsidR="003A4A14" w:rsidRDefault="003A4A14">
                              <w:r>
                                <w:t>Constant / Changing Velocity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49812" id="Group 61" o:spid="_x0000_s1036" style="position:absolute;margin-left:3.4pt;margin-top:38.4pt;width:531.5pt;height:120.75pt;z-index:251802112;mso-height-relative:margin" coordorigin=",-13" coordsize="67506,1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">
                <v:group id="Group 448" o:spid="_x0000_s1037" style="position:absolute;top:-13;width:20985;height:15348" coordorigin=",-13" coordsize="20985,1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group id="Group 565" o:spid="_x0000_s1038" style="position:absolute;width:20985;height:15335" coordorigin="-282" coordsize="12402,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  <v:group id="Group 562" o:spid="_x0000_s1039" style="position:absolute;left:-282;top:3168;width:10206;height:7523" coordorigin="-472,5007" coordsize="10206,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  <v:shape id="Text Box 272" o:spid="_x0000_s1040" type="#_x0000_t202" style="position:absolute;left:-472;top:5007;width:3334;height:4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" filled="f" stroked="f">
                        <v:textbox>
                          <w:txbxContent>
                            <w:p w14:paraId="0F5E382E" w14:textId="7F9B0800" w:rsidR="00ED5ACA" w:rsidRPr="00862A7D" w:rsidRDefault="00862A7D" w:rsidP="00ED5ACA">
                              <w:pPr>
                                <w:spacing w:before="0" w:after="0"/>
                                <w:contextualSpacing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862A7D">
                                <w:rPr>
                                  <w:sz w:val="22"/>
                                  <w:szCs w:val="22"/>
                                </w:rPr>
                                <w:t xml:space="preserve"> (m)</w:t>
                              </w:r>
                            </w:p>
                          </w:txbxContent>
                        </v:textbox>
                      </v:shape>
                      <v:shape id="Text Box 273" o:spid="_x0000_s1041" type="#_x0000_t202" style="position:absolute;left:6748;top:10651;width:2985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" filled="f" stroked="f">
                        <v:textbox>
                          <w:txbxContent>
                            <w:p w14:paraId="24A4C15A" w14:textId="30311221" w:rsidR="00ED5ACA" w:rsidRPr="00413BDC" w:rsidRDefault="00413BDC" w:rsidP="00ED5ACA">
                              <w:pPr>
                                <w:spacing w:before="0" w:after="0"/>
                                <w:contextualSpacing/>
                                <w:rPr>
                                  <w:szCs w:val="24"/>
                                </w:rPr>
                              </w:pPr>
                              <w:r w:rsidRPr="00413BDC">
                                <w:rPr>
                                  <w:szCs w:val="24"/>
                                </w:rPr>
                                <w:t>t (s)</w:t>
                              </w:r>
                            </w:p>
                          </w:txbxContent>
                        </v:textbox>
                      </v:shape>
                    </v:group>
                    <v:line id="Straight Connector 563" o:spid="_x0000_s1042" style="position:absolute;flip:y;visibility:visible;mso-wrap-style:square" from="3283,0" to="3283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" strokecolor="black [3200]" strokeweight="1.5pt">
                      <v:stroke joinstyle="miter"/>
                    </v:line>
                    <v:line id="Straight Connector 564" o:spid="_x0000_s1043" style="position:absolute;flip:x y;visibility:visible;mso-wrap-style:square" from="3283,9082" to="12120,9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" strokecolor="black [3200]" strokeweight="1.5pt">
                      <v:stroke joinstyle="miter"/>
                    </v:line>
                  </v:group>
                  <v:shape id="Text Box 63" o:spid="_x0000_s1044" type="#_x0000_t202" style="position:absolute;left:314;top:-13;width:5487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" stroked="f">
                    <v:textbox inset="0,0,0,0">
                      <w:txbxContent>
                        <w:p w14:paraId="09C6E296" w14:textId="736C700D" w:rsidR="005C0ECB" w:rsidRPr="00E20C93" w:rsidRDefault="005C0ECB" w:rsidP="005C0ECB">
                          <w:pPr>
                            <w:pStyle w:val="Caption"/>
                            <w:rPr>
                              <w:noProof/>
                              <w:sz w:val="24"/>
                            </w:rPr>
                          </w:pPr>
                          <w:r>
                            <w:t xml:space="preserve">Sketch 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SEQ Sketch \* ARABIC </w:instrText>
                          </w:r>
                          <w:r w:rsidR="0000000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00000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  <v:shape id="Text Box 5" o:spid="_x0000_s1045" type="#_x0000_t202" style="position:absolute;left:25126;width:42380;height:14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60848CD6" w14:textId="17A5EA68" w:rsidR="003A4A14" w:rsidRDefault="003A4A14">
                        <w:r>
                          <w:t>Large / Small / Zero Velocity</w:t>
                        </w:r>
                      </w:p>
                      <w:p w14:paraId="4EEEB57B" w14:textId="202BE2C5" w:rsidR="003A4A14" w:rsidRDefault="003A4A14">
                        <w:r>
                          <w:t>Constant / Changing Velocity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5184" behindDoc="0" locked="0" layoutInCell="1" allowOverlap="1" wp14:anchorId="31324E0D" wp14:editId="24D46283">
                <wp:simplePos x="0" y="0"/>
                <wp:positionH relativeFrom="column">
                  <wp:posOffset>59055</wp:posOffset>
                </wp:positionH>
                <wp:positionV relativeFrom="paragraph">
                  <wp:posOffset>2159000</wp:posOffset>
                </wp:positionV>
                <wp:extent cx="6726555" cy="1643380"/>
                <wp:effectExtent l="0" t="0" r="17145" b="0"/>
                <wp:wrapTopAndBottom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555" cy="1643380"/>
                          <a:chOff x="0" y="0"/>
                          <a:chExt cx="6726804" cy="1644462"/>
                        </a:xfrm>
                      </wpg:grpSpPr>
                      <wpg:grpSp>
                        <wpg:cNvPr id="450" name="Group 450"/>
                        <wpg:cNvGrpSpPr/>
                        <wpg:grpSpPr>
                          <a:xfrm>
                            <a:off x="0" y="101437"/>
                            <a:ext cx="2098040" cy="1543025"/>
                            <a:chOff x="0" y="-9881"/>
                            <a:chExt cx="2098040" cy="1543025"/>
                          </a:xfrm>
                        </wpg:grpSpPr>
                        <wpg:grpSp>
                          <wpg:cNvPr id="617" name="Group 617"/>
                          <wpg:cNvGrpSpPr/>
                          <wpg:grpSpPr>
                            <a:xfrm>
                              <a:off x="0" y="0"/>
                              <a:ext cx="2098040" cy="1533144"/>
                              <a:chOff x="-28214" y="0"/>
                              <a:chExt cx="1240254" cy="1069188"/>
                            </a:xfrm>
                          </wpg:grpSpPr>
                          <wpg:grpSp>
                            <wpg:cNvPr id="618" name="Group 618"/>
                            <wpg:cNvGrpSpPr/>
                            <wpg:grpSpPr>
                              <a:xfrm>
                                <a:off x="-28214" y="316831"/>
                                <a:ext cx="1020614" cy="752357"/>
                                <a:chOff x="-47264" y="500726"/>
                                <a:chExt cx="1020614" cy="752357"/>
                              </a:xfrm>
                            </wpg:grpSpPr>
                            <wps:wsp>
                              <wps:cNvPr id="620" name="Text Box 2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7264" y="500726"/>
                                  <a:ext cx="333558" cy="4482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2B3723" w14:textId="77777777" w:rsidR="00413BDC" w:rsidRPr="00862A7D" w:rsidRDefault="00413BDC" w:rsidP="00413BDC">
                                    <w:pPr>
                                      <w:spacing w:before="0" w:after="0"/>
                                      <w:contextualSpacing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Pr="00862A7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(m)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Text Box 2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4871" y="1065160"/>
                                  <a:ext cx="298479" cy="1879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EF1714" w14:textId="77777777" w:rsidR="00413BDC" w:rsidRPr="00413BDC" w:rsidRDefault="00413BDC" w:rsidP="00413BDC">
                                    <w:pPr>
                                      <w:spacing w:before="0" w:after="0"/>
                                      <w:contextualSpacing/>
                                      <w:rPr>
                                        <w:szCs w:val="24"/>
                                      </w:rPr>
                                    </w:pPr>
                                    <w:r w:rsidRPr="00413BDC">
                                      <w:rPr>
                                        <w:szCs w:val="24"/>
                                      </w:rPr>
                                      <w:t>t 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22" name="Straight Connector 622"/>
                            <wps:cNvCnPr/>
                            <wps:spPr>
                              <a:xfrm flipV="1">
                                <a:off x="328325" y="0"/>
                                <a:ext cx="0" cy="908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3" name="Straight Connector 623"/>
                            <wps:cNvCnPr/>
                            <wps:spPr>
                              <a:xfrm flipH="1" flipV="1">
                                <a:off x="328325" y="908263"/>
                                <a:ext cx="883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49" name="Text Box 449"/>
                          <wps:cNvSpPr txBox="1"/>
                          <wps:spPr>
                            <a:xfrm>
                              <a:off x="47420" y="-9881"/>
                              <a:ext cx="501034" cy="278658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640301" w14:textId="0C1625F5" w:rsidR="005C0ECB" w:rsidRPr="00A826C8" w:rsidRDefault="005C0ECB" w:rsidP="005C0ECB">
                                <w:pPr>
                                  <w:pStyle w:val="Caption"/>
                                  <w:rPr>
                                    <w:noProof/>
                                    <w:sz w:val="24"/>
                                  </w:rPr>
                                </w:pPr>
                                <w:r>
                                  <w:t xml:space="preserve">Sketch 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SEQ Sketch \* ARABIC </w:instrText>
                                </w:r>
                                <w:r w:rsidR="00000000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 w:rsidR="00000000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Text Box 57"/>
                        <wps:cNvSpPr txBox="1"/>
                        <wps:spPr>
                          <a:xfrm>
                            <a:off x="2488758" y="0"/>
                            <a:ext cx="4238046" cy="14232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1694E3" w14:textId="77777777" w:rsidR="003A4A14" w:rsidRDefault="003A4A14" w:rsidP="003A4A14">
                              <w:r>
                                <w:t>Large / Small / Zero Velocity</w:t>
                              </w:r>
                            </w:p>
                            <w:p w14:paraId="425A9125" w14:textId="77777777" w:rsidR="003A4A14" w:rsidRDefault="003A4A14" w:rsidP="003A4A14">
                              <w:r>
                                <w:t>Constant / Changing Velocity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324E0D" id="Group 60" o:spid="_x0000_s1046" style="position:absolute;margin-left:4.65pt;margin-top:170pt;width:529.65pt;height:129.4pt;z-index:251805184;mso-height-relative:margin" coordsize="67268,1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">
                <v:group id="Group 450" o:spid="_x0000_s1047" style="position:absolute;top:1014;width:20980;height:15430" coordorigin=",-98" coordsize="20980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group id="Group 617" o:spid="_x0000_s1048" style="position:absolute;width:20980;height:15331" coordorigin="-282" coordsize="12402,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group id="Group 618" o:spid="_x0000_s1049" style="position:absolute;left:-282;top:3168;width:10206;height:7523" coordorigin="-472,5007" coordsize="10206,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    <v:shape id="Text Box 272" o:spid="_x0000_s1050" type="#_x0000_t202" style="position:absolute;left:-472;top:5007;width:3334;height:4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47l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Mh&#10;ncf58Uw8AnJ9BwAA//8DAFBLAQItABQABgAIAAAAIQDb4fbL7gAAAIUBAAATAAAAAAAAAAAAAAAA&#10;AAAAAABbQ29udGVudF9UeXBlc10ueG1sUEsBAi0AFAAGAAgAAAAhAFr0LFu/AAAAFQEAAAsAAAAA&#10;AAAAAAAAAAAAHwEAAF9yZWxzLy5yZWxzUEsBAi0AFAAGAAgAAAAhAGdPjuXBAAAA3AAAAA8AAAAA&#10;AAAAAAAAAAAABwIAAGRycy9kb3ducmV2LnhtbFBLBQYAAAAAAwADALcAAAD1AgAAAAA=&#10;" filled="f" stroked="f">
                        <v:textbox>
                          <w:txbxContent>
                            <w:p w14:paraId="462B3723" w14:textId="77777777" w:rsidR="00413BDC" w:rsidRPr="00862A7D" w:rsidRDefault="00413BDC" w:rsidP="00413BDC">
                              <w:pPr>
                                <w:spacing w:before="0" w:after="0"/>
                                <w:contextualSpacing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862A7D">
                                <w:rPr>
                                  <w:sz w:val="22"/>
                                  <w:szCs w:val="22"/>
                                </w:rPr>
                                <w:t xml:space="preserve"> (m)</w:t>
                              </w:r>
                            </w:p>
                          </w:txbxContent>
                        </v:textbox>
                      </v:shape>
                      <v:shape id="Text Box 273" o:spid="_x0000_s1051" type="#_x0000_t202" style="position:absolute;left:6748;top:10651;width:2985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yt+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dJ7A9Uw8AnL1DwAA//8DAFBLAQItABQABgAIAAAAIQDb4fbL7gAAAIUBAAATAAAAAAAAAAAA&#10;AAAAAAAAAABbQ29udGVudF9UeXBlc10ueG1sUEsBAi0AFAAGAAgAAAAhAFr0LFu/AAAAFQEAAAsA&#10;AAAAAAAAAAAAAAAAHwEAAF9yZWxzLy5yZWxzUEsBAi0AFAAGAAgAAAAhAAgDK37EAAAA3AAAAA8A&#10;AAAAAAAAAAAAAAAABwIAAGRycy9kb3ducmV2LnhtbFBLBQYAAAAAAwADALcAAAD4AgAAAAA=&#10;" filled="f" stroked="f">
                        <v:textbox>
                          <w:txbxContent>
                            <w:p w14:paraId="02EF1714" w14:textId="77777777" w:rsidR="00413BDC" w:rsidRPr="00413BDC" w:rsidRDefault="00413BDC" w:rsidP="00413BDC">
                              <w:pPr>
                                <w:spacing w:before="0" w:after="0"/>
                                <w:contextualSpacing/>
                                <w:rPr>
                                  <w:szCs w:val="24"/>
                                </w:rPr>
                              </w:pPr>
                              <w:r w:rsidRPr="00413BDC">
                                <w:rPr>
                                  <w:szCs w:val="24"/>
                                </w:rPr>
                                <w:t>t (s)</w:t>
                              </w:r>
                            </w:p>
                          </w:txbxContent>
                        </v:textbox>
                      </v:shape>
                    </v:group>
                    <v:line id="Straight Connector 622" o:spid="_x0000_s1052" style="position:absolute;flip:y;visibility:visible;mso-wrap-style:square" from="3283,0" to="3283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" strokecolor="black [3200]" strokeweight="1.5pt">
                      <v:stroke joinstyle="miter"/>
                    </v:line>
                    <v:line id="Straight Connector 623" o:spid="_x0000_s1053" style="position:absolute;flip:x y;visibility:visible;mso-wrap-style:square" from="3283,9082" to="12120,9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" strokecolor="black [3200]" strokeweight="1.5pt">
                      <v:stroke joinstyle="miter"/>
                    </v:line>
                  </v:group>
                  <v:shape id="Text Box 449" o:spid="_x0000_s1054" type="#_x0000_t202" style="position:absolute;left:474;top:-98;width:5010;height:2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" stroked="f">
                    <v:textbox inset="0,0,0,0">
                      <w:txbxContent>
                        <w:p w14:paraId="1A640301" w14:textId="0C1625F5" w:rsidR="005C0ECB" w:rsidRPr="00A826C8" w:rsidRDefault="005C0ECB" w:rsidP="005C0ECB">
                          <w:pPr>
                            <w:pStyle w:val="Caption"/>
                            <w:rPr>
                              <w:noProof/>
                              <w:sz w:val="24"/>
                            </w:rPr>
                          </w:pPr>
                          <w:r>
                            <w:t xml:space="preserve">Sketch 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SEQ Sketch \* ARABIC </w:instrText>
                          </w:r>
                          <w:r w:rsidR="0000000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00000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  <v:shape id="Text Box 57" o:spid="_x0000_s1055" type="#_x0000_t202" style="position:absolute;left:24887;width:42381;height:14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<v:textbox>
                    <w:txbxContent>
                      <w:p w14:paraId="091694E3" w14:textId="77777777" w:rsidR="003A4A14" w:rsidRDefault="003A4A14" w:rsidP="003A4A14">
                        <w:r>
                          <w:t>Large / Small / Zero Velocity</w:t>
                        </w:r>
                      </w:p>
                      <w:p w14:paraId="425A9125" w14:textId="77777777" w:rsidR="003A4A14" w:rsidRDefault="003A4A14" w:rsidP="003A4A14">
                        <w:r>
                          <w:t>Constant / Changing Velocity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92784">
        <w:t>Part 1</w:t>
      </w:r>
      <w:r w:rsidR="00713E01">
        <w:t xml:space="preserve"> - Velocity   </w:t>
      </w:r>
    </w:p>
    <w:p w14:paraId="07688C68" w14:textId="184D07B5" w:rsidR="003A4A14" w:rsidRDefault="003A4A14" w:rsidP="003A4A14">
      <w:pPr>
        <w:pStyle w:val="LabSteps"/>
        <w:numPr>
          <w:ilvl w:val="0"/>
          <w:numId w:val="0"/>
        </w:numPr>
      </w:pPr>
    </w:p>
    <w:p w14:paraId="416EB797" w14:textId="77777777" w:rsidR="003A4A14" w:rsidRDefault="003A4A14" w:rsidP="003A4A14">
      <w:pPr>
        <w:pStyle w:val="LabSteps"/>
        <w:numPr>
          <w:ilvl w:val="0"/>
          <w:numId w:val="0"/>
        </w:numPr>
      </w:pPr>
    </w:p>
    <w:p w14:paraId="07AD4BD1" w14:textId="77777777" w:rsidR="003A4A14" w:rsidRDefault="003A4A14" w:rsidP="003A4A14">
      <w:pPr>
        <w:pStyle w:val="LabSteps"/>
        <w:numPr>
          <w:ilvl w:val="0"/>
          <w:numId w:val="0"/>
        </w:numPr>
      </w:pPr>
    </w:p>
    <w:p w14:paraId="598A76EC" w14:textId="45D0AD57" w:rsidR="00606CF1" w:rsidRDefault="003A4A14" w:rsidP="00A90DC2">
      <w:pPr>
        <w:pStyle w:val="QuestionNumber"/>
      </w:pPr>
      <w:r>
        <w:lastRenderedPageBreak/>
        <w:t xml:space="preserve">(Remember to press insert when typing answers in </w:t>
      </w:r>
      <w:r w:rsidR="00972212">
        <w:t>these</w:t>
      </w:r>
      <w:r>
        <w:t>)</w:t>
      </w:r>
    </w:p>
    <w:p w14:paraId="3001175F" w14:textId="459E7401" w:rsidR="00277F78" w:rsidRDefault="00024333" w:rsidP="001E3E75">
      <w:pPr>
        <w:pStyle w:val="questionText"/>
      </w:pPr>
      <w:r>
        <w:t xml:space="preserve">Looking back at your answers to </w:t>
      </w:r>
      <w:r w:rsidR="00ED5ACA">
        <w:rPr>
          <w:rFonts w:ascii="Arial" w:hAnsi="Arial" w:cs="Arial"/>
          <w:b/>
          <w:sz w:val="22"/>
          <w:szCs w:val="22"/>
        </w:rPr>
        <w:t>Checkpoints</w:t>
      </w:r>
      <w:r w:rsidRPr="003C139C">
        <w:rPr>
          <w:rFonts w:ascii="Arial" w:hAnsi="Arial" w:cs="Arial"/>
          <w:b/>
          <w:sz w:val="22"/>
          <w:szCs w:val="22"/>
        </w:rPr>
        <w:t xml:space="preserve"> 2</w:t>
      </w:r>
      <w:r>
        <w:t xml:space="preserve"> - </w:t>
      </w:r>
      <w:r w:rsidRPr="003C139C">
        <w:rPr>
          <w:rFonts w:ascii="Arial" w:hAnsi="Arial" w:cs="Arial"/>
          <w:b/>
          <w:sz w:val="22"/>
          <w:szCs w:val="22"/>
        </w:rPr>
        <w:t>4</w:t>
      </w:r>
      <w:r>
        <w:t>, what do you conclude</w:t>
      </w:r>
      <w:r w:rsidR="00277F78">
        <w:t xml:space="preserve"> about the relationship between your differe</w:t>
      </w:r>
      <w:r w:rsidR="001E56D5">
        <w:t>nt motions and the slope</w:t>
      </w:r>
      <w:r w:rsidR="00A31BB0">
        <w:t>s</w:t>
      </w:r>
      <w:r w:rsidR="001E56D5">
        <w:t xml:space="preserve"> of </w:t>
      </w:r>
      <w:r w:rsidR="00277F78">
        <w:t>each of the corresponding graphs?</w:t>
      </w:r>
    </w:p>
    <w:p w14:paraId="20F4B43A" w14:textId="77777777" w:rsidR="003A4A14" w:rsidRDefault="003A4A14" w:rsidP="001E3E75">
      <w:pPr>
        <w:pStyle w:val="questionText"/>
      </w:pPr>
    </w:p>
    <w:p w14:paraId="7514C566" w14:textId="77777777" w:rsidR="003A4A14" w:rsidRDefault="003A4A14" w:rsidP="001E3E75">
      <w:pPr>
        <w:pStyle w:val="questionText"/>
      </w:pPr>
    </w:p>
    <w:p w14:paraId="619D2E35" w14:textId="77777777" w:rsidR="003A4A14" w:rsidRDefault="003A4A14" w:rsidP="001E3E75">
      <w:pPr>
        <w:pStyle w:val="questionText"/>
      </w:pPr>
    </w:p>
    <w:p w14:paraId="0A97D674" w14:textId="77777777" w:rsidR="003A4A14" w:rsidRDefault="003A4A14" w:rsidP="001E3E75">
      <w:pPr>
        <w:pStyle w:val="questionText"/>
      </w:pPr>
    </w:p>
    <w:p w14:paraId="7FE98BA1" w14:textId="77777777" w:rsidR="003A4A14" w:rsidRDefault="003A4A14" w:rsidP="001E3E75">
      <w:pPr>
        <w:pStyle w:val="questionText"/>
      </w:pPr>
    </w:p>
    <w:p w14:paraId="072234EB" w14:textId="77777777" w:rsidR="003A4A14" w:rsidRDefault="003A4A14" w:rsidP="001E3E75">
      <w:pPr>
        <w:pStyle w:val="questionText"/>
      </w:pPr>
    </w:p>
    <w:p w14:paraId="1EBDE906" w14:textId="77777777" w:rsidR="002912C8" w:rsidRDefault="00CD508E" w:rsidP="002912C8">
      <w:pPr>
        <w:pStyle w:val="Heading2"/>
      </w:pPr>
      <w:r>
        <w:t xml:space="preserve">Part </w:t>
      </w:r>
      <w:r w:rsidR="00F92784">
        <w:t>2</w:t>
      </w:r>
      <w:r>
        <w:t xml:space="preserve"> - Velocity and Direction  </w:t>
      </w:r>
    </w:p>
    <w:p w14:paraId="27082F06" w14:textId="5205FF16" w:rsidR="003A4A14" w:rsidRDefault="003A4A14" w:rsidP="003A4A14">
      <w:pPr>
        <w:pStyle w:val="LabSteps"/>
        <w:numPr>
          <w:ilvl w:val="0"/>
          <w:numId w:val="0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0848" behindDoc="0" locked="0" layoutInCell="1" allowOverlap="1" wp14:anchorId="363B1B84" wp14:editId="0CBB4C3E">
                <wp:simplePos x="0" y="0"/>
                <wp:positionH relativeFrom="column">
                  <wp:posOffset>67586</wp:posOffset>
                </wp:positionH>
                <wp:positionV relativeFrom="paragraph">
                  <wp:posOffset>382009</wp:posOffset>
                </wp:positionV>
                <wp:extent cx="2098040" cy="1550135"/>
                <wp:effectExtent l="0" t="0" r="16510" b="0"/>
                <wp:wrapTopAndBottom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040" cy="1550135"/>
                          <a:chOff x="0" y="-17191"/>
                          <a:chExt cx="2098537" cy="1550716"/>
                        </a:xfrm>
                      </wpg:grpSpPr>
                      <wpg:grpSp>
                        <wpg:cNvPr id="630" name="Group 630"/>
                        <wpg:cNvGrpSpPr/>
                        <wpg:grpSpPr>
                          <a:xfrm>
                            <a:off x="0" y="0"/>
                            <a:ext cx="2098537" cy="1533525"/>
                            <a:chOff x="-28214" y="0"/>
                            <a:chExt cx="1240254" cy="1069188"/>
                          </a:xfrm>
                        </wpg:grpSpPr>
                        <wpg:grpSp>
                          <wpg:cNvPr id="631" name="Group 631"/>
                          <wpg:cNvGrpSpPr/>
                          <wpg:grpSpPr>
                            <a:xfrm>
                              <a:off x="-28214" y="316831"/>
                              <a:ext cx="1020614" cy="752357"/>
                              <a:chOff x="-47264" y="500726"/>
                              <a:chExt cx="1020614" cy="752357"/>
                            </a:xfrm>
                          </wpg:grpSpPr>
                          <wps:wsp>
                            <wps:cNvPr id="632" name="Text Box 2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7264" y="500726"/>
                                <a:ext cx="333558" cy="4482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8868D5" w14:textId="77777777" w:rsidR="00413BDC" w:rsidRPr="00862A7D" w:rsidRDefault="00413BDC" w:rsidP="00413BDC">
                                  <w:pPr>
                                    <w:spacing w:before="0" w:after="0"/>
                                    <w:contextualSpacing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862A7D">
                                    <w:rPr>
                                      <w:sz w:val="22"/>
                                      <w:szCs w:val="22"/>
                                    </w:rPr>
                                    <w:t xml:space="preserve"> (m)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Text Box 2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4871" y="1065160"/>
                                <a:ext cx="298479" cy="1879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2AB59B" w14:textId="77777777" w:rsidR="00413BDC" w:rsidRPr="00413BDC" w:rsidRDefault="00413BDC" w:rsidP="00413BDC">
                                  <w:pPr>
                                    <w:spacing w:before="0" w:after="0"/>
                                    <w:contextualSpacing/>
                                    <w:rPr>
                                      <w:szCs w:val="24"/>
                                    </w:rPr>
                                  </w:pPr>
                                  <w:r w:rsidRPr="00413BDC">
                                    <w:rPr>
                                      <w:szCs w:val="24"/>
                                    </w:rPr>
                                    <w:t>t (s)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5" name="Straight Connector 635"/>
                          <wps:cNvCnPr/>
                          <wps:spPr>
                            <a:xfrm flipV="1">
                              <a:off x="328325" y="0"/>
                              <a:ext cx="0" cy="9080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6" name="Straight Connector 636"/>
                          <wps:cNvCnPr/>
                          <wps:spPr>
                            <a:xfrm flipH="1" flipV="1">
                              <a:off x="328325" y="908263"/>
                              <a:ext cx="88371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3" name="Text Box 453"/>
                        <wps:cNvSpPr txBox="1"/>
                        <wps:spPr>
                          <a:xfrm>
                            <a:off x="71511" y="-17191"/>
                            <a:ext cx="492877" cy="22381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978618" w14:textId="334B5093" w:rsidR="005C0ECB" w:rsidRPr="004A5219" w:rsidRDefault="005C0ECB" w:rsidP="005C0ECB">
                              <w:pPr>
                                <w:pStyle w:val="Caption"/>
                                <w:rPr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Sketch </w:t>
                              </w:r>
                              <w:r w:rsidR="00000000">
                                <w:fldChar w:fldCharType="begin"/>
                              </w:r>
                              <w:r w:rsidR="00000000">
                                <w:instrText xml:space="preserve"> SEQ Sketch \* ARABIC </w:instrText>
                              </w:r>
                              <w:r w:rsidR="00000000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4</w:t>
                              </w:r>
                              <w:r w:rsidR="00000000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3B1B84" id="Group 454" o:spid="_x0000_s1056" style="position:absolute;margin-left:5.3pt;margin-top:30.1pt;width:165.2pt;height:122.05pt;z-index:251790848;mso-height-relative:margin" coordorigin=",-171" coordsize="20985,15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">
                <v:group id="Group 630" o:spid="_x0000_s1057" style="position:absolute;width:20985;height:15335" coordorigin="-282" coordsize="12402,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group id="Group 631" o:spid="_x0000_s1058" style="position:absolute;left:-282;top:3168;width:10206;height:7523" coordorigin="-472,5007" coordsize="10206,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  <v:shape id="Text Box 272" o:spid="_x0000_s1059" type="#_x0000_t202" style="position:absolute;left:-472;top:5007;width:3334;height:4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CPU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2NobnmXgE5OoBAAD//wMAUEsBAi0AFAAGAAgAAAAhANvh9svuAAAAhQEAABMAAAAAAAAAAAAA&#10;AAAAAAAAAFtDb250ZW50X1R5cGVzXS54bWxQSwECLQAUAAYACAAAACEAWvQsW78AAAAVAQAACwAA&#10;AAAAAAAAAAAAAAAfAQAAX3JlbHMvLnJlbHNQSwECLQAUAAYACAAAACEAfQgj1MMAAADcAAAADwAA&#10;AAAAAAAAAAAAAAAHAgAAZHJzL2Rvd25yZXYueG1sUEsFBgAAAAADAAMAtwAAAPcCAAAAAA==&#10;" filled="f" stroked="f">
                      <v:textbox>
                        <w:txbxContent>
                          <w:p w14:paraId="7B8868D5" w14:textId="77777777" w:rsidR="00413BDC" w:rsidRPr="00862A7D" w:rsidRDefault="00413BDC" w:rsidP="00413BDC">
                            <w:pPr>
                              <w:spacing w:before="0" w:after="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</w:t>
                            </w:r>
                            <w:r w:rsidRPr="00862A7D">
                              <w:rPr>
                                <w:sz w:val="22"/>
                                <w:szCs w:val="22"/>
                              </w:rPr>
                              <w:t xml:space="preserve"> (m)</w:t>
                            </w:r>
                          </w:p>
                        </w:txbxContent>
                      </v:textbox>
                    </v:shape>
                    <v:shape id="Text Box 273" o:spid="_x0000_s1060" type="#_x0000_t202" style="position:absolute;left:6748;top:10651;width:2985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47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6nEJ9zPxCMjsFwAA//8DAFBLAQItABQABgAIAAAAIQDb4fbL7gAAAIUBAAATAAAAAAAAAAAA&#10;AAAAAAAAAABbQ29udGVudF9UeXBlc10ueG1sUEsBAi0AFAAGAAgAAAAhAFr0LFu/AAAAFQEAAAsA&#10;AAAAAAAAAAAAAAAAHwEAAF9yZWxzLy5yZWxzUEsBAi0AFAAGAAgAAAAhAJ2tHjvEAAAA3AAAAA8A&#10;AAAAAAAAAAAAAAAABwIAAGRycy9kb3ducmV2LnhtbFBLBQYAAAAAAwADALcAAAD4AgAAAAA=&#10;" filled="f" stroked="f">
                      <v:textbox>
                        <w:txbxContent>
                          <w:p w14:paraId="3B2AB59B" w14:textId="77777777" w:rsidR="00413BDC" w:rsidRPr="00413BDC" w:rsidRDefault="00413BDC" w:rsidP="00413BDC">
                            <w:pPr>
                              <w:spacing w:before="0" w:after="0"/>
                              <w:contextualSpacing/>
                              <w:rPr>
                                <w:szCs w:val="24"/>
                              </w:rPr>
                            </w:pPr>
                            <w:r w:rsidRPr="00413BDC">
                              <w:rPr>
                                <w:szCs w:val="24"/>
                              </w:rPr>
                              <w:t>t (s)</w:t>
                            </w:r>
                          </w:p>
                        </w:txbxContent>
                      </v:textbox>
                    </v:shape>
                  </v:group>
                  <v:line id="Straight Connector 635" o:spid="_x0000_s1061" style="position:absolute;flip:y;visibility:visible;mso-wrap-style:square" from="3283,0" to="3283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" strokecolor="black [3200]" strokeweight="1.5pt">
                    <v:stroke joinstyle="miter"/>
                  </v:line>
                  <v:line id="Straight Connector 636" o:spid="_x0000_s1062" style="position:absolute;flip:x y;visibility:visible;mso-wrap-style:square" from="3283,9082" to="12120,9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" strokecolor="black [3200]" strokeweight="1.5pt">
                    <v:stroke joinstyle="miter"/>
                  </v:line>
                </v:group>
                <v:shape id="Text Box 453" o:spid="_x0000_s1063" type="#_x0000_t202" style="position:absolute;left:715;top:-171;width:4928;height: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" stroked="f">
                  <v:textbox inset="0,0,0,0">
                    <w:txbxContent>
                      <w:p w14:paraId="76978618" w14:textId="334B5093" w:rsidR="005C0ECB" w:rsidRPr="004A5219" w:rsidRDefault="005C0ECB" w:rsidP="005C0ECB">
                        <w:pPr>
                          <w:pStyle w:val="Caption"/>
                          <w:rPr>
                            <w:noProof/>
                            <w:sz w:val="24"/>
                            <w:szCs w:val="24"/>
                          </w:rPr>
                        </w:pPr>
                        <w:r>
                          <w:t xml:space="preserve">Sketch </w:t>
                        </w:r>
                        <w:r w:rsidR="00000000">
                          <w:fldChar w:fldCharType="begin"/>
                        </w:r>
                        <w:r w:rsidR="00000000">
                          <w:instrText xml:space="preserve"> SEQ Sketch \* ARABIC </w:instrText>
                        </w:r>
                        <w:r w:rsidR="00000000">
                          <w:fldChar w:fldCharType="separate"/>
                        </w:r>
                        <w:r>
                          <w:rPr>
                            <w:noProof/>
                          </w:rPr>
                          <w:t>4</w:t>
                        </w:r>
                        <w:r w:rsidR="00000000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0D2A673F" wp14:editId="1BF0DE06">
                <wp:simplePos x="0" y="0"/>
                <wp:positionH relativeFrom="column">
                  <wp:posOffset>2321781</wp:posOffset>
                </wp:positionH>
                <wp:positionV relativeFrom="paragraph">
                  <wp:posOffset>308164</wp:posOffset>
                </wp:positionV>
                <wp:extent cx="4237765" cy="1422989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765" cy="1422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10711" w14:textId="3FD680DE" w:rsidR="003A4A14" w:rsidRDefault="003A4A14" w:rsidP="003A4A14">
                            <w:r>
                              <w:t xml:space="preserve">What kind of velocity: </w:t>
                            </w:r>
                            <w:r>
                              <w:rPr>
                                <w:szCs w:val="24"/>
                              </w:rPr>
                              <w:t>(Three total comments.)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A673F" id="Text Box 62" o:spid="_x0000_s1064" type="#_x0000_t202" style="position:absolute;margin-left:182.8pt;margin-top:24.25pt;width:333.7pt;height:112.05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" fillcolor="white [3201]" strokeweight=".5pt">
                <v:textbox>
                  <w:txbxContent>
                    <w:p w14:paraId="76610711" w14:textId="3FD680DE" w:rsidR="003A4A14" w:rsidRDefault="003A4A14" w:rsidP="003A4A14">
                      <w:r>
                        <w:t xml:space="preserve">What kind of velocity: </w:t>
                      </w:r>
                      <w:r>
                        <w:rPr>
                          <w:szCs w:val="24"/>
                        </w:rPr>
                        <w:t>(Three total comments.)</w:t>
                      </w:r>
                    </w:p>
                  </w:txbxContent>
                </v:textbox>
              </v:shape>
            </w:pict>
          </mc:Fallback>
        </mc:AlternateContent>
      </w:r>
    </w:p>
    <w:p w14:paraId="4980E619" w14:textId="533EDBF6" w:rsidR="002912C8" w:rsidRDefault="002912C8" w:rsidP="00A90DC2">
      <w:pPr>
        <w:pStyle w:val="QuestionNumber"/>
      </w:pPr>
    </w:p>
    <w:p w14:paraId="710827AB" w14:textId="77777777" w:rsidR="00FE03F0" w:rsidRDefault="00FE03F0" w:rsidP="001E3E75">
      <w:pPr>
        <w:pStyle w:val="questionText"/>
      </w:pPr>
      <w:r>
        <w:t xml:space="preserve">Based on your observations for this run and the ones you did in </w:t>
      </w:r>
      <w:r>
        <w:rPr>
          <w:rFonts w:ascii="Arial" w:hAnsi="Arial"/>
          <w:b/>
          <w:sz w:val="22"/>
        </w:rPr>
        <w:t xml:space="preserve">Part </w:t>
      </w:r>
      <w:r w:rsidR="00F92784">
        <w:rPr>
          <w:rFonts w:ascii="Arial" w:hAnsi="Arial"/>
          <w:b/>
          <w:sz w:val="22"/>
        </w:rPr>
        <w:t>1</w:t>
      </w:r>
      <w:r>
        <w:t>, what does having a positive or negative velocity mean?</w:t>
      </w:r>
    </w:p>
    <w:p w14:paraId="082BBBD9" w14:textId="77777777" w:rsidR="003A4A14" w:rsidRDefault="003A4A14" w:rsidP="001E3E75">
      <w:pPr>
        <w:pStyle w:val="questionText"/>
      </w:pPr>
    </w:p>
    <w:p w14:paraId="11B51558" w14:textId="77777777" w:rsidR="00972212" w:rsidRDefault="00972212" w:rsidP="001E3E75">
      <w:pPr>
        <w:pStyle w:val="questionText"/>
      </w:pPr>
    </w:p>
    <w:p w14:paraId="0EA9524C" w14:textId="77777777" w:rsidR="00972212" w:rsidRDefault="00972212" w:rsidP="001E3E75">
      <w:pPr>
        <w:pStyle w:val="questionText"/>
      </w:pPr>
    </w:p>
    <w:p w14:paraId="6BFB13AF" w14:textId="77777777" w:rsidR="003A4A14" w:rsidRDefault="003A4A14" w:rsidP="001E3E75">
      <w:pPr>
        <w:pStyle w:val="questionText"/>
      </w:pPr>
    </w:p>
    <w:p w14:paraId="1B2379F9" w14:textId="77777777" w:rsidR="003A4A14" w:rsidRDefault="003A4A14" w:rsidP="001E3E75">
      <w:pPr>
        <w:pStyle w:val="questionText"/>
      </w:pPr>
    </w:p>
    <w:p w14:paraId="31E53900" w14:textId="77777777" w:rsidR="003A4A14" w:rsidRDefault="003A4A14" w:rsidP="001E3E75">
      <w:pPr>
        <w:pStyle w:val="questionText"/>
      </w:pPr>
    </w:p>
    <w:p w14:paraId="4710F4C9" w14:textId="77777777" w:rsidR="003A4A14" w:rsidRDefault="003A4A14" w:rsidP="001E3E75">
      <w:pPr>
        <w:pStyle w:val="questionText"/>
      </w:pPr>
    </w:p>
    <w:p w14:paraId="15D0D6A6" w14:textId="19554572" w:rsidR="003A4A14" w:rsidRDefault="003A4A14" w:rsidP="003A4A14">
      <w:pPr>
        <w:pStyle w:val="LabSteps"/>
        <w:numPr>
          <w:ilvl w:val="0"/>
          <w:numId w:val="0"/>
        </w:num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13376" behindDoc="0" locked="0" layoutInCell="1" allowOverlap="1" wp14:anchorId="7755F203" wp14:editId="074A2447">
                <wp:simplePos x="0" y="0"/>
                <wp:positionH relativeFrom="column">
                  <wp:posOffset>35560</wp:posOffset>
                </wp:positionH>
                <wp:positionV relativeFrom="paragraph">
                  <wp:posOffset>276860</wp:posOffset>
                </wp:positionV>
                <wp:extent cx="6678295" cy="1757045"/>
                <wp:effectExtent l="0" t="0" r="27305" b="14605"/>
                <wp:wrapTopAndBottom/>
                <wp:docPr id="462" name="Group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295" cy="1757045"/>
                          <a:chOff x="0" y="0"/>
                          <a:chExt cx="6678625" cy="1757239"/>
                        </a:xfrm>
                      </wpg:grpSpPr>
                      <wpg:grpSp>
                        <wpg:cNvPr id="460" name="Group 460"/>
                        <wpg:cNvGrpSpPr/>
                        <wpg:grpSpPr>
                          <a:xfrm>
                            <a:off x="0" y="0"/>
                            <a:ext cx="2098040" cy="1588770"/>
                            <a:chOff x="0" y="-55659"/>
                            <a:chExt cx="2098537" cy="1589184"/>
                          </a:xfrm>
                        </wpg:grpSpPr>
                        <wpg:grpSp>
                          <wpg:cNvPr id="637" name="Group 637"/>
                          <wpg:cNvGrpSpPr/>
                          <wpg:grpSpPr>
                            <a:xfrm>
                              <a:off x="0" y="0"/>
                              <a:ext cx="2098537" cy="1533525"/>
                              <a:chOff x="-28214" y="0"/>
                              <a:chExt cx="1240254" cy="1069188"/>
                            </a:xfrm>
                          </wpg:grpSpPr>
                          <wpg:grpSp>
                            <wpg:cNvPr id="638" name="Group 638"/>
                            <wpg:cNvGrpSpPr/>
                            <wpg:grpSpPr>
                              <a:xfrm>
                                <a:off x="-28214" y="316831"/>
                                <a:ext cx="1020614" cy="752357"/>
                                <a:chOff x="-47264" y="500726"/>
                                <a:chExt cx="1020614" cy="752357"/>
                              </a:xfrm>
                            </wpg:grpSpPr>
                            <wps:wsp>
                              <wps:cNvPr id="639" name="Text Box 2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7264" y="500726"/>
                                  <a:ext cx="333558" cy="4482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1A0004" w14:textId="77777777" w:rsidR="00413BDC" w:rsidRPr="00862A7D" w:rsidRDefault="00413BDC" w:rsidP="00413BDC">
                                    <w:pPr>
                                      <w:spacing w:before="0" w:after="0"/>
                                      <w:contextualSpacing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Pr="00862A7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(m)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Text Box 2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4871" y="1065160"/>
                                  <a:ext cx="298479" cy="1879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81D306" w14:textId="77777777" w:rsidR="00413BDC" w:rsidRPr="00413BDC" w:rsidRDefault="00413BDC" w:rsidP="00413BDC">
                                    <w:pPr>
                                      <w:spacing w:before="0" w:after="0"/>
                                      <w:contextualSpacing/>
                                      <w:rPr>
                                        <w:szCs w:val="24"/>
                                      </w:rPr>
                                    </w:pPr>
                                    <w:r w:rsidRPr="00413BDC">
                                      <w:rPr>
                                        <w:szCs w:val="24"/>
                                      </w:rPr>
                                      <w:t>t 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41" name="Straight Connector 641"/>
                            <wps:cNvCnPr/>
                            <wps:spPr>
                              <a:xfrm flipV="1">
                                <a:off x="328325" y="0"/>
                                <a:ext cx="0" cy="908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2" name="Straight Connector 642"/>
                            <wps:cNvCnPr/>
                            <wps:spPr>
                              <a:xfrm flipH="1" flipV="1">
                                <a:off x="328325" y="908263"/>
                                <a:ext cx="883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55" name="Text Box 455"/>
                          <wps:cNvSpPr txBox="1"/>
                          <wps:spPr>
                            <a:xfrm>
                              <a:off x="0" y="-55659"/>
                              <a:ext cx="564253" cy="348615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E7FB55" w14:textId="2EBD2F0C" w:rsidR="005C0ECB" w:rsidRPr="00E924B7" w:rsidRDefault="005C0ECB" w:rsidP="005C0ECB">
                                <w:pPr>
                                  <w:pStyle w:val="Caption"/>
                                  <w:rPr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Sketch 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SEQ Sketch \* ARABIC </w:instrText>
                                </w:r>
                                <w:r w:rsidR="00000000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5</w:t>
                                </w:r>
                                <w:r w:rsidR="00000000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459" name="Text Box 459"/>
                        <wps:cNvSpPr txBox="1"/>
                        <wps:spPr>
                          <a:xfrm>
                            <a:off x="2440860" y="23854"/>
                            <a:ext cx="4237765" cy="17333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193D15" w14:textId="77777777" w:rsidR="003A4A14" w:rsidRDefault="003A4A14" w:rsidP="003A4A14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t xml:space="preserve">What kind of velocity: </w:t>
                              </w:r>
                              <w:r>
                                <w:rPr>
                                  <w:szCs w:val="24"/>
                                </w:rPr>
                                <w:t>(Three total comments.)</w:t>
                              </w:r>
                            </w:p>
                            <w:p w14:paraId="3D513034" w14:textId="77777777" w:rsidR="003A4A14" w:rsidRDefault="003A4A14" w:rsidP="003A4A14">
                              <w:pPr>
                                <w:rPr>
                                  <w:szCs w:val="24"/>
                                </w:rPr>
                              </w:pPr>
                            </w:p>
                            <w:p w14:paraId="63F340D9" w14:textId="77777777" w:rsidR="003A4A14" w:rsidRDefault="003A4A14" w:rsidP="003A4A14">
                              <w:pPr>
                                <w:rPr>
                                  <w:szCs w:val="24"/>
                                </w:rPr>
                              </w:pPr>
                            </w:p>
                            <w:p w14:paraId="0C2B409A" w14:textId="77777777" w:rsidR="003A4A14" w:rsidRDefault="003A4A14" w:rsidP="003A4A14">
                              <w:pPr>
                                <w:rPr>
                                  <w:szCs w:val="24"/>
                                </w:rPr>
                              </w:pPr>
                            </w:p>
                            <w:p w14:paraId="0206D57B" w14:textId="0C076C57" w:rsidR="003A4A14" w:rsidRDefault="003A4A14" w:rsidP="003A4A14">
                              <w:r>
                                <w:rPr>
                                  <w:szCs w:val="24"/>
                                </w:rPr>
                                <w:t xml:space="preserve">Slope value: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5F203" id="Group 462" o:spid="_x0000_s1065" style="position:absolute;margin-left:2.8pt;margin-top:21.8pt;width:525.85pt;height:138.35pt;z-index:251813376;mso-height-relative:margin" coordsize="66786,17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">
                <v:group id="Group 460" o:spid="_x0000_s1066" style="position:absolute;width:20980;height:15887" coordorigin=",-556" coordsize="20985,1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637" o:spid="_x0000_s1067" style="position:absolute;width:20985;height:15335" coordorigin="-282" coordsize="12402,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group id="Group 638" o:spid="_x0000_s1068" style="position:absolute;left:-282;top:3168;width:10206;height:7523" coordorigin="-472,5007" coordsize="10206,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    <v:shape id="Text Box 272" o:spid="_x0000_s1069" type="#_x0000_t202" style="position:absolute;left:-472;top:5007;width:3334;height:4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Gl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FywruZ+IRkJt/AAAA//8DAFBLAQItABQABgAIAAAAIQDb4fbL7gAAAIUBAAATAAAAAAAAAAAA&#10;AAAAAAAAAABbQ29udGVudF9UeXBlc10ueG1sUEsBAi0AFAAGAAgAAAAhAFr0LFu/AAAAFQEAAAsA&#10;AAAAAAAAAAAAAAAAHwEAAF9yZWxzLy5yZWxzUEsBAi0AFAAGAAgAAAAhAHOssaXEAAAA3AAAAA8A&#10;AAAAAAAAAAAAAAAABwIAAGRycy9kb3ducmV2LnhtbFBLBQYAAAAAAwADALcAAAD4AgAAAAA=&#10;" filled="f" stroked="f">
                        <v:textbox>
                          <w:txbxContent>
                            <w:p w14:paraId="6C1A0004" w14:textId="77777777" w:rsidR="00413BDC" w:rsidRPr="00862A7D" w:rsidRDefault="00413BDC" w:rsidP="00413BDC">
                              <w:pPr>
                                <w:spacing w:before="0" w:after="0"/>
                                <w:contextualSpacing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862A7D">
                                <w:rPr>
                                  <w:sz w:val="22"/>
                                  <w:szCs w:val="22"/>
                                </w:rPr>
                                <w:t xml:space="preserve"> (m)</w:t>
                              </w:r>
                            </w:p>
                          </w:txbxContent>
                        </v:textbox>
                      </v:shape>
                      <v:shape id="Text Box 273" o:spid="_x0000_s1070" type="#_x0000_t202" style="position:absolute;left:6748;top:10651;width:2985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<v:textbox>
                          <w:txbxContent>
                            <w:p w14:paraId="0381D306" w14:textId="77777777" w:rsidR="00413BDC" w:rsidRPr="00413BDC" w:rsidRDefault="00413BDC" w:rsidP="00413BDC">
                              <w:pPr>
                                <w:spacing w:before="0" w:after="0"/>
                                <w:contextualSpacing/>
                                <w:rPr>
                                  <w:szCs w:val="24"/>
                                </w:rPr>
                              </w:pPr>
                              <w:r w:rsidRPr="00413BDC">
                                <w:rPr>
                                  <w:szCs w:val="24"/>
                                </w:rPr>
                                <w:t>t (s)</w:t>
                              </w:r>
                            </w:p>
                          </w:txbxContent>
                        </v:textbox>
                      </v:shape>
                    </v:group>
                    <v:line id="Straight Connector 641" o:spid="_x0000_s1071" style="position:absolute;flip:y;visibility:visible;mso-wrap-style:square" from="3283,0" to="3283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" strokecolor="black [3200]" strokeweight="1.5pt">
                      <v:stroke joinstyle="miter"/>
                    </v:line>
                    <v:line id="Straight Connector 642" o:spid="_x0000_s1072" style="position:absolute;flip:x y;visibility:visible;mso-wrap-style:square" from="3283,9082" to="12120,9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" strokecolor="black [3200]" strokeweight="1.5pt">
                      <v:stroke joinstyle="miter"/>
                    </v:line>
                  </v:group>
                  <v:shape id="Text Box 455" o:spid="_x0000_s1073" type="#_x0000_t202" style="position:absolute;top:-556;width:5642;height:3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" stroked="f">
                    <v:textbox style="mso-fit-shape-to-text:t" inset="0,0,0,0">
                      <w:txbxContent>
                        <w:p w14:paraId="10E7FB55" w14:textId="2EBD2F0C" w:rsidR="005C0ECB" w:rsidRPr="00E924B7" w:rsidRDefault="005C0ECB" w:rsidP="005C0ECB">
                          <w:pPr>
                            <w:pStyle w:val="Caption"/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t xml:space="preserve">Sketch 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SEQ Sketch \* ARABIC </w:instrText>
                          </w:r>
                          <w:r w:rsidR="0000000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 w:rsidR="0000000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  <v:shape id="Text Box 459" o:spid="_x0000_s1074" type="#_x0000_t202" style="position:absolute;left:24408;top:238;width:42378;height:1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" fillcolor="white [3201]" strokeweight=".5pt">
                  <v:textbox>
                    <w:txbxContent>
                      <w:p w14:paraId="0C193D15" w14:textId="77777777" w:rsidR="003A4A14" w:rsidRDefault="003A4A14" w:rsidP="003A4A14">
                        <w:pPr>
                          <w:rPr>
                            <w:szCs w:val="24"/>
                          </w:rPr>
                        </w:pPr>
                        <w:r>
                          <w:t xml:space="preserve">What kind of velocity: </w:t>
                        </w:r>
                        <w:r>
                          <w:rPr>
                            <w:szCs w:val="24"/>
                          </w:rPr>
                          <w:t>(Three total comments.)</w:t>
                        </w:r>
                      </w:p>
                      <w:p w14:paraId="3D513034" w14:textId="77777777" w:rsidR="003A4A14" w:rsidRDefault="003A4A14" w:rsidP="003A4A14">
                        <w:pPr>
                          <w:rPr>
                            <w:szCs w:val="24"/>
                          </w:rPr>
                        </w:pPr>
                      </w:p>
                      <w:p w14:paraId="63F340D9" w14:textId="77777777" w:rsidR="003A4A14" w:rsidRDefault="003A4A14" w:rsidP="003A4A14">
                        <w:pPr>
                          <w:rPr>
                            <w:szCs w:val="24"/>
                          </w:rPr>
                        </w:pPr>
                      </w:p>
                      <w:p w14:paraId="0C2B409A" w14:textId="77777777" w:rsidR="003A4A14" w:rsidRDefault="003A4A14" w:rsidP="003A4A14">
                        <w:pPr>
                          <w:rPr>
                            <w:szCs w:val="24"/>
                          </w:rPr>
                        </w:pPr>
                      </w:p>
                      <w:p w14:paraId="0206D57B" w14:textId="0C076C57" w:rsidR="003A4A14" w:rsidRDefault="003A4A14" w:rsidP="003A4A14">
                        <w:r>
                          <w:rPr>
                            <w:szCs w:val="24"/>
                          </w:rPr>
                          <w:t xml:space="preserve">Slope value: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777E4E1" w14:textId="77777777" w:rsidR="003A4A14" w:rsidRDefault="003A4A14" w:rsidP="003A4A14"/>
    <w:p w14:paraId="543AF3FF" w14:textId="77777777" w:rsidR="002912C8" w:rsidRDefault="00404BAF" w:rsidP="002912C8">
      <w:pPr>
        <w:pStyle w:val="Heading2"/>
      </w:pPr>
      <w:r>
        <w:t xml:space="preserve">Part </w:t>
      </w:r>
      <w:r w:rsidR="00F92784">
        <w:t>3</w:t>
      </w:r>
      <w:r>
        <w:t xml:space="preserve"> – Finding a Slope  </w:t>
      </w:r>
    </w:p>
    <w:p w14:paraId="326D5E04" w14:textId="0E95914F" w:rsidR="003D7B85" w:rsidRDefault="003D7B85" w:rsidP="003D7B85">
      <w:pPr>
        <w:pStyle w:val="QuestionNumber"/>
      </w:pPr>
    </w:p>
    <w:p w14:paraId="2D7B44C8" w14:textId="003627D8" w:rsidR="00007E23" w:rsidRDefault="00C92A0F" w:rsidP="003D7B85">
      <w:pPr>
        <w:pStyle w:val="questionText"/>
      </w:pPr>
      <w:r>
        <w:t>Close the small window.  D</w:t>
      </w:r>
      <w:r w:rsidR="00F92784">
        <w:t xml:space="preserve">o a run for </w:t>
      </w:r>
      <w:r w:rsidR="00205938">
        <w:t xml:space="preserve">moving away from the sensor very slowly and steadily.  Using the same </w:t>
      </w:r>
      <w:proofErr w:type="gramStart"/>
      <w:r w:rsidR="00205938">
        <w:t>method</w:t>
      </w:r>
      <w:proofErr w:type="gramEnd"/>
      <w:r w:rsidR="00205938">
        <w:t xml:space="preserve"> you just used, find the slope of this line and explain how this agrees with your motion.</w:t>
      </w:r>
      <w:r w:rsidR="003A4A14">
        <w:t xml:space="preserve"> (No sketch necessary)</w:t>
      </w:r>
    </w:p>
    <w:p w14:paraId="2B71797A" w14:textId="77777777" w:rsidR="003A4A14" w:rsidRDefault="003A4A14" w:rsidP="003D7B85">
      <w:pPr>
        <w:pStyle w:val="questionText"/>
      </w:pPr>
    </w:p>
    <w:p w14:paraId="39748443" w14:textId="77777777" w:rsidR="003A4A14" w:rsidRDefault="003A4A14" w:rsidP="003D7B85">
      <w:pPr>
        <w:pStyle w:val="questionText"/>
      </w:pPr>
    </w:p>
    <w:p w14:paraId="76BBE7EA" w14:textId="77777777" w:rsidR="003A4A14" w:rsidRDefault="003A4A14" w:rsidP="003D7B85">
      <w:pPr>
        <w:pStyle w:val="questionText"/>
      </w:pPr>
    </w:p>
    <w:p w14:paraId="054C0D04" w14:textId="77777777" w:rsidR="00972212" w:rsidRDefault="00972212" w:rsidP="003D7B85">
      <w:pPr>
        <w:pStyle w:val="questionText"/>
      </w:pPr>
    </w:p>
    <w:p w14:paraId="66BC6E3D" w14:textId="77777777" w:rsidR="00972212" w:rsidRDefault="00972212" w:rsidP="003D7B85">
      <w:pPr>
        <w:pStyle w:val="questionText"/>
      </w:pPr>
    </w:p>
    <w:p w14:paraId="69859729" w14:textId="77777777" w:rsidR="003A4A14" w:rsidRDefault="003A4A14" w:rsidP="003D7B85">
      <w:pPr>
        <w:pStyle w:val="questionText"/>
      </w:pPr>
    </w:p>
    <w:p w14:paraId="66F96944" w14:textId="77777777" w:rsidR="003A4A14" w:rsidRDefault="003A4A14" w:rsidP="003D7B85">
      <w:pPr>
        <w:pStyle w:val="questionText"/>
      </w:pPr>
    </w:p>
    <w:p w14:paraId="74435ACD" w14:textId="77777777" w:rsidR="003A4A14" w:rsidRDefault="003A4A14" w:rsidP="003D7B85">
      <w:pPr>
        <w:pStyle w:val="questionText"/>
      </w:pPr>
    </w:p>
    <w:p w14:paraId="50C82986" w14:textId="77777777" w:rsidR="003A4A14" w:rsidRDefault="003A4A14" w:rsidP="00007E23">
      <w:pPr>
        <w:pStyle w:val="Heading2"/>
        <w:sectPr w:rsidR="003A4A14" w:rsidSect="002F5DF6">
          <w:headerReference w:type="default" r:id="rId8"/>
          <w:footerReference w:type="default" r:id="rId9"/>
          <w:pgSz w:w="12240" w:h="15840" w:code="1"/>
          <w:pgMar w:top="720" w:right="720" w:bottom="720" w:left="720" w:header="720" w:footer="965" w:gutter="0"/>
          <w:cols w:space="240"/>
          <w:docGrid w:linePitch="272"/>
        </w:sectPr>
      </w:pPr>
    </w:p>
    <w:p w14:paraId="6D0A7675" w14:textId="77777777" w:rsidR="002912C8" w:rsidRDefault="003D4104" w:rsidP="00007E23">
      <w:pPr>
        <w:pStyle w:val="Heading2"/>
      </w:pPr>
      <w:r>
        <w:lastRenderedPageBreak/>
        <w:t xml:space="preserve">Part </w:t>
      </w:r>
      <w:r w:rsidR="00F92784">
        <w:t>4</w:t>
      </w:r>
      <w:r>
        <w:t xml:space="preserve"> – Velocity Graphs  </w:t>
      </w:r>
    </w:p>
    <w:p w14:paraId="673C0EF9" w14:textId="09485349" w:rsidR="007F5061" w:rsidRDefault="007F5061" w:rsidP="007F5061">
      <w:pPr>
        <w:pStyle w:val="QuestionNumber"/>
        <w:rPr>
          <w:rFonts w:ascii="Arial" w:hAnsi="Arial"/>
          <w:sz w:val="22"/>
        </w:rPr>
      </w:pPr>
    </w:p>
    <w:p w14:paraId="44966D64" w14:textId="4395D0CE" w:rsidR="003A4A14" w:rsidRDefault="003A4A14" w:rsidP="007F5061">
      <w:pPr>
        <w:pStyle w:val="questionText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52960" behindDoc="0" locked="0" layoutInCell="1" allowOverlap="1" wp14:anchorId="40F7BA53" wp14:editId="7F02372D">
                <wp:simplePos x="0" y="0"/>
                <wp:positionH relativeFrom="column">
                  <wp:posOffset>111374</wp:posOffset>
                </wp:positionH>
                <wp:positionV relativeFrom="paragraph">
                  <wp:posOffset>500585</wp:posOffset>
                </wp:positionV>
                <wp:extent cx="1731645" cy="2427605"/>
                <wp:effectExtent l="0" t="0" r="0" b="0"/>
                <wp:wrapNone/>
                <wp:docPr id="591" name="Canvas 5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341986" y="107552"/>
                            <a:ext cx="905" cy="8459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700" y="950797"/>
                            <a:ext cx="1140859" cy="9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37998" y="78631"/>
                            <a:ext cx="298559" cy="29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306E5" w14:textId="77777777" w:rsidR="007F5061" w:rsidRPr="00F479E4" w:rsidRDefault="007F5061" w:rsidP="007F5061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96"/>
                        <wps:cNvSpPr txBox="1">
                          <a:spLocks noChangeArrowheads="1"/>
                        </wps:cNvSpPr>
                        <wps:spPr bwMode="auto">
                          <a:xfrm>
                            <a:off x="1211428" y="930010"/>
                            <a:ext cx="298559" cy="29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C77F9" w14:textId="77777777" w:rsidR="007F5061" w:rsidRPr="00F479E4" w:rsidRDefault="007F5061" w:rsidP="007F5061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59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790" y="677849"/>
                            <a:ext cx="759970" cy="13014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341986" y="1206572"/>
                            <a:ext cx="1809" cy="8468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02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034" y="1617801"/>
                            <a:ext cx="1139050" cy="9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1234951" y="1592494"/>
                            <a:ext cx="297655" cy="29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3842B" w14:textId="77777777" w:rsidR="007F5061" w:rsidRPr="00F479E4" w:rsidRDefault="007F5061" w:rsidP="007F5061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78711" y="1147825"/>
                            <a:ext cx="298559" cy="29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23113" w14:textId="77777777" w:rsidR="007F5061" w:rsidRPr="00F479E4" w:rsidRDefault="007F5061" w:rsidP="007F5061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630"/>
                        <wps:cNvSpPr txBox="1">
                          <a:spLocks noChangeArrowheads="1"/>
                        </wps:cNvSpPr>
                        <wps:spPr bwMode="auto">
                          <a:xfrm>
                            <a:off x="741875" y="2084161"/>
                            <a:ext cx="482219" cy="29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17C5E" w14:textId="77777777" w:rsidR="007F5061" w:rsidRPr="002377F4" w:rsidRDefault="007F5061" w:rsidP="007F5061">
                              <w:pPr>
                                <w:spacing w:before="0" w:after="0"/>
                                <w:contextualSpacing/>
                                <w:rPr>
                                  <w:szCs w:val="24"/>
                                </w:rPr>
                              </w:pPr>
                              <w:proofErr w:type="gramStart"/>
                              <w:r w:rsidRPr="002377F4">
                                <w:rPr>
                                  <w:szCs w:val="24"/>
                                </w:rPr>
                                <w:t>( I</w:t>
                              </w:r>
                              <w:proofErr w:type="gramEnd"/>
                              <w:r w:rsidRPr="002377F4">
                                <w:rPr>
                                  <w:szCs w:val="2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7BA53" id="Canvas 591" o:spid="_x0000_s1075" editas="canvas" style="position:absolute;margin-left:8.75pt;margin-top:39.4pt;width:136.35pt;height:191.15pt;z-index:251752960" coordsize="17316,2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6" type="#_x0000_t75" style="position:absolute;width:17316;height:24276;visibility:visible;mso-wrap-style:square">
                  <v:fill o:detectmouseclick="t"/>
                  <v:path o:connecttype="none"/>
                </v:shape>
                <v:line id="Line 593" o:spid="_x0000_s1077" style="position:absolute;visibility:visible;mso-wrap-style:square" from="3419,1075" to="3428,9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594" o:spid="_x0000_s1078" style="position:absolute;flip:y;visibility:visible;mso-wrap-style:square" from="3447,9507" to="14855,9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Text Box 595" o:spid="_x0000_s1079" type="#_x0000_t202" style="position:absolute;left:379;top:786;width:2986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79F306E5" w14:textId="77777777" w:rsidR="007F5061" w:rsidRPr="00F479E4" w:rsidRDefault="007F5061" w:rsidP="007F5061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596" o:spid="_x0000_s1080" type="#_x0000_t202" style="position:absolute;left:12114;top:9300;width:298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B5C77F9" w14:textId="77777777" w:rsidR="007F5061" w:rsidRPr="00F479E4" w:rsidRDefault="007F5061" w:rsidP="007F5061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line id="Line 598" o:spid="_x0000_s1081" style="position:absolute;flip:y;visibility:visible;mso-wrap-style:square" from="4957,6778" to="12557,8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" strokeweight="1.25pt"/>
                <v:line id="Line 601" o:spid="_x0000_s1082" style="position:absolute;visibility:visible;mso-wrap-style:square" from="3419,12065" to="3437,2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<v:line id="Line 602" o:spid="_x0000_s1083" style="position:absolute;flip:y;visibility:visible;mso-wrap-style:square" from="3510,16178" to="14900,16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<v:shape id="Text Box 603" o:spid="_x0000_s1084" type="#_x0000_t202" style="position:absolute;left:12349;top:15924;width:2977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2573842B" w14:textId="77777777" w:rsidR="007F5061" w:rsidRPr="00F479E4" w:rsidRDefault="007F5061" w:rsidP="007F5061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shape id="Text Box 604" o:spid="_x0000_s1085" type="#_x0000_t202" style="position:absolute;left:787;top:11478;width:298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5BA23113" w14:textId="77777777" w:rsidR="007F5061" w:rsidRPr="00F479E4" w:rsidRDefault="007F5061" w:rsidP="007F5061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v</w:t>
                        </w:r>
                      </w:p>
                    </w:txbxContent>
                  </v:textbox>
                </v:shape>
                <v:shape id="Text Box 630" o:spid="_x0000_s1086" type="#_x0000_t202" style="position:absolute;left:7418;top:20841;width:4822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78417C5E" w14:textId="77777777" w:rsidR="007F5061" w:rsidRPr="002377F4" w:rsidRDefault="007F5061" w:rsidP="007F5061">
                        <w:pPr>
                          <w:spacing w:before="0" w:after="0"/>
                          <w:contextualSpacing/>
                          <w:rPr>
                            <w:szCs w:val="24"/>
                          </w:rPr>
                        </w:pPr>
                        <w:proofErr w:type="gramStart"/>
                        <w:r w:rsidRPr="002377F4">
                          <w:rPr>
                            <w:szCs w:val="24"/>
                          </w:rPr>
                          <w:t>( I</w:t>
                        </w:r>
                        <w:proofErr w:type="gramEnd"/>
                        <w:r w:rsidRPr="002377F4">
                          <w:rPr>
                            <w:szCs w:val="24"/>
                          </w:rPr>
                          <w:t xml:space="preserve">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0ECB">
        <w:t>For the following</w:t>
      </w:r>
      <w:r w:rsidR="002970E1">
        <w:t xml:space="preserve"> three sets of graphs complete the velocity vs. time graphs.  Also, next to each set of graphs, describe in words what kind of veloc</w:t>
      </w:r>
      <w:r w:rsidR="00E3117E">
        <w:t>ity the object has</w:t>
      </w:r>
      <w:r w:rsidR="002970E1">
        <w:t>.</w:t>
      </w:r>
    </w:p>
    <w:p w14:paraId="5EAA46CF" w14:textId="5C4FE791" w:rsidR="00E3117E" w:rsidRDefault="00972212" w:rsidP="00606CF1"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695CA4D2" wp14:editId="70A4B196">
                <wp:simplePos x="0" y="0"/>
                <wp:positionH relativeFrom="column">
                  <wp:posOffset>2695492</wp:posOffset>
                </wp:positionH>
                <wp:positionV relativeFrom="paragraph">
                  <wp:posOffset>36472</wp:posOffset>
                </wp:positionV>
                <wp:extent cx="4237765" cy="1422989"/>
                <wp:effectExtent l="0" t="0" r="0" b="0"/>
                <wp:wrapNone/>
                <wp:docPr id="463" name="Text Box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765" cy="1422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E0430" w14:textId="77777777" w:rsidR="00972212" w:rsidRDefault="00972212" w:rsidP="00972212">
                            <w:r>
                              <w:t xml:space="preserve">What kind of velocity: </w:t>
                            </w:r>
                            <w:r>
                              <w:rPr>
                                <w:szCs w:val="24"/>
                              </w:rPr>
                              <w:t>(Three total comments.)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CA4D2" id="Text Box 463" o:spid="_x0000_s1087" type="#_x0000_t202" style="position:absolute;margin-left:212.25pt;margin-top:2.85pt;width:333.7pt;height:112.0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" fillcolor="white [3201]" strokeweight=".5pt">
                <v:textbox>
                  <w:txbxContent>
                    <w:p w14:paraId="304E0430" w14:textId="77777777" w:rsidR="00972212" w:rsidRDefault="00972212" w:rsidP="00972212">
                      <w:r>
                        <w:t xml:space="preserve">What kind of velocity: </w:t>
                      </w:r>
                      <w:r>
                        <w:rPr>
                          <w:szCs w:val="24"/>
                        </w:rPr>
                        <w:t>(Three total comments.)</w:t>
                      </w:r>
                    </w:p>
                  </w:txbxContent>
                </v:textbox>
              </v:shape>
            </w:pict>
          </mc:Fallback>
        </mc:AlternateContent>
      </w:r>
    </w:p>
    <w:p w14:paraId="456B6205" w14:textId="23734C6A" w:rsidR="00E3117E" w:rsidRDefault="00E3117E" w:rsidP="00606CF1"/>
    <w:p w14:paraId="439C2618" w14:textId="1FB08FED" w:rsidR="00E3117E" w:rsidRDefault="00E3117E" w:rsidP="00606CF1"/>
    <w:p w14:paraId="54FE6A32" w14:textId="1F385189" w:rsidR="003A4A14" w:rsidRDefault="00972212" w:rsidP="00606CF1"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4E9CC372" wp14:editId="45553BD8">
                <wp:simplePos x="0" y="0"/>
                <wp:positionH relativeFrom="column">
                  <wp:posOffset>2692456</wp:posOffset>
                </wp:positionH>
                <wp:positionV relativeFrom="paragraph">
                  <wp:posOffset>3735755</wp:posOffset>
                </wp:positionV>
                <wp:extent cx="4237765" cy="1422989"/>
                <wp:effectExtent l="0" t="0" r="0" b="0"/>
                <wp:wrapNone/>
                <wp:docPr id="467" name="Text 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765" cy="1422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1932F" w14:textId="77777777" w:rsidR="00972212" w:rsidRDefault="00972212" w:rsidP="00972212">
                            <w:r>
                              <w:t xml:space="preserve">What kind of velocity: </w:t>
                            </w:r>
                            <w:r>
                              <w:rPr>
                                <w:szCs w:val="24"/>
                              </w:rPr>
                              <w:t>(Three total comments.)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CC372" id="Text Box 467" o:spid="_x0000_s1088" type="#_x0000_t202" style="position:absolute;margin-left:212pt;margin-top:294.15pt;width:333.7pt;height:112.0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" fillcolor="white [3201]" strokeweight=".5pt">
                <v:textbox>
                  <w:txbxContent>
                    <w:p w14:paraId="6AC1932F" w14:textId="77777777" w:rsidR="00972212" w:rsidRDefault="00972212" w:rsidP="00972212">
                      <w:r>
                        <w:t xml:space="preserve">What kind of velocity: </w:t>
                      </w:r>
                      <w:r>
                        <w:rPr>
                          <w:szCs w:val="24"/>
                        </w:rPr>
                        <w:t>(Three total comments.)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E386F96" wp14:editId="1E32B319">
                <wp:simplePos x="0" y="0"/>
                <wp:positionH relativeFrom="column">
                  <wp:posOffset>2692456</wp:posOffset>
                </wp:positionH>
                <wp:positionV relativeFrom="paragraph">
                  <wp:posOffset>1317577</wp:posOffset>
                </wp:positionV>
                <wp:extent cx="4237765" cy="1422989"/>
                <wp:effectExtent l="0" t="0" r="0" b="0"/>
                <wp:wrapNone/>
                <wp:docPr id="466" name="Text Box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765" cy="1422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B9B8E" w14:textId="77777777" w:rsidR="00972212" w:rsidRDefault="00972212" w:rsidP="00972212">
                            <w:r>
                              <w:t xml:space="preserve">What kind of velocity: </w:t>
                            </w:r>
                            <w:r>
                              <w:rPr>
                                <w:szCs w:val="24"/>
                              </w:rPr>
                              <w:t>(Three total comments.)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86F96" id="Text Box 466" o:spid="_x0000_s1089" type="#_x0000_t202" style="position:absolute;margin-left:212pt;margin-top:103.75pt;width:333.7pt;height:112.0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" fillcolor="white [3201]" strokeweight=".5pt">
                <v:textbox>
                  <w:txbxContent>
                    <w:p w14:paraId="3E6B9B8E" w14:textId="77777777" w:rsidR="00972212" w:rsidRDefault="00972212" w:rsidP="00972212">
                      <w:r>
                        <w:t xml:space="preserve">What kind of velocity: </w:t>
                      </w:r>
                      <w:r>
                        <w:rPr>
                          <w:szCs w:val="24"/>
                        </w:rPr>
                        <w:t>(Three total comments.)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755008" behindDoc="0" locked="0" layoutInCell="1" allowOverlap="1" wp14:anchorId="78830ED2" wp14:editId="41E31E87">
                <wp:simplePos x="0" y="0"/>
                <wp:positionH relativeFrom="column">
                  <wp:posOffset>125426</wp:posOffset>
                </wp:positionH>
                <wp:positionV relativeFrom="paragraph">
                  <wp:posOffset>3536315</wp:posOffset>
                </wp:positionV>
                <wp:extent cx="1731645" cy="2503805"/>
                <wp:effectExtent l="0" t="0" r="0" b="0"/>
                <wp:wrapTopAndBottom/>
                <wp:docPr id="619" name="Canvas 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7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341986" y="107564"/>
                            <a:ext cx="905" cy="84605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700" y="950904"/>
                            <a:ext cx="1140859" cy="9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37998" y="78639"/>
                            <a:ext cx="298559" cy="290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AAE66" w14:textId="77777777" w:rsidR="007F5061" w:rsidRPr="00F479E4" w:rsidRDefault="007F5061" w:rsidP="007F5061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624"/>
                        <wps:cNvSpPr txBox="1">
                          <a:spLocks noChangeArrowheads="1"/>
                        </wps:cNvSpPr>
                        <wps:spPr bwMode="auto">
                          <a:xfrm>
                            <a:off x="1211428" y="930114"/>
                            <a:ext cx="298559" cy="29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12964" w14:textId="77777777" w:rsidR="007F5061" w:rsidRPr="00F479E4" w:rsidRDefault="007F5061" w:rsidP="007F5061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6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457" y="176261"/>
                            <a:ext cx="208087" cy="63182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341986" y="1206707"/>
                            <a:ext cx="1809" cy="8469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034" y="1617982"/>
                            <a:ext cx="1139050" cy="9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628"/>
                        <wps:cNvSpPr txBox="1">
                          <a:spLocks noChangeArrowheads="1"/>
                        </wps:cNvSpPr>
                        <wps:spPr bwMode="auto">
                          <a:xfrm>
                            <a:off x="1234951" y="1592673"/>
                            <a:ext cx="297655" cy="29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DACDB" w14:textId="77777777" w:rsidR="007F5061" w:rsidRPr="00F479E4" w:rsidRDefault="007F5061" w:rsidP="007F5061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629"/>
                        <wps:cNvSpPr txBox="1">
                          <a:spLocks noChangeArrowheads="1"/>
                        </wps:cNvSpPr>
                        <wps:spPr bwMode="auto">
                          <a:xfrm>
                            <a:off x="78711" y="1147954"/>
                            <a:ext cx="298559" cy="29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D2AFF" w14:textId="77777777" w:rsidR="007F5061" w:rsidRPr="00F479E4" w:rsidRDefault="007F5061" w:rsidP="007F5061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632"/>
                        <wps:cNvSpPr txBox="1">
                          <a:spLocks noChangeArrowheads="1"/>
                        </wps:cNvSpPr>
                        <wps:spPr bwMode="auto">
                          <a:xfrm>
                            <a:off x="663164" y="2070837"/>
                            <a:ext cx="583548" cy="29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73F84" w14:textId="77777777" w:rsidR="007F5061" w:rsidRPr="002377F4" w:rsidRDefault="007F5061" w:rsidP="007F5061">
                              <w:pPr>
                                <w:spacing w:before="0" w:after="0"/>
                                <w:contextualSpacing/>
                                <w:rPr>
                                  <w:szCs w:val="24"/>
                                </w:rPr>
                              </w:pPr>
                              <w:proofErr w:type="gramStart"/>
                              <w:r w:rsidRPr="002377F4">
                                <w:rPr>
                                  <w:szCs w:val="24"/>
                                </w:rPr>
                                <w:t>( I</w:t>
                              </w:r>
                              <w:r>
                                <w:rPr>
                                  <w:szCs w:val="24"/>
                                </w:rPr>
                                <w:t>II</w:t>
                              </w:r>
                              <w:proofErr w:type="gramEnd"/>
                              <w:r w:rsidRPr="002377F4">
                                <w:rPr>
                                  <w:szCs w:val="2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30ED2" id="Canvas 619" o:spid="_x0000_s1090" editas="canvas" style="position:absolute;margin-left:9.9pt;margin-top:278.45pt;width:136.35pt;height:197.15pt;z-index:251755008" coordsize="17316,2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">
                <v:shape id="_x0000_s1091" type="#_x0000_t75" style="position:absolute;width:17316;height:25038;visibility:visible;mso-wrap-style:square">
                  <v:fill o:detectmouseclick="t"/>
                  <v:path o:connecttype="none"/>
                </v:shape>
                <v:line id="Line 621" o:spid="_x0000_s1092" style="position:absolute;visibility:visible;mso-wrap-style:square" from="3419,1075" to="3428,9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5y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9A2eX+IPkMsHAAAA//8DAFBLAQItABQABgAIAAAAIQDb4fbL7gAAAIUBAAATAAAAAAAAAAAA&#10;AAAAAAAAAABbQ29udGVudF9UeXBlc10ueG1sUEsBAi0AFAAGAAgAAAAhAFr0LFu/AAAAFQEAAAsA&#10;AAAAAAAAAAAAAAAAHwEAAF9yZWxzLy5yZWxzUEsBAi0AFAAGAAgAAAAhABLZnnLEAAAA2wAAAA8A&#10;AAAAAAAAAAAAAAAABwIAAGRycy9kb3ducmV2LnhtbFBLBQYAAAAAAwADALcAAAD4AgAAAAA=&#10;" strokeweight=".5pt"/>
                <v:line id="Line 622" o:spid="_x0000_s1093" style="position:absolute;flip:y;visibility:visible;mso-wrap-style:square" from="3447,9509" to="14855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PA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INQ08C+AAAA2wAAAA8AAAAAAAAA&#10;AAAAAAAABwIAAGRycy9kb3ducmV2LnhtbFBLBQYAAAAAAwADALcAAADyAgAAAAA=&#10;" strokeweight=".5pt"/>
                <v:shape id="Text Box 623" o:spid="_x0000_s1094" type="#_x0000_t202" style="position:absolute;left:379;top:786;width:2986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0A2AAE66" w14:textId="77777777" w:rsidR="007F5061" w:rsidRPr="00F479E4" w:rsidRDefault="007F5061" w:rsidP="007F5061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624" o:spid="_x0000_s1095" type="#_x0000_t202" style="position:absolute;left:12114;top:9301;width:298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22712964" w14:textId="77777777" w:rsidR="007F5061" w:rsidRPr="00F479E4" w:rsidRDefault="007F5061" w:rsidP="007F5061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line id="Line 625" o:spid="_x0000_s1096" style="position:absolute;flip:y;visibility:visible;mso-wrap-style:square" from="4894,1762" to="6975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" strokeweight="1.25pt"/>
                <v:line id="Line 626" o:spid="_x0000_s1097" style="position:absolute;visibility:visible;mso-wrap-style:square" from="3419,12067" to="3437,20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627" o:spid="_x0000_s1098" style="position:absolute;flip:y;visibility:visible;mso-wrap-style:square" from="3510,16179" to="14900,1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shape id="Text Box 628" o:spid="_x0000_s1099" type="#_x0000_t202" style="position:absolute;left:12349;top:15926;width:2977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6A4DACDB" w14:textId="77777777" w:rsidR="007F5061" w:rsidRPr="00F479E4" w:rsidRDefault="007F5061" w:rsidP="007F5061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shape id="Text Box 629" o:spid="_x0000_s1100" type="#_x0000_t202" style="position:absolute;left:787;top:11479;width:2985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40ED2AFF" w14:textId="77777777" w:rsidR="007F5061" w:rsidRPr="00F479E4" w:rsidRDefault="007F5061" w:rsidP="007F5061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v</w:t>
                        </w:r>
                      </w:p>
                    </w:txbxContent>
                  </v:textbox>
                </v:shape>
                <v:shape id="Text Box 632" o:spid="_x0000_s1101" type="#_x0000_t202" style="position:absolute;left:6631;top:20708;width:5836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65973F84" w14:textId="77777777" w:rsidR="007F5061" w:rsidRPr="002377F4" w:rsidRDefault="007F5061" w:rsidP="007F5061">
                        <w:pPr>
                          <w:spacing w:before="0" w:after="0"/>
                          <w:contextualSpacing/>
                          <w:rPr>
                            <w:szCs w:val="24"/>
                          </w:rPr>
                        </w:pPr>
                        <w:proofErr w:type="gramStart"/>
                        <w:r w:rsidRPr="002377F4">
                          <w:rPr>
                            <w:szCs w:val="24"/>
                          </w:rPr>
                          <w:t>( I</w:t>
                        </w:r>
                        <w:r>
                          <w:rPr>
                            <w:szCs w:val="24"/>
                          </w:rPr>
                          <w:t>II</w:t>
                        </w:r>
                        <w:proofErr w:type="gramEnd"/>
                        <w:r w:rsidRPr="002377F4">
                          <w:rPr>
                            <w:szCs w:val="24"/>
                          </w:rPr>
                          <w:t xml:space="preserve"> 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753984" behindDoc="0" locked="0" layoutInCell="1" allowOverlap="1" wp14:anchorId="6258E1F1" wp14:editId="130BAC71">
                <wp:simplePos x="0" y="0"/>
                <wp:positionH relativeFrom="column">
                  <wp:posOffset>112726</wp:posOffset>
                </wp:positionH>
                <wp:positionV relativeFrom="paragraph">
                  <wp:posOffset>1175385</wp:posOffset>
                </wp:positionV>
                <wp:extent cx="1731645" cy="2402205"/>
                <wp:effectExtent l="0" t="0" r="0" b="0"/>
                <wp:wrapNone/>
                <wp:docPr id="608" name="Canvas 6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341986" y="107548"/>
                            <a:ext cx="905" cy="84592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700" y="950760"/>
                            <a:ext cx="1140859" cy="9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612"/>
                        <wps:cNvSpPr txBox="1">
                          <a:spLocks noChangeArrowheads="1"/>
                        </wps:cNvSpPr>
                        <wps:spPr bwMode="auto">
                          <a:xfrm>
                            <a:off x="37998" y="78627"/>
                            <a:ext cx="298559" cy="29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D1385" w14:textId="77777777" w:rsidR="007F5061" w:rsidRPr="00F479E4" w:rsidRDefault="007F5061" w:rsidP="007F5061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613"/>
                        <wps:cNvSpPr txBox="1">
                          <a:spLocks noChangeArrowheads="1"/>
                        </wps:cNvSpPr>
                        <wps:spPr bwMode="auto">
                          <a:xfrm>
                            <a:off x="1211428" y="929973"/>
                            <a:ext cx="298559" cy="29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2820D" w14:textId="77777777" w:rsidR="007F5061" w:rsidRPr="00F479E4" w:rsidRDefault="007F5061" w:rsidP="007F5061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502123" y="629924"/>
                            <a:ext cx="759970" cy="19340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341986" y="1206525"/>
                            <a:ext cx="1809" cy="8468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034" y="1617738"/>
                            <a:ext cx="1139050" cy="9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1234951" y="1592432"/>
                            <a:ext cx="297655" cy="29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3F10E" w14:textId="77777777" w:rsidR="007F5061" w:rsidRPr="00F479E4" w:rsidRDefault="007F5061" w:rsidP="007F5061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18"/>
                        <wps:cNvSpPr txBox="1">
                          <a:spLocks noChangeArrowheads="1"/>
                        </wps:cNvSpPr>
                        <wps:spPr bwMode="auto">
                          <a:xfrm>
                            <a:off x="78711" y="1147780"/>
                            <a:ext cx="298559" cy="29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3B01B" w14:textId="77777777" w:rsidR="007F5061" w:rsidRPr="00F479E4" w:rsidRDefault="007F5061" w:rsidP="007F5061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1"/>
                        <wps:cNvSpPr txBox="1">
                          <a:spLocks noChangeArrowheads="1"/>
                        </wps:cNvSpPr>
                        <wps:spPr bwMode="auto">
                          <a:xfrm>
                            <a:off x="702067" y="2071427"/>
                            <a:ext cx="481314" cy="29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7C5C4" w14:textId="77777777" w:rsidR="007F5061" w:rsidRPr="002377F4" w:rsidRDefault="007F5061" w:rsidP="007F5061">
                              <w:pPr>
                                <w:spacing w:before="0" w:after="0"/>
                                <w:contextualSpacing/>
                                <w:rPr>
                                  <w:szCs w:val="24"/>
                                </w:rPr>
                              </w:pPr>
                              <w:proofErr w:type="gramStart"/>
                              <w:r w:rsidRPr="002377F4">
                                <w:rPr>
                                  <w:szCs w:val="24"/>
                                </w:rPr>
                                <w:t>( I</w:t>
                              </w:r>
                              <w:r>
                                <w:rPr>
                                  <w:szCs w:val="24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szCs w:val="24"/>
                                </w:rPr>
                                <w:t xml:space="preserve"> </w:t>
                              </w:r>
                              <w:r w:rsidRPr="002377F4">
                                <w:rPr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8E1F1" id="Canvas 608" o:spid="_x0000_s1102" editas="canvas" style="position:absolute;margin-left:8.9pt;margin-top:92.55pt;width:136.35pt;height:189.15pt;z-index:251753984" coordsize="17316,24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">
                <v:shape id="_x0000_s1103" type="#_x0000_t75" style="position:absolute;width:17316;height:24022;visibility:visible;mso-wrap-style:square">
                  <v:fill o:detectmouseclick="t"/>
                  <v:path o:connecttype="none"/>
                </v:shape>
                <v:line id="Line 610" o:spid="_x0000_s1104" style="position:absolute;visibility:visible;mso-wrap-style:square" from="3419,1075" to="3428,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611" o:spid="_x0000_s1105" style="position:absolute;flip:y;visibility:visible;mso-wrap-style:square" from="3447,9507" to="14855,9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    <v:shape id="Text Box 612" o:spid="_x0000_s1106" type="#_x0000_t202" style="position:absolute;left:379;top:786;width:2986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034D1385" w14:textId="77777777" w:rsidR="007F5061" w:rsidRPr="00F479E4" w:rsidRDefault="007F5061" w:rsidP="007F5061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613" o:spid="_x0000_s1107" type="#_x0000_t202" style="position:absolute;left:12114;top:9299;width:298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3EF2820D" w14:textId="77777777" w:rsidR="007F5061" w:rsidRPr="00F479E4" w:rsidRDefault="007F5061" w:rsidP="007F5061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line id="Line 614" o:spid="_x0000_s1108" style="position:absolute;visibility:visible;mso-wrap-style:square" from="5021,6299" to="12620,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" strokeweight="1.25pt"/>
                <v:line id="Line 615" o:spid="_x0000_s1109" style="position:absolute;visibility:visible;mso-wrap-style:square" from="3419,12065" to="3437,20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616" o:spid="_x0000_s1110" style="position:absolute;flip:y;visibility:visible;mso-wrap-style:square" from="3510,16177" to="14900,1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Text Box 617" o:spid="_x0000_s1111" type="#_x0000_t202" style="position:absolute;left:12349;top:15924;width:2977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7873F10E" w14:textId="77777777" w:rsidR="007F5061" w:rsidRPr="00F479E4" w:rsidRDefault="007F5061" w:rsidP="007F5061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shape id="Text Box 618" o:spid="_x0000_s1112" type="#_x0000_t202" style="position:absolute;left:787;top:11477;width:298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12F3B01B" w14:textId="77777777" w:rsidR="007F5061" w:rsidRPr="00F479E4" w:rsidRDefault="007F5061" w:rsidP="007F5061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v</w:t>
                        </w:r>
                      </w:p>
                    </w:txbxContent>
                  </v:textbox>
                </v:shape>
                <v:shape id="Text Box 631" o:spid="_x0000_s1113" type="#_x0000_t202" style="position:absolute;left:7020;top:20714;width:4813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29B7C5C4" w14:textId="77777777" w:rsidR="007F5061" w:rsidRPr="002377F4" w:rsidRDefault="007F5061" w:rsidP="007F5061">
                        <w:pPr>
                          <w:spacing w:before="0" w:after="0"/>
                          <w:contextualSpacing/>
                          <w:rPr>
                            <w:szCs w:val="24"/>
                          </w:rPr>
                        </w:pPr>
                        <w:proofErr w:type="gramStart"/>
                        <w:r w:rsidRPr="002377F4">
                          <w:rPr>
                            <w:szCs w:val="24"/>
                          </w:rPr>
                          <w:t>( I</w:t>
                        </w:r>
                        <w:r>
                          <w:rPr>
                            <w:szCs w:val="24"/>
                          </w:rPr>
                          <w:t>I</w:t>
                        </w:r>
                        <w:proofErr w:type="gramEnd"/>
                        <w:r>
                          <w:rPr>
                            <w:szCs w:val="24"/>
                          </w:rPr>
                          <w:t xml:space="preserve"> </w:t>
                        </w:r>
                        <w:r w:rsidRPr="002377F4">
                          <w:rPr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3CEBC3" w14:textId="6AB54B0F" w:rsidR="003A4A14" w:rsidRDefault="003A4A14" w:rsidP="00606CF1">
      <w:pPr>
        <w:sectPr w:rsidR="003A4A14" w:rsidSect="002F5DF6">
          <w:pgSz w:w="12240" w:h="15840" w:code="1"/>
          <w:pgMar w:top="720" w:right="720" w:bottom="720" w:left="720" w:header="720" w:footer="965" w:gutter="0"/>
          <w:cols w:space="240"/>
          <w:docGrid w:linePitch="272"/>
        </w:sectPr>
      </w:pPr>
    </w:p>
    <w:p w14:paraId="60A8B7B2" w14:textId="77777777" w:rsidR="002912C8" w:rsidRDefault="002377F4" w:rsidP="002912C8">
      <w:pPr>
        <w:pStyle w:val="Heading2"/>
      </w:pPr>
      <w:r>
        <w:lastRenderedPageBreak/>
        <w:t xml:space="preserve">Part 5 – Graph Matching  </w:t>
      </w:r>
    </w:p>
    <w:p w14:paraId="73737375" w14:textId="607FA5D1" w:rsidR="007F5061" w:rsidRDefault="007F5061" w:rsidP="007F5061">
      <w:pPr>
        <w:pStyle w:val="Caption"/>
      </w:pPr>
      <w:r>
        <w:t xml:space="preserve">Table </w:t>
      </w:r>
      <w:r w:rsidR="00000000">
        <w:fldChar w:fldCharType="begin"/>
      </w:r>
      <w:r w:rsidR="00000000">
        <w:instrText xml:space="preserve"> SEQ Table \* ARABIC </w:instrText>
      </w:r>
      <w:r w:rsidR="00000000">
        <w:fldChar w:fldCharType="separate"/>
      </w:r>
      <w:r>
        <w:rPr>
          <w:noProof/>
        </w:rPr>
        <w:t>1</w:t>
      </w:r>
      <w:r w:rsidR="00000000">
        <w:rPr>
          <w:noProof/>
        </w:rPr>
        <w:fldChar w:fldCharType="end"/>
      </w:r>
      <w:r>
        <w:t xml:space="preserve"> – Graph Matching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473"/>
      </w:tblGrid>
      <w:tr w:rsidR="007F5061" w14:paraId="7D319D50" w14:textId="77777777" w:rsidTr="007F5061">
        <w:trPr>
          <w:trHeight w:val="292"/>
        </w:trPr>
        <w:tc>
          <w:tcPr>
            <w:tcW w:w="1255" w:type="dxa"/>
          </w:tcPr>
          <w:p w14:paraId="1EC9DE3B" w14:textId="26A70199" w:rsidR="007F5061" w:rsidRPr="007F5061" w:rsidRDefault="007F5061" w:rsidP="007F5061">
            <w:pPr>
              <w:spacing w:before="0" w:after="0"/>
              <w:ind w:left="0"/>
              <w:contextualSpacing/>
            </w:pPr>
            <w:r w:rsidRPr="007F5061">
              <w:t xml:space="preserve">Increment </w:t>
            </w:r>
          </w:p>
        </w:tc>
        <w:tc>
          <w:tcPr>
            <w:tcW w:w="9473" w:type="dxa"/>
          </w:tcPr>
          <w:p w14:paraId="415F399A" w14:textId="45503C0F" w:rsidR="007F5061" w:rsidRPr="007F5061" w:rsidRDefault="007F5061" w:rsidP="007F5061">
            <w:pPr>
              <w:spacing w:before="0" w:after="0"/>
              <w:ind w:left="0"/>
              <w:contextualSpacing/>
            </w:pPr>
            <w:r w:rsidRPr="007F5061">
              <w:t>Action Description</w:t>
            </w:r>
          </w:p>
        </w:tc>
      </w:tr>
      <w:tr w:rsidR="007F5061" w14:paraId="363D72AC" w14:textId="77777777" w:rsidTr="007F5061">
        <w:trPr>
          <w:trHeight w:val="891"/>
        </w:trPr>
        <w:tc>
          <w:tcPr>
            <w:tcW w:w="1255" w:type="dxa"/>
          </w:tcPr>
          <w:p w14:paraId="736CF421" w14:textId="1FF21F49" w:rsidR="007F5061" w:rsidRPr="007F5061" w:rsidRDefault="007F5061" w:rsidP="007F5061">
            <w:pPr>
              <w:spacing w:before="0" w:after="0"/>
              <w:ind w:left="0"/>
              <w:contextualSpacing/>
            </w:pPr>
            <w:r w:rsidRPr="007F5061">
              <w:t>0s – 1s</w:t>
            </w:r>
          </w:p>
        </w:tc>
        <w:tc>
          <w:tcPr>
            <w:tcW w:w="9473" w:type="dxa"/>
          </w:tcPr>
          <w:p w14:paraId="35DE8FBF" w14:textId="6CA3EEFF" w:rsidR="007F5061" w:rsidRPr="007F5061" w:rsidRDefault="007F5061" w:rsidP="007F5061">
            <w:pPr>
              <w:spacing w:before="0" w:after="0"/>
              <w:ind w:left="0"/>
              <w:contextualSpacing/>
            </w:pPr>
            <w:r w:rsidRPr="007F5061">
              <w:t xml:space="preserve">From 0 to 1 </w:t>
            </w:r>
            <w:proofErr w:type="gramStart"/>
            <w:r w:rsidRPr="007F5061">
              <w:t>second</w:t>
            </w:r>
            <w:proofErr w:type="gramEnd"/>
            <w:r w:rsidRPr="007F5061">
              <w:t xml:space="preserve"> I would stand at rest a distance of 1 meter away from the motion sensor.  I would have a velocity of zero.”</w:t>
            </w:r>
          </w:p>
        </w:tc>
      </w:tr>
      <w:tr w:rsidR="00972212" w14:paraId="13A1ADA5" w14:textId="77777777" w:rsidTr="007F5061">
        <w:trPr>
          <w:trHeight w:val="891"/>
        </w:trPr>
        <w:tc>
          <w:tcPr>
            <w:tcW w:w="1255" w:type="dxa"/>
          </w:tcPr>
          <w:p w14:paraId="52C8C265" w14:textId="51578FDF" w:rsidR="00972212" w:rsidRPr="007F5061" w:rsidRDefault="00972212" w:rsidP="00972212">
            <w:pPr>
              <w:spacing w:before="0" w:after="0"/>
              <w:ind w:left="0"/>
              <w:contextualSpacing/>
            </w:pPr>
          </w:p>
        </w:tc>
        <w:tc>
          <w:tcPr>
            <w:tcW w:w="9473" w:type="dxa"/>
          </w:tcPr>
          <w:p w14:paraId="7AD68B0F" w14:textId="75B23992" w:rsidR="00972212" w:rsidRPr="007F5061" w:rsidRDefault="00972212" w:rsidP="00972212">
            <w:pPr>
              <w:spacing w:before="0" w:after="0"/>
              <w:ind w:left="0"/>
              <w:contextualSpacing/>
            </w:pPr>
          </w:p>
        </w:tc>
      </w:tr>
      <w:tr w:rsidR="00972212" w14:paraId="65D9CBE8" w14:textId="77777777" w:rsidTr="007F5061">
        <w:trPr>
          <w:trHeight w:val="891"/>
        </w:trPr>
        <w:tc>
          <w:tcPr>
            <w:tcW w:w="1255" w:type="dxa"/>
          </w:tcPr>
          <w:p w14:paraId="6A493638" w14:textId="77777777" w:rsidR="00972212" w:rsidRDefault="00972212" w:rsidP="00972212">
            <w:pPr>
              <w:spacing w:before="0" w:after="0"/>
              <w:contextualSpacing/>
            </w:pPr>
          </w:p>
        </w:tc>
        <w:tc>
          <w:tcPr>
            <w:tcW w:w="9473" w:type="dxa"/>
          </w:tcPr>
          <w:p w14:paraId="15B1ECE5" w14:textId="77777777" w:rsidR="00972212" w:rsidRDefault="00972212" w:rsidP="00972212">
            <w:pPr>
              <w:spacing w:before="0" w:after="0"/>
              <w:contextualSpacing/>
            </w:pPr>
          </w:p>
        </w:tc>
      </w:tr>
      <w:tr w:rsidR="00972212" w14:paraId="596D169E" w14:textId="77777777" w:rsidTr="007F5061">
        <w:trPr>
          <w:trHeight w:val="891"/>
        </w:trPr>
        <w:tc>
          <w:tcPr>
            <w:tcW w:w="1255" w:type="dxa"/>
          </w:tcPr>
          <w:p w14:paraId="424257E3" w14:textId="77777777" w:rsidR="00972212" w:rsidRDefault="00972212" w:rsidP="00972212">
            <w:pPr>
              <w:spacing w:before="0" w:after="0"/>
              <w:contextualSpacing/>
            </w:pPr>
          </w:p>
        </w:tc>
        <w:tc>
          <w:tcPr>
            <w:tcW w:w="9473" w:type="dxa"/>
          </w:tcPr>
          <w:p w14:paraId="06327988" w14:textId="77777777" w:rsidR="00972212" w:rsidRDefault="00972212" w:rsidP="00972212">
            <w:pPr>
              <w:spacing w:before="0" w:after="0"/>
              <w:contextualSpacing/>
            </w:pPr>
          </w:p>
        </w:tc>
      </w:tr>
      <w:tr w:rsidR="00972212" w14:paraId="68148153" w14:textId="77777777" w:rsidTr="007F5061">
        <w:trPr>
          <w:trHeight w:val="891"/>
        </w:trPr>
        <w:tc>
          <w:tcPr>
            <w:tcW w:w="1255" w:type="dxa"/>
          </w:tcPr>
          <w:p w14:paraId="32FA3F7C" w14:textId="77777777" w:rsidR="00972212" w:rsidRDefault="00972212" w:rsidP="00972212">
            <w:pPr>
              <w:spacing w:before="0" w:after="0"/>
              <w:contextualSpacing/>
            </w:pPr>
          </w:p>
        </w:tc>
        <w:tc>
          <w:tcPr>
            <w:tcW w:w="9473" w:type="dxa"/>
          </w:tcPr>
          <w:p w14:paraId="456252EF" w14:textId="77777777" w:rsidR="00972212" w:rsidRDefault="00972212" w:rsidP="00972212">
            <w:pPr>
              <w:spacing w:before="0" w:after="0"/>
              <w:contextualSpacing/>
            </w:pPr>
          </w:p>
        </w:tc>
      </w:tr>
    </w:tbl>
    <w:p w14:paraId="55F0BDC7" w14:textId="77777777" w:rsidR="000B0048" w:rsidRDefault="000B0048" w:rsidP="000B0048">
      <w:pPr>
        <w:pStyle w:val="LabSteps"/>
        <w:numPr>
          <w:ilvl w:val="0"/>
          <w:numId w:val="0"/>
        </w:numPr>
        <w:ind w:left="1080" w:hanging="360"/>
        <w:rPr>
          <w:szCs w:val="24"/>
        </w:rPr>
      </w:pPr>
    </w:p>
    <w:p w14:paraId="4BD18435" w14:textId="45A9C81E" w:rsidR="002912C8" w:rsidRDefault="00A024FC" w:rsidP="002912C8">
      <w:pPr>
        <w:pStyle w:val="Heading2"/>
      </w:pPr>
      <w:r>
        <w:t>Part 6</w:t>
      </w:r>
      <w:r w:rsidR="00274AA4">
        <w:t xml:space="preserve"> – Changing Velocity  </w:t>
      </w:r>
    </w:p>
    <w:p w14:paraId="1859A4E4" w14:textId="4F370EBA" w:rsidR="00972212" w:rsidRPr="00972212" w:rsidRDefault="00972212" w:rsidP="00972212">
      <w:pPr>
        <w:pStyle w:val="LabSteps"/>
        <w:numPr>
          <w:ilvl w:val="0"/>
          <w:numId w:val="0"/>
        </w:numPr>
        <w:rPr>
          <w:rStyle w:val="SubtleEmphasis"/>
          <w:b w:val="0"/>
          <w:bCs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0E3CE1EC" wp14:editId="26D01244">
                <wp:simplePos x="0" y="0"/>
                <wp:positionH relativeFrom="column">
                  <wp:posOffset>2692456</wp:posOffset>
                </wp:positionH>
                <wp:positionV relativeFrom="paragraph">
                  <wp:posOffset>2141220</wp:posOffset>
                </wp:positionV>
                <wp:extent cx="4237765" cy="1422989"/>
                <wp:effectExtent l="0" t="0" r="0" b="0"/>
                <wp:wrapNone/>
                <wp:docPr id="470" name="Text Box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765" cy="1422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2A093" w14:textId="77777777" w:rsidR="00972212" w:rsidRDefault="00972212" w:rsidP="00972212">
                            <w:r>
                              <w:t xml:space="preserve">What kind of velocity: </w:t>
                            </w:r>
                            <w:r>
                              <w:rPr>
                                <w:szCs w:val="24"/>
                              </w:rPr>
                              <w:t>(Three total comments.)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CE1EC" id="Text Box 470" o:spid="_x0000_s1114" type="#_x0000_t202" style="position:absolute;margin-left:212pt;margin-top:168.6pt;width:333.7pt;height:112.0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" fillcolor="white [3201]" strokeweight=".5pt">
                <v:textbox>
                  <w:txbxContent>
                    <w:p w14:paraId="56E2A093" w14:textId="77777777" w:rsidR="00972212" w:rsidRDefault="00972212" w:rsidP="00972212">
                      <w:r>
                        <w:t xml:space="preserve">What kind of velocity: </w:t>
                      </w:r>
                      <w:r>
                        <w:rPr>
                          <w:szCs w:val="24"/>
                        </w:rPr>
                        <w:t>(Three total comments.)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28482B88" wp14:editId="45BFFC45">
                <wp:simplePos x="0" y="0"/>
                <wp:positionH relativeFrom="column">
                  <wp:posOffset>2695492</wp:posOffset>
                </wp:positionH>
                <wp:positionV relativeFrom="paragraph">
                  <wp:posOffset>380779</wp:posOffset>
                </wp:positionV>
                <wp:extent cx="4237765" cy="1422989"/>
                <wp:effectExtent l="0" t="0" r="0" b="0"/>
                <wp:wrapNone/>
                <wp:docPr id="469" name="Text Box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765" cy="1422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F0251" w14:textId="77777777" w:rsidR="00972212" w:rsidRDefault="00972212" w:rsidP="00972212">
                            <w:r>
                              <w:t xml:space="preserve">What kind of velocity: </w:t>
                            </w:r>
                            <w:r>
                              <w:rPr>
                                <w:szCs w:val="24"/>
                              </w:rPr>
                              <w:t>(Three total comments.)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82B88" id="Text Box 469" o:spid="_x0000_s1115" type="#_x0000_t202" style="position:absolute;margin-left:212.25pt;margin-top:30pt;width:333.7pt;height:112.0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" fillcolor="white [3201]" strokeweight=".5pt">
                <v:textbox>
                  <w:txbxContent>
                    <w:p w14:paraId="41CF0251" w14:textId="77777777" w:rsidR="00972212" w:rsidRDefault="00972212" w:rsidP="00972212">
                      <w:r>
                        <w:t xml:space="preserve">What kind of velocity: </w:t>
                      </w:r>
                      <w:r>
                        <w:rPr>
                          <w:szCs w:val="24"/>
                        </w:rPr>
                        <w:t>(Three total comments.)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800064" behindDoc="0" locked="0" layoutInCell="1" allowOverlap="1" wp14:anchorId="43B335C5" wp14:editId="328D91AE">
                <wp:simplePos x="0" y="0"/>
                <wp:positionH relativeFrom="column">
                  <wp:posOffset>170953</wp:posOffset>
                </wp:positionH>
                <wp:positionV relativeFrom="paragraph">
                  <wp:posOffset>2140364</wp:posOffset>
                </wp:positionV>
                <wp:extent cx="2180573" cy="1533525"/>
                <wp:effectExtent l="0" t="0" r="10795" b="9525"/>
                <wp:wrapTopAndBottom/>
                <wp:docPr id="468" name="Group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573" cy="1533525"/>
                          <a:chOff x="0" y="0"/>
                          <a:chExt cx="2180573" cy="1533525"/>
                        </a:xfrm>
                      </wpg:grpSpPr>
                      <wpg:grpSp>
                        <wpg:cNvPr id="274" name="Group 274"/>
                        <wpg:cNvGrpSpPr/>
                        <wpg:grpSpPr>
                          <a:xfrm>
                            <a:off x="0" y="0"/>
                            <a:ext cx="2180573" cy="1533525"/>
                            <a:chOff x="-76698" y="0"/>
                            <a:chExt cx="1288738" cy="1069188"/>
                          </a:xfrm>
                        </wpg:grpSpPr>
                        <wpg:grpSp>
                          <wpg:cNvPr id="275" name="Group 275"/>
                          <wpg:cNvGrpSpPr/>
                          <wpg:grpSpPr>
                            <a:xfrm>
                              <a:off x="-76698" y="316831"/>
                              <a:ext cx="1069098" cy="752357"/>
                              <a:chOff x="-95748" y="500726"/>
                              <a:chExt cx="1069098" cy="752357"/>
                            </a:xfrm>
                          </wpg:grpSpPr>
                          <wps:wsp>
                            <wps:cNvPr id="276" name="Text Box 2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5748" y="500726"/>
                                <a:ext cx="381963" cy="4482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C98863" w14:textId="77777777" w:rsidR="00AA5247" w:rsidRPr="00862A7D" w:rsidRDefault="00AA5247" w:rsidP="00AA5247">
                                  <w:pPr>
                                    <w:spacing w:before="0" w:after="0"/>
                                    <w:contextualSpacing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862A7D">
                                    <w:rPr>
                                      <w:sz w:val="22"/>
                                      <w:szCs w:val="22"/>
                                    </w:rPr>
                                    <w:t xml:space="preserve"> (m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/s</w:t>
                                  </w:r>
                                  <w:r w:rsidRPr="00862A7D"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Text Box 2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4871" y="1065160"/>
                                <a:ext cx="298479" cy="1879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8208D2" w14:textId="77777777" w:rsidR="00AA5247" w:rsidRPr="00413BDC" w:rsidRDefault="00AA5247" w:rsidP="00AA5247">
                                  <w:pPr>
                                    <w:spacing w:before="0" w:after="0"/>
                                    <w:contextualSpacing/>
                                    <w:rPr>
                                      <w:szCs w:val="24"/>
                                    </w:rPr>
                                  </w:pPr>
                                  <w:r w:rsidRPr="00413BDC">
                                    <w:rPr>
                                      <w:szCs w:val="24"/>
                                    </w:rPr>
                                    <w:t>t (s)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8" name="Straight Connector 278"/>
                          <wps:cNvCnPr/>
                          <wps:spPr>
                            <a:xfrm flipV="1">
                              <a:off x="328325" y="0"/>
                              <a:ext cx="0" cy="9080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" name="Straight Connector 279"/>
                          <wps:cNvCnPr/>
                          <wps:spPr>
                            <a:xfrm flipH="1" flipV="1">
                              <a:off x="328325" y="908263"/>
                              <a:ext cx="88371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8" name="Text Box 458"/>
                        <wps:cNvSpPr txBox="1"/>
                        <wps:spPr>
                          <a:xfrm>
                            <a:off x="39757" y="0"/>
                            <a:ext cx="502920" cy="2222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792222" w14:textId="6D05408D" w:rsidR="005C0ECB" w:rsidRPr="00FE118F" w:rsidRDefault="005C0ECB" w:rsidP="005C0ECB">
                              <w:pPr>
                                <w:pStyle w:val="Caption"/>
                                <w:rPr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Sketch </w:t>
                              </w:r>
                              <w:r w:rsidR="00000000">
                                <w:fldChar w:fldCharType="begin"/>
                              </w:r>
                              <w:r w:rsidR="00000000">
                                <w:instrText xml:space="preserve"> SEQ Sketch \* ARABIC </w:instrText>
                              </w:r>
                              <w:r w:rsidR="00000000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7</w:t>
                              </w:r>
                              <w:r w:rsidR="00000000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335C5" id="Group 468" o:spid="_x0000_s1116" style="position:absolute;margin-left:13.45pt;margin-top:168.55pt;width:171.7pt;height:120.75pt;z-index:251800064" coordsize="21805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">
                <v:group id="Group 274" o:spid="_x0000_s1117" style="position:absolute;width:21805;height:15335" coordorigin="-766" coordsize="12887,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group id="Group 275" o:spid="_x0000_s1118" style="position:absolute;left:-766;top:3168;width:10690;height:7523" coordorigin="-957,5007" coordsize="10690,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<v:shape id="Text Box 272" o:spid="_x0000_s1119" type="#_x0000_t202" style="position:absolute;left:-957;top:5007;width:3819;height:4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AO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8PoXHmXgE5PIOAAD//wMAUEsBAi0AFAAGAAgAAAAhANvh9svuAAAAhQEAABMAAAAAAAAAAAAA&#10;AAAAAAAAAFtDb250ZW50X1R5cGVzXS54bWxQSwECLQAUAAYACAAAACEAWvQsW78AAAAVAQAACwAA&#10;AAAAAAAAAAAAAAAfAQAAX3JlbHMvLnJlbHNQSwECLQAUAAYACAAAACEAj9YwDsMAAADcAAAADwAA&#10;AAAAAAAAAAAAAAAHAgAAZHJzL2Rvd25yZXYueG1sUEsFBgAAAAADAAMAtwAAAPcCAAAAAA==&#10;" filled="f" stroked="f">
                      <v:textbox>
                        <w:txbxContent>
                          <w:p w14:paraId="4BC98863" w14:textId="77777777" w:rsidR="00AA5247" w:rsidRPr="00862A7D" w:rsidRDefault="00AA5247" w:rsidP="00AA5247">
                            <w:pPr>
                              <w:spacing w:before="0" w:after="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 w:rsidRPr="00862A7D">
                              <w:rPr>
                                <w:sz w:val="22"/>
                                <w:szCs w:val="22"/>
                              </w:rPr>
                              <w:t xml:space="preserve"> (m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/s</w:t>
                            </w:r>
                            <w:r w:rsidRPr="00862A7D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 Box 273" o:spid="_x0000_s1120" type="#_x0000_t202" style="position:absolute;left:6748;top:10651;width:2985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    <v:textbox>
                        <w:txbxContent>
                          <w:p w14:paraId="0D8208D2" w14:textId="77777777" w:rsidR="00AA5247" w:rsidRPr="00413BDC" w:rsidRDefault="00AA5247" w:rsidP="00AA5247">
                            <w:pPr>
                              <w:spacing w:before="0" w:after="0"/>
                              <w:contextualSpacing/>
                              <w:rPr>
                                <w:szCs w:val="24"/>
                              </w:rPr>
                            </w:pPr>
                            <w:r w:rsidRPr="00413BDC">
                              <w:rPr>
                                <w:szCs w:val="24"/>
                              </w:rPr>
                              <w:t>t (s)</w:t>
                            </w:r>
                          </w:p>
                        </w:txbxContent>
                      </v:textbox>
                    </v:shape>
                  </v:group>
                  <v:line id="Straight Connector 278" o:spid="_x0000_s1121" style="position:absolute;flip:y;visibility:visible;mso-wrap-style:square" from="3283,0" to="3283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" strokecolor="black [3200]" strokeweight="1.5pt">
                    <v:stroke joinstyle="miter"/>
                  </v:line>
                  <v:line id="Straight Connector 279" o:spid="_x0000_s1122" style="position:absolute;flip:x y;visibility:visible;mso-wrap-style:square" from="3283,9082" to="12120,9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" strokecolor="black [3200]" strokeweight="1.5pt">
                    <v:stroke joinstyle="miter"/>
                  </v:line>
                </v:group>
                <v:shape id="Text Box 458" o:spid="_x0000_s1123" type="#_x0000_t202" style="position:absolute;left:397;width:5029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" stroked="f">
                  <v:textbox inset="0,0,0,0">
                    <w:txbxContent>
                      <w:p w14:paraId="41792222" w14:textId="6D05408D" w:rsidR="005C0ECB" w:rsidRPr="00FE118F" w:rsidRDefault="005C0ECB" w:rsidP="005C0ECB">
                        <w:pPr>
                          <w:pStyle w:val="Caption"/>
                          <w:rPr>
                            <w:noProof/>
                            <w:sz w:val="24"/>
                            <w:szCs w:val="24"/>
                          </w:rPr>
                        </w:pPr>
                        <w:r>
                          <w:t xml:space="preserve">Sketch </w:t>
                        </w:r>
                        <w:r w:rsidR="00000000">
                          <w:fldChar w:fldCharType="begin"/>
                        </w:r>
                        <w:r w:rsidR="00000000">
                          <w:instrText xml:space="preserve"> SEQ Sketch \* ARABIC </w:instrText>
                        </w:r>
                        <w:r w:rsidR="00000000">
                          <w:fldChar w:fldCharType="separate"/>
                        </w:r>
                        <w:r>
                          <w:rPr>
                            <w:noProof/>
                          </w:rPr>
                          <w:t>7</w:t>
                        </w:r>
                        <w:r w:rsidR="00000000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b/>
          <w:i/>
          <w:iCs/>
          <w:noProof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7AFE6616" wp14:editId="3A7D577B">
                <wp:simplePos x="0" y="0"/>
                <wp:positionH relativeFrom="column">
                  <wp:posOffset>114935</wp:posOffset>
                </wp:positionH>
                <wp:positionV relativeFrom="paragraph">
                  <wp:posOffset>416774</wp:posOffset>
                </wp:positionV>
                <wp:extent cx="2179955" cy="1532890"/>
                <wp:effectExtent l="0" t="0" r="10795" b="0"/>
                <wp:wrapTopAndBottom/>
                <wp:docPr id="457" name="Group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1532890"/>
                          <a:chOff x="0" y="0"/>
                          <a:chExt cx="2179955" cy="1533525"/>
                        </a:xfrm>
                      </wpg:grpSpPr>
                      <wpg:grpSp>
                        <wpg:cNvPr id="267" name="Group 267"/>
                        <wpg:cNvGrpSpPr/>
                        <wpg:grpSpPr>
                          <a:xfrm>
                            <a:off x="0" y="0"/>
                            <a:ext cx="2179955" cy="1533525"/>
                            <a:chOff x="-76698" y="0"/>
                            <a:chExt cx="1288738" cy="1069188"/>
                          </a:xfrm>
                        </wpg:grpSpPr>
                        <wpg:grpSp>
                          <wpg:cNvPr id="269" name="Group 269"/>
                          <wpg:cNvGrpSpPr/>
                          <wpg:grpSpPr>
                            <a:xfrm>
                              <a:off x="-76698" y="316831"/>
                              <a:ext cx="1069098" cy="752357"/>
                              <a:chOff x="-95748" y="500726"/>
                              <a:chExt cx="1069098" cy="752357"/>
                            </a:xfrm>
                          </wpg:grpSpPr>
                          <wps:wsp>
                            <wps:cNvPr id="270" name="Text Box 2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5748" y="500726"/>
                                <a:ext cx="381963" cy="4482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ACBC66" w14:textId="77777777" w:rsidR="00AA5247" w:rsidRPr="00862A7D" w:rsidRDefault="00AA5247" w:rsidP="00AA5247">
                                  <w:pPr>
                                    <w:spacing w:before="0" w:after="0"/>
                                    <w:contextualSpacing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862A7D">
                                    <w:rPr>
                                      <w:sz w:val="22"/>
                                      <w:szCs w:val="22"/>
                                    </w:rPr>
                                    <w:t xml:space="preserve"> (m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/s</w:t>
                                  </w:r>
                                  <w:r w:rsidRPr="00862A7D"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Text Box 2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4871" y="1065160"/>
                                <a:ext cx="298479" cy="1879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C47E67" w14:textId="77777777" w:rsidR="00AA5247" w:rsidRPr="00413BDC" w:rsidRDefault="00AA5247" w:rsidP="00AA5247">
                                  <w:pPr>
                                    <w:spacing w:before="0" w:after="0"/>
                                    <w:contextualSpacing/>
                                    <w:rPr>
                                      <w:szCs w:val="24"/>
                                    </w:rPr>
                                  </w:pPr>
                                  <w:r w:rsidRPr="00413BDC">
                                    <w:rPr>
                                      <w:szCs w:val="24"/>
                                    </w:rPr>
                                    <w:t>t (s)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2" name="Straight Connector 272"/>
                          <wps:cNvCnPr/>
                          <wps:spPr>
                            <a:xfrm flipV="1">
                              <a:off x="328325" y="0"/>
                              <a:ext cx="0" cy="9080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" name="Straight Connector 273"/>
                          <wps:cNvCnPr/>
                          <wps:spPr>
                            <a:xfrm flipH="1" flipV="1">
                              <a:off x="328325" y="908263"/>
                              <a:ext cx="88371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6" name="Text Box 456"/>
                        <wps:cNvSpPr txBox="1"/>
                        <wps:spPr>
                          <a:xfrm>
                            <a:off x="71562" y="0"/>
                            <a:ext cx="492760" cy="247321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114EC9" w14:textId="7AC69465" w:rsidR="005C0ECB" w:rsidRPr="00E03FC9" w:rsidRDefault="005C0ECB" w:rsidP="005C0ECB">
                              <w:pPr>
                                <w:pStyle w:val="Caption"/>
                                <w:rPr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Sketch </w:t>
                              </w:r>
                              <w:r w:rsidR="00000000">
                                <w:fldChar w:fldCharType="begin"/>
                              </w:r>
                              <w:r w:rsidR="00000000">
                                <w:instrText xml:space="preserve"> SEQ Sketch \* ARABIC </w:instrText>
                              </w:r>
                              <w:r w:rsidR="00000000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6</w:t>
                              </w:r>
                              <w:r w:rsidR="00000000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E6616" id="Group 457" o:spid="_x0000_s1124" style="position:absolute;margin-left:9.05pt;margin-top:32.8pt;width:171.65pt;height:120.7pt;z-index:251796992;mso-height-relative:margin" coordsize="21799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">
                <v:group id="Group 267" o:spid="_x0000_s1125" style="position:absolute;width:21799;height:15335" coordorigin="-766" coordsize="12887,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group id="Group 269" o:spid="_x0000_s1126" style="position:absolute;left:-766;top:3168;width:10690;height:7523" coordorigin="-957,5007" coordsize="10690,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<v:shape id="Text Box 272" o:spid="_x0000_s1127" type="#_x0000_t202" style="position:absolute;left:-957;top:5007;width:3819;height:4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    <v:textbox>
                        <w:txbxContent>
                          <w:p w14:paraId="52ACBC66" w14:textId="77777777" w:rsidR="00AA5247" w:rsidRPr="00862A7D" w:rsidRDefault="00AA5247" w:rsidP="00AA5247">
                            <w:pPr>
                              <w:spacing w:before="0" w:after="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 w:rsidRPr="00862A7D">
                              <w:rPr>
                                <w:sz w:val="22"/>
                                <w:szCs w:val="22"/>
                              </w:rPr>
                              <w:t xml:space="preserve"> (m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/s</w:t>
                            </w:r>
                            <w:r w:rsidRPr="00862A7D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 Box 273" o:spid="_x0000_s1128" type="#_x0000_t202" style="position:absolute;left:6748;top:10651;width:2985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    <v:textbox>
                        <w:txbxContent>
                          <w:p w14:paraId="47C47E67" w14:textId="77777777" w:rsidR="00AA5247" w:rsidRPr="00413BDC" w:rsidRDefault="00AA5247" w:rsidP="00AA5247">
                            <w:pPr>
                              <w:spacing w:before="0" w:after="0"/>
                              <w:contextualSpacing/>
                              <w:rPr>
                                <w:szCs w:val="24"/>
                              </w:rPr>
                            </w:pPr>
                            <w:r w:rsidRPr="00413BDC">
                              <w:rPr>
                                <w:szCs w:val="24"/>
                              </w:rPr>
                              <w:t>t (s)</w:t>
                            </w:r>
                          </w:p>
                        </w:txbxContent>
                      </v:textbox>
                    </v:shape>
                  </v:group>
                  <v:line id="Straight Connector 272" o:spid="_x0000_s1129" style="position:absolute;flip:y;visibility:visible;mso-wrap-style:square" from="3283,0" to="3283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" strokecolor="black [3200]" strokeweight="1.5pt">
                    <v:stroke joinstyle="miter"/>
                  </v:line>
                  <v:line id="Straight Connector 273" o:spid="_x0000_s1130" style="position:absolute;flip:x y;visibility:visible;mso-wrap-style:square" from="3283,9082" to="12120,9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" strokecolor="black [3200]" strokeweight="1.5pt">
                    <v:stroke joinstyle="miter"/>
                  </v:line>
                </v:group>
                <v:shape id="Text Box 456" o:spid="_x0000_s1131" type="#_x0000_t202" style="position:absolute;left:715;width:4928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" stroked="f">
                  <v:textbox inset="0,0,0,0">
                    <w:txbxContent>
                      <w:p w14:paraId="45114EC9" w14:textId="7AC69465" w:rsidR="005C0ECB" w:rsidRPr="00E03FC9" w:rsidRDefault="005C0ECB" w:rsidP="005C0ECB">
                        <w:pPr>
                          <w:pStyle w:val="Caption"/>
                          <w:rPr>
                            <w:noProof/>
                            <w:sz w:val="24"/>
                            <w:szCs w:val="24"/>
                          </w:rPr>
                        </w:pPr>
                        <w:r>
                          <w:t xml:space="preserve">Sketch </w:t>
                        </w:r>
                        <w:r w:rsidR="00000000">
                          <w:fldChar w:fldCharType="begin"/>
                        </w:r>
                        <w:r w:rsidR="00000000">
                          <w:instrText xml:space="preserve"> SEQ Sketch \* ARABIC </w:instrText>
                        </w:r>
                        <w:r w:rsidR="00000000">
                          <w:fldChar w:fldCharType="separate"/>
                        </w:r>
                        <w:r>
                          <w:rPr>
                            <w:noProof/>
                          </w:rPr>
                          <w:t>6</w:t>
                        </w:r>
                        <w:r w:rsidR="00000000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4654309" w14:textId="4AEB22FA" w:rsidR="00AA5247" w:rsidRDefault="00AA5247" w:rsidP="00AA5247">
      <w:pPr>
        <w:pStyle w:val="LabSteps"/>
        <w:numPr>
          <w:ilvl w:val="0"/>
          <w:numId w:val="0"/>
        </w:numPr>
        <w:ind w:left="1080" w:hanging="360"/>
      </w:pPr>
    </w:p>
    <w:p w14:paraId="6F928E5C" w14:textId="646C64B8" w:rsidR="00AA5247" w:rsidRDefault="00AA5247" w:rsidP="00AA5247">
      <w:pPr>
        <w:pStyle w:val="QuestionNumber"/>
      </w:pPr>
      <w:r>
        <w:t xml:space="preserve"> </w:t>
      </w:r>
    </w:p>
    <w:p w14:paraId="23022438" w14:textId="2487A51B" w:rsidR="00275385" w:rsidRDefault="004A248F" w:rsidP="00AA5247">
      <w:pPr>
        <w:pStyle w:val="questionText"/>
      </w:pPr>
      <w:r>
        <w:t xml:space="preserve">Do the following for each set </w:t>
      </w:r>
      <w:r w:rsidR="00AA5247">
        <w:t>of the following graphs</w:t>
      </w:r>
      <w:r>
        <w:t xml:space="preserve">… </w:t>
      </w:r>
    </w:p>
    <w:p w14:paraId="24344E97" w14:textId="1906EC9D" w:rsidR="00A024FC" w:rsidRDefault="004A248F" w:rsidP="00AA5247">
      <w:pPr>
        <w:pStyle w:val="questionText"/>
      </w:pPr>
      <w:r>
        <w:t xml:space="preserve">For each </w:t>
      </w:r>
      <w:r w:rsidRPr="004A248F">
        <w:rPr>
          <w:i/>
        </w:rPr>
        <w:t>x vs. t</w:t>
      </w:r>
      <w:r>
        <w:t xml:space="preserve"> graph describe how you would move in front of the sensor in order to achieve the graph.</w:t>
      </w:r>
      <w:r w:rsidR="00A024FC" w:rsidRPr="00A024FC">
        <w:t xml:space="preserve"> </w:t>
      </w:r>
    </w:p>
    <w:p w14:paraId="05B7ACF5" w14:textId="36479C56" w:rsidR="00A024FC" w:rsidRDefault="00A024FC" w:rsidP="00AA5247">
      <w:pPr>
        <w:pStyle w:val="questionText"/>
      </w:pPr>
      <w:r>
        <w:t xml:space="preserve">Based on each </w:t>
      </w:r>
      <w:r w:rsidRPr="004A248F">
        <w:rPr>
          <w:i/>
        </w:rPr>
        <w:t>x vs. t</w:t>
      </w:r>
      <w:r>
        <w:t xml:space="preserve"> graph, state what kind of velocity the object has.</w:t>
      </w:r>
    </w:p>
    <w:p w14:paraId="7272EC06" w14:textId="33F37AC6" w:rsidR="002F5DF6" w:rsidRDefault="00AA5247" w:rsidP="00AA5247">
      <w:pPr>
        <w:pStyle w:val="questionText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65248" behindDoc="0" locked="0" layoutInCell="1" allowOverlap="1" wp14:anchorId="0B48633C" wp14:editId="2C629E86">
                <wp:simplePos x="0" y="0"/>
                <wp:positionH relativeFrom="column">
                  <wp:posOffset>-24130</wp:posOffset>
                </wp:positionH>
                <wp:positionV relativeFrom="paragraph">
                  <wp:posOffset>295938</wp:posOffset>
                </wp:positionV>
                <wp:extent cx="1731645" cy="2427605"/>
                <wp:effectExtent l="0" t="0" r="0" b="0"/>
                <wp:wrapNone/>
                <wp:docPr id="633" name="Canvas 6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341986" y="107552"/>
                            <a:ext cx="905" cy="8459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700" y="950797"/>
                            <a:ext cx="1140859" cy="9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637"/>
                        <wps:cNvSpPr txBox="1">
                          <a:spLocks noChangeArrowheads="1"/>
                        </wps:cNvSpPr>
                        <wps:spPr bwMode="auto">
                          <a:xfrm>
                            <a:off x="37998" y="78631"/>
                            <a:ext cx="298559" cy="29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8CBD8" w14:textId="77777777" w:rsidR="00AA5247" w:rsidRPr="00F479E4" w:rsidRDefault="00AA5247" w:rsidP="00AA5247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38"/>
                        <wps:cNvSpPr txBox="1">
                          <a:spLocks noChangeArrowheads="1"/>
                        </wps:cNvSpPr>
                        <wps:spPr bwMode="auto">
                          <a:xfrm>
                            <a:off x="1211428" y="930010"/>
                            <a:ext cx="298559" cy="29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10CF7" w14:textId="77777777" w:rsidR="00AA5247" w:rsidRPr="00F479E4" w:rsidRDefault="00AA5247" w:rsidP="00AA5247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341986" y="1206572"/>
                            <a:ext cx="1809" cy="8468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034" y="1617801"/>
                            <a:ext cx="1139050" cy="9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642"/>
                        <wps:cNvSpPr txBox="1">
                          <a:spLocks noChangeArrowheads="1"/>
                        </wps:cNvSpPr>
                        <wps:spPr bwMode="auto">
                          <a:xfrm>
                            <a:off x="1234951" y="1592494"/>
                            <a:ext cx="297655" cy="29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B1DFE" w14:textId="77777777" w:rsidR="00AA5247" w:rsidRPr="00F479E4" w:rsidRDefault="00AA5247" w:rsidP="00AA5247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43"/>
                        <wps:cNvSpPr txBox="1">
                          <a:spLocks noChangeArrowheads="1"/>
                        </wps:cNvSpPr>
                        <wps:spPr bwMode="auto">
                          <a:xfrm>
                            <a:off x="78711" y="1147825"/>
                            <a:ext cx="298559" cy="29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A974F" w14:textId="77777777" w:rsidR="00AA5247" w:rsidRPr="00F479E4" w:rsidRDefault="00AA5247" w:rsidP="00AA5247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44"/>
                        <wps:cNvSpPr txBox="1">
                          <a:spLocks noChangeArrowheads="1"/>
                        </wps:cNvSpPr>
                        <wps:spPr bwMode="auto">
                          <a:xfrm>
                            <a:off x="741875" y="2084161"/>
                            <a:ext cx="482219" cy="29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B52E5" w14:textId="77777777" w:rsidR="00AA5247" w:rsidRPr="002377F4" w:rsidRDefault="00AA5247" w:rsidP="00AA5247">
                              <w:pPr>
                                <w:spacing w:before="0" w:after="0"/>
                                <w:contextualSpacing/>
                                <w:rPr>
                                  <w:szCs w:val="24"/>
                                </w:rPr>
                              </w:pPr>
                              <w:proofErr w:type="gramStart"/>
                              <w:r w:rsidRPr="002377F4">
                                <w:rPr>
                                  <w:szCs w:val="24"/>
                                </w:rPr>
                                <w:t>( I</w:t>
                              </w:r>
                              <w:proofErr w:type="gramEnd"/>
                              <w:r w:rsidRPr="002377F4">
                                <w:rPr>
                                  <w:szCs w:val="2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45"/>
                        <wps:cNvSpPr>
                          <a:spLocks/>
                        </wps:cNvSpPr>
                        <wps:spPr bwMode="auto">
                          <a:xfrm>
                            <a:off x="552787" y="188894"/>
                            <a:ext cx="740970" cy="640794"/>
                          </a:xfrm>
                          <a:custGeom>
                            <a:avLst/>
                            <a:gdLst>
                              <a:gd name="T0" fmla="*/ 3 w 1163"/>
                              <a:gd name="T1" fmla="*/ 1010 h 1010"/>
                              <a:gd name="T2" fmla="*/ 13 w 1163"/>
                              <a:gd name="T3" fmla="*/ 790 h 1010"/>
                              <a:gd name="T4" fmla="*/ 83 w 1163"/>
                              <a:gd name="T5" fmla="*/ 540 h 1010"/>
                              <a:gd name="T6" fmla="*/ 233 w 1163"/>
                              <a:gd name="T7" fmla="*/ 330 h 1010"/>
                              <a:gd name="T8" fmla="*/ 393 w 1163"/>
                              <a:gd name="T9" fmla="*/ 180 h 1010"/>
                              <a:gd name="T10" fmla="*/ 633 w 1163"/>
                              <a:gd name="T11" fmla="*/ 70 h 1010"/>
                              <a:gd name="T12" fmla="*/ 893 w 1163"/>
                              <a:gd name="T13" fmla="*/ 10 h 1010"/>
                              <a:gd name="T14" fmla="*/ 1163 w 1163"/>
                              <a:gd name="T15" fmla="*/ 10 h 1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63" h="1010">
                                <a:moveTo>
                                  <a:pt x="3" y="1010"/>
                                </a:moveTo>
                                <a:cubicBezTo>
                                  <a:pt x="1" y="939"/>
                                  <a:pt x="0" y="868"/>
                                  <a:pt x="13" y="790"/>
                                </a:cubicBezTo>
                                <a:cubicBezTo>
                                  <a:pt x="26" y="712"/>
                                  <a:pt x="46" y="617"/>
                                  <a:pt x="83" y="540"/>
                                </a:cubicBezTo>
                                <a:cubicBezTo>
                                  <a:pt x="120" y="463"/>
                                  <a:pt x="181" y="390"/>
                                  <a:pt x="233" y="330"/>
                                </a:cubicBezTo>
                                <a:cubicBezTo>
                                  <a:pt x="285" y="270"/>
                                  <a:pt x="326" y="223"/>
                                  <a:pt x="393" y="180"/>
                                </a:cubicBezTo>
                                <a:cubicBezTo>
                                  <a:pt x="460" y="137"/>
                                  <a:pt x="550" y="98"/>
                                  <a:pt x="633" y="70"/>
                                </a:cubicBezTo>
                                <a:cubicBezTo>
                                  <a:pt x="716" y="42"/>
                                  <a:pt x="805" y="20"/>
                                  <a:pt x="893" y="10"/>
                                </a:cubicBezTo>
                                <a:cubicBezTo>
                                  <a:pt x="981" y="0"/>
                                  <a:pt x="1118" y="10"/>
                                  <a:pt x="1163" y="1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633C" id="Canvas 633" o:spid="_x0000_s1132" editas="canvas" style="position:absolute;margin-left:-1.9pt;margin-top:23.3pt;width:136.35pt;height:191.15pt;z-index:251765248" coordsize="17316,2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">
                <v:shape id="_x0000_s1133" type="#_x0000_t75" style="position:absolute;width:17316;height:24276;visibility:visible;mso-wrap-style:square">
                  <v:fill o:detectmouseclick="t"/>
                  <v:path o:connecttype="none"/>
                </v:shape>
                <v:line id="Line 635" o:spid="_x0000_s1134" style="position:absolute;visibility:visible;mso-wrap-style:square" from="3419,1075" to="3428,9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636" o:spid="_x0000_s1135" style="position:absolute;flip:y;visibility:visible;mso-wrap-style:square" from="3447,9507" to="14855,9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" strokeweight=".5pt"/>
                <v:shape id="Text Box 637" o:spid="_x0000_s1136" type="#_x0000_t202" style="position:absolute;left:379;top:786;width:2986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1E8CBD8" w14:textId="77777777" w:rsidR="00AA5247" w:rsidRPr="00F479E4" w:rsidRDefault="00AA5247" w:rsidP="00AA5247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638" o:spid="_x0000_s1137" type="#_x0000_t202" style="position:absolute;left:12114;top:9300;width:298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AE10CF7" w14:textId="77777777" w:rsidR="00AA5247" w:rsidRPr="00F479E4" w:rsidRDefault="00AA5247" w:rsidP="00AA5247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line id="Line 640" o:spid="_x0000_s1138" style="position:absolute;visibility:visible;mso-wrap-style:square" from="3419,12065" to="3437,2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line id="Line 641" o:spid="_x0000_s1139" style="position:absolute;flip:y;visibility:visible;mso-wrap-style:square" from="3510,16178" to="14900,16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" strokeweight=".5pt"/>
                <v:shape id="Text Box 642" o:spid="_x0000_s1140" type="#_x0000_t202" style="position:absolute;left:12349;top:15924;width:2977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6BB1DFE" w14:textId="77777777" w:rsidR="00AA5247" w:rsidRPr="00F479E4" w:rsidRDefault="00AA5247" w:rsidP="00AA5247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shape id="Text Box 643" o:spid="_x0000_s1141" type="#_x0000_t202" style="position:absolute;left:787;top:11478;width:298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37A974F" w14:textId="77777777" w:rsidR="00AA5247" w:rsidRPr="00F479E4" w:rsidRDefault="00AA5247" w:rsidP="00AA5247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v</w:t>
                        </w:r>
                      </w:p>
                    </w:txbxContent>
                  </v:textbox>
                </v:shape>
                <v:shape id="Text Box 644" o:spid="_x0000_s1142" type="#_x0000_t202" style="position:absolute;left:7418;top:20841;width:4822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10B52E5" w14:textId="77777777" w:rsidR="00AA5247" w:rsidRPr="002377F4" w:rsidRDefault="00AA5247" w:rsidP="00AA5247">
                        <w:pPr>
                          <w:spacing w:before="0" w:after="0"/>
                          <w:contextualSpacing/>
                          <w:rPr>
                            <w:szCs w:val="24"/>
                          </w:rPr>
                        </w:pPr>
                        <w:proofErr w:type="gramStart"/>
                        <w:r w:rsidRPr="002377F4">
                          <w:rPr>
                            <w:szCs w:val="24"/>
                          </w:rPr>
                          <w:t>( I</w:t>
                        </w:r>
                        <w:proofErr w:type="gramEnd"/>
                        <w:r w:rsidRPr="002377F4">
                          <w:rPr>
                            <w:szCs w:val="24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Freeform 645" o:spid="_x0000_s1143" style="position:absolute;left:5527;top:1888;width:7410;height:6408;visibility:visible;mso-wrap-style:square;v-text-anchor:top" coordsize="116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" path="m3,1010c1,939,,868,13,790,26,712,46,617,83,540,120,463,181,390,233,330,285,270,326,223,393,180,460,137,550,98,633,70,716,42,805,20,893,10v88,-10,225,,270,e" filled="f" strokeweight="1.25pt">
                  <v:path arrowok="t" o:connecttype="custom" o:connectlocs="1911,640794;8283,501215;52881,342603;148449,209368;250388,114201;403297,44411;568948,6344;740970,6344" o:connectangles="0,0,0,0,0,0,0,0"/>
                </v:shape>
              </v:group>
            </w:pict>
          </mc:Fallback>
        </mc:AlternateContent>
      </w:r>
      <w:r w:rsidR="002F5DF6">
        <w:t xml:space="preserve">Complete the </w:t>
      </w:r>
      <w:r w:rsidR="002F5DF6" w:rsidRPr="00155B7C">
        <w:rPr>
          <w:i/>
        </w:rPr>
        <w:t>v vs. t</w:t>
      </w:r>
      <w:r w:rsidR="002F5DF6">
        <w:t xml:space="preserve"> graph.</w:t>
      </w:r>
    </w:p>
    <w:p w14:paraId="22F8217C" w14:textId="474CDFEC" w:rsidR="00AA5247" w:rsidRDefault="00AA5247" w:rsidP="00AA5247">
      <w:pPr>
        <w:pStyle w:val="questionText"/>
      </w:pPr>
    </w:p>
    <w:p w14:paraId="4EE62DC1" w14:textId="657FA43A" w:rsidR="00AA5247" w:rsidRDefault="00AA5247" w:rsidP="00AA5247">
      <w:pPr>
        <w:pStyle w:val="questionText"/>
      </w:pPr>
    </w:p>
    <w:p w14:paraId="21ED240C" w14:textId="51212111" w:rsidR="00AA5247" w:rsidRDefault="00AA5247" w:rsidP="00AA5247">
      <w:pPr>
        <w:pStyle w:val="questionText"/>
      </w:pPr>
    </w:p>
    <w:p w14:paraId="2B9FACEE" w14:textId="46C17119" w:rsidR="00AA5247" w:rsidRDefault="00AA5247" w:rsidP="00AA5247">
      <w:pPr>
        <w:pStyle w:val="questionText"/>
      </w:pPr>
    </w:p>
    <w:p w14:paraId="38533BEC" w14:textId="75FE8E11" w:rsidR="00AA5247" w:rsidRDefault="00AA5247" w:rsidP="00AA5247">
      <w:pPr>
        <w:pStyle w:val="questionText"/>
      </w:pPr>
    </w:p>
    <w:p w14:paraId="22C4BD03" w14:textId="5640ABB9" w:rsidR="00AA5247" w:rsidRDefault="00AA5247" w:rsidP="00AA5247">
      <w:pPr>
        <w:pStyle w:val="questionText"/>
      </w:pPr>
    </w:p>
    <w:p w14:paraId="3DD584C9" w14:textId="2F49AFBC" w:rsidR="002F5DF6" w:rsidRDefault="00972212" w:rsidP="00AA5247">
      <w:pPr>
        <w:pStyle w:val="questionText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66272" behindDoc="0" locked="0" layoutInCell="1" allowOverlap="1" wp14:anchorId="52064FCD" wp14:editId="7BDC376C">
                <wp:simplePos x="0" y="0"/>
                <wp:positionH relativeFrom="column">
                  <wp:posOffset>-39232</wp:posOffset>
                </wp:positionH>
                <wp:positionV relativeFrom="paragraph">
                  <wp:posOffset>334981</wp:posOffset>
                </wp:positionV>
                <wp:extent cx="1731645" cy="2402205"/>
                <wp:effectExtent l="0" t="0" r="0" b="0"/>
                <wp:wrapNone/>
                <wp:docPr id="646" name="Canvas 6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341986" y="107548"/>
                            <a:ext cx="905" cy="84592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700" y="950760"/>
                            <a:ext cx="1140859" cy="9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50"/>
                        <wps:cNvSpPr txBox="1">
                          <a:spLocks noChangeArrowheads="1"/>
                        </wps:cNvSpPr>
                        <wps:spPr bwMode="auto">
                          <a:xfrm>
                            <a:off x="37998" y="78627"/>
                            <a:ext cx="298559" cy="29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7E092" w14:textId="77777777" w:rsidR="00AA5247" w:rsidRPr="00F479E4" w:rsidRDefault="00AA5247" w:rsidP="00AA5247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51"/>
                        <wps:cNvSpPr txBox="1">
                          <a:spLocks noChangeArrowheads="1"/>
                        </wps:cNvSpPr>
                        <wps:spPr bwMode="auto">
                          <a:xfrm>
                            <a:off x="1211428" y="929973"/>
                            <a:ext cx="298559" cy="29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F48E2" w14:textId="77777777" w:rsidR="00AA5247" w:rsidRPr="00F479E4" w:rsidRDefault="00AA5247" w:rsidP="00AA5247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53"/>
                        <wps:cNvCnPr>
                          <a:cxnSpLocks noChangeShapeType="1"/>
                        </wps:cNvCnPr>
                        <wps:spPr bwMode="auto">
                          <a:xfrm>
                            <a:off x="341986" y="1206525"/>
                            <a:ext cx="1809" cy="8468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034" y="1617738"/>
                            <a:ext cx="1139050" cy="9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55"/>
                        <wps:cNvSpPr txBox="1">
                          <a:spLocks noChangeArrowheads="1"/>
                        </wps:cNvSpPr>
                        <wps:spPr bwMode="auto">
                          <a:xfrm>
                            <a:off x="1234951" y="1592432"/>
                            <a:ext cx="297655" cy="29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BEC14" w14:textId="77777777" w:rsidR="00AA5247" w:rsidRPr="00F479E4" w:rsidRDefault="00AA5247" w:rsidP="00AA5247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78711" y="1147780"/>
                            <a:ext cx="298559" cy="29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C9D46" w14:textId="77777777" w:rsidR="00AA5247" w:rsidRPr="00F479E4" w:rsidRDefault="00AA5247" w:rsidP="00AA5247">
                              <w:pPr>
                                <w:spacing w:before="0" w:after="0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57"/>
                        <wps:cNvSpPr txBox="1">
                          <a:spLocks noChangeArrowheads="1"/>
                        </wps:cNvSpPr>
                        <wps:spPr bwMode="auto">
                          <a:xfrm>
                            <a:off x="702067" y="2071427"/>
                            <a:ext cx="481314" cy="29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A5063" w14:textId="77777777" w:rsidR="00AA5247" w:rsidRPr="002377F4" w:rsidRDefault="00AA5247" w:rsidP="00AA5247">
                              <w:pPr>
                                <w:spacing w:before="0" w:after="0"/>
                                <w:contextualSpacing/>
                                <w:rPr>
                                  <w:szCs w:val="24"/>
                                </w:rPr>
                              </w:pPr>
                              <w:proofErr w:type="gramStart"/>
                              <w:r w:rsidRPr="002377F4">
                                <w:rPr>
                                  <w:szCs w:val="24"/>
                                </w:rPr>
                                <w:t>( I</w:t>
                              </w:r>
                              <w:r>
                                <w:rPr>
                                  <w:szCs w:val="24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szCs w:val="24"/>
                                </w:rPr>
                                <w:t xml:space="preserve"> </w:t>
                              </w:r>
                              <w:r w:rsidRPr="002377F4">
                                <w:rPr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58"/>
                        <wps:cNvSpPr>
                          <a:spLocks/>
                        </wps:cNvSpPr>
                        <wps:spPr bwMode="auto">
                          <a:xfrm>
                            <a:off x="528360" y="171715"/>
                            <a:ext cx="764493" cy="648903"/>
                          </a:xfrm>
                          <a:custGeom>
                            <a:avLst/>
                            <a:gdLst>
                              <a:gd name="T0" fmla="*/ 3 w 1203"/>
                              <a:gd name="T1" fmla="*/ 0 h 1023"/>
                              <a:gd name="T2" fmla="*/ 13 w 1203"/>
                              <a:gd name="T3" fmla="*/ 220 h 1023"/>
                              <a:gd name="T4" fmla="*/ 83 w 1203"/>
                              <a:gd name="T5" fmla="*/ 440 h 1023"/>
                              <a:gd name="T6" fmla="*/ 183 w 1203"/>
                              <a:gd name="T7" fmla="*/ 630 h 1023"/>
                              <a:gd name="T8" fmla="*/ 303 w 1203"/>
                              <a:gd name="T9" fmla="*/ 790 h 1023"/>
                              <a:gd name="T10" fmla="*/ 523 w 1203"/>
                              <a:gd name="T11" fmla="*/ 940 h 1023"/>
                              <a:gd name="T12" fmla="*/ 783 w 1203"/>
                              <a:gd name="T13" fmla="*/ 1000 h 1023"/>
                              <a:gd name="T14" fmla="*/ 1023 w 1203"/>
                              <a:gd name="T15" fmla="*/ 1020 h 1023"/>
                              <a:gd name="T16" fmla="*/ 1203 w 1203"/>
                              <a:gd name="T17" fmla="*/ 1020 h 1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03" h="1023">
                                <a:moveTo>
                                  <a:pt x="3" y="0"/>
                                </a:moveTo>
                                <a:cubicBezTo>
                                  <a:pt x="1" y="73"/>
                                  <a:pt x="0" y="147"/>
                                  <a:pt x="13" y="220"/>
                                </a:cubicBezTo>
                                <a:cubicBezTo>
                                  <a:pt x="26" y="293"/>
                                  <a:pt x="55" y="372"/>
                                  <a:pt x="83" y="440"/>
                                </a:cubicBezTo>
                                <a:cubicBezTo>
                                  <a:pt x="111" y="508"/>
                                  <a:pt x="146" y="572"/>
                                  <a:pt x="183" y="630"/>
                                </a:cubicBezTo>
                                <a:cubicBezTo>
                                  <a:pt x="220" y="688"/>
                                  <a:pt x="246" y="738"/>
                                  <a:pt x="303" y="790"/>
                                </a:cubicBezTo>
                                <a:cubicBezTo>
                                  <a:pt x="360" y="842"/>
                                  <a:pt x="443" y="905"/>
                                  <a:pt x="523" y="940"/>
                                </a:cubicBezTo>
                                <a:cubicBezTo>
                                  <a:pt x="603" y="975"/>
                                  <a:pt x="700" y="987"/>
                                  <a:pt x="783" y="1000"/>
                                </a:cubicBezTo>
                                <a:cubicBezTo>
                                  <a:pt x="866" y="1013"/>
                                  <a:pt x="953" y="1017"/>
                                  <a:pt x="1023" y="1020"/>
                                </a:cubicBezTo>
                                <a:cubicBezTo>
                                  <a:pt x="1093" y="1023"/>
                                  <a:pt x="1173" y="1020"/>
                                  <a:pt x="1203" y="102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64FCD" id="Canvas 646" o:spid="_x0000_s1144" editas="canvas" style="position:absolute;margin-left:-3.1pt;margin-top:26.4pt;width:136.35pt;height:189.15pt;z-index:251766272" coordsize="17316,24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">
                <v:shape id="_x0000_s1145" type="#_x0000_t75" style="position:absolute;width:17316;height:24022;visibility:visible;mso-wrap-style:square">
                  <v:fill o:detectmouseclick="t"/>
                  <v:path o:connecttype="none"/>
                </v:shape>
                <v:line id="Line 648" o:spid="_x0000_s1146" style="position:absolute;visibility:visible;mso-wrap-style:square" from="3419,1075" to="3428,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649" o:spid="_x0000_s1147" style="position:absolute;flip:y;visibility:visible;mso-wrap-style:square" from="3447,9507" to="14855,9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<v:shape id="Text Box 650" o:spid="_x0000_s1148" type="#_x0000_t202" style="position:absolute;left:379;top:786;width:2986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7A77E092" w14:textId="77777777" w:rsidR="00AA5247" w:rsidRPr="00F479E4" w:rsidRDefault="00AA5247" w:rsidP="00AA5247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651" o:spid="_x0000_s1149" type="#_x0000_t202" style="position:absolute;left:12114;top:9299;width:298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3EF48E2" w14:textId="77777777" w:rsidR="00AA5247" w:rsidRPr="00F479E4" w:rsidRDefault="00AA5247" w:rsidP="00AA5247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line id="Line 653" o:spid="_x0000_s1150" style="position:absolute;visibility:visible;mso-wrap-style:square" from="3419,12065" to="3437,20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654" o:spid="_x0000_s1151" style="position:absolute;flip:y;visibility:visible;mso-wrap-style:square" from="3510,16177" to="14900,1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" strokeweight=".5pt"/>
                <v:shape id="Text Box 655" o:spid="_x0000_s1152" type="#_x0000_t202" style="position:absolute;left:12349;top:15924;width:2977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DCBEC14" w14:textId="77777777" w:rsidR="00AA5247" w:rsidRPr="00F479E4" w:rsidRDefault="00AA5247" w:rsidP="00AA5247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shape id="Text Box 656" o:spid="_x0000_s1153" type="#_x0000_t202" style="position:absolute;left:787;top:11477;width:298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432C9D46" w14:textId="77777777" w:rsidR="00AA5247" w:rsidRPr="00F479E4" w:rsidRDefault="00AA5247" w:rsidP="00AA5247">
                        <w:pPr>
                          <w:spacing w:before="0" w:after="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v</w:t>
                        </w:r>
                      </w:p>
                    </w:txbxContent>
                  </v:textbox>
                </v:shape>
                <v:shape id="Text Box 657" o:spid="_x0000_s1154" type="#_x0000_t202" style="position:absolute;left:7020;top:20714;width:4813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219A5063" w14:textId="77777777" w:rsidR="00AA5247" w:rsidRPr="002377F4" w:rsidRDefault="00AA5247" w:rsidP="00AA5247">
                        <w:pPr>
                          <w:spacing w:before="0" w:after="0"/>
                          <w:contextualSpacing/>
                          <w:rPr>
                            <w:szCs w:val="24"/>
                          </w:rPr>
                        </w:pPr>
                        <w:proofErr w:type="gramStart"/>
                        <w:r w:rsidRPr="002377F4">
                          <w:rPr>
                            <w:szCs w:val="24"/>
                          </w:rPr>
                          <w:t>( I</w:t>
                        </w:r>
                        <w:r>
                          <w:rPr>
                            <w:szCs w:val="24"/>
                          </w:rPr>
                          <w:t>I</w:t>
                        </w:r>
                        <w:proofErr w:type="gramEnd"/>
                        <w:r>
                          <w:rPr>
                            <w:szCs w:val="24"/>
                          </w:rPr>
                          <w:t xml:space="preserve"> </w:t>
                        </w:r>
                        <w:r w:rsidRPr="002377F4">
                          <w:rPr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Freeform 658" o:spid="_x0000_s1155" style="position:absolute;left:5283;top:1717;width:7645;height:6489;visibility:visible;mso-wrap-style:square;v-text-anchor:top" coordsize="1203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" path="m3,c1,73,,147,13,220v13,73,42,152,70,220c111,508,146,572,183,630v37,58,63,108,120,160c360,842,443,905,523,940v80,35,177,47,260,60c866,1013,953,1017,1023,1020v70,3,150,,180,e" filled="f" strokeweight="1.25pt">
                  <v:path arrowok="t" o:connecttype="custom" o:connectlocs="1906,0;8261,139549;52746,279098;116294,399618;192553,501108;332361,596255;497588,634314;650105,647000;764493,647000" o:connectangles="0,0,0,0,0,0,0,0,0"/>
                </v:shape>
              </v:group>
            </w:pict>
          </mc:Fallback>
        </mc:AlternateContent>
      </w:r>
    </w:p>
    <w:p w14:paraId="7177F0E3" w14:textId="0DDDF3DB" w:rsidR="00972212" w:rsidRDefault="00972212" w:rsidP="00AA5247">
      <w:pPr>
        <w:pStyle w:val="questionText"/>
      </w:pPr>
    </w:p>
    <w:p w14:paraId="265716AA" w14:textId="5B837347" w:rsidR="00972212" w:rsidRDefault="00972212" w:rsidP="00AA5247">
      <w:pPr>
        <w:pStyle w:val="questionText"/>
      </w:pPr>
    </w:p>
    <w:p w14:paraId="754B6B6B" w14:textId="5994DAC7" w:rsidR="00972212" w:rsidRDefault="00972212" w:rsidP="00AA5247">
      <w:pPr>
        <w:pStyle w:val="questionText"/>
      </w:pPr>
    </w:p>
    <w:p w14:paraId="5E75BAAA" w14:textId="157A6D44" w:rsidR="00972212" w:rsidRDefault="00972212" w:rsidP="00AA5247">
      <w:pPr>
        <w:pStyle w:val="questionText"/>
      </w:pPr>
    </w:p>
    <w:p w14:paraId="25E25CCC" w14:textId="77777777" w:rsidR="00972212" w:rsidRDefault="00972212" w:rsidP="00AA5247">
      <w:pPr>
        <w:pStyle w:val="questionText"/>
      </w:pPr>
    </w:p>
    <w:p w14:paraId="42A6FA99" w14:textId="77777777" w:rsidR="00972212" w:rsidRDefault="00972212" w:rsidP="00AA5247">
      <w:pPr>
        <w:pStyle w:val="questionText"/>
      </w:pPr>
    </w:p>
    <w:p w14:paraId="6804F965" w14:textId="77777777" w:rsidR="00972212" w:rsidRDefault="00972212" w:rsidP="00AA5247">
      <w:pPr>
        <w:pStyle w:val="questionText"/>
      </w:pPr>
    </w:p>
    <w:p w14:paraId="7520356C" w14:textId="3C58A1F3" w:rsidR="002F5DF6" w:rsidRDefault="002F5DF6" w:rsidP="00AA5247">
      <w:pPr>
        <w:pStyle w:val="questionText"/>
      </w:pPr>
    </w:p>
    <w:p w14:paraId="5B0F70EC" w14:textId="77777777" w:rsidR="00C4438F" w:rsidRDefault="00155B7C" w:rsidP="00C4438F">
      <w:pPr>
        <w:pStyle w:val="Heading2"/>
      </w:pPr>
      <w:r>
        <w:t xml:space="preserve">Part </w:t>
      </w:r>
      <w:r w:rsidR="00516C0F">
        <w:t>7</w:t>
      </w:r>
      <w:r>
        <w:t xml:space="preserve"> – A Few Questions  </w:t>
      </w:r>
    </w:p>
    <w:p w14:paraId="7E4D6307" w14:textId="77777777" w:rsidR="00972212" w:rsidRDefault="00972212" w:rsidP="00972212"/>
    <w:p w14:paraId="76B7B949" w14:textId="0138E247" w:rsidR="001000D1" w:rsidRPr="001000D1" w:rsidRDefault="00AA5247" w:rsidP="00AA5247">
      <w:pPr>
        <w:pStyle w:val="Heading2"/>
      </w:pPr>
      <w:r>
        <w:lastRenderedPageBreak/>
        <w:t>Conclusion</w:t>
      </w:r>
    </w:p>
    <w:p w14:paraId="1500663A" w14:textId="18FA6D01" w:rsidR="00AA5247" w:rsidRDefault="00AA5247" w:rsidP="00AA5247">
      <w:pPr>
        <w:pStyle w:val="Conclusion"/>
      </w:pPr>
      <w:r>
        <w:t>Conclusion</w:t>
      </w:r>
    </w:p>
    <w:p w14:paraId="70FCE735" w14:textId="77777777" w:rsidR="00972212" w:rsidRDefault="00972212" w:rsidP="00AA5247">
      <w:pPr>
        <w:pStyle w:val="Conclusion"/>
      </w:pPr>
    </w:p>
    <w:sectPr w:rsidR="00972212" w:rsidSect="002F5DF6">
      <w:pgSz w:w="12240" w:h="15840" w:code="1"/>
      <w:pgMar w:top="720" w:right="720" w:bottom="720" w:left="720" w:header="720" w:footer="965" w:gutter="0"/>
      <w:cols w:space="24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BC3E" w14:textId="77777777" w:rsidR="00FF5132" w:rsidRDefault="00FF5132">
      <w:r>
        <w:separator/>
      </w:r>
    </w:p>
  </w:endnote>
  <w:endnote w:type="continuationSeparator" w:id="0">
    <w:p w14:paraId="479F598C" w14:textId="77777777" w:rsidR="00FF5132" w:rsidRDefault="00FF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0D9B" w14:textId="77777777" w:rsidR="002F5DF6" w:rsidRDefault="002F5DF6" w:rsidP="002F5DF6">
    <w:pPr>
      <w:pStyle w:val="Footer"/>
      <w:pBdr>
        <w:top w:val="single" w:sz="4" w:space="1" w:color="auto"/>
      </w:pBdr>
      <w:jc w:val="center"/>
    </w:pPr>
    <w:r>
      <w:t>2-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D86A" w14:textId="77777777" w:rsidR="00FF5132" w:rsidRDefault="00FF5132">
      <w:r>
        <w:separator/>
      </w:r>
    </w:p>
  </w:footnote>
  <w:footnote w:type="continuationSeparator" w:id="0">
    <w:p w14:paraId="5D50A348" w14:textId="77777777" w:rsidR="00FF5132" w:rsidRDefault="00FF5132">
      <w:r>
        <w:separator/>
      </w:r>
    </w:p>
  </w:footnote>
  <w:footnote w:type="continuationNotice" w:id="1">
    <w:p w14:paraId="607F64D7" w14:textId="77777777" w:rsidR="00FF5132" w:rsidRDefault="00FF5132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3FA2" w14:textId="77777777" w:rsidR="002F5DF6" w:rsidRDefault="002F5DF6" w:rsidP="002F5DF6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5400"/>
        <w:tab w:val="right" w:pos="10800"/>
      </w:tabs>
    </w:pPr>
    <w:r>
      <w:t>Position and Velocity</w:t>
    </w:r>
    <w:r>
      <w:tab/>
    </w:r>
    <w:r>
      <w:tab/>
      <w:t>Physics 211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3381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9C38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7D13E4"/>
    <w:multiLevelType w:val="singleLevel"/>
    <w:tmpl w:val="960A983A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1D630CAD"/>
    <w:multiLevelType w:val="hybridMultilevel"/>
    <w:tmpl w:val="011A81AE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21E21E9B"/>
    <w:multiLevelType w:val="singleLevel"/>
    <w:tmpl w:val="8DCEB28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Arial" w:hAnsi="Arial" w:hint="default"/>
        <w:b/>
        <w:i w:val="0"/>
        <w:sz w:val="18"/>
      </w:rPr>
    </w:lvl>
  </w:abstractNum>
  <w:abstractNum w:abstractNumId="6" w15:restartNumberingAfterBreak="0">
    <w:nsid w:val="2FC140E5"/>
    <w:multiLevelType w:val="hybridMultilevel"/>
    <w:tmpl w:val="AB0EC564"/>
    <w:lvl w:ilvl="0" w:tplc="040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7" w15:restartNumberingAfterBreak="0">
    <w:nsid w:val="34EA421B"/>
    <w:multiLevelType w:val="hybridMultilevel"/>
    <w:tmpl w:val="3C5CE67E"/>
    <w:lvl w:ilvl="0" w:tplc="F53C9052">
      <w:start w:val="1"/>
      <w:numFmt w:val="decimal"/>
      <w:pStyle w:val="Checkpoint"/>
      <w:lvlText w:val="Checkpoint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B1A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794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E72F5D"/>
    <w:multiLevelType w:val="singleLevel"/>
    <w:tmpl w:val="8CF41354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45982474"/>
    <w:multiLevelType w:val="multilevel"/>
    <w:tmpl w:val="64B4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71A63F1"/>
    <w:multiLevelType w:val="singleLevel"/>
    <w:tmpl w:val="C25CB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473043F4"/>
    <w:multiLevelType w:val="singleLevel"/>
    <w:tmpl w:val="687A89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48692FA1"/>
    <w:multiLevelType w:val="hybridMultilevel"/>
    <w:tmpl w:val="D04218AE"/>
    <w:lvl w:ilvl="0" w:tplc="4ACA983A">
      <w:start w:val="1"/>
      <w:numFmt w:val="decimal"/>
      <w:pStyle w:val="QuestionNumber"/>
      <w:lvlText w:val="Question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14F79"/>
    <w:multiLevelType w:val="hybridMultilevel"/>
    <w:tmpl w:val="2EC21C3A"/>
    <w:lvl w:ilvl="0" w:tplc="004CD0D8">
      <w:start w:val="1"/>
      <w:numFmt w:val="upperLetter"/>
      <w:pStyle w:val="LabStep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C247E6"/>
    <w:multiLevelType w:val="hybridMultilevel"/>
    <w:tmpl w:val="28DE3B62"/>
    <w:lvl w:ilvl="0" w:tplc="040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17" w15:restartNumberingAfterBreak="0">
    <w:nsid w:val="5C597AFA"/>
    <w:multiLevelType w:val="hybridMultilevel"/>
    <w:tmpl w:val="224C01EC"/>
    <w:lvl w:ilvl="0" w:tplc="0409000B">
      <w:start w:val="1"/>
      <w:numFmt w:val="bullet"/>
      <w:lvlText w:val="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18" w15:restartNumberingAfterBreak="0">
    <w:nsid w:val="5DFF4FC9"/>
    <w:multiLevelType w:val="singleLevel"/>
    <w:tmpl w:val="1FDEF498"/>
    <w:lvl w:ilvl="0">
      <w:start w:val="2"/>
      <w:numFmt w:val="decimal"/>
      <w:lvlText w:val="%1)"/>
      <w:lvlJc w:val="left"/>
      <w:pPr>
        <w:tabs>
          <w:tab w:val="num" w:pos="1872"/>
        </w:tabs>
        <w:ind w:left="1872" w:hanging="360"/>
      </w:pPr>
      <w:rPr>
        <w:rFonts w:ascii="Arial" w:hAnsi="Arial" w:hint="default"/>
        <w:b/>
      </w:rPr>
    </w:lvl>
  </w:abstractNum>
  <w:abstractNum w:abstractNumId="19" w15:restartNumberingAfterBreak="0">
    <w:nsid w:val="5E1213A9"/>
    <w:multiLevelType w:val="hybridMultilevel"/>
    <w:tmpl w:val="E0384406"/>
    <w:lvl w:ilvl="0" w:tplc="FE76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B42D0"/>
    <w:multiLevelType w:val="singleLevel"/>
    <w:tmpl w:val="D5EECCA4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1" w15:restartNumberingAfterBreak="0">
    <w:nsid w:val="712913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2D776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A76F65"/>
    <w:multiLevelType w:val="singleLevel"/>
    <w:tmpl w:val="86F87C5E"/>
    <w:lvl w:ilvl="0">
      <w:start w:val="1"/>
      <w:numFmt w:val="none"/>
      <w:lvlText w:val=""/>
      <w:legacy w:legacy="1" w:legacySpace="0" w:legacyIndent="0"/>
      <w:lvlJc w:val="left"/>
    </w:lvl>
  </w:abstractNum>
  <w:abstractNum w:abstractNumId="24" w15:restartNumberingAfterBreak="0">
    <w:nsid w:val="75ED61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CFB00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9906410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 w16cid:durableId="1791587995">
    <w:abstractNumId w:val="5"/>
  </w:num>
  <w:num w:numId="3" w16cid:durableId="1763915616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Arial" w:hAnsi="Arial" w:hint="default"/>
          <w:sz w:val="22"/>
        </w:rPr>
      </w:lvl>
    </w:lvlOverride>
  </w:num>
  <w:num w:numId="4" w16cid:durableId="406659031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sz w:val="16"/>
        </w:rPr>
      </w:lvl>
    </w:lvlOverride>
  </w:num>
  <w:num w:numId="5" w16cid:durableId="2043240862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800" w:hanging="360"/>
        </w:pPr>
        <w:rPr>
          <w:rFonts w:ascii="Times" w:hAnsi="Times" w:hint="default"/>
          <w:sz w:val="12"/>
        </w:rPr>
      </w:lvl>
    </w:lvlOverride>
  </w:num>
  <w:num w:numId="6" w16cid:durableId="704595891">
    <w:abstractNumId w:val="3"/>
  </w:num>
  <w:num w:numId="7" w16cid:durableId="2038041821">
    <w:abstractNumId w:val="12"/>
  </w:num>
  <w:num w:numId="8" w16cid:durableId="704450168">
    <w:abstractNumId w:val="10"/>
  </w:num>
  <w:num w:numId="9" w16cid:durableId="1151019180">
    <w:abstractNumId w:val="23"/>
  </w:num>
  <w:num w:numId="10" w16cid:durableId="126357953">
    <w:abstractNumId w:val="13"/>
  </w:num>
  <w:num w:numId="11" w16cid:durableId="1534614981">
    <w:abstractNumId w:val="20"/>
  </w:num>
  <w:num w:numId="12" w16cid:durableId="928270108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13" w16cid:durableId="295454552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14" w16cid:durableId="675036236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520" w:hanging="360"/>
        </w:pPr>
      </w:lvl>
    </w:lvlOverride>
  </w:num>
  <w:num w:numId="15" w16cid:durableId="1516726241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880" w:hanging="360"/>
        </w:pPr>
      </w:lvl>
    </w:lvlOverride>
  </w:num>
  <w:num w:numId="16" w16cid:durableId="817378454">
    <w:abstractNumId w:val="8"/>
  </w:num>
  <w:num w:numId="17" w16cid:durableId="1365709133">
    <w:abstractNumId w:val="2"/>
  </w:num>
  <w:num w:numId="18" w16cid:durableId="610405103">
    <w:abstractNumId w:val="25"/>
  </w:num>
  <w:num w:numId="19" w16cid:durableId="804616438">
    <w:abstractNumId w:val="21"/>
  </w:num>
  <w:num w:numId="20" w16cid:durableId="985163783">
    <w:abstractNumId w:val="24"/>
  </w:num>
  <w:num w:numId="21" w16cid:durableId="182793118">
    <w:abstractNumId w:val="22"/>
  </w:num>
  <w:num w:numId="22" w16cid:durableId="582950711">
    <w:abstractNumId w:val="1"/>
  </w:num>
  <w:num w:numId="23" w16cid:durableId="105855170">
    <w:abstractNumId w:val="9"/>
  </w:num>
  <w:num w:numId="24" w16cid:durableId="550114674">
    <w:abstractNumId w:val="18"/>
  </w:num>
  <w:num w:numId="25" w16cid:durableId="591470518">
    <w:abstractNumId w:val="16"/>
  </w:num>
  <w:num w:numId="26" w16cid:durableId="210306517">
    <w:abstractNumId w:val="4"/>
  </w:num>
  <w:num w:numId="27" w16cid:durableId="346836133">
    <w:abstractNumId w:val="17"/>
  </w:num>
  <w:num w:numId="28" w16cid:durableId="815802458">
    <w:abstractNumId w:val="6"/>
  </w:num>
  <w:num w:numId="29" w16cid:durableId="1898319925">
    <w:abstractNumId w:val="19"/>
  </w:num>
  <w:num w:numId="30" w16cid:durableId="1149320396">
    <w:abstractNumId w:val="19"/>
  </w:num>
  <w:num w:numId="31" w16cid:durableId="1694378193">
    <w:abstractNumId w:val="11"/>
  </w:num>
  <w:num w:numId="32" w16cid:durableId="16154001">
    <w:abstractNumId w:val="15"/>
  </w:num>
  <w:num w:numId="33" w16cid:durableId="1828935982">
    <w:abstractNumId w:val="15"/>
    <w:lvlOverride w:ilvl="0">
      <w:startOverride w:val="1"/>
    </w:lvlOverride>
  </w:num>
  <w:num w:numId="34" w16cid:durableId="1230577309">
    <w:abstractNumId w:val="7"/>
  </w:num>
  <w:num w:numId="35" w16cid:durableId="911281330">
    <w:abstractNumId w:val="14"/>
  </w:num>
  <w:num w:numId="36" w16cid:durableId="1026372490">
    <w:abstractNumId w:val="15"/>
  </w:num>
  <w:num w:numId="37" w16cid:durableId="1660228173">
    <w:abstractNumId w:val="7"/>
  </w:num>
  <w:num w:numId="38" w16cid:durableId="670304214">
    <w:abstractNumId w:val="15"/>
    <w:lvlOverride w:ilvl="0">
      <w:startOverride w:val="1"/>
    </w:lvlOverride>
  </w:num>
  <w:num w:numId="39" w16cid:durableId="1075664041">
    <w:abstractNumId w:val="15"/>
    <w:lvlOverride w:ilvl="0">
      <w:startOverride w:val="1"/>
    </w:lvlOverride>
  </w:num>
  <w:num w:numId="40" w16cid:durableId="216820597">
    <w:abstractNumId w:val="15"/>
    <w:lvlOverride w:ilvl="0">
      <w:startOverride w:val="1"/>
    </w:lvlOverride>
  </w:num>
  <w:num w:numId="41" w16cid:durableId="1663853385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4"/>
    <w:rsid w:val="00000129"/>
    <w:rsid w:val="00007E23"/>
    <w:rsid w:val="00014747"/>
    <w:rsid w:val="000201E9"/>
    <w:rsid w:val="00024333"/>
    <w:rsid w:val="00024860"/>
    <w:rsid w:val="000272FF"/>
    <w:rsid w:val="000412A7"/>
    <w:rsid w:val="00042DCC"/>
    <w:rsid w:val="00046009"/>
    <w:rsid w:val="000632FE"/>
    <w:rsid w:val="00064CCE"/>
    <w:rsid w:val="00085B83"/>
    <w:rsid w:val="00093939"/>
    <w:rsid w:val="000963B2"/>
    <w:rsid w:val="000B0048"/>
    <w:rsid w:val="000C4487"/>
    <w:rsid w:val="000C6C5F"/>
    <w:rsid w:val="000D19B4"/>
    <w:rsid w:val="000D38FC"/>
    <w:rsid w:val="000D7E92"/>
    <w:rsid w:val="000F63B7"/>
    <w:rsid w:val="000F6AB4"/>
    <w:rsid w:val="000F7400"/>
    <w:rsid w:val="001000D1"/>
    <w:rsid w:val="00105D71"/>
    <w:rsid w:val="001208C2"/>
    <w:rsid w:val="001233CE"/>
    <w:rsid w:val="00123590"/>
    <w:rsid w:val="001243EB"/>
    <w:rsid w:val="001261E0"/>
    <w:rsid w:val="00127CA4"/>
    <w:rsid w:val="00130D64"/>
    <w:rsid w:val="0013239D"/>
    <w:rsid w:val="00136AE0"/>
    <w:rsid w:val="00140A09"/>
    <w:rsid w:val="001507EE"/>
    <w:rsid w:val="00155B7C"/>
    <w:rsid w:val="00161CAF"/>
    <w:rsid w:val="00176F88"/>
    <w:rsid w:val="001822DC"/>
    <w:rsid w:val="0019797D"/>
    <w:rsid w:val="001A1EAB"/>
    <w:rsid w:val="001B6BE3"/>
    <w:rsid w:val="001C5560"/>
    <w:rsid w:val="001D01FA"/>
    <w:rsid w:val="001E3E75"/>
    <w:rsid w:val="001E5159"/>
    <w:rsid w:val="001E56D5"/>
    <w:rsid w:val="001F0694"/>
    <w:rsid w:val="001F469A"/>
    <w:rsid w:val="0020116F"/>
    <w:rsid w:val="00203F32"/>
    <w:rsid w:val="0020410B"/>
    <w:rsid w:val="0020521C"/>
    <w:rsid w:val="00205938"/>
    <w:rsid w:val="00211EA8"/>
    <w:rsid w:val="0021765C"/>
    <w:rsid w:val="00232CFF"/>
    <w:rsid w:val="002377F4"/>
    <w:rsid w:val="00237FF4"/>
    <w:rsid w:val="0025266A"/>
    <w:rsid w:val="00252D5D"/>
    <w:rsid w:val="00261B3C"/>
    <w:rsid w:val="00273E77"/>
    <w:rsid w:val="00274AA4"/>
    <w:rsid w:val="00275385"/>
    <w:rsid w:val="00275DD7"/>
    <w:rsid w:val="00276DAC"/>
    <w:rsid w:val="00277F78"/>
    <w:rsid w:val="00281F49"/>
    <w:rsid w:val="0028583C"/>
    <w:rsid w:val="00287F93"/>
    <w:rsid w:val="002912C8"/>
    <w:rsid w:val="00291941"/>
    <w:rsid w:val="002970E1"/>
    <w:rsid w:val="002A1581"/>
    <w:rsid w:val="002B0960"/>
    <w:rsid w:val="002C15AC"/>
    <w:rsid w:val="002D6D0A"/>
    <w:rsid w:val="002D75EE"/>
    <w:rsid w:val="002E74BA"/>
    <w:rsid w:val="002E7FE1"/>
    <w:rsid w:val="002F5DF6"/>
    <w:rsid w:val="003011FB"/>
    <w:rsid w:val="00301FF7"/>
    <w:rsid w:val="00306A18"/>
    <w:rsid w:val="00313815"/>
    <w:rsid w:val="00324447"/>
    <w:rsid w:val="003246C6"/>
    <w:rsid w:val="00331C70"/>
    <w:rsid w:val="003350AB"/>
    <w:rsid w:val="0033628E"/>
    <w:rsid w:val="00361853"/>
    <w:rsid w:val="0037009A"/>
    <w:rsid w:val="0037610E"/>
    <w:rsid w:val="00377D9D"/>
    <w:rsid w:val="00382941"/>
    <w:rsid w:val="00390B74"/>
    <w:rsid w:val="0039235A"/>
    <w:rsid w:val="003A43C3"/>
    <w:rsid w:val="003A4A14"/>
    <w:rsid w:val="003A6BA9"/>
    <w:rsid w:val="003B2ECB"/>
    <w:rsid w:val="003B6C8B"/>
    <w:rsid w:val="003C139C"/>
    <w:rsid w:val="003C2356"/>
    <w:rsid w:val="003C25A5"/>
    <w:rsid w:val="003D1141"/>
    <w:rsid w:val="003D4104"/>
    <w:rsid w:val="003D6400"/>
    <w:rsid w:val="003D7B85"/>
    <w:rsid w:val="003E20C2"/>
    <w:rsid w:val="003E4B4D"/>
    <w:rsid w:val="003E7CBB"/>
    <w:rsid w:val="003F2F1A"/>
    <w:rsid w:val="003F38B8"/>
    <w:rsid w:val="00404BAF"/>
    <w:rsid w:val="0040615F"/>
    <w:rsid w:val="00412161"/>
    <w:rsid w:val="00413BDC"/>
    <w:rsid w:val="00431A8A"/>
    <w:rsid w:val="00435FE9"/>
    <w:rsid w:val="00454E4D"/>
    <w:rsid w:val="00461174"/>
    <w:rsid w:val="00461558"/>
    <w:rsid w:val="0046303B"/>
    <w:rsid w:val="004729E5"/>
    <w:rsid w:val="00476035"/>
    <w:rsid w:val="0048402C"/>
    <w:rsid w:val="00487AD2"/>
    <w:rsid w:val="00491720"/>
    <w:rsid w:val="004945CB"/>
    <w:rsid w:val="0049661E"/>
    <w:rsid w:val="004A248F"/>
    <w:rsid w:val="004B121C"/>
    <w:rsid w:val="004C4A43"/>
    <w:rsid w:val="004D25B0"/>
    <w:rsid w:val="005025D9"/>
    <w:rsid w:val="005107B9"/>
    <w:rsid w:val="0051379A"/>
    <w:rsid w:val="00516716"/>
    <w:rsid w:val="00516C0F"/>
    <w:rsid w:val="005351B2"/>
    <w:rsid w:val="00544EC9"/>
    <w:rsid w:val="00551113"/>
    <w:rsid w:val="005547BE"/>
    <w:rsid w:val="005556A5"/>
    <w:rsid w:val="00557764"/>
    <w:rsid w:val="00565081"/>
    <w:rsid w:val="00565B98"/>
    <w:rsid w:val="0057027F"/>
    <w:rsid w:val="00572FDC"/>
    <w:rsid w:val="00585EC5"/>
    <w:rsid w:val="00597863"/>
    <w:rsid w:val="005A0DB5"/>
    <w:rsid w:val="005A6357"/>
    <w:rsid w:val="005B6FEA"/>
    <w:rsid w:val="005C0ECB"/>
    <w:rsid w:val="005C0F79"/>
    <w:rsid w:val="005E40E5"/>
    <w:rsid w:val="005F7C44"/>
    <w:rsid w:val="00606CF1"/>
    <w:rsid w:val="00610842"/>
    <w:rsid w:val="006268E0"/>
    <w:rsid w:val="00632FC0"/>
    <w:rsid w:val="00634B60"/>
    <w:rsid w:val="00647EFB"/>
    <w:rsid w:val="006529AC"/>
    <w:rsid w:val="006554F5"/>
    <w:rsid w:val="00655637"/>
    <w:rsid w:val="00656986"/>
    <w:rsid w:val="006614B8"/>
    <w:rsid w:val="00662366"/>
    <w:rsid w:val="00672E0F"/>
    <w:rsid w:val="00677941"/>
    <w:rsid w:val="00690831"/>
    <w:rsid w:val="006A01A9"/>
    <w:rsid w:val="006B32BF"/>
    <w:rsid w:val="006B4A14"/>
    <w:rsid w:val="006C71DE"/>
    <w:rsid w:val="006D3FFE"/>
    <w:rsid w:val="006D4E82"/>
    <w:rsid w:val="006D647A"/>
    <w:rsid w:val="006E23C2"/>
    <w:rsid w:val="006E7153"/>
    <w:rsid w:val="0070316E"/>
    <w:rsid w:val="0070610E"/>
    <w:rsid w:val="00713E01"/>
    <w:rsid w:val="007156D6"/>
    <w:rsid w:val="0072002A"/>
    <w:rsid w:val="007407F3"/>
    <w:rsid w:val="007425DD"/>
    <w:rsid w:val="00742C05"/>
    <w:rsid w:val="00744906"/>
    <w:rsid w:val="00747592"/>
    <w:rsid w:val="00747AE5"/>
    <w:rsid w:val="00755749"/>
    <w:rsid w:val="0076356A"/>
    <w:rsid w:val="00763A16"/>
    <w:rsid w:val="00763A4D"/>
    <w:rsid w:val="007730BB"/>
    <w:rsid w:val="0078446F"/>
    <w:rsid w:val="00785FB5"/>
    <w:rsid w:val="0078677D"/>
    <w:rsid w:val="0079107A"/>
    <w:rsid w:val="007B60B5"/>
    <w:rsid w:val="007B7BC4"/>
    <w:rsid w:val="007D0F9C"/>
    <w:rsid w:val="007D1E96"/>
    <w:rsid w:val="007D48E1"/>
    <w:rsid w:val="007D514C"/>
    <w:rsid w:val="007E27F0"/>
    <w:rsid w:val="007F2364"/>
    <w:rsid w:val="007F26CF"/>
    <w:rsid w:val="007F5061"/>
    <w:rsid w:val="007F5FD2"/>
    <w:rsid w:val="00801D16"/>
    <w:rsid w:val="008028C3"/>
    <w:rsid w:val="008076C3"/>
    <w:rsid w:val="00807DD7"/>
    <w:rsid w:val="00817BF2"/>
    <w:rsid w:val="00826E8C"/>
    <w:rsid w:val="00847990"/>
    <w:rsid w:val="008519A8"/>
    <w:rsid w:val="00861D9B"/>
    <w:rsid w:val="00862A7D"/>
    <w:rsid w:val="00864BF5"/>
    <w:rsid w:val="00872323"/>
    <w:rsid w:val="00895698"/>
    <w:rsid w:val="00896754"/>
    <w:rsid w:val="008A2CE9"/>
    <w:rsid w:val="008A301D"/>
    <w:rsid w:val="008A4C46"/>
    <w:rsid w:val="008A5B1B"/>
    <w:rsid w:val="008B005F"/>
    <w:rsid w:val="008D01D2"/>
    <w:rsid w:val="008D130E"/>
    <w:rsid w:val="008E0F99"/>
    <w:rsid w:val="008E2603"/>
    <w:rsid w:val="008E3195"/>
    <w:rsid w:val="008E68F2"/>
    <w:rsid w:val="00905731"/>
    <w:rsid w:val="00914813"/>
    <w:rsid w:val="0092064A"/>
    <w:rsid w:val="00931ABD"/>
    <w:rsid w:val="00940AAF"/>
    <w:rsid w:val="009509F0"/>
    <w:rsid w:val="00956B8F"/>
    <w:rsid w:val="00961523"/>
    <w:rsid w:val="0096557F"/>
    <w:rsid w:val="009718FD"/>
    <w:rsid w:val="0097213C"/>
    <w:rsid w:val="00972212"/>
    <w:rsid w:val="00984250"/>
    <w:rsid w:val="009866C4"/>
    <w:rsid w:val="00990F62"/>
    <w:rsid w:val="009A2BDF"/>
    <w:rsid w:val="009B3FA1"/>
    <w:rsid w:val="009B649B"/>
    <w:rsid w:val="009C2EF1"/>
    <w:rsid w:val="009C3865"/>
    <w:rsid w:val="009E41B1"/>
    <w:rsid w:val="009E6F76"/>
    <w:rsid w:val="009F4923"/>
    <w:rsid w:val="00A024FC"/>
    <w:rsid w:val="00A0445C"/>
    <w:rsid w:val="00A10BF4"/>
    <w:rsid w:val="00A13210"/>
    <w:rsid w:val="00A253D4"/>
    <w:rsid w:val="00A31BB0"/>
    <w:rsid w:val="00A35C9E"/>
    <w:rsid w:val="00A374E6"/>
    <w:rsid w:val="00A40D10"/>
    <w:rsid w:val="00A446FB"/>
    <w:rsid w:val="00A67FE9"/>
    <w:rsid w:val="00A71E51"/>
    <w:rsid w:val="00A81D8A"/>
    <w:rsid w:val="00A90DC2"/>
    <w:rsid w:val="00A92BAF"/>
    <w:rsid w:val="00A95654"/>
    <w:rsid w:val="00AA5247"/>
    <w:rsid w:val="00AA75CA"/>
    <w:rsid w:val="00AD3693"/>
    <w:rsid w:val="00AD5837"/>
    <w:rsid w:val="00AD6238"/>
    <w:rsid w:val="00AE7B8A"/>
    <w:rsid w:val="00B00052"/>
    <w:rsid w:val="00B074A5"/>
    <w:rsid w:val="00B07FB1"/>
    <w:rsid w:val="00B22CE3"/>
    <w:rsid w:val="00B31847"/>
    <w:rsid w:val="00B3452F"/>
    <w:rsid w:val="00B42394"/>
    <w:rsid w:val="00B427B7"/>
    <w:rsid w:val="00B45212"/>
    <w:rsid w:val="00B6165F"/>
    <w:rsid w:val="00B63287"/>
    <w:rsid w:val="00B84CAF"/>
    <w:rsid w:val="00B92CCC"/>
    <w:rsid w:val="00B92CDB"/>
    <w:rsid w:val="00B94065"/>
    <w:rsid w:val="00B97F5F"/>
    <w:rsid w:val="00BA2071"/>
    <w:rsid w:val="00BA4ABB"/>
    <w:rsid w:val="00BA6FB4"/>
    <w:rsid w:val="00BB3355"/>
    <w:rsid w:val="00BD02A9"/>
    <w:rsid w:val="00BD3E63"/>
    <w:rsid w:val="00BD6664"/>
    <w:rsid w:val="00BE1A90"/>
    <w:rsid w:val="00BF0C1E"/>
    <w:rsid w:val="00BF3AB0"/>
    <w:rsid w:val="00BF6B80"/>
    <w:rsid w:val="00C04927"/>
    <w:rsid w:val="00C06972"/>
    <w:rsid w:val="00C160A2"/>
    <w:rsid w:val="00C16D2D"/>
    <w:rsid w:val="00C26038"/>
    <w:rsid w:val="00C27113"/>
    <w:rsid w:val="00C30696"/>
    <w:rsid w:val="00C308F3"/>
    <w:rsid w:val="00C37E97"/>
    <w:rsid w:val="00C4438F"/>
    <w:rsid w:val="00C44C09"/>
    <w:rsid w:val="00C465C8"/>
    <w:rsid w:val="00C52A7E"/>
    <w:rsid w:val="00C55288"/>
    <w:rsid w:val="00C67DCA"/>
    <w:rsid w:val="00C86C5C"/>
    <w:rsid w:val="00C87D2B"/>
    <w:rsid w:val="00C920CC"/>
    <w:rsid w:val="00C92A0F"/>
    <w:rsid w:val="00CA5BA2"/>
    <w:rsid w:val="00CB1783"/>
    <w:rsid w:val="00CC6EFE"/>
    <w:rsid w:val="00CD508E"/>
    <w:rsid w:val="00CE34A3"/>
    <w:rsid w:val="00CE459B"/>
    <w:rsid w:val="00CE4EF4"/>
    <w:rsid w:val="00CE4EF7"/>
    <w:rsid w:val="00CF6F29"/>
    <w:rsid w:val="00CF6FAD"/>
    <w:rsid w:val="00D32F1E"/>
    <w:rsid w:val="00D56161"/>
    <w:rsid w:val="00D650CC"/>
    <w:rsid w:val="00D877F5"/>
    <w:rsid w:val="00D90757"/>
    <w:rsid w:val="00D96FD9"/>
    <w:rsid w:val="00DA583F"/>
    <w:rsid w:val="00DB0546"/>
    <w:rsid w:val="00DB1772"/>
    <w:rsid w:val="00DB5567"/>
    <w:rsid w:val="00DB6347"/>
    <w:rsid w:val="00DB715F"/>
    <w:rsid w:val="00DD5626"/>
    <w:rsid w:val="00DE3A58"/>
    <w:rsid w:val="00DE4888"/>
    <w:rsid w:val="00DE60F1"/>
    <w:rsid w:val="00DF252C"/>
    <w:rsid w:val="00DF50B7"/>
    <w:rsid w:val="00E01A9E"/>
    <w:rsid w:val="00E10200"/>
    <w:rsid w:val="00E11E85"/>
    <w:rsid w:val="00E1478C"/>
    <w:rsid w:val="00E20502"/>
    <w:rsid w:val="00E26B7C"/>
    <w:rsid w:val="00E30BC1"/>
    <w:rsid w:val="00E3117E"/>
    <w:rsid w:val="00E31313"/>
    <w:rsid w:val="00E33D5D"/>
    <w:rsid w:val="00E42698"/>
    <w:rsid w:val="00E46E28"/>
    <w:rsid w:val="00E52B6D"/>
    <w:rsid w:val="00E664F0"/>
    <w:rsid w:val="00E75778"/>
    <w:rsid w:val="00E97AC0"/>
    <w:rsid w:val="00E97D30"/>
    <w:rsid w:val="00EA6108"/>
    <w:rsid w:val="00EB0B73"/>
    <w:rsid w:val="00ED4A7E"/>
    <w:rsid w:val="00ED5ACA"/>
    <w:rsid w:val="00EF15B4"/>
    <w:rsid w:val="00F065B9"/>
    <w:rsid w:val="00F1429E"/>
    <w:rsid w:val="00F24D9B"/>
    <w:rsid w:val="00F30E64"/>
    <w:rsid w:val="00F31AA7"/>
    <w:rsid w:val="00F41063"/>
    <w:rsid w:val="00F479E4"/>
    <w:rsid w:val="00F47A46"/>
    <w:rsid w:val="00F55B6F"/>
    <w:rsid w:val="00F63556"/>
    <w:rsid w:val="00F67328"/>
    <w:rsid w:val="00F765EB"/>
    <w:rsid w:val="00F76C3C"/>
    <w:rsid w:val="00F77D61"/>
    <w:rsid w:val="00F92621"/>
    <w:rsid w:val="00F92784"/>
    <w:rsid w:val="00FA41FF"/>
    <w:rsid w:val="00FB287D"/>
    <w:rsid w:val="00FB3406"/>
    <w:rsid w:val="00FB3B09"/>
    <w:rsid w:val="00FD391C"/>
    <w:rsid w:val="00FD57D7"/>
    <w:rsid w:val="00FE03F0"/>
    <w:rsid w:val="00FF5132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BC0F8"/>
  <w15:chartTrackingRefBased/>
  <w15:docId w15:val="{F42D81F6-846A-4206-AA54-E1BECF5C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ACA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rsid w:val="00ED5AC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rsid w:val="00ED5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rsid w:val="00ED5ACA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A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5A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rsid w:val="00ED5ACA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paragraph" w:styleId="Heading7">
    <w:name w:val="heading 7"/>
    <w:basedOn w:val="HeadingBase"/>
    <w:next w:val="BodyText"/>
    <w:rsid w:val="007425DD"/>
    <w:pPr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rsid w:val="007425DD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rsid w:val="007425DD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BodyText">
    <w:name w:val="Body Text"/>
    <w:basedOn w:val="Normal"/>
    <w:pPr>
      <w:spacing w:after="220" w:line="220" w:lineRule="atLeast"/>
      <w:ind w:left="1512" w:right="432"/>
      <w:jc w:val="both"/>
    </w:p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rsid w:val="00ED5ACA"/>
    <w:pPr>
      <w:keepNext/>
      <w:spacing w:before="60" w:after="220" w:line="220" w:lineRule="atLeast"/>
    </w:pPr>
    <w:rPr>
      <w:i/>
      <w:color w:val="000000" w:themeColor="text1"/>
      <w:sz w:val="22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link w:val="FooterChar"/>
    <w:uiPriority w:val="99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styleId="Index1">
    <w:name w:val="index 1"/>
    <w:basedOn w:val="IndexBase"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  <w:pPr>
      <w:ind w:firstLine="1512"/>
    </w:pPr>
    <w:rPr>
      <w:sz w:val="26"/>
    </w:rPr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semiHidden/>
    <w:rPr>
      <w:b/>
      <w:spacing w:val="-4"/>
    </w:rPr>
  </w:style>
  <w:style w:type="paragraph" w:styleId="TOC2">
    <w:name w:val="toc 2"/>
    <w:basedOn w:val="TOCBase"/>
    <w:semiHidden/>
  </w:style>
  <w:style w:type="paragraph" w:styleId="TOC3">
    <w:name w:val="toc 3"/>
    <w:basedOn w:val="TOCBase"/>
    <w:semiHidden/>
  </w:style>
  <w:style w:type="paragraph" w:styleId="TOC4">
    <w:name w:val="toc 4"/>
    <w:basedOn w:val="TOCBase"/>
    <w:semiHidden/>
  </w:style>
  <w:style w:type="paragraph" w:styleId="TOC5">
    <w:name w:val="toc 5"/>
    <w:basedOn w:val="TOCBase"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Title"/>
    <w:next w:val="BodyText"/>
    <w:link w:val="SubtitleChar"/>
    <w:qFormat/>
    <w:rsid w:val="00ED5ACA"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Normal"/>
    <w:next w:val="Subtitle"/>
    <w:link w:val="TitleChar"/>
    <w:qFormat/>
    <w:rsid w:val="00ED5ACA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pPr>
      <w:ind w:left="3240"/>
    </w:pPr>
  </w:style>
  <w:style w:type="paragraph" w:styleId="ListBullet4">
    <w:name w:val="List Bullet 4"/>
    <w:basedOn w:val="ListBullet"/>
    <w:pPr>
      <w:ind w:left="2880"/>
    </w:pPr>
  </w:style>
  <w:style w:type="paragraph" w:styleId="ListBullet3">
    <w:name w:val="List Bullet 3"/>
    <w:basedOn w:val="ListBullet"/>
    <w:pPr>
      <w:ind w:left="2520"/>
    </w:pPr>
  </w:style>
  <w:style w:type="paragraph" w:styleId="ListBullet2">
    <w:name w:val="List Bullet 2"/>
    <w:basedOn w:val="ListBullet"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rsid w:val="007425DD"/>
    <w:rPr>
      <w:rFonts w:ascii="Arial" w:hAnsi="Arial"/>
      <w:b/>
      <w:spacing w:val="-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BlockQuotation2">
    <w:name w:val="Block Quotation2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" w:hAnsi="Arial"/>
      <w:spacing w:val="-5"/>
    </w:rPr>
  </w:style>
  <w:style w:type="paragraph" w:styleId="BlockText">
    <w:name w:val="Block Text"/>
    <w:basedOn w:val="Normal"/>
    <w:pPr>
      <w:ind w:left="1890" w:right="352"/>
    </w:pPr>
  </w:style>
  <w:style w:type="table" w:styleId="TableGrid">
    <w:name w:val="Table Grid"/>
    <w:basedOn w:val="TableNormal"/>
    <w:rsid w:val="005351B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aliases w:val="Italic"/>
    <w:basedOn w:val="Normal"/>
    <w:rsid w:val="00487AD2"/>
    <w:pPr>
      <w:tabs>
        <w:tab w:val="left" w:pos="3780"/>
      </w:tabs>
    </w:pPr>
    <w:rPr>
      <w:b/>
      <w:i/>
    </w:rPr>
  </w:style>
  <w:style w:type="character" w:customStyle="1" w:styleId="FooterChar">
    <w:name w:val="Footer Char"/>
    <w:link w:val="Footer"/>
    <w:uiPriority w:val="99"/>
    <w:rsid w:val="002F5DF6"/>
    <w:rPr>
      <w:rFonts w:ascii="Arial" w:hAnsi="Arial"/>
      <w:spacing w:val="-4"/>
    </w:rPr>
  </w:style>
  <w:style w:type="paragraph" w:styleId="NoSpacing">
    <w:name w:val="No Spacing"/>
    <w:uiPriority w:val="1"/>
    <w:qFormat/>
    <w:rsid w:val="00ED5ACA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ED5A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1F49"/>
    <w:rPr>
      <w:color w:val="808080"/>
    </w:rPr>
  </w:style>
  <w:style w:type="paragraph" w:customStyle="1" w:styleId="questionText">
    <w:name w:val="questionText"/>
    <w:basedOn w:val="Normal"/>
    <w:link w:val="questionTextChar"/>
    <w:qFormat/>
    <w:rsid w:val="00ED5ACA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questionTextChar">
    <w:name w:val="questionText Char"/>
    <w:basedOn w:val="DefaultParagraphFont"/>
    <w:link w:val="questionText"/>
    <w:rsid w:val="00ED5ACA"/>
    <w:rPr>
      <w:rFonts w:ascii="Calibri" w:eastAsia="Calibri" w:hAnsi="Calibri" w:cs="Calibri"/>
      <w:sz w:val="24"/>
    </w:rPr>
  </w:style>
  <w:style w:type="paragraph" w:customStyle="1" w:styleId="QuestionNumber">
    <w:name w:val="QuestionNumber"/>
    <w:next w:val="questionText"/>
    <w:link w:val="QuestionNumberChar"/>
    <w:qFormat/>
    <w:rsid w:val="00ED5ACA"/>
    <w:pPr>
      <w:numPr>
        <w:numId w:val="35"/>
      </w:numPr>
      <w:pBdr>
        <w:top w:val="single" w:sz="4" w:space="1" w:color="auto"/>
        <w:left w:val="single" w:sz="4" w:space="4" w:color="auto"/>
        <w:right w:val="single" w:sz="4" w:space="4" w:color="auto"/>
      </w:pBdr>
      <w:ind w:left="0" w:firstLine="0"/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ED5ACA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5ACA"/>
    <w:rPr>
      <w:rFonts w:asciiTheme="majorHAnsi" w:eastAsiaTheme="majorEastAsia" w:hAnsiTheme="majorHAnsi" w:cstheme="majorBidi"/>
      <w:b/>
      <w:i/>
      <w:sz w:val="28"/>
      <w:szCs w:val="22"/>
    </w:rPr>
  </w:style>
  <w:style w:type="character" w:styleId="Strong">
    <w:name w:val="Strong"/>
    <w:basedOn w:val="DefaultParagraphFont"/>
    <w:qFormat/>
    <w:rsid w:val="00ED5AC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ED5ACA"/>
    <w:rPr>
      <w:b/>
      <w:i/>
      <w:iCs/>
      <w:color w:val="404040" w:themeColor="text1" w:themeTint="BF"/>
    </w:rPr>
  </w:style>
  <w:style w:type="paragraph" w:customStyle="1" w:styleId="LabNumBlock">
    <w:name w:val="LabNumBlock"/>
    <w:basedOn w:val="Footer"/>
    <w:link w:val="LabNumBlockChar"/>
    <w:qFormat/>
    <w:rsid w:val="00ED5ACA"/>
    <w:pPr>
      <w:keepLines w:val="0"/>
      <w:framePr w:wrap="around" w:vAnchor="text" w:hAnchor="text" w:y="1"/>
      <w:tabs>
        <w:tab w:val="clear" w:pos="4320"/>
        <w:tab w:val="clear" w:pos="8640"/>
      </w:tabs>
      <w:spacing w:before="0" w:after="0"/>
      <w:contextualSpacing/>
      <w:jc w:val="center"/>
    </w:pPr>
    <w:rPr>
      <w:rFonts w:ascii="Times New Roman" w:hAnsi="Times New Roman"/>
      <w:sz w:val="96"/>
    </w:rPr>
  </w:style>
  <w:style w:type="character" w:customStyle="1" w:styleId="LabNumBlockChar">
    <w:name w:val="LabNumBlock Char"/>
    <w:basedOn w:val="DefaultParagraphFont"/>
    <w:link w:val="LabNumBlock"/>
    <w:rsid w:val="00ED5ACA"/>
    <w:rPr>
      <w:rFonts w:eastAsia="Calibri" w:cs="Calibri"/>
      <w:spacing w:val="-4"/>
      <w:sz w:val="96"/>
    </w:rPr>
  </w:style>
  <w:style w:type="paragraph" w:customStyle="1" w:styleId="LabSteps">
    <w:name w:val="LabSteps"/>
    <w:basedOn w:val="ListParagraph"/>
    <w:link w:val="LabStepsChar"/>
    <w:qFormat/>
    <w:rsid w:val="00ED5ACA"/>
    <w:pPr>
      <w:numPr>
        <w:numId w:val="36"/>
      </w:numPr>
      <w:contextualSpacing w:val="0"/>
    </w:pPr>
  </w:style>
  <w:style w:type="character" w:customStyle="1" w:styleId="LabStepsChar">
    <w:name w:val="LabSteps Char"/>
    <w:basedOn w:val="ListParagraphChar"/>
    <w:link w:val="LabSteps"/>
    <w:rsid w:val="00ED5ACA"/>
    <w:rPr>
      <w:rFonts w:ascii="Calibri" w:eastAsia="Calibri" w:hAnsi="Calibri" w:cs="Calibri"/>
      <w:sz w:val="24"/>
    </w:rPr>
  </w:style>
  <w:style w:type="character" w:customStyle="1" w:styleId="Heading1Char">
    <w:name w:val="Heading 1 Char"/>
    <w:basedOn w:val="DefaultParagraphFont"/>
    <w:link w:val="Heading1"/>
    <w:rsid w:val="00ED5ACA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rsid w:val="00ED5ACA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ED5ACA"/>
    <w:rPr>
      <w:rFonts w:ascii="Calibri" w:eastAsiaTheme="majorEastAsia" w:hAnsi="Calibri" w:cstheme="majorBidi"/>
      <w:b/>
      <w:spacing w:val="-4"/>
      <w:kern w:val="28"/>
      <w:sz w:val="32"/>
    </w:rPr>
  </w:style>
  <w:style w:type="character" w:customStyle="1" w:styleId="Heading6Char">
    <w:name w:val="Heading 6 Char"/>
    <w:basedOn w:val="DefaultParagraphFont"/>
    <w:link w:val="Heading6"/>
    <w:rsid w:val="00ED5ACA"/>
    <w:rPr>
      <w:rFonts w:eastAsiaTheme="majorEastAsia" w:cstheme="majorBidi"/>
      <w:i/>
      <w:spacing w:val="-4"/>
      <w:kern w:val="28"/>
    </w:rPr>
  </w:style>
  <w:style w:type="character" w:customStyle="1" w:styleId="TitleChar">
    <w:name w:val="Title Char"/>
    <w:basedOn w:val="DefaultParagraphFont"/>
    <w:link w:val="Title"/>
    <w:rsid w:val="00ED5ACA"/>
    <w:rPr>
      <w:rFonts w:eastAsiaTheme="majorEastAsia" w:cstheme="majorBidi"/>
      <w:spacing w:val="-40"/>
      <w:kern w:val="28"/>
      <w:sz w:val="60"/>
    </w:rPr>
  </w:style>
  <w:style w:type="character" w:customStyle="1" w:styleId="SubtitleChar">
    <w:name w:val="Subtitle Char"/>
    <w:basedOn w:val="DefaultParagraphFont"/>
    <w:link w:val="Subtitle"/>
    <w:rsid w:val="00ED5ACA"/>
    <w:rPr>
      <w:rFonts w:eastAsiaTheme="majorEastAsia" w:cstheme="majorBidi"/>
      <w:i/>
      <w:spacing w:val="-14"/>
      <w:kern w:val="28"/>
      <w:sz w:val="3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5ACA"/>
    <w:rPr>
      <w:rFonts w:ascii="Calibri" w:eastAsia="Calibri" w:hAnsi="Calibri" w:cs="Calibri"/>
      <w:sz w:val="24"/>
    </w:rPr>
  </w:style>
  <w:style w:type="character" w:styleId="IntenseEmphasis">
    <w:name w:val="Intense Emphasis"/>
    <w:basedOn w:val="DefaultParagraphFont"/>
    <w:uiPriority w:val="21"/>
    <w:qFormat/>
    <w:rsid w:val="00ED5ACA"/>
    <w:rPr>
      <w:i/>
      <w:iCs/>
      <w:color w:val="4472C4" w:themeColor="accent1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5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position w:val="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D5ACA"/>
    <w:rPr>
      <w:rFonts w:asciiTheme="majorHAnsi" w:eastAsiaTheme="majorEastAsia" w:hAnsiTheme="majorHAnsi" w:cstheme="majorBidi"/>
      <w:b/>
      <w:sz w:val="24"/>
    </w:rPr>
  </w:style>
  <w:style w:type="paragraph" w:customStyle="1" w:styleId="Checkpoint">
    <w:name w:val="Checkpoint"/>
    <w:basedOn w:val="QuestionNumber"/>
    <w:link w:val="CheckpointChar"/>
    <w:qFormat/>
    <w:rsid w:val="00ED5ACA"/>
    <w:pPr>
      <w:numPr>
        <w:numId w:val="37"/>
      </w:numPr>
      <w:pBdr>
        <w:left w:val="none" w:sz="0" w:space="0" w:color="auto"/>
        <w:right w:val="none" w:sz="0" w:space="0" w:color="auto"/>
      </w:pBdr>
      <w:ind w:left="360"/>
    </w:pPr>
  </w:style>
  <w:style w:type="character" w:customStyle="1" w:styleId="CheckpointChar">
    <w:name w:val="Checkpoint Char"/>
    <w:basedOn w:val="QuestionNumberChar"/>
    <w:link w:val="Checkpoint"/>
    <w:rsid w:val="00ED5ACA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heckpointText">
    <w:name w:val="checkpoint Text"/>
    <w:basedOn w:val="questionText"/>
    <w:next w:val="Normal"/>
    <w:link w:val="checkpointTextChar"/>
    <w:qFormat/>
    <w:rsid w:val="00ED5ACA"/>
    <w:pPr>
      <w:pBdr>
        <w:left w:val="none" w:sz="0" w:space="0" w:color="auto"/>
        <w:right w:val="none" w:sz="0" w:space="0" w:color="auto"/>
      </w:pBdr>
    </w:pPr>
  </w:style>
  <w:style w:type="character" w:customStyle="1" w:styleId="checkpointTextChar">
    <w:name w:val="checkpoint Text Char"/>
    <w:basedOn w:val="questionTextChar"/>
    <w:link w:val="checkpointText"/>
    <w:rsid w:val="00ED5ACA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ED5ACA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character" w:customStyle="1" w:styleId="ConclusionChar">
    <w:name w:val="Conclusion Char"/>
    <w:basedOn w:val="DefaultParagraphFont"/>
    <w:link w:val="Conclusion"/>
    <w:rsid w:val="00ED5ACA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next w:val="Normal"/>
    <w:link w:val="ConclusionTextChar"/>
    <w:qFormat/>
    <w:rsid w:val="00ED5ACA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ED5ACA"/>
    <w:rPr>
      <w:rFonts w:ascii="Calibri" w:eastAsia="Calibri" w:hAnsi="Calibr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ntemporary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EACF-30ED-48DF-9EC3-7417A949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Report.dot</Template>
  <TotalTime>403</TotalTime>
  <Pages>7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Michael Dubuque</dc:creator>
  <cp:keywords/>
  <cp:lastModifiedBy>Gauf, Alexander</cp:lastModifiedBy>
  <cp:revision>15</cp:revision>
  <cp:lastPrinted>2000-02-06T17:00:00Z</cp:lastPrinted>
  <dcterms:created xsi:type="dcterms:W3CDTF">2023-07-13T22:22:00Z</dcterms:created>
  <dcterms:modified xsi:type="dcterms:W3CDTF">2023-07-25T22:35:00Z</dcterms:modified>
</cp:coreProperties>
</file>