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E6E98" w14:textId="4D766C03" w:rsidR="003250E8" w:rsidRPr="00F3270D" w:rsidRDefault="00FA35CF" w:rsidP="00F3270D">
      <w:pPr>
        <w:pStyle w:val="Heading1"/>
      </w:pPr>
      <w:r>
        <w:t xml:space="preserve">Lab 3: </w:t>
      </w:r>
      <w:r w:rsidR="003250E8" w:rsidRPr="00803858">
        <w:t>Acceleration</w:t>
      </w:r>
    </w:p>
    <w:p w14:paraId="57E58D2B" w14:textId="77777777" w:rsidR="00CE1323" w:rsidRDefault="00CE1323" w:rsidP="00CE1323">
      <w:r w:rsidRPr="00CE1323">
        <w:t xml:space="preserve">Experiment for Physics Introductory Mechanics 211 Lab at CSU Fullerton.    </w:t>
      </w:r>
    </w:p>
    <w:p w14:paraId="1C6588A9" w14:textId="6AC83F0A" w:rsidR="00085B83" w:rsidRPr="00F3270D" w:rsidRDefault="00085B83" w:rsidP="00F3270D">
      <w:pPr>
        <w:pStyle w:val="Heading2"/>
      </w:pPr>
      <w:r w:rsidRPr="00F3270D">
        <w:t xml:space="preserve">What You Need </w:t>
      </w:r>
      <w:proofErr w:type="gramStart"/>
      <w:r w:rsidRPr="00F3270D">
        <w:t>To</w:t>
      </w:r>
      <w:proofErr w:type="gramEnd"/>
      <w:r w:rsidRPr="00F3270D">
        <w:t xml:space="preserve"> Know:</w:t>
      </w:r>
    </w:p>
    <w:p w14:paraId="0F92A75B" w14:textId="77777777" w:rsidR="00FA41FF" w:rsidRPr="00F3270D" w:rsidRDefault="00FA41FF" w:rsidP="00F3270D">
      <w:pPr>
        <w:pStyle w:val="Heading2"/>
      </w:pPr>
      <w:r w:rsidRPr="00F3270D">
        <w:t xml:space="preserve">What You Need </w:t>
      </w:r>
      <w:proofErr w:type="gramStart"/>
      <w:r w:rsidRPr="00F3270D">
        <w:t>To</w:t>
      </w:r>
      <w:proofErr w:type="gramEnd"/>
      <w:r w:rsidRPr="00F3270D">
        <w:t xml:space="preserve"> Do:</w:t>
      </w:r>
    </w:p>
    <w:p w14:paraId="1328B92C" w14:textId="187F2CA7" w:rsidR="005025D9" w:rsidRDefault="005025D9" w:rsidP="00A32920">
      <w:pPr>
        <w:pStyle w:val="Heading3"/>
      </w:pPr>
      <w:r w:rsidRPr="00F55ED8">
        <w:t xml:space="preserve">The Equipment  </w:t>
      </w:r>
    </w:p>
    <w:p w14:paraId="1C547FB7" w14:textId="4EAAFB00" w:rsidR="003250E8" w:rsidRPr="00F55ED8" w:rsidRDefault="00A32920" w:rsidP="00F55ED8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06C2158" wp14:editId="7DCB2A16">
                <wp:simplePos x="0" y="0"/>
                <wp:positionH relativeFrom="column">
                  <wp:posOffset>3724733</wp:posOffset>
                </wp:positionH>
                <wp:positionV relativeFrom="paragraph">
                  <wp:posOffset>2070181</wp:posOffset>
                </wp:positionV>
                <wp:extent cx="2073348" cy="446568"/>
                <wp:effectExtent l="0" t="0" r="22225" b="1079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348" cy="446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D7840" w14:textId="77777777" w:rsidR="00A32920" w:rsidRDefault="00A32920" w:rsidP="00A32920">
                            <w:r>
                              <w:t xml:space="preserve">Acceleration: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6C215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93.3pt;margin-top:163pt;width:163.25pt;height:35.1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" fillcolor="white [3201]" strokeweight=".5pt">
                <v:textbox>
                  <w:txbxContent>
                    <w:p w14:paraId="3C6D7840" w14:textId="77777777" w:rsidR="00A32920" w:rsidRDefault="00A32920" w:rsidP="00A32920">
                      <w:r>
                        <w:t xml:space="preserve">Acceleration: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0BEF088" wp14:editId="6BB27D5C">
                <wp:simplePos x="0" y="0"/>
                <wp:positionH relativeFrom="column">
                  <wp:posOffset>1233288</wp:posOffset>
                </wp:positionH>
                <wp:positionV relativeFrom="paragraph">
                  <wp:posOffset>2066622</wp:posOffset>
                </wp:positionV>
                <wp:extent cx="2073348" cy="446568"/>
                <wp:effectExtent l="0" t="0" r="22225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348" cy="446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3DE15" w14:textId="769DA43A" w:rsidR="00A32920" w:rsidRDefault="00A32920">
                            <w:r>
                              <w:t xml:space="preserve">Acceleration: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EF088" id="Text Box 19" o:spid="_x0000_s1027" type="#_x0000_t202" style="position:absolute;margin-left:97.1pt;margin-top:162.75pt;width:163.25pt;height:35.1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" fillcolor="white [3201]" strokeweight=".5pt">
                <v:textbox>
                  <w:txbxContent>
                    <w:p w14:paraId="7CC3DE15" w14:textId="769DA43A" w:rsidR="00A32920" w:rsidRDefault="00A32920">
                      <w:r>
                        <w:t xml:space="preserve">Acceleration: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0449EEF" wp14:editId="63400213">
                <wp:simplePos x="0" y="0"/>
                <wp:positionH relativeFrom="margin">
                  <wp:posOffset>1297172</wp:posOffset>
                </wp:positionH>
                <wp:positionV relativeFrom="paragraph">
                  <wp:posOffset>623245</wp:posOffset>
                </wp:positionV>
                <wp:extent cx="4254374" cy="2239054"/>
                <wp:effectExtent l="0" t="0" r="0" b="8890"/>
                <wp:wrapTopAndBottom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4374" cy="2239054"/>
                          <a:chOff x="-10633" y="0"/>
                          <a:chExt cx="4254374" cy="2239054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4243741" cy="1500997"/>
                            <a:chOff x="0" y="0"/>
                            <a:chExt cx="4243741" cy="1500997"/>
                          </a:xfrm>
                        </wpg:grpSpPr>
                        <wpg:grpSp>
                          <wpg:cNvPr id="143" name="Group 143"/>
                          <wpg:cNvGrpSpPr/>
                          <wpg:grpSpPr>
                            <a:xfrm>
                              <a:off x="372733" y="62182"/>
                              <a:ext cx="3562710" cy="1190446"/>
                              <a:chOff x="0" y="0"/>
                              <a:chExt cx="3562710" cy="1190446"/>
                            </a:xfrm>
                          </wpg:grpSpPr>
                          <wps:wsp>
                            <wps:cNvPr id="141" name="Connector: Elbow 141"/>
                            <wps:cNvCnPr/>
                            <wps:spPr>
                              <a:xfrm>
                                <a:off x="0" y="0"/>
                                <a:ext cx="1337094" cy="1190446"/>
                              </a:xfrm>
                              <a:prstGeom prst="bentConnector3">
                                <a:avLst>
                                  <a:gd name="adj1" fmla="val 307"/>
                                </a:avLst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2" name="Connector: Elbow 142"/>
                            <wps:cNvCnPr/>
                            <wps:spPr>
                              <a:xfrm>
                                <a:off x="2225616" y="0"/>
                                <a:ext cx="1337094" cy="1190446"/>
                              </a:xfrm>
                              <a:prstGeom prst="bentConnector3">
                                <a:avLst>
                                  <a:gd name="adj1" fmla="val 307"/>
                                </a:avLst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2" name="Text Box 12"/>
                          <wps:cNvSpPr txBox="1"/>
                          <wps:spPr>
                            <a:xfrm>
                              <a:off x="0" y="25879"/>
                              <a:ext cx="276046" cy="30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E78A9A" w14:textId="1BF2F693" w:rsidR="00881C68" w:rsidRDefault="00881C68" w:rsidP="00881C68">
                                <w:pPr>
                                  <w:spacing w:before="0" w:after="0"/>
                                  <w:contextualSpacing/>
                                </w:pPr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2277374" y="0"/>
                              <a:ext cx="276046" cy="30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18A378" w14:textId="77777777" w:rsidR="00881C68" w:rsidRDefault="00881C68" w:rsidP="00881C68">
                                <w:pPr>
                                  <w:spacing w:before="0" w:after="0"/>
                                  <w:contextualSpacing/>
                                </w:pPr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1664899" y="1199072"/>
                              <a:ext cx="276046" cy="301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56F439" w14:textId="62A82786" w:rsidR="00881C68" w:rsidRDefault="00881C68" w:rsidP="00881C68">
                                <w:pPr>
                                  <w:spacing w:before="0" w:after="0"/>
                                  <w:contextualSpacing/>
                                </w:pPr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3968151" y="1155939"/>
                              <a:ext cx="275590" cy="301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287DE8" w14:textId="77777777" w:rsidR="00881C68" w:rsidRDefault="00881C68" w:rsidP="00881C68">
                                <w:pPr>
                                  <w:spacing w:before="0" w:after="0"/>
                                  <w:contextualSpacing/>
                                </w:pPr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Text Box 17"/>
                        <wps:cNvSpPr txBox="1"/>
                        <wps:spPr>
                          <a:xfrm>
                            <a:off x="-10633" y="1890439"/>
                            <a:ext cx="4243705" cy="3486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BBC7EF" w14:textId="3D878A67" w:rsidR="00881C68" w:rsidRPr="00F57E1D" w:rsidRDefault="00881C68" w:rsidP="00881C68">
                              <w:pPr>
                                <w:pStyle w:val="Caption"/>
                                <w:rPr>
                                  <w:noProof/>
                                  <w:sz w:val="24"/>
                                </w:rPr>
                              </w:pPr>
                              <w:r>
                                <w:t xml:space="preserve">Figure </w:t>
                              </w:r>
                              <w:fldSimple w:instr=" SEQ Figure \* ARABIC ">
                                <w:r w:rsidR="0042258F">
                                  <w:rPr>
                                    <w:noProof/>
                                  </w:rPr>
                                  <w:t>5</w:t>
                                </w:r>
                              </w:fldSimple>
                              <w:r>
                                <w:t xml:space="preserve"> – Part 1 Sketches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449EEF" id="Group 18" o:spid="_x0000_s1028" style="position:absolute;margin-left:102.15pt;margin-top:49.05pt;width:335pt;height:176.3pt;z-index:251734016;mso-position-horizontal-relative:margin;mso-width-relative:margin;mso-height-relative:margin" coordorigin="-106" coordsize="42543,2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">
                <v:group id="Group 16" o:spid="_x0000_s1029" style="position:absolute;width:42437;height:15009" coordsize="42437,1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143" o:spid="_x0000_s1030" style="position:absolute;left:3727;top:621;width:35627;height:11905" coordsize="35627,11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41" o:spid="_x0000_s1031" type="#_x0000_t34" style="position:absolute;width:13370;height:1190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" adj="66" strokecolor="black [3200]" strokeweight="3pt"/>
                    <v:shape id="Connector: Elbow 142" o:spid="_x0000_s1032" type="#_x0000_t34" style="position:absolute;left:22256;width:13371;height:1190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" adj="66" strokecolor="black [3200]" strokeweight="3pt"/>
                  </v:group>
                  <v:shape id="Text Box 12" o:spid="_x0000_s1033" type="#_x0000_t202" style="position:absolute;top:258;width:2760;height:3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  <v:textbox>
                      <w:txbxContent>
                        <w:p w14:paraId="47E78A9A" w14:textId="1BF2F693" w:rsidR="00881C68" w:rsidRDefault="00881C68" w:rsidP="00881C68">
                          <w:pPr>
                            <w:spacing w:before="0" w:after="0"/>
                            <w:contextualSpacing/>
                          </w:pPr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13" o:spid="_x0000_s1034" type="#_x0000_t202" style="position:absolute;left:22773;width:2761;height:3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  <v:textbox>
                      <w:txbxContent>
                        <w:p w14:paraId="0318A378" w14:textId="77777777" w:rsidR="00881C68" w:rsidRDefault="00881C68" w:rsidP="00881C68">
                          <w:pPr>
                            <w:spacing w:before="0" w:after="0"/>
                            <w:contextualSpacing/>
                          </w:pPr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14" o:spid="_x0000_s1035" type="#_x0000_t202" style="position:absolute;left:16648;top:11990;width:2761;height:3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7F56F439" w14:textId="62A82786" w:rsidR="00881C68" w:rsidRDefault="00881C68" w:rsidP="00881C68">
                          <w:pPr>
                            <w:spacing w:before="0" w:after="0"/>
                            <w:contextualSpacing/>
                          </w:pPr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15" o:spid="_x0000_s1036" type="#_x0000_t202" style="position:absolute;left:39681;top:11559;width:2756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14:paraId="35287DE8" w14:textId="77777777" w:rsidR="00881C68" w:rsidRDefault="00881C68" w:rsidP="00881C68">
                          <w:pPr>
                            <w:spacing w:before="0" w:after="0"/>
                            <w:contextualSpacing/>
                          </w:pPr>
                          <w:r>
                            <w:t>t</w:t>
                          </w:r>
                        </w:p>
                      </w:txbxContent>
                    </v:textbox>
                  </v:shape>
                </v:group>
                <v:shape id="Text Box 17" o:spid="_x0000_s1037" type="#_x0000_t202" style="position:absolute;left:-106;top:18904;width:42436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<v:textbox style="mso-fit-shape-to-text:t" inset="0,0,0,0">
                    <w:txbxContent>
                      <w:p w14:paraId="0ABBC7EF" w14:textId="3D878A67" w:rsidR="00881C68" w:rsidRPr="00F57E1D" w:rsidRDefault="00881C68" w:rsidP="00881C68">
                        <w:pPr>
                          <w:pStyle w:val="Caption"/>
                          <w:rPr>
                            <w:noProof/>
                            <w:sz w:val="24"/>
                          </w:rPr>
                        </w:pPr>
                        <w:r>
                          <w:t xml:space="preserve">Figure </w:t>
                        </w:r>
                        <w:fldSimple w:instr=" SEQ Figure \* ARABIC ">
                          <w:r w:rsidR="0042258F">
                            <w:rPr>
                              <w:noProof/>
                            </w:rPr>
                            <w:t>5</w:t>
                          </w:r>
                        </w:fldSimple>
                        <w:r>
                          <w:t xml:space="preserve"> – Part 1 Sketches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817BF2" w:rsidRPr="00F55ED8">
        <w:t>Part 1</w:t>
      </w:r>
      <w:r w:rsidR="00276DAC" w:rsidRPr="00F55ED8">
        <w:t xml:space="preserve"> – Constant Velocity</w:t>
      </w:r>
      <w:r w:rsidR="00817BF2" w:rsidRPr="00F55ED8">
        <w:t xml:space="preserve">  </w:t>
      </w:r>
    </w:p>
    <w:p w14:paraId="70B441D4" w14:textId="1A4AED59" w:rsidR="00276DAC" w:rsidRDefault="00276DAC" w:rsidP="003250E8">
      <w:r>
        <w:t xml:space="preserve">  </w:t>
      </w:r>
    </w:p>
    <w:p w14:paraId="4E4E649D" w14:textId="284C5C08" w:rsidR="003250E8" w:rsidRDefault="003250E8" w:rsidP="00F55ED8">
      <w:pPr>
        <w:pStyle w:val="QuestionNumber"/>
      </w:pPr>
    </w:p>
    <w:p w14:paraId="3076CBF4" w14:textId="77777777" w:rsidR="00817BF2" w:rsidRDefault="00276DAC" w:rsidP="00F55ED8">
      <w:pPr>
        <w:pStyle w:val="questionText"/>
      </w:pPr>
      <w:r>
        <w:t>Below each graph write down what the acceleration would be</w:t>
      </w:r>
      <w:r w:rsidR="001000D1">
        <w:t xml:space="preserve">.  How </w:t>
      </w:r>
      <w:r w:rsidR="000D38FC">
        <w:t xml:space="preserve">do </w:t>
      </w:r>
      <w:r w:rsidR="001000D1">
        <w:t>you know this?</w:t>
      </w:r>
    </w:p>
    <w:p w14:paraId="240FFEE6" w14:textId="77777777" w:rsidR="00A32920" w:rsidRDefault="00A32920" w:rsidP="00F55ED8">
      <w:pPr>
        <w:pStyle w:val="questionText"/>
      </w:pPr>
    </w:p>
    <w:p w14:paraId="703851A7" w14:textId="77777777" w:rsidR="00A32920" w:rsidRDefault="00A32920" w:rsidP="00F55ED8">
      <w:pPr>
        <w:pStyle w:val="questionText"/>
      </w:pPr>
    </w:p>
    <w:p w14:paraId="3AD5EFF8" w14:textId="77777777" w:rsidR="00A32920" w:rsidRDefault="00A32920" w:rsidP="00F55ED8">
      <w:pPr>
        <w:pStyle w:val="questionText"/>
      </w:pPr>
    </w:p>
    <w:p w14:paraId="5E55F3B1" w14:textId="77777777" w:rsidR="00A32920" w:rsidRDefault="00A32920" w:rsidP="00F55ED8">
      <w:pPr>
        <w:pStyle w:val="questionText"/>
      </w:pPr>
    </w:p>
    <w:p w14:paraId="258B2A58" w14:textId="77777777" w:rsidR="00A32920" w:rsidRDefault="00A32920" w:rsidP="00F55ED8">
      <w:pPr>
        <w:pStyle w:val="questionText"/>
      </w:pPr>
    </w:p>
    <w:p w14:paraId="5C9F5401" w14:textId="77777777" w:rsidR="00A32920" w:rsidRDefault="00A32920" w:rsidP="00F55ED8">
      <w:pPr>
        <w:pStyle w:val="questionText"/>
      </w:pPr>
    </w:p>
    <w:p w14:paraId="587B1F37" w14:textId="77CD8A41" w:rsidR="003250E8" w:rsidRDefault="00A32920" w:rsidP="00F55ED8">
      <w:pPr>
        <w:pStyle w:val="Heading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7AC32729" wp14:editId="7B71E679">
                <wp:simplePos x="0" y="0"/>
                <wp:positionH relativeFrom="margin">
                  <wp:posOffset>366410</wp:posOffset>
                </wp:positionH>
                <wp:positionV relativeFrom="paragraph">
                  <wp:posOffset>497368</wp:posOffset>
                </wp:positionV>
                <wp:extent cx="5805445" cy="1517650"/>
                <wp:effectExtent l="0" t="0" r="0" b="44450"/>
                <wp:wrapTopAndBottom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5445" cy="1517650"/>
                          <a:chOff x="-1544142" y="0"/>
                          <a:chExt cx="5805592" cy="1518249"/>
                        </a:xfrm>
                      </wpg:grpSpPr>
                      <wpg:grpSp>
                        <wpg:cNvPr id="40" name="Group 40"/>
                        <wpg:cNvGrpSpPr/>
                        <wpg:grpSpPr>
                          <a:xfrm>
                            <a:off x="0" y="0"/>
                            <a:ext cx="4261450" cy="1518249"/>
                            <a:chOff x="0" y="0"/>
                            <a:chExt cx="4261450" cy="1518249"/>
                          </a:xfrm>
                        </wpg:grpSpPr>
                        <wpg:grpSp>
                          <wpg:cNvPr id="34" name="Group 34"/>
                          <wpg:cNvGrpSpPr/>
                          <wpg:grpSpPr>
                            <a:xfrm>
                              <a:off x="0" y="0"/>
                              <a:ext cx="1811548" cy="1492370"/>
                              <a:chOff x="0" y="0"/>
                              <a:chExt cx="1811548" cy="1492370"/>
                            </a:xfrm>
                          </wpg:grpSpPr>
                          <wps:wsp>
                            <wps:cNvPr id="20" name="Straight Connector 20"/>
                            <wps:cNvCnPr/>
                            <wps:spPr>
                              <a:xfrm>
                                <a:off x="277843" y="43132"/>
                                <a:ext cx="0" cy="1449238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Straight Connector 21"/>
                            <wps:cNvCnPr/>
                            <wps:spPr>
                              <a:xfrm>
                                <a:off x="267419" y="726416"/>
                                <a:ext cx="143881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Text Box 22"/>
                            <wps:cNvSpPr txBox="1"/>
                            <wps:spPr>
                              <a:xfrm>
                                <a:off x="0" y="0"/>
                                <a:ext cx="215661" cy="2415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2B10DD" w14:textId="022C4D62" w:rsidR="0042258F" w:rsidRDefault="0042258F" w:rsidP="0042258F">
                                  <w:pPr>
                                    <w:spacing w:before="0" w:after="0"/>
                                    <w:contextualSpacing/>
                                  </w:pPr>
                                  <w: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Text Box 33"/>
                            <wps:cNvSpPr txBox="1"/>
                            <wps:spPr>
                              <a:xfrm>
                                <a:off x="1595887" y="681487"/>
                                <a:ext cx="215661" cy="2501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FB6E68" w14:textId="4CEC86FA" w:rsidR="0042258F" w:rsidRDefault="0042258F" w:rsidP="0042258F">
                                  <w:pPr>
                                    <w:spacing w:before="0" w:after="0"/>
                                    <w:contextualSpacing/>
                                  </w:pPr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" name="Group 35"/>
                          <wpg:cNvGrpSpPr/>
                          <wpg:grpSpPr>
                            <a:xfrm>
                              <a:off x="2449902" y="25879"/>
                              <a:ext cx="1811548" cy="1492370"/>
                              <a:chOff x="0" y="0"/>
                              <a:chExt cx="1811548" cy="1492370"/>
                            </a:xfrm>
                          </wpg:grpSpPr>
                          <wps:wsp>
                            <wps:cNvPr id="36" name="Straight Connector 36"/>
                            <wps:cNvCnPr/>
                            <wps:spPr>
                              <a:xfrm>
                                <a:off x="277843" y="43132"/>
                                <a:ext cx="0" cy="1449238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Straight Connector 37"/>
                            <wps:cNvCnPr/>
                            <wps:spPr>
                              <a:xfrm>
                                <a:off x="267419" y="726416"/>
                                <a:ext cx="143881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Text Box 38"/>
                            <wps:cNvSpPr txBox="1"/>
                            <wps:spPr>
                              <a:xfrm>
                                <a:off x="0" y="0"/>
                                <a:ext cx="215661" cy="2415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E6315B" w14:textId="77777777" w:rsidR="0042258F" w:rsidRDefault="0042258F" w:rsidP="0042258F">
                                  <w:pPr>
                                    <w:spacing w:before="0" w:after="0"/>
                                    <w:contextualSpacing/>
                                  </w:pPr>
                                  <w: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Text Box 39"/>
                            <wps:cNvSpPr txBox="1"/>
                            <wps:spPr>
                              <a:xfrm>
                                <a:off x="1595887" y="681487"/>
                                <a:ext cx="215661" cy="2501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2DAB20" w14:textId="77777777" w:rsidR="0042258F" w:rsidRDefault="0042258F" w:rsidP="0042258F">
                                  <w:pPr>
                                    <w:spacing w:before="0" w:after="0"/>
                                    <w:contextualSpacing/>
                                  </w:pPr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1" name="Text Box 41"/>
                        <wps:cNvSpPr txBox="1"/>
                        <wps:spPr>
                          <a:xfrm>
                            <a:off x="-1544142" y="162487"/>
                            <a:ext cx="991895" cy="5190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8620DB" w14:textId="53A744E1" w:rsidR="0042258F" w:rsidRPr="0042258F" w:rsidRDefault="0042258F" w:rsidP="0042258F">
                              <w:pPr>
                                <w:pStyle w:val="Caption"/>
                              </w:pPr>
                              <w:r>
                                <w:t xml:space="preserve">Figure </w:t>
                              </w:r>
                              <w:fldSimple w:instr=" SEQ Figure \* ARABIC ">
                                <w:r>
                                  <w:rPr>
                                    <w:noProof/>
                                  </w:rPr>
                                  <w:t>6</w:t>
                                </w:r>
                              </w:fldSimple>
                              <w:r>
                                <w:t xml:space="preserve"> – Part 2 Sketches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C32729" id="Group 42" o:spid="_x0000_s1038" style="position:absolute;margin-left:28.85pt;margin-top:39.15pt;width:457.1pt;height:119.5pt;z-index:251747328;mso-position-horizontal-relative:margin;mso-width-relative:margin;mso-height-relative:margin" coordorigin="-15441" coordsize="58055,1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">
                <v:group id="Group 40" o:spid="_x0000_s1039" style="position:absolute;width:42614;height:15182" coordsize="42614,15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34" o:spid="_x0000_s1040" style="position:absolute;width:18115;height:14923" coordsize="18115,1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line id="Straight Connector 20" o:spid="_x0000_s1041" style="position:absolute;visibility:visible;mso-wrap-style:square" from="2778,431" to="2778,14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" strokecolor="black [3200]" strokeweight="3pt">
                      <v:stroke joinstyle="miter"/>
                    </v:line>
                    <v:line id="Straight Connector 21" o:spid="_x0000_s1042" style="position:absolute;visibility:visible;mso-wrap-style:square" from="2674,7264" to="17062,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" strokecolor="black [3200]" strokeweight="3pt">
                      <v:stroke joinstyle="miter"/>
                    </v:line>
                    <v:shape id="Text Box 22" o:spid="_x0000_s1043" type="#_x0000_t202" style="position:absolute;width:215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<v:textbox>
                        <w:txbxContent>
                          <w:p w14:paraId="6E2B10DD" w14:textId="022C4D62" w:rsidR="0042258F" w:rsidRDefault="0042258F" w:rsidP="0042258F">
                            <w:pPr>
                              <w:spacing w:before="0" w:after="0"/>
                              <w:contextualSpacing/>
                            </w:pPr>
                            <w:r>
                              <w:t>v</w:t>
                            </w:r>
                          </w:p>
                        </w:txbxContent>
                      </v:textbox>
                    </v:shape>
                    <v:shape id="Text Box 33" o:spid="_x0000_s1044" type="#_x0000_t202" style="position:absolute;left:15958;top:6814;width:2157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  <v:textbox>
                        <w:txbxContent>
                          <w:p w14:paraId="12FB6E68" w14:textId="4CEC86FA" w:rsidR="0042258F" w:rsidRDefault="0042258F" w:rsidP="0042258F">
                            <w:pPr>
                              <w:spacing w:before="0" w:after="0"/>
                              <w:contextualSpacing/>
                            </w:pPr>
                            <w:r>
                              <w:t>t</w:t>
                            </w:r>
                          </w:p>
                        </w:txbxContent>
                      </v:textbox>
                    </v:shape>
                  </v:group>
                  <v:group id="Group 35" o:spid="_x0000_s1045" style="position:absolute;left:24499;top:258;width:18115;height:14924" coordsize="18115,1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line id="Straight Connector 36" o:spid="_x0000_s1046" style="position:absolute;visibility:visible;mso-wrap-style:square" from="2778,431" to="2778,14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" strokecolor="black [3200]" strokeweight="3pt">
                      <v:stroke joinstyle="miter"/>
                    </v:line>
                    <v:line id="Straight Connector 37" o:spid="_x0000_s1047" style="position:absolute;visibility:visible;mso-wrap-style:square" from="2674,7264" to="17062,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" strokecolor="black [3200]" strokeweight="3pt">
                      <v:stroke joinstyle="miter"/>
                    </v:line>
                    <v:shape id="Text Box 38" o:spid="_x0000_s1048" type="#_x0000_t202" style="position:absolute;width:215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<v:textbox>
                        <w:txbxContent>
                          <w:p w14:paraId="6AE6315B" w14:textId="77777777" w:rsidR="0042258F" w:rsidRDefault="0042258F" w:rsidP="0042258F">
                            <w:pPr>
                              <w:spacing w:before="0" w:after="0"/>
                              <w:contextualSpacing/>
                            </w:pPr>
                            <w:r>
                              <w:t>v</w:t>
                            </w:r>
                          </w:p>
                        </w:txbxContent>
                      </v:textbox>
                    </v:shape>
                    <v:shape id="Text Box 39" o:spid="_x0000_s1049" type="#_x0000_t202" style="position:absolute;left:15958;top:6814;width:2157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  <v:textbox>
                        <w:txbxContent>
                          <w:p w14:paraId="552DAB20" w14:textId="77777777" w:rsidR="0042258F" w:rsidRDefault="0042258F" w:rsidP="0042258F">
                            <w:pPr>
                              <w:spacing w:before="0" w:after="0"/>
                              <w:contextualSpacing/>
                            </w:pPr>
                            <w:r>
                              <w:t>t</w:t>
                            </w:r>
                          </w:p>
                        </w:txbxContent>
                      </v:textbox>
                    </v:shape>
                  </v:group>
                </v:group>
                <v:shape id="Text Box 41" o:spid="_x0000_s1050" type="#_x0000_t202" style="position:absolute;left:-15441;top:1624;width:9919;height:5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" stroked="f">
                  <v:textbox style="mso-fit-shape-to-text:t" inset="0,0,0,0">
                    <w:txbxContent>
                      <w:p w14:paraId="2B8620DB" w14:textId="53A744E1" w:rsidR="0042258F" w:rsidRPr="0042258F" w:rsidRDefault="0042258F" w:rsidP="0042258F">
                        <w:pPr>
                          <w:pStyle w:val="Caption"/>
                        </w:pPr>
                        <w:r>
                          <w:t xml:space="preserve">Figure </w:t>
                        </w:r>
                        <w:fldSimple w:instr=" SEQ Figure \* ARABIC ">
                          <w:r>
                            <w:rPr>
                              <w:noProof/>
                            </w:rPr>
                            <w:t>6</w:t>
                          </w:r>
                        </w:fldSimple>
                        <w:r>
                          <w:t xml:space="preserve"> – Part 2 Sketches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276DAC" w:rsidRPr="00F55ED8">
        <w:t xml:space="preserve">Part 2 – Changing Velocity </w:t>
      </w:r>
      <w:r w:rsidR="00B45212" w:rsidRPr="00F55ED8">
        <w:t xml:space="preserve">Away </w:t>
      </w:r>
      <w:r w:rsidR="00F957F7" w:rsidRPr="00F55ED8">
        <w:t>from</w:t>
      </w:r>
      <w:r w:rsidR="00B45212" w:rsidRPr="00F55ED8">
        <w:t xml:space="preserve"> </w:t>
      </w:r>
      <w:r w:rsidR="00F957F7">
        <w:t>t</w:t>
      </w:r>
      <w:r w:rsidR="00B45212" w:rsidRPr="00F55ED8">
        <w:t>he Sensor</w:t>
      </w:r>
      <w:r w:rsidR="00276DAC" w:rsidRPr="00F55ED8">
        <w:t xml:space="preserve"> </w:t>
      </w:r>
      <w:r w:rsidR="000F63B7" w:rsidRPr="00F55ED8">
        <w:t xml:space="preserve">  </w:t>
      </w:r>
    </w:p>
    <w:tbl>
      <w:tblPr>
        <w:tblStyle w:val="TableGrid"/>
        <w:tblpPr w:leftFromText="180" w:rightFromText="180" w:vertAnchor="page" w:horzAnchor="margin" w:tblpXSpec="center" w:tblpY="5041"/>
        <w:tblW w:w="0" w:type="auto"/>
        <w:tblLook w:val="04A0" w:firstRow="1" w:lastRow="0" w:firstColumn="1" w:lastColumn="0" w:noHBand="0" w:noVBand="1"/>
      </w:tblPr>
      <w:tblGrid>
        <w:gridCol w:w="1255"/>
        <w:gridCol w:w="8455"/>
      </w:tblGrid>
      <w:tr w:rsidR="00A32920" w14:paraId="7C030E39" w14:textId="77777777" w:rsidTr="00A32920">
        <w:tc>
          <w:tcPr>
            <w:tcW w:w="9710" w:type="dxa"/>
            <w:gridSpan w:val="2"/>
          </w:tcPr>
          <w:p w14:paraId="7AF3F4CB" w14:textId="77777777" w:rsidR="00A32920" w:rsidRDefault="00A32920" w:rsidP="00A32920">
            <w:pPr>
              <w:pStyle w:val="LabSteps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Cart Acceleration</w:t>
            </w:r>
          </w:p>
        </w:tc>
      </w:tr>
      <w:tr w:rsidR="00A32920" w14:paraId="64230E8D" w14:textId="77777777" w:rsidTr="00A32920">
        <w:tc>
          <w:tcPr>
            <w:tcW w:w="1255" w:type="dxa"/>
          </w:tcPr>
          <w:p w14:paraId="1C4591ED" w14:textId="49076DDB" w:rsidR="00A32920" w:rsidRDefault="00A32920" w:rsidP="00A32920">
            <w:pPr>
              <w:pStyle w:val="LabSteps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455" w:type="dxa"/>
          </w:tcPr>
          <w:p w14:paraId="33FBF642" w14:textId="77777777" w:rsidR="00A32920" w:rsidRDefault="00A32920" w:rsidP="00A32920">
            <w:pPr>
              <w:pStyle w:val="LabSteps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A32920" w14:paraId="2A179ACB" w14:textId="77777777" w:rsidTr="00A32920">
        <w:tc>
          <w:tcPr>
            <w:tcW w:w="1255" w:type="dxa"/>
          </w:tcPr>
          <w:p w14:paraId="2FF2297D" w14:textId="3D0E57CE" w:rsidR="00A32920" w:rsidRDefault="00A32920" w:rsidP="00A32920">
            <w:pPr>
              <w:pStyle w:val="LabSteps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455" w:type="dxa"/>
          </w:tcPr>
          <w:p w14:paraId="782E7A52" w14:textId="77777777" w:rsidR="00A32920" w:rsidRDefault="00A32920" w:rsidP="00A32920">
            <w:pPr>
              <w:pStyle w:val="LabSteps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A32920" w14:paraId="4E5D1E35" w14:textId="77777777" w:rsidTr="00A32920">
        <w:tc>
          <w:tcPr>
            <w:tcW w:w="1255" w:type="dxa"/>
          </w:tcPr>
          <w:p w14:paraId="669A3316" w14:textId="6A4B4D3B" w:rsidR="00A32920" w:rsidRDefault="00A32920" w:rsidP="00A32920">
            <w:pPr>
              <w:pStyle w:val="LabSteps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455" w:type="dxa"/>
          </w:tcPr>
          <w:p w14:paraId="44A6CEEC" w14:textId="77777777" w:rsidR="00A32920" w:rsidRDefault="00A32920" w:rsidP="00A32920">
            <w:pPr>
              <w:pStyle w:val="LabSteps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</w:tbl>
    <w:p w14:paraId="74B28F97" w14:textId="77777777" w:rsidR="00A32920" w:rsidRDefault="00A32920" w:rsidP="00A32920">
      <w:pPr>
        <w:pStyle w:val="LabSteps"/>
        <w:numPr>
          <w:ilvl w:val="0"/>
          <w:numId w:val="0"/>
        </w:numPr>
        <w:ind w:left="1080"/>
        <w:rPr>
          <w:szCs w:val="24"/>
        </w:rPr>
      </w:pPr>
    </w:p>
    <w:p w14:paraId="62C076D2" w14:textId="77777777" w:rsidR="00A32920" w:rsidRDefault="00A32920" w:rsidP="00A32920">
      <w:pPr>
        <w:pStyle w:val="LabSteps"/>
        <w:numPr>
          <w:ilvl w:val="0"/>
          <w:numId w:val="0"/>
        </w:numPr>
        <w:ind w:left="1080"/>
        <w:rPr>
          <w:szCs w:val="24"/>
        </w:rPr>
      </w:pPr>
    </w:p>
    <w:p w14:paraId="3AF9148B" w14:textId="77777777" w:rsidR="00A32920" w:rsidRDefault="00A32920" w:rsidP="00A32920">
      <w:pPr>
        <w:pStyle w:val="LabSteps"/>
        <w:numPr>
          <w:ilvl w:val="0"/>
          <w:numId w:val="0"/>
        </w:numPr>
        <w:ind w:left="1080"/>
        <w:rPr>
          <w:szCs w:val="24"/>
        </w:rPr>
      </w:pPr>
    </w:p>
    <w:p w14:paraId="10C6FE37" w14:textId="77777777" w:rsidR="00A32920" w:rsidRDefault="00A32920" w:rsidP="00A32920">
      <w:pPr>
        <w:pStyle w:val="LabSteps"/>
        <w:numPr>
          <w:ilvl w:val="0"/>
          <w:numId w:val="0"/>
        </w:numPr>
        <w:ind w:left="1080"/>
        <w:rPr>
          <w:szCs w:val="24"/>
        </w:rPr>
      </w:pPr>
    </w:p>
    <w:p w14:paraId="252C61B7" w14:textId="77777777" w:rsidR="00A32920" w:rsidRDefault="00A32920" w:rsidP="00A32920">
      <w:pPr>
        <w:pStyle w:val="LabSteps"/>
        <w:numPr>
          <w:ilvl w:val="0"/>
          <w:numId w:val="0"/>
        </w:numPr>
        <w:ind w:left="1080"/>
        <w:rPr>
          <w:szCs w:val="24"/>
        </w:rPr>
      </w:pPr>
    </w:p>
    <w:p w14:paraId="4124458B" w14:textId="77777777" w:rsidR="00A32920" w:rsidRDefault="00A32920" w:rsidP="00A32920">
      <w:pPr>
        <w:pStyle w:val="LabSteps"/>
        <w:numPr>
          <w:ilvl w:val="0"/>
          <w:numId w:val="0"/>
        </w:numPr>
        <w:ind w:left="1080"/>
        <w:rPr>
          <w:szCs w:val="24"/>
        </w:rPr>
      </w:pPr>
    </w:p>
    <w:p w14:paraId="1DFD8A01" w14:textId="65DEB0A4" w:rsidR="008343BF" w:rsidRDefault="008343BF" w:rsidP="00F55ED8">
      <w:pPr>
        <w:pStyle w:val="QuestionNumber"/>
      </w:pPr>
    </w:p>
    <w:p w14:paraId="22A40D60" w14:textId="0FA119AB" w:rsidR="00DB1772" w:rsidRDefault="00DB1772" w:rsidP="00F55ED8">
      <w:pPr>
        <w:pStyle w:val="questionText"/>
      </w:pPr>
      <w:r>
        <w:t xml:space="preserve">What do you conclude about the acceleration offered by the fan?  Is it </w:t>
      </w:r>
      <w:r w:rsidR="007A244A">
        <w:t>changing</w:t>
      </w:r>
      <w:r>
        <w:t xml:space="preserve"> or roughly constant?</w:t>
      </w:r>
      <w:r w:rsidR="00FA35CF">
        <w:t xml:space="preserve"> Support your answer.</w:t>
      </w:r>
    </w:p>
    <w:p w14:paraId="5FFF1C1B" w14:textId="77777777" w:rsidR="00A32920" w:rsidRDefault="00A32920" w:rsidP="00F55ED8">
      <w:pPr>
        <w:pStyle w:val="questionText"/>
      </w:pPr>
    </w:p>
    <w:p w14:paraId="126183E1" w14:textId="77777777" w:rsidR="00A32920" w:rsidRDefault="00A32920" w:rsidP="00F55ED8">
      <w:pPr>
        <w:pStyle w:val="questionText"/>
      </w:pPr>
    </w:p>
    <w:p w14:paraId="07827083" w14:textId="77777777" w:rsidR="00A32920" w:rsidRDefault="00A32920" w:rsidP="00F55ED8">
      <w:pPr>
        <w:pStyle w:val="questionText"/>
      </w:pPr>
    </w:p>
    <w:p w14:paraId="02B1A3EF" w14:textId="77777777" w:rsidR="00A32920" w:rsidRDefault="00A32920" w:rsidP="00F55ED8">
      <w:pPr>
        <w:pStyle w:val="questionText"/>
      </w:pPr>
    </w:p>
    <w:p w14:paraId="0C3D8BE3" w14:textId="77777777" w:rsidR="00A32920" w:rsidRDefault="00A32920" w:rsidP="00F55ED8">
      <w:pPr>
        <w:pStyle w:val="questionText"/>
      </w:pPr>
    </w:p>
    <w:p w14:paraId="2C64004B" w14:textId="77777777" w:rsidR="00A32920" w:rsidRDefault="00A32920" w:rsidP="00F55ED8">
      <w:pPr>
        <w:pStyle w:val="questionText"/>
      </w:pPr>
    </w:p>
    <w:p w14:paraId="3068EA96" w14:textId="77777777" w:rsidR="00A32920" w:rsidRDefault="00A32920" w:rsidP="00F55ED8">
      <w:pPr>
        <w:pStyle w:val="questionText"/>
      </w:pPr>
    </w:p>
    <w:p w14:paraId="3F63F0C3" w14:textId="77777777" w:rsidR="00A32920" w:rsidRDefault="00A32920" w:rsidP="00F55ED8">
      <w:pPr>
        <w:pStyle w:val="questionText"/>
      </w:pPr>
    </w:p>
    <w:p w14:paraId="56249A7C" w14:textId="77777777" w:rsidR="00A32920" w:rsidRDefault="00A32920" w:rsidP="00F55ED8">
      <w:pPr>
        <w:pStyle w:val="questionText"/>
      </w:pPr>
    </w:p>
    <w:p w14:paraId="304B1FE5" w14:textId="77777777" w:rsidR="00A32920" w:rsidRDefault="00A32920" w:rsidP="00F55ED8">
      <w:pPr>
        <w:pStyle w:val="questionText"/>
      </w:pPr>
    </w:p>
    <w:p w14:paraId="7E48CE18" w14:textId="78857121" w:rsidR="00AC4E42" w:rsidRDefault="00FA35CF" w:rsidP="00763A4D">
      <w:pPr>
        <w:pStyle w:val="BodyText"/>
        <w:ind w:right="443"/>
        <w:rPr>
          <w:rFonts w:ascii="Arial" w:hAnsi="Arial"/>
          <w:b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6F8B79" wp14:editId="0A6FE0DD">
                <wp:simplePos x="0" y="0"/>
                <wp:positionH relativeFrom="margin">
                  <wp:posOffset>287079</wp:posOffset>
                </wp:positionH>
                <wp:positionV relativeFrom="paragraph">
                  <wp:posOffset>131755</wp:posOffset>
                </wp:positionV>
                <wp:extent cx="6464595" cy="2121535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595" cy="2121535"/>
                          <a:chOff x="0" y="202131"/>
                          <a:chExt cx="1917321" cy="1988978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457200"/>
                            <a:ext cx="1917321" cy="1733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8524" w:type="dxa"/>
                                <w:jc w:val="center"/>
                                <w:tbl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875"/>
                                <w:gridCol w:w="1221"/>
                                <w:gridCol w:w="1358"/>
                                <w:gridCol w:w="4070"/>
                              </w:tblGrid>
                              <w:tr w:rsidR="00FA35CF" w14:paraId="5972C807" w14:textId="77777777" w:rsidTr="00A32920">
                                <w:trPr>
                                  <w:trHeight w:val="285"/>
                                  <w:jc w:val="center"/>
                                </w:trPr>
                                <w:tc>
                                  <w:tcPr>
                                    <w:tcW w:w="1875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B57851A" w14:textId="77777777" w:rsidR="00FA35CF" w:rsidRPr="00967371" w:rsidRDefault="00FA35CF" w:rsidP="00FA35CF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Part</w:t>
                                    </w:r>
                                  </w:p>
                                </w:tc>
                                <w:tc>
                                  <w:tcPr>
                                    <w:tcW w:w="1221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79A0593" w14:textId="77777777" w:rsidR="00FA35CF" w:rsidRPr="00967371" w:rsidRDefault="00FA35CF" w:rsidP="00FA35CF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v</w:t>
                                    </w:r>
                                  </w:p>
                                </w:tc>
                                <w:tc>
                                  <w:tcPr>
                                    <w:tcW w:w="1358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3AD484B0" w14:textId="77777777" w:rsidR="00FA35CF" w:rsidRPr="00967371" w:rsidRDefault="00FA35CF" w:rsidP="00FA35CF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4070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05F314D4" w14:textId="77777777" w:rsidR="00FA35CF" w:rsidRPr="00967371" w:rsidRDefault="00FA35CF" w:rsidP="00FA35CF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Motion of cart</w:t>
                                    </w:r>
                                  </w:p>
                                </w:tc>
                              </w:tr>
                              <w:tr w:rsidR="00FA35CF" w14:paraId="18293D53" w14:textId="77777777" w:rsidTr="00A32920">
                                <w:trPr>
                                  <w:trHeight w:val="318"/>
                                  <w:jc w:val="center"/>
                                </w:trPr>
                                <w:tc>
                                  <w:tcPr>
                                    <w:tcW w:w="1875" w:type="dxa"/>
                                    <w:tcBorders>
                                      <w:top w:val="single" w:sz="18" w:space="0" w:color="auto"/>
                                    </w:tcBorders>
                                    <w:vAlign w:val="center"/>
                                  </w:tcPr>
                                  <w:p w14:paraId="2370AB88" w14:textId="77777777" w:rsidR="00FA35CF" w:rsidRPr="001F0694" w:rsidRDefault="00FA35CF" w:rsidP="00FA35CF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21" w:type="dxa"/>
                                    <w:tcBorders>
                                      <w:top w:val="single" w:sz="18" w:space="0" w:color="auto"/>
                                    </w:tcBorders>
                                    <w:vAlign w:val="center"/>
                                  </w:tcPr>
                                  <w:p w14:paraId="347144F7" w14:textId="77777777" w:rsidR="00FA35CF" w:rsidRPr="001F0694" w:rsidRDefault="00FA35CF" w:rsidP="00FA35CF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58" w:type="dxa"/>
                                    <w:tcBorders>
                                      <w:top w:val="single" w:sz="18" w:space="0" w:color="auto"/>
                                    </w:tcBorders>
                                    <w:vAlign w:val="center"/>
                                  </w:tcPr>
                                  <w:p w14:paraId="786F9949" w14:textId="77777777" w:rsidR="00FA35CF" w:rsidRPr="001F0694" w:rsidRDefault="00FA35CF" w:rsidP="00FA35CF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70" w:type="dxa"/>
                                    <w:tcBorders>
                                      <w:top w:val="single" w:sz="18" w:space="0" w:color="auto"/>
                                    </w:tcBorders>
                                    <w:vAlign w:val="center"/>
                                  </w:tcPr>
                                  <w:p w14:paraId="6C587263" w14:textId="77777777" w:rsidR="00FA35CF" w:rsidRPr="001F0694" w:rsidRDefault="00FA35CF" w:rsidP="00FA35CF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FA35CF" w14:paraId="581215D9" w14:textId="77777777" w:rsidTr="00A32920">
                                <w:trPr>
                                  <w:trHeight w:val="320"/>
                                  <w:jc w:val="center"/>
                                </w:trPr>
                                <w:tc>
                                  <w:tcPr>
                                    <w:tcW w:w="1875" w:type="dxa"/>
                                    <w:vAlign w:val="center"/>
                                  </w:tcPr>
                                  <w:p w14:paraId="01224849" w14:textId="77777777" w:rsidR="00FA35CF" w:rsidRPr="001F0694" w:rsidRDefault="00FA35CF" w:rsidP="00FA35CF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221" w:type="dxa"/>
                                    <w:vAlign w:val="center"/>
                                  </w:tcPr>
                                  <w:p w14:paraId="1B3BD5AA" w14:textId="77777777" w:rsidR="00FA35CF" w:rsidRPr="001F0694" w:rsidRDefault="00FA35CF" w:rsidP="00FA35CF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58" w:type="dxa"/>
                                    <w:vAlign w:val="center"/>
                                  </w:tcPr>
                                  <w:p w14:paraId="618096A0" w14:textId="77777777" w:rsidR="00FA35CF" w:rsidRPr="001F0694" w:rsidRDefault="00FA35CF" w:rsidP="00FA35CF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70" w:type="dxa"/>
                                    <w:vAlign w:val="center"/>
                                  </w:tcPr>
                                  <w:p w14:paraId="1D1F627D" w14:textId="77777777" w:rsidR="00FA35CF" w:rsidRPr="001F0694" w:rsidRDefault="00FA35CF" w:rsidP="00FA35CF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FA35CF" w14:paraId="3EFA19F9" w14:textId="77777777" w:rsidTr="00A32920">
                                <w:trPr>
                                  <w:trHeight w:val="320"/>
                                  <w:jc w:val="center"/>
                                </w:trPr>
                                <w:tc>
                                  <w:tcPr>
                                    <w:tcW w:w="1875" w:type="dxa"/>
                                    <w:vAlign w:val="center"/>
                                  </w:tcPr>
                                  <w:p w14:paraId="48DD07C3" w14:textId="77777777" w:rsidR="00FA35CF" w:rsidRPr="001F0694" w:rsidRDefault="00FA35CF" w:rsidP="00FA35CF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221" w:type="dxa"/>
                                    <w:vAlign w:val="center"/>
                                  </w:tcPr>
                                  <w:p w14:paraId="627FAD30" w14:textId="77777777" w:rsidR="00FA35CF" w:rsidRPr="001F0694" w:rsidRDefault="00FA35CF" w:rsidP="00FA35CF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58" w:type="dxa"/>
                                    <w:vAlign w:val="center"/>
                                  </w:tcPr>
                                  <w:p w14:paraId="5723F31C" w14:textId="77777777" w:rsidR="00FA35CF" w:rsidRPr="001F0694" w:rsidRDefault="00FA35CF" w:rsidP="00FA35CF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70" w:type="dxa"/>
                                    <w:vAlign w:val="center"/>
                                  </w:tcPr>
                                  <w:p w14:paraId="19326FDC" w14:textId="77777777" w:rsidR="00FA35CF" w:rsidRPr="001F0694" w:rsidRDefault="00FA35CF" w:rsidP="00FA35CF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FA35CF" w14:paraId="23F38F02" w14:textId="77777777" w:rsidTr="00A32920">
                                <w:trPr>
                                  <w:trHeight w:val="320"/>
                                  <w:jc w:val="center"/>
                                </w:trPr>
                                <w:tc>
                                  <w:tcPr>
                                    <w:tcW w:w="1875" w:type="dxa"/>
                                    <w:vAlign w:val="center"/>
                                  </w:tcPr>
                                  <w:p w14:paraId="1BC33123" w14:textId="77777777" w:rsidR="00FA35CF" w:rsidRPr="001F0694" w:rsidRDefault="00FA35CF" w:rsidP="00FA35CF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221" w:type="dxa"/>
                                    <w:vAlign w:val="center"/>
                                  </w:tcPr>
                                  <w:p w14:paraId="2A40D0BA" w14:textId="77777777" w:rsidR="00FA35CF" w:rsidRPr="001F0694" w:rsidRDefault="00FA35CF" w:rsidP="00FA35CF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58" w:type="dxa"/>
                                    <w:vAlign w:val="center"/>
                                  </w:tcPr>
                                  <w:p w14:paraId="13942E37" w14:textId="77777777" w:rsidR="00FA35CF" w:rsidRPr="001F0694" w:rsidRDefault="00FA35CF" w:rsidP="00FA35CF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070" w:type="dxa"/>
                                    <w:vAlign w:val="center"/>
                                  </w:tcPr>
                                  <w:p w14:paraId="36BDA1C3" w14:textId="77777777" w:rsidR="00FA35CF" w:rsidRPr="001F0694" w:rsidRDefault="00FA35CF" w:rsidP="00FA35CF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4B6CF6" w14:textId="77777777" w:rsidR="00FA35CF" w:rsidRDefault="00FA35CF" w:rsidP="00FA35C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4861" y="202131"/>
                            <a:ext cx="1767840" cy="191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07F5D1" w14:textId="1E5532E1" w:rsidR="00FA35CF" w:rsidRPr="006770EB" w:rsidRDefault="00FA35CF" w:rsidP="00FA35CF">
                              <w:pPr>
                                <w:pStyle w:val="Caption"/>
                                <w:rPr>
                                  <w:rFonts w:ascii="Arial" w:hAnsi="Arial"/>
                                  <w:b/>
                                  <w:noProof/>
                                </w:rPr>
                              </w:pPr>
                              <w:r>
                                <w:t xml:space="preserve">Table </w:t>
                              </w:r>
                              <w:fldSimple w:instr=" SEQ Table \* ARABIC ">
                                <w:r w:rsidR="003333DF"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>
                                <w:t xml:space="preserve"> – Data Parts 2-5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6F8B79" id="Group 32" o:spid="_x0000_s1051" style="position:absolute;left:0;text-align:left;margin-left:22.6pt;margin-top:10.35pt;width:509pt;height:167.05pt;z-index:251660288;mso-position-horizontal-relative:margin;mso-width-relative:margin;mso-height-relative:margin" coordorigin=",2021" coordsize="19173,19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">
                <v:rect id="Rectangle 23" o:spid="_x0000_s1052" style="position:absolute;top:4572;width:19173;height:17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" fillcolor="white [3201]" stroked="f" strokeweight="1pt">
                  <v:textbox>
                    <w:txbxContent>
                      <w:tbl>
                        <w:tblPr>
                          <w:tblStyle w:val="TableGrid"/>
                          <w:tblW w:w="8524" w:type="dxa"/>
                          <w:jc w:val="center"/>
                          <w:tbl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875"/>
                          <w:gridCol w:w="1221"/>
                          <w:gridCol w:w="1358"/>
                          <w:gridCol w:w="4070"/>
                        </w:tblGrid>
                        <w:tr w:rsidR="00FA35CF" w14:paraId="5972C807" w14:textId="77777777" w:rsidTr="00A32920">
                          <w:trPr>
                            <w:trHeight w:val="285"/>
                            <w:jc w:val="center"/>
                          </w:trPr>
                          <w:tc>
                            <w:tcPr>
                              <w:tcW w:w="1875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1B57851A" w14:textId="77777777" w:rsidR="00FA35CF" w:rsidRPr="00967371" w:rsidRDefault="00FA35CF" w:rsidP="00FA35CF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Part</w:t>
                              </w:r>
                            </w:p>
                          </w:tc>
                          <w:tc>
                            <w:tcPr>
                              <w:tcW w:w="1221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079A0593" w14:textId="77777777" w:rsidR="00FA35CF" w:rsidRPr="00967371" w:rsidRDefault="00FA35CF" w:rsidP="00FA35CF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</w:t>
                              </w:r>
                            </w:p>
                          </w:tc>
                          <w:tc>
                            <w:tcPr>
                              <w:tcW w:w="1358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3AD484B0" w14:textId="77777777" w:rsidR="00FA35CF" w:rsidRPr="00967371" w:rsidRDefault="00FA35CF" w:rsidP="00FA35CF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070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05F314D4" w14:textId="77777777" w:rsidR="00FA35CF" w:rsidRPr="00967371" w:rsidRDefault="00FA35CF" w:rsidP="00FA35CF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Motion of cart</w:t>
                              </w:r>
                            </w:p>
                          </w:tc>
                        </w:tr>
                        <w:tr w:rsidR="00FA35CF" w14:paraId="18293D53" w14:textId="77777777" w:rsidTr="00A32920">
                          <w:trPr>
                            <w:trHeight w:val="318"/>
                            <w:jc w:val="center"/>
                          </w:trPr>
                          <w:tc>
                            <w:tcPr>
                              <w:tcW w:w="1875" w:type="dxa"/>
                              <w:tcBorders>
                                <w:top w:val="single" w:sz="18" w:space="0" w:color="auto"/>
                              </w:tcBorders>
                              <w:vAlign w:val="center"/>
                            </w:tcPr>
                            <w:p w14:paraId="2370AB88" w14:textId="77777777" w:rsidR="00FA35CF" w:rsidRPr="001F0694" w:rsidRDefault="00FA35CF" w:rsidP="00FA35CF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21" w:type="dxa"/>
                              <w:tcBorders>
                                <w:top w:val="single" w:sz="18" w:space="0" w:color="auto"/>
                              </w:tcBorders>
                              <w:vAlign w:val="center"/>
                            </w:tcPr>
                            <w:p w14:paraId="347144F7" w14:textId="77777777" w:rsidR="00FA35CF" w:rsidRPr="001F0694" w:rsidRDefault="00FA35CF" w:rsidP="00FA35CF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358" w:type="dxa"/>
                              <w:tcBorders>
                                <w:top w:val="single" w:sz="18" w:space="0" w:color="auto"/>
                              </w:tcBorders>
                              <w:vAlign w:val="center"/>
                            </w:tcPr>
                            <w:p w14:paraId="786F9949" w14:textId="77777777" w:rsidR="00FA35CF" w:rsidRPr="001F0694" w:rsidRDefault="00FA35CF" w:rsidP="00FA35CF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070" w:type="dxa"/>
                              <w:tcBorders>
                                <w:top w:val="single" w:sz="18" w:space="0" w:color="auto"/>
                              </w:tcBorders>
                              <w:vAlign w:val="center"/>
                            </w:tcPr>
                            <w:p w14:paraId="6C587263" w14:textId="77777777" w:rsidR="00FA35CF" w:rsidRPr="001F0694" w:rsidRDefault="00FA35CF" w:rsidP="00FA35CF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c>
                        </w:tr>
                        <w:tr w:rsidR="00FA35CF" w14:paraId="581215D9" w14:textId="77777777" w:rsidTr="00A32920">
                          <w:trPr>
                            <w:trHeight w:val="320"/>
                            <w:jc w:val="center"/>
                          </w:trPr>
                          <w:tc>
                            <w:tcPr>
                              <w:tcW w:w="1875" w:type="dxa"/>
                              <w:vAlign w:val="center"/>
                            </w:tcPr>
                            <w:p w14:paraId="01224849" w14:textId="77777777" w:rsidR="00FA35CF" w:rsidRPr="001F0694" w:rsidRDefault="00FA35CF" w:rsidP="00FA35CF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21" w:type="dxa"/>
                              <w:vAlign w:val="center"/>
                            </w:tcPr>
                            <w:p w14:paraId="1B3BD5AA" w14:textId="77777777" w:rsidR="00FA35CF" w:rsidRPr="001F0694" w:rsidRDefault="00FA35CF" w:rsidP="00FA35CF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358" w:type="dxa"/>
                              <w:vAlign w:val="center"/>
                            </w:tcPr>
                            <w:p w14:paraId="618096A0" w14:textId="77777777" w:rsidR="00FA35CF" w:rsidRPr="001F0694" w:rsidRDefault="00FA35CF" w:rsidP="00FA35CF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070" w:type="dxa"/>
                              <w:vAlign w:val="center"/>
                            </w:tcPr>
                            <w:p w14:paraId="1D1F627D" w14:textId="77777777" w:rsidR="00FA35CF" w:rsidRPr="001F0694" w:rsidRDefault="00FA35CF" w:rsidP="00FA35CF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c>
                        </w:tr>
                        <w:tr w:rsidR="00FA35CF" w14:paraId="3EFA19F9" w14:textId="77777777" w:rsidTr="00A32920">
                          <w:trPr>
                            <w:trHeight w:val="320"/>
                            <w:jc w:val="center"/>
                          </w:trPr>
                          <w:tc>
                            <w:tcPr>
                              <w:tcW w:w="1875" w:type="dxa"/>
                              <w:vAlign w:val="center"/>
                            </w:tcPr>
                            <w:p w14:paraId="48DD07C3" w14:textId="77777777" w:rsidR="00FA35CF" w:rsidRPr="001F0694" w:rsidRDefault="00FA35CF" w:rsidP="00FA35CF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21" w:type="dxa"/>
                              <w:vAlign w:val="center"/>
                            </w:tcPr>
                            <w:p w14:paraId="627FAD30" w14:textId="77777777" w:rsidR="00FA35CF" w:rsidRPr="001F0694" w:rsidRDefault="00FA35CF" w:rsidP="00FA35CF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358" w:type="dxa"/>
                              <w:vAlign w:val="center"/>
                            </w:tcPr>
                            <w:p w14:paraId="5723F31C" w14:textId="77777777" w:rsidR="00FA35CF" w:rsidRPr="001F0694" w:rsidRDefault="00FA35CF" w:rsidP="00FA35CF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070" w:type="dxa"/>
                              <w:vAlign w:val="center"/>
                            </w:tcPr>
                            <w:p w14:paraId="19326FDC" w14:textId="77777777" w:rsidR="00FA35CF" w:rsidRPr="001F0694" w:rsidRDefault="00FA35CF" w:rsidP="00FA35CF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FA35CF" w14:paraId="23F38F02" w14:textId="77777777" w:rsidTr="00A32920">
                          <w:trPr>
                            <w:trHeight w:val="320"/>
                            <w:jc w:val="center"/>
                          </w:trPr>
                          <w:tc>
                            <w:tcPr>
                              <w:tcW w:w="1875" w:type="dxa"/>
                              <w:vAlign w:val="center"/>
                            </w:tcPr>
                            <w:p w14:paraId="1BC33123" w14:textId="77777777" w:rsidR="00FA35CF" w:rsidRPr="001F0694" w:rsidRDefault="00FA35CF" w:rsidP="00FA35CF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21" w:type="dxa"/>
                              <w:vAlign w:val="center"/>
                            </w:tcPr>
                            <w:p w14:paraId="2A40D0BA" w14:textId="77777777" w:rsidR="00FA35CF" w:rsidRPr="001F0694" w:rsidRDefault="00FA35CF" w:rsidP="00FA35CF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358" w:type="dxa"/>
                              <w:vAlign w:val="center"/>
                            </w:tcPr>
                            <w:p w14:paraId="13942E37" w14:textId="77777777" w:rsidR="00FA35CF" w:rsidRPr="001F0694" w:rsidRDefault="00FA35CF" w:rsidP="00FA35CF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4070" w:type="dxa"/>
                              <w:vAlign w:val="center"/>
                            </w:tcPr>
                            <w:p w14:paraId="36BDA1C3" w14:textId="77777777" w:rsidR="00FA35CF" w:rsidRPr="001F0694" w:rsidRDefault="00FA35CF" w:rsidP="00FA35CF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084B6CF6" w14:textId="77777777" w:rsidR="00FA35CF" w:rsidRDefault="00FA35CF" w:rsidP="00FA35CF">
                        <w:pPr>
                          <w:jc w:val="center"/>
                        </w:pPr>
                      </w:p>
                    </w:txbxContent>
                  </v:textbox>
                </v:rect>
                <v:shape id="Text Box 24" o:spid="_x0000_s1053" type="#_x0000_t202" style="position:absolute;left:148;top:2021;width:17679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" fillcolor="white [3201]" stroked="f" strokeweight="1pt">
                  <v:textbox inset="0,0,0,0">
                    <w:txbxContent>
                      <w:p w14:paraId="2507F5D1" w14:textId="1E5532E1" w:rsidR="00FA35CF" w:rsidRPr="006770EB" w:rsidRDefault="00FA35CF" w:rsidP="00FA35CF">
                        <w:pPr>
                          <w:pStyle w:val="Caption"/>
                          <w:rPr>
                            <w:rFonts w:ascii="Arial" w:hAnsi="Arial"/>
                            <w:b/>
                            <w:noProof/>
                          </w:rPr>
                        </w:pPr>
                        <w:r>
                          <w:t xml:space="preserve">Table </w:t>
                        </w:r>
                        <w:fldSimple w:instr=" SEQ Table \* ARABIC ">
                          <w:r w:rsidR="003333DF">
                            <w:rPr>
                              <w:noProof/>
                            </w:rPr>
                            <w:t>1</w:t>
                          </w:r>
                        </w:fldSimple>
                        <w:r>
                          <w:t xml:space="preserve"> – Data Parts 2-5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A176E3F" w14:textId="4AC2BA13" w:rsidR="00AC4E42" w:rsidRDefault="00AC4E42" w:rsidP="00763A4D">
      <w:pPr>
        <w:pStyle w:val="BodyText"/>
        <w:ind w:right="443"/>
        <w:rPr>
          <w:rFonts w:ascii="Arial" w:hAnsi="Arial"/>
          <w:b/>
          <w:sz w:val="22"/>
        </w:rPr>
      </w:pPr>
    </w:p>
    <w:p w14:paraId="7FED46B7" w14:textId="50B63112" w:rsidR="00AC4E42" w:rsidRDefault="00AC4E42" w:rsidP="00763A4D">
      <w:pPr>
        <w:pStyle w:val="BodyText"/>
        <w:ind w:right="443"/>
        <w:rPr>
          <w:rFonts w:ascii="Arial" w:hAnsi="Arial"/>
          <w:b/>
          <w:sz w:val="22"/>
        </w:rPr>
      </w:pPr>
    </w:p>
    <w:p w14:paraId="4CBEE6E5" w14:textId="0CC35168" w:rsidR="00AC4E42" w:rsidRDefault="00AC4E42" w:rsidP="00763A4D">
      <w:pPr>
        <w:pStyle w:val="BodyText"/>
        <w:ind w:right="443"/>
        <w:rPr>
          <w:rFonts w:ascii="Arial" w:hAnsi="Arial"/>
          <w:b/>
          <w:sz w:val="22"/>
        </w:rPr>
      </w:pPr>
    </w:p>
    <w:p w14:paraId="52ACC851" w14:textId="2AC21359" w:rsidR="00AC4E42" w:rsidRDefault="00AC4E42" w:rsidP="00763A4D">
      <w:pPr>
        <w:pStyle w:val="BodyText"/>
        <w:ind w:right="443"/>
        <w:rPr>
          <w:rFonts w:ascii="Arial" w:hAnsi="Arial"/>
          <w:b/>
          <w:sz w:val="22"/>
        </w:rPr>
      </w:pPr>
    </w:p>
    <w:p w14:paraId="498D9F32" w14:textId="77777777" w:rsidR="00AC4E42" w:rsidRDefault="00AC4E42" w:rsidP="00763A4D">
      <w:pPr>
        <w:pStyle w:val="BodyText"/>
        <w:ind w:right="443"/>
        <w:rPr>
          <w:rFonts w:ascii="Arial" w:hAnsi="Arial"/>
          <w:b/>
          <w:sz w:val="22"/>
        </w:rPr>
      </w:pPr>
    </w:p>
    <w:p w14:paraId="6683021E" w14:textId="77777777" w:rsidR="008343BF" w:rsidRPr="00F55ED8" w:rsidRDefault="00B45212" w:rsidP="00F55ED8">
      <w:pPr>
        <w:pStyle w:val="Heading3"/>
      </w:pPr>
      <w:r w:rsidRPr="00F55ED8">
        <w:t xml:space="preserve">Part 3 – Changing Velocity Towards </w:t>
      </w:r>
      <w:proofErr w:type="gramStart"/>
      <w:r w:rsidRPr="00F55ED8">
        <w:t>The</w:t>
      </w:r>
      <w:proofErr w:type="gramEnd"/>
      <w:r w:rsidRPr="00F55ED8">
        <w:t xml:space="preserve"> Sensor </w:t>
      </w:r>
      <w:r w:rsidR="001F0694" w:rsidRPr="00F55ED8">
        <w:t xml:space="preserve">  </w:t>
      </w:r>
    </w:p>
    <w:p w14:paraId="50BC763B" w14:textId="011246F8" w:rsidR="00AC4E42" w:rsidRDefault="0042258F" w:rsidP="00763A4D">
      <w:pPr>
        <w:pStyle w:val="BodyText"/>
        <w:ind w:right="443"/>
        <w:rPr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2CF49120" wp14:editId="32C80A9B">
                <wp:simplePos x="0" y="0"/>
                <wp:positionH relativeFrom="margin">
                  <wp:posOffset>0</wp:posOffset>
                </wp:positionH>
                <wp:positionV relativeFrom="paragraph">
                  <wp:posOffset>404495</wp:posOffset>
                </wp:positionV>
                <wp:extent cx="5805445" cy="1517650"/>
                <wp:effectExtent l="0" t="0" r="0" b="44450"/>
                <wp:wrapTopAndBottom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5445" cy="1517650"/>
                          <a:chOff x="-1544142" y="0"/>
                          <a:chExt cx="5805592" cy="1518249"/>
                        </a:xfrm>
                      </wpg:grpSpPr>
                      <wpg:grpSp>
                        <wpg:cNvPr id="57" name="Group 57"/>
                        <wpg:cNvGrpSpPr/>
                        <wpg:grpSpPr>
                          <a:xfrm>
                            <a:off x="0" y="0"/>
                            <a:ext cx="4261450" cy="1518249"/>
                            <a:chOff x="0" y="0"/>
                            <a:chExt cx="4261450" cy="1518249"/>
                          </a:xfrm>
                        </wpg:grpSpPr>
                        <wpg:grpSp>
                          <wpg:cNvPr id="58" name="Group 58"/>
                          <wpg:cNvGrpSpPr/>
                          <wpg:grpSpPr>
                            <a:xfrm>
                              <a:off x="0" y="0"/>
                              <a:ext cx="1811548" cy="1492370"/>
                              <a:chOff x="0" y="0"/>
                              <a:chExt cx="1811548" cy="1492370"/>
                            </a:xfrm>
                          </wpg:grpSpPr>
                          <wps:wsp>
                            <wps:cNvPr id="59" name="Straight Connector 59"/>
                            <wps:cNvCnPr/>
                            <wps:spPr>
                              <a:xfrm>
                                <a:off x="277843" y="43132"/>
                                <a:ext cx="0" cy="1449238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Straight Connector 60"/>
                            <wps:cNvCnPr/>
                            <wps:spPr>
                              <a:xfrm>
                                <a:off x="267419" y="726416"/>
                                <a:ext cx="143881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Text Box 61"/>
                            <wps:cNvSpPr txBox="1"/>
                            <wps:spPr>
                              <a:xfrm>
                                <a:off x="0" y="0"/>
                                <a:ext cx="215661" cy="2415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8922BD" w14:textId="77777777" w:rsidR="0042258F" w:rsidRDefault="0042258F" w:rsidP="0042258F">
                                  <w:pPr>
                                    <w:spacing w:before="0" w:after="0"/>
                                    <w:contextualSpacing/>
                                  </w:pPr>
                                  <w: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Text Box 62"/>
                            <wps:cNvSpPr txBox="1"/>
                            <wps:spPr>
                              <a:xfrm>
                                <a:off x="1595887" y="681487"/>
                                <a:ext cx="215661" cy="2501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06689B" w14:textId="77777777" w:rsidR="0042258F" w:rsidRDefault="0042258F" w:rsidP="0042258F">
                                  <w:pPr>
                                    <w:spacing w:before="0" w:after="0"/>
                                    <w:contextualSpacing/>
                                  </w:pPr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3" name="Group 63"/>
                          <wpg:cNvGrpSpPr/>
                          <wpg:grpSpPr>
                            <a:xfrm>
                              <a:off x="2449902" y="25879"/>
                              <a:ext cx="1811548" cy="1492370"/>
                              <a:chOff x="0" y="0"/>
                              <a:chExt cx="1811548" cy="1492370"/>
                            </a:xfrm>
                          </wpg:grpSpPr>
                          <wps:wsp>
                            <wps:cNvPr id="600" name="Straight Connector 600"/>
                            <wps:cNvCnPr/>
                            <wps:spPr>
                              <a:xfrm>
                                <a:off x="277843" y="43132"/>
                                <a:ext cx="0" cy="1449238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1" name="Straight Connector 601"/>
                            <wps:cNvCnPr/>
                            <wps:spPr>
                              <a:xfrm>
                                <a:off x="267419" y="726416"/>
                                <a:ext cx="143881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2" name="Text Box 602"/>
                            <wps:cNvSpPr txBox="1"/>
                            <wps:spPr>
                              <a:xfrm>
                                <a:off x="0" y="0"/>
                                <a:ext cx="215661" cy="2415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E7CD47" w14:textId="77777777" w:rsidR="0042258F" w:rsidRDefault="0042258F" w:rsidP="0042258F">
                                  <w:pPr>
                                    <w:spacing w:before="0" w:after="0"/>
                                    <w:contextualSpacing/>
                                  </w:pPr>
                                  <w: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3" name="Text Box 603"/>
                            <wps:cNvSpPr txBox="1"/>
                            <wps:spPr>
                              <a:xfrm>
                                <a:off x="1595887" y="681487"/>
                                <a:ext cx="215661" cy="2501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BAD926" w14:textId="77777777" w:rsidR="0042258F" w:rsidRDefault="0042258F" w:rsidP="0042258F">
                                  <w:pPr>
                                    <w:spacing w:before="0" w:after="0"/>
                                    <w:contextualSpacing/>
                                  </w:pPr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04" name="Text Box 604"/>
                        <wps:cNvSpPr txBox="1"/>
                        <wps:spPr>
                          <a:xfrm>
                            <a:off x="-1544142" y="162487"/>
                            <a:ext cx="991895" cy="5190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29596A" w14:textId="29867496" w:rsidR="0042258F" w:rsidRPr="0042258F" w:rsidRDefault="0042258F" w:rsidP="0042258F">
                              <w:pPr>
                                <w:pStyle w:val="Caption"/>
                              </w:pPr>
                              <w:r>
                                <w:t xml:space="preserve">Figure </w:t>
                              </w:r>
                              <w:fldSimple w:instr=" SEQ Figure \* ARABIC ">
                                <w:r>
                                  <w:rPr>
                                    <w:noProof/>
                                  </w:rPr>
                                  <w:t>7</w:t>
                                </w:r>
                              </w:fldSimple>
                              <w:r>
                                <w:t xml:space="preserve"> – Part 3 Sketches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F49120" id="Group 56" o:spid="_x0000_s1054" style="position:absolute;left:0;text-align:left;margin-left:0;margin-top:31.85pt;width:457.1pt;height:119.5pt;z-index:251749376;mso-position-horizontal-relative:margin;mso-width-relative:margin;mso-height-relative:margin" coordorigin="-15441" coordsize="58055,1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">
                <v:group id="Group 57" o:spid="_x0000_s1055" style="position:absolute;width:42614;height:15182" coordsize="42614,15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group id="Group 58" o:spid="_x0000_s1056" style="position:absolute;width:18115;height:14923" coordsize="18115,1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line id="Straight Connector 59" o:spid="_x0000_s1057" style="position:absolute;visibility:visible;mso-wrap-style:square" from="2778,431" to="2778,14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" strokecolor="black [3200]" strokeweight="3pt">
                      <v:stroke joinstyle="miter"/>
                    </v:line>
                    <v:line id="Straight Connector 60" o:spid="_x0000_s1058" style="position:absolute;visibility:visible;mso-wrap-style:square" from="2674,7264" to="17062,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" strokecolor="black [3200]" strokeweight="3pt">
                      <v:stroke joinstyle="miter"/>
                    </v:line>
                    <v:shape id="Text Box 61" o:spid="_x0000_s1059" type="#_x0000_t202" style="position:absolute;width:215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  <v:textbox>
                        <w:txbxContent>
                          <w:p w14:paraId="288922BD" w14:textId="77777777" w:rsidR="0042258F" w:rsidRDefault="0042258F" w:rsidP="0042258F">
                            <w:pPr>
                              <w:spacing w:before="0" w:after="0"/>
                              <w:contextualSpacing/>
                            </w:pPr>
                            <w:r>
                              <w:t>v</w:t>
                            </w:r>
                          </w:p>
                        </w:txbxContent>
                      </v:textbox>
                    </v:shape>
                    <v:shape id="Text Box 62" o:spid="_x0000_s1060" type="#_x0000_t202" style="position:absolute;left:15958;top:6814;width:2157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<v:textbox>
                        <w:txbxContent>
                          <w:p w14:paraId="3006689B" w14:textId="77777777" w:rsidR="0042258F" w:rsidRDefault="0042258F" w:rsidP="0042258F">
                            <w:pPr>
                              <w:spacing w:before="0" w:after="0"/>
                              <w:contextualSpacing/>
                            </w:pPr>
                            <w:r>
                              <w:t>t</w:t>
                            </w:r>
                          </w:p>
                        </w:txbxContent>
                      </v:textbox>
                    </v:shape>
                  </v:group>
                  <v:group id="Group 63" o:spid="_x0000_s1061" style="position:absolute;left:24499;top:258;width:18115;height:14924" coordsize="18115,14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line id="Straight Connector 600" o:spid="_x0000_s1062" style="position:absolute;visibility:visible;mso-wrap-style:square" from="2778,431" to="2778,14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" strokecolor="black [3200]" strokeweight="3pt">
                      <v:stroke joinstyle="miter"/>
                    </v:line>
                    <v:line id="Straight Connector 601" o:spid="_x0000_s1063" style="position:absolute;visibility:visible;mso-wrap-style:square" from="2674,7264" to="17062,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" strokecolor="black [3200]" strokeweight="3pt">
                      <v:stroke joinstyle="miter"/>
                    </v:line>
                    <v:shape id="Text Box 602" o:spid="_x0000_s1064" type="#_x0000_t202" style="position:absolute;width:215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PyK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pnMDfmXAE5OIXAAD//wMAUEsBAi0AFAAGAAgAAAAhANvh9svuAAAAhQEAABMAAAAAAAAA&#10;AAAAAAAAAAAAAFtDb250ZW50X1R5cGVzXS54bWxQSwECLQAUAAYACAAAACEAWvQsW78AAAAVAQAA&#10;CwAAAAAAAAAAAAAAAAAfAQAAX3JlbHMvLnJlbHNQSwECLQAUAAYACAAAACEANqD8isYAAADcAAAA&#10;DwAAAAAAAAAAAAAAAAAHAgAAZHJzL2Rvd25yZXYueG1sUEsFBgAAAAADAAMAtwAAAPoCAAAAAA==&#10;" filled="f" stroked="f" strokeweight=".5pt">
                      <v:textbox>
                        <w:txbxContent>
                          <w:p w14:paraId="00E7CD47" w14:textId="77777777" w:rsidR="0042258F" w:rsidRDefault="0042258F" w:rsidP="0042258F">
                            <w:pPr>
                              <w:spacing w:before="0" w:after="0"/>
                              <w:contextualSpacing/>
                            </w:pPr>
                            <w:r>
                              <w:t>v</w:t>
                            </w:r>
                          </w:p>
                        </w:txbxContent>
                      </v:textbox>
                    </v:shape>
                    <v:shape id="Text Box 603" o:spid="_x0000_s1065" type="#_x0000_t202" style="position:absolute;left:15958;top:6814;width:2157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" filled="f" stroked="f" strokeweight=".5pt">
                      <v:textbox>
                        <w:txbxContent>
                          <w:p w14:paraId="57BAD926" w14:textId="77777777" w:rsidR="0042258F" w:rsidRDefault="0042258F" w:rsidP="0042258F">
                            <w:pPr>
                              <w:spacing w:before="0" w:after="0"/>
                              <w:contextualSpacing/>
                            </w:pPr>
                            <w:r>
                              <w:t>t</w:t>
                            </w:r>
                          </w:p>
                        </w:txbxContent>
                      </v:textbox>
                    </v:shape>
                  </v:group>
                </v:group>
                <v:shape id="Text Box 604" o:spid="_x0000_s1066" type="#_x0000_t202" style="position:absolute;left:-15441;top:1624;width:9919;height:5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" stroked="f">
                  <v:textbox style="mso-fit-shape-to-text:t" inset="0,0,0,0">
                    <w:txbxContent>
                      <w:p w14:paraId="3629596A" w14:textId="29867496" w:rsidR="0042258F" w:rsidRPr="0042258F" w:rsidRDefault="0042258F" w:rsidP="0042258F">
                        <w:pPr>
                          <w:pStyle w:val="Caption"/>
                        </w:pPr>
                        <w:r>
                          <w:t xml:space="preserve">Figure </w:t>
                        </w:r>
                        <w:fldSimple w:instr=" SEQ Figure \* ARABIC ">
                          <w:r>
                            <w:rPr>
                              <w:noProof/>
                            </w:rPr>
                            <w:t>7</w:t>
                          </w:r>
                        </w:fldSimple>
                        <w:r>
                          <w:t xml:space="preserve"> – Part 3 Sketches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32EA509" w14:textId="77777777" w:rsidR="00A32920" w:rsidRDefault="00A32920" w:rsidP="00763A4D">
      <w:pPr>
        <w:pStyle w:val="BodyText"/>
        <w:ind w:right="443"/>
        <w:rPr>
          <w:szCs w:val="24"/>
        </w:rPr>
      </w:pPr>
    </w:p>
    <w:p w14:paraId="0ED8E8E6" w14:textId="2AFF6EC7" w:rsidR="008343BF" w:rsidRPr="00F55ED8" w:rsidRDefault="00FF726A" w:rsidP="00F55ED8">
      <w:pPr>
        <w:pStyle w:val="Heading3"/>
      </w:pPr>
      <w:r w:rsidRPr="00F55ED8">
        <w:t xml:space="preserve">Part 4 – Opposite Velocity </w:t>
      </w:r>
      <w:r w:rsidR="00957266">
        <w:t>a</w:t>
      </w:r>
      <w:r w:rsidRPr="00F55ED8">
        <w:t xml:space="preserve">nd Acceleration   </w:t>
      </w:r>
    </w:p>
    <w:p w14:paraId="0BDCEA3C" w14:textId="353A426A" w:rsidR="008343BF" w:rsidRPr="00F55ED8" w:rsidRDefault="003B6C8B" w:rsidP="00F55ED8">
      <w:pPr>
        <w:pStyle w:val="Heading3"/>
      </w:pPr>
      <w:r w:rsidRPr="00F55ED8">
        <w:t xml:space="preserve">Part 5 – Opposite Velocity </w:t>
      </w:r>
      <w:r w:rsidR="00957266">
        <w:t>a</w:t>
      </w:r>
      <w:r w:rsidRPr="00F55ED8">
        <w:t xml:space="preserve">nd Acceleration Again   </w:t>
      </w:r>
    </w:p>
    <w:p w14:paraId="4B285C30" w14:textId="3F49C5E5" w:rsidR="008343BF" w:rsidRDefault="008343BF" w:rsidP="00F55ED8">
      <w:pPr>
        <w:pStyle w:val="QuestionNumber"/>
      </w:pPr>
    </w:p>
    <w:p w14:paraId="66658117" w14:textId="71DB267D" w:rsidR="00FF726A" w:rsidRDefault="002E74BA" w:rsidP="00F55ED8">
      <w:pPr>
        <w:pStyle w:val="questionText"/>
      </w:pPr>
      <w:r>
        <w:t>Upon</w:t>
      </w:r>
      <w:r w:rsidR="00FF726A">
        <w:t xml:space="preserve"> examining your completed </w:t>
      </w:r>
      <w:r w:rsidR="003B6C8B">
        <w:t xml:space="preserve">motion </w:t>
      </w:r>
      <w:r w:rsidR="00FA35CF">
        <w:t>table</w:t>
      </w:r>
      <w:r w:rsidR="00FF726A">
        <w:t>, write down an overall statement that you can make about the relationship between velocity of an object, acceleration of an object, and its motion.</w:t>
      </w:r>
    </w:p>
    <w:p w14:paraId="1C45E3B9" w14:textId="77777777" w:rsidR="00A32920" w:rsidRDefault="00A32920" w:rsidP="00F55ED8">
      <w:pPr>
        <w:pStyle w:val="questionText"/>
      </w:pPr>
    </w:p>
    <w:p w14:paraId="20ADC9C0" w14:textId="77777777" w:rsidR="00A32920" w:rsidRDefault="00A32920" w:rsidP="00F55ED8">
      <w:pPr>
        <w:pStyle w:val="questionText"/>
      </w:pPr>
    </w:p>
    <w:p w14:paraId="0F363A43" w14:textId="77777777" w:rsidR="00A32920" w:rsidRDefault="00A32920" w:rsidP="00F55ED8">
      <w:pPr>
        <w:pStyle w:val="questionText"/>
      </w:pPr>
    </w:p>
    <w:p w14:paraId="12A31972" w14:textId="77777777" w:rsidR="00A32920" w:rsidRDefault="00A32920" w:rsidP="00F55ED8">
      <w:pPr>
        <w:pStyle w:val="questionText"/>
      </w:pPr>
    </w:p>
    <w:p w14:paraId="2E7F158D" w14:textId="77777777" w:rsidR="00A32920" w:rsidRPr="00A40D10" w:rsidRDefault="00A32920" w:rsidP="00F55ED8">
      <w:pPr>
        <w:pStyle w:val="questionText"/>
      </w:pPr>
    </w:p>
    <w:p w14:paraId="5F163F86" w14:textId="7E657DDC" w:rsidR="008343BF" w:rsidRPr="00F55ED8" w:rsidRDefault="00AB3FDF" w:rsidP="00F55ED8">
      <w:pPr>
        <w:pStyle w:val="Heading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263CE5D" wp14:editId="3D6CE4DA">
                <wp:simplePos x="0" y="0"/>
                <wp:positionH relativeFrom="margin">
                  <wp:align>center</wp:align>
                </wp:positionH>
                <wp:positionV relativeFrom="paragraph">
                  <wp:posOffset>450164</wp:posOffset>
                </wp:positionV>
                <wp:extent cx="6496050" cy="2779395"/>
                <wp:effectExtent l="0" t="0" r="0" b="1905"/>
                <wp:wrapTopAndBottom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2779395"/>
                          <a:chOff x="0" y="202131"/>
                          <a:chExt cx="1782701" cy="1809501"/>
                        </a:xfrm>
                      </wpg:grpSpPr>
                      <wps:wsp>
                        <wps:cNvPr id="133" name="Rectangle 133"/>
                        <wps:cNvSpPr/>
                        <wps:spPr>
                          <a:xfrm>
                            <a:off x="0" y="457200"/>
                            <a:ext cx="1768415" cy="1554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9822" w:type="dxa"/>
                                <w:tbl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37"/>
                                <w:gridCol w:w="1637"/>
                                <w:gridCol w:w="1637"/>
                                <w:gridCol w:w="1637"/>
                                <w:gridCol w:w="1637"/>
                                <w:gridCol w:w="1637"/>
                              </w:tblGrid>
                              <w:tr w:rsidR="003333DF" w14:paraId="0D4E360A" w14:textId="77777777" w:rsidTr="00C6131A">
                                <w:trPr>
                                  <w:trHeight w:val="284"/>
                                </w:trPr>
                                <w:tc>
                                  <w:tcPr>
                                    <w:tcW w:w="1637" w:type="dxa"/>
                                    <w:tcBorders>
                                      <w:top w:val="single" w:sz="18" w:space="0" w:color="auto"/>
                                      <w:bottom w:val="single" w:sz="12" w:space="0" w:color="auto"/>
                                    </w:tcBorders>
                                    <w:shd w:val="pct15" w:color="auto" w:fill="FFFFFF"/>
                                    <w:vAlign w:val="center"/>
                                  </w:tcPr>
                                  <w:p w14:paraId="2B8A7709" w14:textId="77777777" w:rsidR="003333DF" w:rsidRPr="00BB3355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  <w:tcBorders>
                                      <w:top w:val="single" w:sz="18" w:space="0" w:color="auto"/>
                                      <w:bottom w:val="single" w:sz="12" w:space="0" w:color="auto"/>
                                    </w:tcBorders>
                                    <w:shd w:val="pct15" w:color="auto" w:fill="FFFFFF"/>
                                    <w:vAlign w:val="center"/>
                                  </w:tcPr>
                                  <w:p w14:paraId="7A054EC9" w14:textId="77777777" w:rsidR="003333DF" w:rsidRPr="00BA6FB4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w:proofErr w:type="spellStart"/>
                                    <w:r w:rsidRPr="00BB3355"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n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637" w:type="dxa"/>
                                    <w:tcBorders>
                                      <w:top w:val="single" w:sz="18" w:space="0" w:color="auto"/>
                                      <w:bottom w:val="nil"/>
                                    </w:tcBorders>
                                    <w:shd w:val="pct15" w:color="auto" w:fill="FFFFFF"/>
                                    <w:vAlign w:val="center"/>
                                  </w:tcPr>
                                  <w:p w14:paraId="38AC6FE7" w14:textId="77777777" w:rsidR="003333DF" w:rsidRPr="00BB3355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  <w:sz w:val="22"/>
                                        <w:szCs w:val="22"/>
                                      </w:rPr>
                                    </w:pPr>
                                    <w:r w:rsidRPr="00BB3355">
                                      <w:rPr>
                                        <w:rFonts w:ascii="Arrus BT" w:hAnsi="Arrus BT"/>
                                        <w:b/>
                                        <w:sz w:val="22"/>
                                        <w:szCs w:val="22"/>
                                      </w:rPr>
                                      <w:sym w:font="Symbol" w:char="F044"/>
                                    </w:r>
                                    <w:r w:rsidRPr="00BB3355">
                                      <w:rPr>
                                        <w:rFonts w:ascii="Arrus BT" w:hAnsi="Arrus BT"/>
                                        <w:b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  <w:tcBorders>
                                      <w:top w:val="single" w:sz="18" w:space="0" w:color="auto"/>
                                      <w:bottom w:val="single" w:sz="12" w:space="0" w:color="auto"/>
                                    </w:tcBorders>
                                    <w:shd w:val="pct15" w:color="auto" w:fill="FFFFFF"/>
                                    <w:vAlign w:val="center"/>
                                  </w:tcPr>
                                  <w:p w14:paraId="4A4DC690" w14:textId="77777777" w:rsidR="003333DF" w:rsidRPr="00BA6FB4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w:proofErr w:type="spellStart"/>
                                    <w:r w:rsidRPr="00BB3355"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  <w:sz w:val="22"/>
                                        <w:szCs w:val="22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n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637" w:type="dxa"/>
                                    <w:tcBorders>
                                      <w:top w:val="single" w:sz="18" w:space="0" w:color="auto"/>
                                      <w:bottom w:val="nil"/>
                                    </w:tcBorders>
                                    <w:shd w:val="pct15" w:color="auto" w:fill="FFFFFF"/>
                                    <w:vAlign w:val="center"/>
                                  </w:tcPr>
                                  <w:p w14:paraId="24C74D65" w14:textId="77777777" w:rsidR="003333DF" w:rsidRPr="00BB3355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  <w:sz w:val="22"/>
                                        <w:szCs w:val="22"/>
                                      </w:rPr>
                                    </w:pPr>
                                    <w:r w:rsidRPr="00BB3355">
                                      <w:rPr>
                                        <w:rFonts w:ascii="Arrus BT" w:hAnsi="Arrus BT"/>
                                        <w:b/>
                                        <w:sz w:val="22"/>
                                        <w:szCs w:val="22"/>
                                      </w:rPr>
                                      <w:sym w:font="Symbol" w:char="F044"/>
                                    </w:r>
                                    <w:r w:rsidRPr="00BB3355">
                                      <w:rPr>
                                        <w:rFonts w:ascii="Arrus BT" w:hAnsi="Arrus BT"/>
                                        <w:b/>
                                        <w:sz w:val="22"/>
                                        <w:szCs w:val="22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  <w:tcBorders>
                                      <w:top w:val="single" w:sz="18" w:space="0" w:color="auto"/>
                                      <w:bottom w:val="nil"/>
                                    </w:tcBorders>
                                    <w:shd w:val="pct15" w:color="auto" w:fill="FFFFFF"/>
                                    <w:vAlign w:val="center"/>
                                  </w:tcPr>
                                  <w:p w14:paraId="0CF0CF52" w14:textId="77777777" w:rsidR="003333DF" w:rsidRPr="00BB3355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  <w:sz w:val="22"/>
                                        <w:szCs w:val="22"/>
                                        <w:vertAlign w:val="subscript"/>
                                      </w:rPr>
                                    </w:pPr>
                                    <w:r w:rsidRPr="00BB3355"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  <w:sz w:val="22"/>
                                        <w:szCs w:val="22"/>
                                      </w:rPr>
                                      <w:t>v</w:t>
                                    </w:r>
                                  </w:p>
                                </w:tc>
                              </w:tr>
                              <w:tr w:rsidR="003333DF" w14:paraId="2BF90203" w14:textId="77777777" w:rsidTr="00C6131A">
                                <w:trPr>
                                  <w:trHeight w:val="284"/>
                                </w:trPr>
                                <w:tc>
                                  <w:tcPr>
                                    <w:tcW w:w="1637" w:type="dxa"/>
                                    <w:tcBorders>
                                      <w:top w:val="nil"/>
                                    </w:tcBorders>
                                    <w:vAlign w:val="center"/>
                                  </w:tcPr>
                                  <w:p w14:paraId="0C7BC86C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  <w:tcBorders>
                                      <w:top w:val="nil"/>
                                    </w:tcBorders>
                                    <w:vAlign w:val="center"/>
                                  </w:tcPr>
                                  <w:p w14:paraId="03C47FD9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7" w:type="dxa"/>
                                    <w:tcBorders>
                                      <w:top w:val="single" w:sz="12" w:space="0" w:color="auto"/>
                                      <w:bottom w:val="single" w:sz="6" w:space="0" w:color="auto"/>
                                    </w:tcBorders>
                                    <w:shd w:val="thinDiagCross" w:color="auto" w:fill="auto"/>
                                    <w:vAlign w:val="center"/>
                                  </w:tcPr>
                                  <w:p w14:paraId="24696C8B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7" w:type="dxa"/>
                                    <w:tcBorders>
                                      <w:top w:val="nil"/>
                                    </w:tcBorders>
                                    <w:vAlign w:val="center"/>
                                  </w:tcPr>
                                  <w:p w14:paraId="7B75D99F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7" w:type="dxa"/>
                                    <w:tcBorders>
                                      <w:top w:val="single" w:sz="12" w:space="0" w:color="auto"/>
                                      <w:bottom w:val="single" w:sz="6" w:space="0" w:color="auto"/>
                                    </w:tcBorders>
                                    <w:shd w:val="thinDiagCross" w:color="auto" w:fill="auto"/>
                                    <w:vAlign w:val="center"/>
                                  </w:tcPr>
                                  <w:p w14:paraId="732AB3C0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7" w:type="dxa"/>
                                    <w:tcBorders>
                                      <w:top w:val="single" w:sz="12" w:space="0" w:color="auto"/>
                                      <w:bottom w:val="single" w:sz="6" w:space="0" w:color="auto"/>
                                    </w:tcBorders>
                                    <w:shd w:val="thinDiagCross" w:color="auto" w:fill="auto"/>
                                    <w:vAlign w:val="center"/>
                                  </w:tcPr>
                                  <w:p w14:paraId="483ECADB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3333DF" w14:paraId="48321489" w14:textId="77777777" w:rsidTr="00C6131A">
                                <w:trPr>
                                  <w:trHeight w:val="284"/>
                                </w:trPr>
                                <w:tc>
                                  <w:tcPr>
                                    <w:tcW w:w="1637" w:type="dxa"/>
                                    <w:vAlign w:val="center"/>
                                  </w:tcPr>
                                  <w:p w14:paraId="0ACEE763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  <w:vAlign w:val="center"/>
                                  </w:tcPr>
                                  <w:p w14:paraId="3E8F8094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7" w:type="dxa"/>
                                    <w:tcBorders>
                                      <w:top w:val="nil"/>
                                    </w:tcBorders>
                                    <w:vAlign w:val="center"/>
                                  </w:tcPr>
                                  <w:p w14:paraId="22448FC6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7" w:type="dxa"/>
                                    <w:vAlign w:val="center"/>
                                  </w:tcPr>
                                  <w:p w14:paraId="3B4C68E2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7" w:type="dxa"/>
                                    <w:tcBorders>
                                      <w:top w:val="nil"/>
                                    </w:tcBorders>
                                    <w:vAlign w:val="center"/>
                                  </w:tcPr>
                                  <w:p w14:paraId="7D608AA7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7" w:type="dxa"/>
                                    <w:tcBorders>
                                      <w:top w:val="nil"/>
                                    </w:tcBorders>
                                    <w:vAlign w:val="center"/>
                                  </w:tcPr>
                                  <w:p w14:paraId="7BB41FBA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3333DF" w14:paraId="5209F56B" w14:textId="77777777" w:rsidTr="00C6131A">
                                <w:trPr>
                                  <w:trHeight w:val="284"/>
                                </w:trPr>
                                <w:tc>
                                  <w:tcPr>
                                    <w:tcW w:w="1637" w:type="dxa"/>
                                    <w:vAlign w:val="center"/>
                                  </w:tcPr>
                                  <w:p w14:paraId="444AB040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  <w:vAlign w:val="center"/>
                                  </w:tcPr>
                                  <w:p w14:paraId="005850FC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7" w:type="dxa"/>
                                    <w:vAlign w:val="center"/>
                                  </w:tcPr>
                                  <w:p w14:paraId="57277CD5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7" w:type="dxa"/>
                                    <w:vAlign w:val="center"/>
                                  </w:tcPr>
                                  <w:p w14:paraId="20ECD472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7" w:type="dxa"/>
                                    <w:vAlign w:val="center"/>
                                  </w:tcPr>
                                  <w:p w14:paraId="389ECBD7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7" w:type="dxa"/>
                                    <w:vAlign w:val="center"/>
                                  </w:tcPr>
                                  <w:p w14:paraId="3EFEDA50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3333DF" w14:paraId="64169159" w14:textId="77777777" w:rsidTr="00C6131A">
                                <w:trPr>
                                  <w:trHeight w:val="284"/>
                                </w:trPr>
                                <w:tc>
                                  <w:tcPr>
                                    <w:tcW w:w="1637" w:type="dxa"/>
                                    <w:vAlign w:val="center"/>
                                  </w:tcPr>
                                  <w:p w14:paraId="6318F936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</w:rPr>
                                    </w:pPr>
                                    <w:r>
                                      <w:rPr>
                                        <w:rFonts w:ascii="Arrus BT" w:hAnsi="Arrus BT"/>
                                        <w:b/>
                                        <w:spacing w:val="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  <w:vAlign w:val="center"/>
                                  </w:tcPr>
                                  <w:p w14:paraId="501D89AC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7" w:type="dxa"/>
                                    <w:vAlign w:val="center"/>
                                  </w:tcPr>
                                  <w:p w14:paraId="18376B65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7" w:type="dxa"/>
                                    <w:vAlign w:val="center"/>
                                  </w:tcPr>
                                  <w:p w14:paraId="211FC85A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7" w:type="dxa"/>
                                    <w:vAlign w:val="center"/>
                                  </w:tcPr>
                                  <w:p w14:paraId="5B55E32F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37" w:type="dxa"/>
                                    <w:vAlign w:val="center"/>
                                  </w:tcPr>
                                  <w:p w14:paraId="08F96EA6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  <w:tr w:rsidR="003333DF" w14:paraId="239223DD" w14:textId="77777777" w:rsidTr="00C6131A">
                                <w:trPr>
                                  <w:trHeight w:val="284"/>
                                </w:trPr>
                                <w:tc>
                                  <w:tcPr>
                                    <w:tcW w:w="1637" w:type="dxa"/>
                                    <w:vAlign w:val="center"/>
                                  </w:tcPr>
                                  <w:p w14:paraId="4DEBF878" w14:textId="70226996" w:rsidR="003333DF" w:rsidRDefault="00AB3F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center"/>
                                      <w:rPr>
                                        <w:rFonts w:ascii="Arrus BT" w:hAnsi="Arrus BT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rus BT" w:hAnsi="Arrus BT"/>
                                        <w:b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637" w:type="dxa"/>
                                    <w:vAlign w:val="center"/>
                                  </w:tcPr>
                                  <w:p w14:paraId="70A80003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637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  <w:shd w:val="thinDiagCross" w:color="auto" w:fill="auto"/>
                                    <w:vAlign w:val="center"/>
                                  </w:tcPr>
                                  <w:p w14:paraId="78156CEC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637" w:type="dxa"/>
                                    <w:vAlign w:val="center"/>
                                  </w:tcPr>
                                  <w:p w14:paraId="6900810F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637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  <w:shd w:val="thinDiagCross" w:color="auto" w:fill="auto"/>
                                    <w:vAlign w:val="center"/>
                                  </w:tcPr>
                                  <w:p w14:paraId="536408DF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</w:pPr>
                                  </w:p>
                                </w:tc>
                                <w:tc>
                                  <w:tcPr>
                                    <w:tcW w:w="1637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  <w:shd w:val="thinDiagCross" w:color="auto" w:fill="auto"/>
                                    <w:vAlign w:val="center"/>
                                  </w:tcPr>
                                  <w:p w14:paraId="3FB5267B" w14:textId="77777777" w:rsidR="003333DF" w:rsidRDefault="003333DF" w:rsidP="003333DF">
                                    <w:pPr>
                                      <w:pStyle w:val="Footer"/>
                                      <w:keepLines w:val="0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jc w:val="right"/>
                                      <w:rPr>
                                        <w:rFonts w:ascii="Times New Roman" w:hAnsi="Times New Roman"/>
                                        <w:spacing w:val="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2A7F57" w14:textId="77777777" w:rsidR="003333DF" w:rsidRDefault="003333DF" w:rsidP="003333D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 Box 134"/>
                        <wps:cNvSpPr txBox="1"/>
                        <wps:spPr>
                          <a:xfrm>
                            <a:off x="14861" y="202131"/>
                            <a:ext cx="1767840" cy="191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64392C" w14:textId="15F6071C" w:rsidR="003333DF" w:rsidRPr="006770EB" w:rsidRDefault="003333DF" w:rsidP="003333DF">
                              <w:pPr>
                                <w:pStyle w:val="Caption"/>
                                <w:rPr>
                                  <w:rFonts w:ascii="Arial" w:hAnsi="Arial"/>
                                  <w:b/>
                                  <w:noProof/>
                                </w:rPr>
                              </w:pPr>
                              <w:r>
                                <w:t xml:space="preserve">Table </w:t>
                              </w:r>
                              <w:fldSimple w:instr=" SEQ Table \* ARABIC "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</w:fldSimple>
                              <w:r>
                                <w:t xml:space="preserve"> – Freefall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63CE5D" id="Group 132" o:spid="_x0000_s1067" style="position:absolute;margin-left:0;margin-top:35.45pt;width:511.5pt;height:218.85pt;z-index:251662336;mso-position-horizontal:center;mso-position-horizontal-relative:margin;mso-width-relative:margin;mso-height-relative:margin" coordorigin=",2021" coordsize="17827,18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">
                <v:rect id="Rectangle 133" o:spid="_x0000_s1068" style="position:absolute;top:4572;width:17684;height:15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" fillcolor="white [3201]" stroked="f" strokeweight="1pt">
                  <v:textbox>
                    <w:txbxContent>
                      <w:tbl>
                        <w:tblPr>
                          <w:tblW w:w="9822" w:type="dxa"/>
                          <w:tbl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637"/>
                          <w:gridCol w:w="1637"/>
                          <w:gridCol w:w="1637"/>
                          <w:gridCol w:w="1637"/>
                          <w:gridCol w:w="1637"/>
                          <w:gridCol w:w="1637"/>
                        </w:tblGrid>
                        <w:tr w:rsidR="003333DF" w14:paraId="0D4E360A" w14:textId="77777777" w:rsidTr="00C6131A">
                          <w:trPr>
                            <w:trHeight w:val="284"/>
                          </w:trPr>
                          <w:tc>
                            <w:tcPr>
                              <w:tcW w:w="1637" w:type="dxa"/>
                              <w:tcBorders>
                                <w:top w:val="single" w:sz="18" w:space="0" w:color="auto"/>
                                <w:bottom w:val="single" w:sz="12" w:space="0" w:color="auto"/>
                              </w:tcBorders>
                              <w:shd w:val="pct15" w:color="auto" w:fill="FFFFFF"/>
                              <w:vAlign w:val="center"/>
                            </w:tcPr>
                            <w:p w14:paraId="2B8A7709" w14:textId="77777777" w:rsidR="003333DF" w:rsidRPr="00BB3355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b/>
                                  <w:spacing w:val="0"/>
                                </w:rPr>
                              </w:pPr>
                              <w:r>
                                <w:rPr>
                                  <w:rFonts w:ascii="Arrus BT" w:hAnsi="Arrus BT"/>
                                  <w:b/>
                                  <w:spacing w:val="0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1637" w:type="dxa"/>
                              <w:tcBorders>
                                <w:top w:val="single" w:sz="18" w:space="0" w:color="auto"/>
                                <w:bottom w:val="single" w:sz="12" w:space="0" w:color="auto"/>
                              </w:tcBorders>
                              <w:shd w:val="pct15" w:color="auto" w:fill="FFFFFF"/>
                              <w:vAlign w:val="center"/>
                            </w:tcPr>
                            <w:p w14:paraId="7A054EC9" w14:textId="77777777" w:rsidR="003333DF" w:rsidRPr="00BA6FB4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b/>
                                  <w:spacing w:val="0"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proofErr w:type="spellStart"/>
                              <w:r w:rsidRPr="00BB3355">
                                <w:rPr>
                                  <w:rFonts w:ascii="Arrus BT" w:hAnsi="Arrus BT"/>
                                  <w:b/>
                                  <w:spacing w:val="0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Arrus BT" w:hAnsi="Arrus BT"/>
                                  <w:b/>
                                  <w:spacing w:val="0"/>
                                  <w:sz w:val="22"/>
                                  <w:szCs w:val="22"/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37" w:type="dxa"/>
                              <w:tcBorders>
                                <w:top w:val="single" w:sz="18" w:space="0" w:color="auto"/>
                                <w:bottom w:val="nil"/>
                              </w:tcBorders>
                              <w:shd w:val="pct15" w:color="auto" w:fill="FFFFFF"/>
                              <w:vAlign w:val="center"/>
                            </w:tcPr>
                            <w:p w14:paraId="38AC6FE7" w14:textId="77777777" w:rsidR="003333DF" w:rsidRPr="00BB3355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b/>
                                  <w:spacing w:val="0"/>
                                  <w:sz w:val="22"/>
                                  <w:szCs w:val="22"/>
                                </w:rPr>
                              </w:pPr>
                              <w:r w:rsidRPr="00BB3355">
                                <w:rPr>
                                  <w:rFonts w:ascii="Arrus BT" w:hAnsi="Arrus BT"/>
                                  <w:b/>
                                  <w:sz w:val="22"/>
                                  <w:szCs w:val="22"/>
                                </w:rPr>
                                <w:sym w:font="Symbol" w:char="F044"/>
                              </w:r>
                              <w:r w:rsidRPr="00BB3355">
                                <w:rPr>
                                  <w:rFonts w:ascii="Arrus BT" w:hAnsi="Arrus BT"/>
                                  <w:b/>
                                  <w:sz w:val="22"/>
                                  <w:szCs w:val="22"/>
                                </w:rPr>
                                <w:t>t</w:t>
                              </w:r>
                            </w:p>
                          </w:tc>
                          <w:tc>
                            <w:tcPr>
                              <w:tcW w:w="1637" w:type="dxa"/>
                              <w:tcBorders>
                                <w:top w:val="single" w:sz="18" w:space="0" w:color="auto"/>
                                <w:bottom w:val="single" w:sz="12" w:space="0" w:color="auto"/>
                              </w:tcBorders>
                              <w:shd w:val="pct15" w:color="auto" w:fill="FFFFFF"/>
                              <w:vAlign w:val="center"/>
                            </w:tcPr>
                            <w:p w14:paraId="4A4DC690" w14:textId="77777777" w:rsidR="003333DF" w:rsidRPr="00BA6FB4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b/>
                                  <w:spacing w:val="0"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proofErr w:type="spellStart"/>
                              <w:r w:rsidRPr="00BB3355">
                                <w:rPr>
                                  <w:rFonts w:ascii="Arrus BT" w:hAnsi="Arrus BT"/>
                                  <w:b/>
                                  <w:spacing w:val="0"/>
                                  <w:sz w:val="22"/>
                                  <w:szCs w:val="22"/>
                                </w:rPr>
                                <w:t>y</w:t>
                              </w:r>
                              <w:r>
                                <w:rPr>
                                  <w:rFonts w:ascii="Arrus BT" w:hAnsi="Arrus BT"/>
                                  <w:b/>
                                  <w:spacing w:val="0"/>
                                  <w:sz w:val="22"/>
                                  <w:szCs w:val="22"/>
                                  <w:vertAlign w:val="subscript"/>
                                </w:rPr>
                                <w:t>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37" w:type="dxa"/>
                              <w:tcBorders>
                                <w:top w:val="single" w:sz="18" w:space="0" w:color="auto"/>
                                <w:bottom w:val="nil"/>
                              </w:tcBorders>
                              <w:shd w:val="pct15" w:color="auto" w:fill="FFFFFF"/>
                              <w:vAlign w:val="center"/>
                            </w:tcPr>
                            <w:p w14:paraId="24C74D65" w14:textId="77777777" w:rsidR="003333DF" w:rsidRPr="00BB3355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b/>
                                  <w:spacing w:val="0"/>
                                  <w:sz w:val="22"/>
                                  <w:szCs w:val="22"/>
                                </w:rPr>
                              </w:pPr>
                              <w:r w:rsidRPr="00BB3355">
                                <w:rPr>
                                  <w:rFonts w:ascii="Arrus BT" w:hAnsi="Arrus BT"/>
                                  <w:b/>
                                  <w:sz w:val="22"/>
                                  <w:szCs w:val="22"/>
                                </w:rPr>
                                <w:sym w:font="Symbol" w:char="F044"/>
                              </w:r>
                              <w:r w:rsidRPr="00BB3355">
                                <w:rPr>
                                  <w:rFonts w:ascii="Arrus BT" w:hAnsi="Arrus BT"/>
                                  <w:b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1637" w:type="dxa"/>
                              <w:tcBorders>
                                <w:top w:val="single" w:sz="18" w:space="0" w:color="auto"/>
                                <w:bottom w:val="nil"/>
                              </w:tcBorders>
                              <w:shd w:val="pct15" w:color="auto" w:fill="FFFFFF"/>
                              <w:vAlign w:val="center"/>
                            </w:tcPr>
                            <w:p w14:paraId="0CF0CF52" w14:textId="77777777" w:rsidR="003333DF" w:rsidRPr="00BB3355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b/>
                                  <w:spacing w:val="0"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 w:rsidRPr="00BB3355">
                                <w:rPr>
                                  <w:rFonts w:ascii="Arrus BT" w:hAnsi="Arrus BT"/>
                                  <w:b/>
                                  <w:spacing w:val="0"/>
                                  <w:sz w:val="22"/>
                                  <w:szCs w:val="22"/>
                                </w:rPr>
                                <w:t>v</w:t>
                              </w:r>
                            </w:p>
                          </w:tc>
                        </w:tr>
                        <w:tr w:rsidR="003333DF" w14:paraId="2BF90203" w14:textId="77777777" w:rsidTr="00C6131A">
                          <w:trPr>
                            <w:trHeight w:val="284"/>
                          </w:trPr>
                          <w:tc>
                            <w:tcPr>
                              <w:tcW w:w="1637" w:type="dxa"/>
                              <w:tcBorders>
                                <w:top w:val="nil"/>
                              </w:tcBorders>
                              <w:vAlign w:val="center"/>
                            </w:tcPr>
                            <w:p w14:paraId="0C7BC86C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b/>
                                  <w:spacing w:val="0"/>
                                </w:rPr>
                              </w:pPr>
                              <w:r>
                                <w:rPr>
                                  <w:rFonts w:ascii="Arrus BT" w:hAnsi="Arrus BT"/>
                                  <w:b/>
                                  <w:spacing w:val="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637" w:type="dxa"/>
                              <w:tcBorders>
                                <w:top w:val="nil"/>
                              </w:tcBorders>
                              <w:vAlign w:val="center"/>
                            </w:tcPr>
                            <w:p w14:paraId="03C47FD9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637" w:type="dxa"/>
                              <w:tcBorders>
                                <w:top w:val="single" w:sz="12" w:space="0" w:color="auto"/>
                                <w:bottom w:val="single" w:sz="6" w:space="0" w:color="auto"/>
                              </w:tcBorders>
                              <w:shd w:val="thinDiagCross" w:color="auto" w:fill="auto"/>
                              <w:vAlign w:val="center"/>
                            </w:tcPr>
                            <w:p w14:paraId="24696C8B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637" w:type="dxa"/>
                              <w:tcBorders>
                                <w:top w:val="nil"/>
                              </w:tcBorders>
                              <w:vAlign w:val="center"/>
                            </w:tcPr>
                            <w:p w14:paraId="7B75D99F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637" w:type="dxa"/>
                              <w:tcBorders>
                                <w:top w:val="single" w:sz="12" w:space="0" w:color="auto"/>
                                <w:bottom w:val="single" w:sz="6" w:space="0" w:color="auto"/>
                              </w:tcBorders>
                              <w:shd w:val="thinDiagCross" w:color="auto" w:fill="auto"/>
                              <w:vAlign w:val="center"/>
                            </w:tcPr>
                            <w:p w14:paraId="732AB3C0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637" w:type="dxa"/>
                              <w:tcBorders>
                                <w:top w:val="single" w:sz="12" w:space="0" w:color="auto"/>
                                <w:bottom w:val="single" w:sz="6" w:space="0" w:color="auto"/>
                              </w:tcBorders>
                              <w:shd w:val="thinDiagCross" w:color="auto" w:fill="auto"/>
                              <w:vAlign w:val="center"/>
                            </w:tcPr>
                            <w:p w14:paraId="483ECADB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3333DF" w14:paraId="48321489" w14:textId="77777777" w:rsidTr="00C6131A">
                          <w:trPr>
                            <w:trHeight w:val="284"/>
                          </w:trPr>
                          <w:tc>
                            <w:tcPr>
                              <w:tcW w:w="1637" w:type="dxa"/>
                              <w:vAlign w:val="center"/>
                            </w:tcPr>
                            <w:p w14:paraId="0ACEE763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b/>
                                  <w:spacing w:val="0"/>
                                </w:rPr>
                              </w:pPr>
                              <w:r>
                                <w:rPr>
                                  <w:rFonts w:ascii="Arrus BT" w:hAnsi="Arrus BT"/>
                                  <w:b/>
                                  <w:spacing w:val="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637" w:type="dxa"/>
                              <w:vAlign w:val="center"/>
                            </w:tcPr>
                            <w:p w14:paraId="3E8F8094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637" w:type="dxa"/>
                              <w:tcBorders>
                                <w:top w:val="nil"/>
                              </w:tcBorders>
                              <w:vAlign w:val="center"/>
                            </w:tcPr>
                            <w:p w14:paraId="22448FC6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637" w:type="dxa"/>
                              <w:vAlign w:val="center"/>
                            </w:tcPr>
                            <w:p w14:paraId="3B4C68E2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637" w:type="dxa"/>
                              <w:tcBorders>
                                <w:top w:val="nil"/>
                              </w:tcBorders>
                              <w:vAlign w:val="center"/>
                            </w:tcPr>
                            <w:p w14:paraId="7D608AA7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637" w:type="dxa"/>
                              <w:tcBorders>
                                <w:top w:val="nil"/>
                              </w:tcBorders>
                              <w:vAlign w:val="center"/>
                            </w:tcPr>
                            <w:p w14:paraId="7BB41FBA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3333DF" w14:paraId="5209F56B" w14:textId="77777777" w:rsidTr="00C6131A">
                          <w:trPr>
                            <w:trHeight w:val="284"/>
                          </w:trPr>
                          <w:tc>
                            <w:tcPr>
                              <w:tcW w:w="1637" w:type="dxa"/>
                              <w:vAlign w:val="center"/>
                            </w:tcPr>
                            <w:p w14:paraId="444AB040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b/>
                                  <w:spacing w:val="0"/>
                                </w:rPr>
                              </w:pPr>
                              <w:r>
                                <w:rPr>
                                  <w:rFonts w:ascii="Arrus BT" w:hAnsi="Arrus BT"/>
                                  <w:b/>
                                  <w:spacing w:val="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637" w:type="dxa"/>
                              <w:vAlign w:val="center"/>
                            </w:tcPr>
                            <w:p w14:paraId="005850FC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637" w:type="dxa"/>
                              <w:vAlign w:val="center"/>
                            </w:tcPr>
                            <w:p w14:paraId="57277CD5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637" w:type="dxa"/>
                              <w:vAlign w:val="center"/>
                            </w:tcPr>
                            <w:p w14:paraId="20ECD472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637" w:type="dxa"/>
                              <w:vAlign w:val="center"/>
                            </w:tcPr>
                            <w:p w14:paraId="389ECBD7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637" w:type="dxa"/>
                              <w:vAlign w:val="center"/>
                            </w:tcPr>
                            <w:p w14:paraId="3EFEDA50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3333DF" w14:paraId="64169159" w14:textId="77777777" w:rsidTr="00C6131A">
                          <w:trPr>
                            <w:trHeight w:val="284"/>
                          </w:trPr>
                          <w:tc>
                            <w:tcPr>
                              <w:tcW w:w="1637" w:type="dxa"/>
                              <w:vAlign w:val="center"/>
                            </w:tcPr>
                            <w:p w14:paraId="6318F936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b/>
                                  <w:spacing w:val="0"/>
                                </w:rPr>
                              </w:pPr>
                              <w:r>
                                <w:rPr>
                                  <w:rFonts w:ascii="Arrus BT" w:hAnsi="Arrus BT"/>
                                  <w:b/>
                                  <w:spacing w:val="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637" w:type="dxa"/>
                              <w:vAlign w:val="center"/>
                            </w:tcPr>
                            <w:p w14:paraId="501D89AC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637" w:type="dxa"/>
                              <w:vAlign w:val="center"/>
                            </w:tcPr>
                            <w:p w14:paraId="18376B65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637" w:type="dxa"/>
                              <w:vAlign w:val="center"/>
                            </w:tcPr>
                            <w:p w14:paraId="211FC85A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637" w:type="dxa"/>
                              <w:vAlign w:val="center"/>
                            </w:tcPr>
                            <w:p w14:paraId="5B55E32F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  <w:tc>
                            <w:tcPr>
                              <w:tcW w:w="1637" w:type="dxa"/>
                              <w:vAlign w:val="center"/>
                            </w:tcPr>
                            <w:p w14:paraId="08F96EA6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</w:tr>
                        <w:tr w:rsidR="003333DF" w14:paraId="239223DD" w14:textId="77777777" w:rsidTr="00C6131A">
                          <w:trPr>
                            <w:trHeight w:val="284"/>
                          </w:trPr>
                          <w:tc>
                            <w:tcPr>
                              <w:tcW w:w="1637" w:type="dxa"/>
                              <w:vAlign w:val="center"/>
                            </w:tcPr>
                            <w:p w14:paraId="4DEBF878" w14:textId="70226996" w:rsidR="003333DF" w:rsidRDefault="00AB3F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center"/>
                                <w:rPr>
                                  <w:rFonts w:ascii="Arrus BT" w:hAnsi="Arrus BT"/>
                                  <w:b/>
                                </w:rPr>
                              </w:pPr>
                              <w:r>
                                <w:rPr>
                                  <w:rFonts w:ascii="Arrus BT" w:hAnsi="Arrus BT"/>
                                  <w:b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637" w:type="dxa"/>
                              <w:vAlign w:val="center"/>
                            </w:tcPr>
                            <w:p w14:paraId="70A80003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637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  <w:shd w:val="thinDiagCross" w:color="auto" w:fill="auto"/>
                              <w:vAlign w:val="center"/>
                            </w:tcPr>
                            <w:p w14:paraId="78156CEC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637" w:type="dxa"/>
                              <w:vAlign w:val="center"/>
                            </w:tcPr>
                            <w:p w14:paraId="6900810F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637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  <w:shd w:val="thinDiagCross" w:color="auto" w:fill="auto"/>
                              <w:vAlign w:val="center"/>
                            </w:tcPr>
                            <w:p w14:paraId="536408DF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</w:pPr>
                            </w:p>
                          </w:tc>
                          <w:tc>
                            <w:tcPr>
                              <w:tcW w:w="1637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  <w:shd w:val="thinDiagCross" w:color="auto" w:fill="auto"/>
                              <w:vAlign w:val="center"/>
                            </w:tcPr>
                            <w:p w14:paraId="3FB5267B" w14:textId="77777777" w:rsidR="003333DF" w:rsidRDefault="003333DF" w:rsidP="003333DF">
                              <w:pPr>
                                <w:pStyle w:val="Footer"/>
                                <w:keepLines w:val="0"/>
                                <w:tabs>
                                  <w:tab w:val="clear" w:pos="4320"/>
                                  <w:tab w:val="clear" w:pos="8640"/>
                                </w:tabs>
                                <w:jc w:val="right"/>
                                <w:rPr>
                                  <w:rFonts w:ascii="Times New Roman" w:hAnsi="Times New Roman"/>
                                  <w:spacing w:val="0"/>
                                </w:rPr>
                              </w:pPr>
                            </w:p>
                          </w:tc>
                        </w:tr>
                      </w:tbl>
                      <w:p w14:paraId="7F2A7F57" w14:textId="77777777" w:rsidR="003333DF" w:rsidRDefault="003333DF" w:rsidP="003333DF">
                        <w:pPr>
                          <w:jc w:val="center"/>
                        </w:pPr>
                      </w:p>
                    </w:txbxContent>
                  </v:textbox>
                </v:rect>
                <v:shape id="Text Box 134" o:spid="_x0000_s1069" type="#_x0000_t202" style="position:absolute;left:148;top:2021;width:17679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" fillcolor="white [3201]" stroked="f" strokeweight="1pt">
                  <v:textbox inset="0,0,0,0">
                    <w:txbxContent>
                      <w:p w14:paraId="1C64392C" w14:textId="15F6071C" w:rsidR="003333DF" w:rsidRPr="006770EB" w:rsidRDefault="003333DF" w:rsidP="003333DF">
                        <w:pPr>
                          <w:pStyle w:val="Caption"/>
                          <w:rPr>
                            <w:rFonts w:ascii="Arial" w:hAnsi="Arial"/>
                            <w:b/>
                            <w:noProof/>
                          </w:rPr>
                        </w:pPr>
                        <w:r>
                          <w:t xml:space="preserve">Table </w:t>
                        </w:r>
                        <w:fldSimple w:instr=" SEQ Table \* ARABIC ">
                          <w:r>
                            <w:rPr>
                              <w:noProof/>
                            </w:rPr>
                            <w:t>2</w:t>
                          </w:r>
                        </w:fldSimple>
                        <w:r>
                          <w:t xml:space="preserve"> – Freefall Data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3B6C8B" w:rsidRPr="00F55ED8">
        <w:t>Part 6</w:t>
      </w:r>
      <w:r w:rsidR="006E7153" w:rsidRPr="00F55ED8">
        <w:t xml:space="preserve"> – Freef</w:t>
      </w:r>
      <w:r w:rsidR="007D48E1" w:rsidRPr="00F55ED8">
        <w:t xml:space="preserve">all   </w:t>
      </w:r>
    </w:p>
    <w:p w14:paraId="3213E043" w14:textId="6BB24289" w:rsidR="00A32920" w:rsidRDefault="00A32920" w:rsidP="00E5297C">
      <w:pPr>
        <w:pStyle w:val="LabSteps"/>
        <w:numPr>
          <w:ilvl w:val="0"/>
          <w:numId w:val="0"/>
        </w:numPr>
      </w:pPr>
    </w:p>
    <w:p w14:paraId="0C5DF6A0" w14:textId="0F7ACB86" w:rsidR="00A32920" w:rsidRDefault="00AB3FDF" w:rsidP="00A32920">
      <w:pPr>
        <w:pStyle w:val="LabSteps"/>
        <w:numPr>
          <w:ilvl w:val="0"/>
          <w:numId w:val="0"/>
        </w:numPr>
        <w:ind w:left="1080" w:hanging="360"/>
        <w:rPr>
          <w:b/>
          <w:i/>
          <w:iCs/>
          <w:color w:val="404040" w:themeColor="text1" w:themeTint="B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1C0416DE" wp14:editId="74DE8EF2">
                <wp:simplePos x="0" y="0"/>
                <wp:positionH relativeFrom="margin">
                  <wp:align>center</wp:align>
                </wp:positionH>
                <wp:positionV relativeFrom="paragraph">
                  <wp:posOffset>533629</wp:posOffset>
                </wp:positionV>
                <wp:extent cx="4243070" cy="1946798"/>
                <wp:effectExtent l="0" t="0" r="5080" b="0"/>
                <wp:wrapTopAndBottom/>
                <wp:docPr id="615" name="Group 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3070" cy="1946798"/>
                          <a:chOff x="0" y="0"/>
                          <a:chExt cx="4243070" cy="1946798"/>
                        </a:xfrm>
                      </wpg:grpSpPr>
                      <wpg:grpSp>
                        <wpg:cNvPr id="606" name="Group 606"/>
                        <wpg:cNvGrpSpPr/>
                        <wpg:grpSpPr>
                          <a:xfrm>
                            <a:off x="1288111" y="0"/>
                            <a:ext cx="1940560" cy="1474470"/>
                            <a:chOff x="0" y="25878"/>
                            <a:chExt cx="1940945" cy="1475119"/>
                          </a:xfrm>
                        </wpg:grpSpPr>
                        <wps:wsp>
                          <wps:cNvPr id="608" name="Connector: Elbow 608"/>
                          <wps:cNvCnPr/>
                          <wps:spPr>
                            <a:xfrm>
                              <a:off x="372733" y="62182"/>
                              <a:ext cx="1337094" cy="1190446"/>
                            </a:xfrm>
                            <a:prstGeom prst="bentConnector3">
                              <a:avLst>
                                <a:gd name="adj1" fmla="val 307"/>
                              </a:avLst>
                            </a:prstGeom>
                            <a:ln w="381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0" name="Text Box 610"/>
                          <wps:cNvSpPr txBox="1"/>
                          <wps:spPr>
                            <a:xfrm>
                              <a:off x="0" y="25878"/>
                              <a:ext cx="276046" cy="39759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A4A2D9" w14:textId="20977109" w:rsidR="00066D17" w:rsidRDefault="00066D17" w:rsidP="00066D17">
                                <w:pPr>
                                  <w:spacing w:before="0" w:after="0"/>
                                  <w:contextualSpacing/>
                                </w:pPr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Text Box 612"/>
                          <wps:cNvSpPr txBox="1"/>
                          <wps:spPr>
                            <a:xfrm>
                              <a:off x="1664899" y="1199072"/>
                              <a:ext cx="276046" cy="301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E9A467" w14:textId="77777777" w:rsidR="00066D17" w:rsidRDefault="00066D17" w:rsidP="00066D17">
                                <w:pPr>
                                  <w:spacing w:before="0" w:after="0"/>
                                  <w:contextualSpacing/>
                                </w:pPr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4" name="Text Box 614"/>
                        <wps:cNvSpPr txBox="1"/>
                        <wps:spPr>
                          <a:xfrm>
                            <a:off x="0" y="1598212"/>
                            <a:ext cx="4243070" cy="34858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F2250A" w14:textId="665BEF5E" w:rsidR="00066D17" w:rsidRPr="00F57E1D" w:rsidRDefault="00066D17" w:rsidP="00066D17">
                              <w:pPr>
                                <w:pStyle w:val="Caption"/>
                                <w:rPr>
                                  <w:noProof/>
                                  <w:sz w:val="24"/>
                                </w:rPr>
                              </w:pPr>
                              <w:r>
                                <w:t xml:space="preserve">Figure </w:t>
                              </w:r>
                              <w:fldSimple w:instr=" SEQ Figure \* ARABIC ">
                                <w:r>
                                  <w:rPr>
                                    <w:noProof/>
                                  </w:rPr>
                                  <w:t>8</w:t>
                                </w:r>
                              </w:fldSimple>
                              <w:r>
                                <w:t xml:space="preserve"> – Part 6 Sketch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0416DE" id="Group 615" o:spid="_x0000_s1070" style="position:absolute;left:0;text-align:left;margin-left:0;margin-top:42pt;width:334.1pt;height:153.3pt;z-index:251754496;mso-position-horizontal:center;mso-position-horizontal-relative:margin" coordsize="42430,1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">
                <v:group id="Group 606" o:spid="_x0000_s1071" style="position:absolute;left:12881;width:19405;height:14744" coordorigin=",258" coordsize="19409,14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Connector: Elbow 608" o:spid="_x0000_s1072" type="#_x0000_t34" style="position:absolute;left:3727;top:621;width:13371;height:1190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" adj="66" strokecolor="black [3200]" strokeweight="3pt"/>
                  <v:shape id="Text Box 610" o:spid="_x0000_s1073" type="#_x0000_t202" style="position:absolute;top:258;width:2760;height:3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" fillcolor="white [3201]" stroked="f" strokeweight=".5pt">
                    <v:textbox>
                      <w:txbxContent>
                        <w:p w14:paraId="22A4A2D9" w14:textId="20977109" w:rsidR="00066D17" w:rsidRDefault="00066D17" w:rsidP="00066D17">
                          <w:pPr>
                            <w:spacing w:before="0" w:after="0"/>
                            <w:contextualSpacing/>
                          </w:pPr>
                          <w:r>
                            <w:t>y</w:t>
                          </w:r>
                        </w:p>
                      </w:txbxContent>
                    </v:textbox>
                  </v:shape>
                  <v:shape id="Text Box 612" o:spid="_x0000_s1074" type="#_x0000_t202" style="position:absolute;left:16648;top:11990;width:2761;height:3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" filled="f" stroked="f" strokeweight=".5pt">
                    <v:textbox>
                      <w:txbxContent>
                        <w:p w14:paraId="4EE9A467" w14:textId="77777777" w:rsidR="00066D17" w:rsidRDefault="00066D17" w:rsidP="00066D17">
                          <w:pPr>
                            <w:spacing w:before="0" w:after="0"/>
                            <w:contextualSpacing/>
                          </w:pPr>
                          <w:r>
                            <w:t>t</w:t>
                          </w:r>
                        </w:p>
                      </w:txbxContent>
                    </v:textbox>
                  </v:shape>
                </v:group>
                <v:shape id="Text Box 614" o:spid="_x0000_s1075" type="#_x0000_t202" style="position:absolute;top:15982;width:42430;height:3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" stroked="f">
                  <v:textbox style="mso-fit-shape-to-text:t" inset="0,0,0,0">
                    <w:txbxContent>
                      <w:p w14:paraId="78F2250A" w14:textId="665BEF5E" w:rsidR="00066D17" w:rsidRPr="00F57E1D" w:rsidRDefault="00066D17" w:rsidP="00066D17">
                        <w:pPr>
                          <w:pStyle w:val="Caption"/>
                          <w:rPr>
                            <w:noProof/>
                            <w:sz w:val="24"/>
                          </w:rPr>
                        </w:pPr>
                        <w:r>
                          <w:t xml:space="preserve">Figure </w:t>
                        </w:r>
                        <w:fldSimple w:instr=" SEQ Figure \* ARABIC ">
                          <w:r>
                            <w:rPr>
                              <w:noProof/>
                            </w:rPr>
                            <w:t>8</w:t>
                          </w:r>
                        </w:fldSimple>
                        <w:r>
                          <w:t xml:space="preserve"> – Part 6 Sketch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549FE7C" w14:textId="29596998" w:rsidR="00A32920" w:rsidRDefault="00A32920" w:rsidP="00A32920">
      <w:pPr>
        <w:pStyle w:val="LabSteps"/>
        <w:numPr>
          <w:ilvl w:val="0"/>
          <w:numId w:val="0"/>
        </w:numPr>
        <w:ind w:left="1080" w:hanging="360"/>
        <w:rPr>
          <w:b/>
          <w:i/>
          <w:iCs/>
          <w:color w:val="404040" w:themeColor="text1" w:themeTint="BF"/>
        </w:rPr>
      </w:pPr>
    </w:p>
    <w:p w14:paraId="02124D73" w14:textId="191ECDC2" w:rsidR="00A32920" w:rsidRDefault="00A32920" w:rsidP="00A32920">
      <w:pPr>
        <w:pStyle w:val="LabSteps"/>
        <w:numPr>
          <w:ilvl w:val="0"/>
          <w:numId w:val="0"/>
        </w:numPr>
        <w:ind w:left="1080" w:hanging="360"/>
        <w:rPr>
          <w:b/>
          <w:i/>
          <w:iCs/>
          <w:color w:val="404040" w:themeColor="text1" w:themeTint="BF"/>
        </w:rPr>
      </w:pPr>
    </w:p>
    <w:p w14:paraId="4DC8380F" w14:textId="08D679F5" w:rsidR="00AB3FDF" w:rsidRDefault="00AB3FDF" w:rsidP="00A32920">
      <w:pPr>
        <w:pStyle w:val="LabSteps"/>
        <w:numPr>
          <w:ilvl w:val="0"/>
          <w:numId w:val="0"/>
        </w:numPr>
        <w:ind w:left="1080" w:hanging="360"/>
        <w:rPr>
          <w:b/>
          <w:i/>
          <w:iCs/>
          <w:color w:val="404040" w:themeColor="text1" w:themeTint="BF"/>
        </w:rPr>
      </w:pPr>
    </w:p>
    <w:p w14:paraId="27116194" w14:textId="60D93FBC" w:rsidR="00AB3FDF" w:rsidRDefault="00AB3FDF" w:rsidP="00A32920">
      <w:pPr>
        <w:pStyle w:val="LabSteps"/>
        <w:numPr>
          <w:ilvl w:val="0"/>
          <w:numId w:val="0"/>
        </w:numPr>
        <w:ind w:left="1080" w:hanging="360"/>
        <w:rPr>
          <w:b/>
          <w:i/>
          <w:iCs/>
          <w:color w:val="404040" w:themeColor="text1" w:themeTint="BF"/>
        </w:rPr>
      </w:pPr>
    </w:p>
    <w:p w14:paraId="096EE864" w14:textId="7ED5F6AD" w:rsidR="00AB3FDF" w:rsidRDefault="00AB3FDF" w:rsidP="00A32920">
      <w:pPr>
        <w:pStyle w:val="LabSteps"/>
        <w:numPr>
          <w:ilvl w:val="0"/>
          <w:numId w:val="0"/>
        </w:numPr>
        <w:ind w:left="1080" w:hanging="360"/>
        <w:rPr>
          <w:b/>
          <w:i/>
          <w:iCs/>
          <w:color w:val="404040" w:themeColor="text1" w:themeTint="BF"/>
        </w:rPr>
      </w:pPr>
    </w:p>
    <w:p w14:paraId="71654D72" w14:textId="77777777" w:rsidR="00AB3FDF" w:rsidRPr="00A32920" w:rsidRDefault="00AB3FDF" w:rsidP="00A32920">
      <w:pPr>
        <w:pStyle w:val="LabSteps"/>
        <w:numPr>
          <w:ilvl w:val="0"/>
          <w:numId w:val="0"/>
        </w:numPr>
        <w:ind w:left="1080" w:hanging="360"/>
        <w:rPr>
          <w:b/>
          <w:i/>
          <w:iCs/>
          <w:color w:val="404040" w:themeColor="text1" w:themeTint="BF"/>
        </w:rPr>
      </w:pPr>
      <w:bookmarkStart w:id="0" w:name="_GoBack"/>
      <w:bookmarkEnd w:id="0"/>
    </w:p>
    <w:p w14:paraId="6732E531" w14:textId="5CA22791" w:rsidR="008343BF" w:rsidRDefault="008343BF" w:rsidP="00F55ED8">
      <w:pPr>
        <w:pStyle w:val="QuestionNumber"/>
      </w:pPr>
    </w:p>
    <w:p w14:paraId="268F8795" w14:textId="77C62932" w:rsidR="00BA6FB4" w:rsidRDefault="00BA6FB4" w:rsidP="00F55ED8">
      <w:pPr>
        <w:pStyle w:val="questionText"/>
      </w:pPr>
      <w:r>
        <w:t>Based on what you learned in last week’s lab and the graph you just made, what kind of v</w:t>
      </w:r>
      <w:r w:rsidR="001000D1">
        <w:t xml:space="preserve">elocity is this graph showing? (i.e. pos./neg. and </w:t>
      </w:r>
      <w:proofErr w:type="spellStart"/>
      <w:r w:rsidR="001000D1">
        <w:t>inc</w:t>
      </w:r>
      <w:proofErr w:type="spellEnd"/>
      <w:r w:rsidR="001000D1">
        <w:t>/</w:t>
      </w:r>
      <w:proofErr w:type="spellStart"/>
      <w:r w:rsidR="001000D1">
        <w:t>dec</w:t>
      </w:r>
      <w:proofErr w:type="spellEnd"/>
      <w:r w:rsidR="001000D1">
        <w:t xml:space="preserve">/constant?)  </w:t>
      </w:r>
      <w:r>
        <w:t xml:space="preserve">Make a sketch of what you think the </w:t>
      </w:r>
      <w:r w:rsidRPr="00DB6347">
        <w:rPr>
          <w:b/>
          <w:i/>
        </w:rPr>
        <w:t>v vs. t</w:t>
      </w:r>
      <w:r>
        <w:t xml:space="preserve"> </w:t>
      </w:r>
      <w:r w:rsidR="00382941">
        <w:t xml:space="preserve">graph </w:t>
      </w:r>
      <w:r>
        <w:t>will look like.</w:t>
      </w:r>
    </w:p>
    <w:p w14:paraId="66841D0D" w14:textId="07958A7C" w:rsidR="00A32920" w:rsidRDefault="00A32920" w:rsidP="00F55ED8">
      <w:pPr>
        <w:pStyle w:val="questionText"/>
      </w:pPr>
    </w:p>
    <w:p w14:paraId="51A29C4A" w14:textId="3E0F1695" w:rsidR="00A32920" w:rsidRDefault="00A32920" w:rsidP="00F55ED8">
      <w:pPr>
        <w:pStyle w:val="questionText"/>
      </w:pPr>
    </w:p>
    <w:p w14:paraId="0B616ABA" w14:textId="77777777" w:rsidR="00A32920" w:rsidRDefault="00A32920" w:rsidP="00F55ED8">
      <w:pPr>
        <w:pStyle w:val="questionText"/>
      </w:pPr>
    </w:p>
    <w:p w14:paraId="6EBB4645" w14:textId="77777777" w:rsidR="00A32920" w:rsidRDefault="00A32920" w:rsidP="00F55ED8">
      <w:pPr>
        <w:pStyle w:val="questionText"/>
      </w:pPr>
    </w:p>
    <w:p w14:paraId="5739798E" w14:textId="77777777" w:rsidR="00A32920" w:rsidRDefault="00A32920" w:rsidP="00F55ED8">
      <w:pPr>
        <w:pStyle w:val="questionText"/>
      </w:pPr>
    </w:p>
    <w:p w14:paraId="389C083F" w14:textId="77777777" w:rsidR="00A32920" w:rsidRDefault="00A32920" w:rsidP="00F55ED8">
      <w:pPr>
        <w:pStyle w:val="questionText"/>
      </w:pPr>
    </w:p>
    <w:p w14:paraId="5A8B9F10" w14:textId="77777777" w:rsidR="00A32920" w:rsidRDefault="00A32920" w:rsidP="00F55ED8">
      <w:pPr>
        <w:pStyle w:val="questionText"/>
      </w:pPr>
    </w:p>
    <w:p w14:paraId="0453C112" w14:textId="7BCC08E4" w:rsidR="00A32920" w:rsidRPr="00BA6FB4" w:rsidRDefault="00A32920" w:rsidP="00F55ED8">
      <w:pPr>
        <w:pStyle w:val="questio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E433E49" wp14:editId="5D7DFD73">
                <wp:simplePos x="0" y="0"/>
                <wp:positionH relativeFrom="margin">
                  <wp:align>left</wp:align>
                </wp:positionH>
                <wp:positionV relativeFrom="paragraph">
                  <wp:posOffset>377825</wp:posOffset>
                </wp:positionV>
                <wp:extent cx="6878320" cy="2508885"/>
                <wp:effectExtent l="0" t="0" r="17780" b="24765"/>
                <wp:wrapTopAndBottom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2508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BC414" w14:textId="77777777" w:rsidR="00A32920" w:rsidRDefault="00A32920" w:rsidP="00A32920">
                            <w:pPr>
                              <w:pStyle w:val="LabSteps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 xml:space="preserve">% Difference </w:t>
                            </w:r>
                            <w:proofErr w:type="spellStart"/>
                            <w:r>
                              <w:t>calcuation</w:t>
                            </w:r>
                            <w:proofErr w:type="spellEnd"/>
                          </w:p>
                          <w:p w14:paraId="441EAD2A" w14:textId="77777777" w:rsidR="00A32920" w:rsidRDefault="00A329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33E49" id="Text Box 26" o:spid="_x0000_s1076" type="#_x0000_t202" style="position:absolute;margin-left:0;margin-top:29.75pt;width:541.6pt;height:197.55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" fillcolor="white [3201]" strokeweight=".5pt">
                <v:textbox>
                  <w:txbxContent>
                    <w:p w14:paraId="043BC414" w14:textId="77777777" w:rsidR="00A32920" w:rsidRDefault="00A32920" w:rsidP="00A32920">
                      <w:pPr>
                        <w:pStyle w:val="LabSteps"/>
                        <w:numPr>
                          <w:ilvl w:val="0"/>
                          <w:numId w:val="0"/>
                        </w:numPr>
                      </w:pPr>
                      <w:r>
                        <w:t xml:space="preserve">% Difference </w:t>
                      </w:r>
                      <w:proofErr w:type="spellStart"/>
                      <w:r>
                        <w:t>calcuation</w:t>
                      </w:r>
                      <w:proofErr w:type="spellEnd"/>
                    </w:p>
                    <w:p w14:paraId="441EAD2A" w14:textId="77777777" w:rsidR="00A32920" w:rsidRDefault="00A32920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658533F" w14:textId="7191A74C" w:rsidR="008A301D" w:rsidRDefault="008A301D" w:rsidP="00BA6FB4">
      <w:pPr>
        <w:pStyle w:val="BodyTextKeep"/>
        <w:keepNext w:val="0"/>
        <w:spacing w:after="0"/>
      </w:pPr>
    </w:p>
    <w:p w14:paraId="1DA22584" w14:textId="77777777" w:rsidR="00A32920" w:rsidRDefault="00A32920" w:rsidP="00BA6FB4">
      <w:pPr>
        <w:pStyle w:val="BodyTextKeep"/>
        <w:keepNext w:val="0"/>
        <w:spacing w:after="0"/>
      </w:pPr>
    </w:p>
    <w:p w14:paraId="42996B5D" w14:textId="77777777" w:rsidR="00A32920" w:rsidRDefault="00A32920" w:rsidP="00BA6FB4">
      <w:pPr>
        <w:pStyle w:val="BodyTextKeep"/>
        <w:keepNext w:val="0"/>
        <w:spacing w:after="0"/>
      </w:pPr>
    </w:p>
    <w:p w14:paraId="50693C76" w14:textId="77777777" w:rsidR="00A32920" w:rsidRDefault="00A32920" w:rsidP="00BA6FB4">
      <w:pPr>
        <w:pStyle w:val="BodyTextKeep"/>
        <w:keepNext w:val="0"/>
        <w:spacing w:after="0"/>
      </w:pPr>
    </w:p>
    <w:p w14:paraId="166C8925" w14:textId="77777777" w:rsidR="00A32920" w:rsidRDefault="00A32920" w:rsidP="00BA6FB4">
      <w:pPr>
        <w:pStyle w:val="BodyTextKeep"/>
        <w:keepNext w:val="0"/>
        <w:spacing w:after="0"/>
      </w:pPr>
    </w:p>
    <w:p w14:paraId="1824EE46" w14:textId="77777777" w:rsidR="00A32920" w:rsidRDefault="00A32920" w:rsidP="00BA6FB4">
      <w:pPr>
        <w:pStyle w:val="BodyTextKeep"/>
        <w:keepNext w:val="0"/>
        <w:spacing w:after="0"/>
      </w:pPr>
    </w:p>
    <w:p w14:paraId="2F4476A7" w14:textId="04FBFE76" w:rsidR="008343BF" w:rsidRPr="00F55ED8" w:rsidRDefault="00A40D10" w:rsidP="00F55ED8">
      <w:pPr>
        <w:pStyle w:val="Heading3"/>
      </w:pPr>
      <w:r w:rsidRPr="00F55ED8">
        <w:lastRenderedPageBreak/>
        <w:t xml:space="preserve">Part </w:t>
      </w:r>
      <w:r w:rsidR="000632FE" w:rsidRPr="00F55ED8">
        <w:t>7</w:t>
      </w:r>
      <w:r w:rsidRPr="00F55ED8">
        <w:t xml:space="preserve"> – </w:t>
      </w:r>
      <w:r w:rsidR="000632FE" w:rsidRPr="00F55ED8">
        <w:t xml:space="preserve">Back </w:t>
      </w:r>
      <w:proofErr w:type="gramStart"/>
      <w:r w:rsidR="000632FE" w:rsidRPr="00F55ED8">
        <w:t>And</w:t>
      </w:r>
      <w:proofErr w:type="gramEnd"/>
      <w:r w:rsidR="000632FE" w:rsidRPr="00F55ED8">
        <w:t xml:space="preserve"> Forth Motion  </w:t>
      </w:r>
    </w:p>
    <w:p w14:paraId="44A32535" w14:textId="303BA78F" w:rsidR="008343BF" w:rsidRDefault="00A318F3" w:rsidP="00A318F3">
      <w:pPr>
        <w:pStyle w:val="LabSteps"/>
        <w:numPr>
          <w:ilvl w:val="0"/>
          <w:numId w:val="0"/>
        </w:numPr>
        <w:ind w:left="108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23F1D4" wp14:editId="7B97D976">
                <wp:simplePos x="0" y="0"/>
                <wp:positionH relativeFrom="margin">
                  <wp:align>center</wp:align>
                </wp:positionH>
                <wp:positionV relativeFrom="paragraph">
                  <wp:posOffset>2467167</wp:posOffset>
                </wp:positionV>
                <wp:extent cx="5287645" cy="2078355"/>
                <wp:effectExtent l="0" t="0" r="8255" b="0"/>
                <wp:wrapTopAndBottom/>
                <wp:docPr id="135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7645" cy="2078355"/>
                          <a:chOff x="0" y="202131"/>
                          <a:chExt cx="1782701" cy="1353707"/>
                        </a:xfrm>
                      </wpg:grpSpPr>
                      <wps:wsp>
                        <wps:cNvPr id="136" name="Rectangle 136"/>
                        <wps:cNvSpPr/>
                        <wps:spPr>
                          <a:xfrm>
                            <a:off x="0" y="457180"/>
                            <a:ext cx="1768415" cy="1098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jc w:val="center"/>
                                <w:tbl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3146"/>
                                <w:gridCol w:w="567"/>
                                <w:gridCol w:w="630"/>
                                <w:gridCol w:w="1934"/>
                              </w:tblGrid>
                              <w:tr w:rsidR="00292B3D" w14:paraId="6B122575" w14:textId="77777777" w:rsidTr="00066AF3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3146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4548DC2C" w14:textId="77777777" w:rsidR="00292B3D" w:rsidRPr="00024860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024860">
                                      <w:rPr>
                                        <w:sz w:val="22"/>
                                        <w:szCs w:val="22"/>
                                      </w:rPr>
                                      <w:t>Duration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73356B5" w14:textId="77777777" w:rsidR="00292B3D" w:rsidRPr="00024860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024860">
                                      <w:rPr>
                                        <w:sz w:val="22"/>
                                        <w:szCs w:val="22"/>
                                      </w:rPr>
                                      <w:t>v</w:t>
                                    </w:r>
                                  </w:p>
                                </w:tc>
                                <w:tc>
                                  <w:tcPr>
                                    <w:tcW w:w="630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792259D" w14:textId="77777777" w:rsidR="00292B3D" w:rsidRPr="00024860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024860">
                                      <w:rPr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1934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CB9B2EE" w14:textId="77777777" w:rsidR="00292B3D" w:rsidRPr="00024860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024860">
                                      <w:rPr>
                                        <w:sz w:val="22"/>
                                        <w:szCs w:val="22"/>
                                      </w:rPr>
                                      <w:t>Motion of cart</w:t>
                                    </w:r>
                                  </w:p>
                                </w:tc>
                              </w:tr>
                              <w:tr w:rsidR="00292B3D" w14:paraId="7D648754" w14:textId="77777777" w:rsidTr="00066AF3">
                                <w:trPr>
                                  <w:trHeight w:val="351"/>
                                  <w:jc w:val="center"/>
                                </w:trPr>
                                <w:tc>
                                  <w:tcPr>
                                    <w:tcW w:w="3146" w:type="dxa"/>
                                    <w:tcBorders>
                                      <w:top w:val="single" w:sz="18" w:space="0" w:color="auto"/>
                                    </w:tcBorders>
                                    <w:vAlign w:val="center"/>
                                  </w:tcPr>
                                  <w:p w14:paraId="3233E0E8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Moving towards the sensor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8" w:space="0" w:color="auto"/>
                                    </w:tcBorders>
                                    <w:vAlign w:val="center"/>
                                  </w:tcPr>
                                  <w:p w14:paraId="0B47F13C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0" w:type="dxa"/>
                                    <w:tcBorders>
                                      <w:top w:val="single" w:sz="18" w:space="0" w:color="auto"/>
                                    </w:tcBorders>
                                    <w:vAlign w:val="center"/>
                                  </w:tcPr>
                                  <w:p w14:paraId="61FE532D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34" w:type="dxa"/>
                                    <w:tcBorders>
                                      <w:top w:val="single" w:sz="18" w:space="0" w:color="auto"/>
                                    </w:tcBorders>
                                    <w:vAlign w:val="center"/>
                                  </w:tcPr>
                                  <w:p w14:paraId="74C9D104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292B3D" w14:paraId="0364A8E7" w14:textId="77777777" w:rsidTr="00066AF3">
                                <w:trPr>
                                  <w:trHeight w:val="354"/>
                                  <w:jc w:val="center"/>
                                </w:trPr>
                                <w:tc>
                                  <w:tcPr>
                                    <w:tcW w:w="3146" w:type="dxa"/>
                                    <w:vAlign w:val="center"/>
                                  </w:tcPr>
                                  <w:p w14:paraId="14A88B8B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At the peak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20FE07E0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0" w:type="dxa"/>
                                    <w:vAlign w:val="center"/>
                                  </w:tcPr>
                                  <w:p w14:paraId="4C80CE94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34" w:type="dxa"/>
                                    <w:vAlign w:val="center"/>
                                  </w:tcPr>
                                  <w:p w14:paraId="0481D212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292B3D" w14:paraId="3B9B0499" w14:textId="77777777" w:rsidTr="00066AF3">
                                <w:trPr>
                                  <w:trHeight w:val="354"/>
                                  <w:jc w:val="center"/>
                                </w:trPr>
                                <w:tc>
                                  <w:tcPr>
                                    <w:tcW w:w="3146" w:type="dxa"/>
                                    <w:vAlign w:val="center"/>
                                  </w:tcPr>
                                  <w:p w14:paraId="47B04769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Moving away from the sensor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50B06867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0" w:type="dxa"/>
                                    <w:vAlign w:val="center"/>
                                  </w:tcPr>
                                  <w:p w14:paraId="1AA2086B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34" w:type="dxa"/>
                                    <w:vAlign w:val="center"/>
                                  </w:tcPr>
                                  <w:p w14:paraId="5529B1E8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E4A6BF" w14:textId="77777777" w:rsidR="00292B3D" w:rsidRDefault="00292B3D" w:rsidP="00292B3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 Box 137"/>
                        <wps:cNvSpPr txBox="1"/>
                        <wps:spPr>
                          <a:xfrm>
                            <a:off x="14861" y="202131"/>
                            <a:ext cx="1767840" cy="191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DDC175" w14:textId="6C821E44" w:rsidR="00292B3D" w:rsidRPr="006770EB" w:rsidRDefault="00292B3D" w:rsidP="00292B3D">
                              <w:pPr>
                                <w:pStyle w:val="Caption"/>
                                <w:rPr>
                                  <w:rFonts w:ascii="Arial" w:hAnsi="Arial"/>
                                  <w:b/>
                                  <w:noProof/>
                                </w:rPr>
                              </w:pPr>
                              <w:r>
                                <w:t xml:space="preserve">Table </w:t>
                              </w:r>
                              <w:fldSimple w:instr=" SEQ Table \* ARABIC ">
                                <w:r>
                                  <w:rPr>
                                    <w:noProof/>
                                  </w:rPr>
                                  <w:t>3</w:t>
                                </w:r>
                              </w:fldSimple>
                              <w:r>
                                <w:t xml:space="preserve"> – Part 7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23F1D4" id="Group 135" o:spid="_x0000_s1077" style="position:absolute;left:0;text-align:left;margin-left:0;margin-top:194.25pt;width:416.35pt;height:163.65pt;z-index:251664384;mso-position-horizontal:center;mso-position-horizontal-relative:margin;mso-width-relative:margin;mso-height-relative:margin" coordorigin=",2021" coordsize="17827,13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">
                <v:rect id="Rectangle 136" o:spid="_x0000_s1078" style="position:absolute;top:4571;width:17684;height:10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" fillcolor="white [3201]" stroked="f" strokeweight="1pt">
                  <v:textbox>
                    <w:txbxContent>
                      <w:tbl>
                        <w:tblPr>
                          <w:tblStyle w:val="TableGrid"/>
                          <w:tblW w:w="0" w:type="auto"/>
                          <w:jc w:val="center"/>
                          <w:tbl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3146"/>
                          <w:gridCol w:w="567"/>
                          <w:gridCol w:w="630"/>
                          <w:gridCol w:w="1934"/>
                        </w:tblGrid>
                        <w:tr w:rsidR="00292B3D" w14:paraId="6B122575" w14:textId="77777777" w:rsidTr="00066AF3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3146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4548DC2C" w14:textId="77777777" w:rsidR="00292B3D" w:rsidRPr="00024860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24860">
                                <w:rPr>
                                  <w:sz w:val="22"/>
                                  <w:szCs w:val="22"/>
                                </w:rPr>
                                <w:t>Duration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173356B5" w14:textId="77777777" w:rsidR="00292B3D" w:rsidRPr="00024860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24860">
                                <w:rPr>
                                  <w:sz w:val="22"/>
                                  <w:szCs w:val="22"/>
                                </w:rPr>
                                <w:t>v</w:t>
                              </w:r>
                            </w:p>
                          </w:tc>
                          <w:tc>
                            <w:tcPr>
                              <w:tcW w:w="630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2792259D" w14:textId="77777777" w:rsidR="00292B3D" w:rsidRPr="00024860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24860">
                                <w:rPr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1934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2CB9B2EE" w14:textId="77777777" w:rsidR="00292B3D" w:rsidRPr="00024860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24860">
                                <w:rPr>
                                  <w:sz w:val="22"/>
                                  <w:szCs w:val="22"/>
                                </w:rPr>
                                <w:t>Motion of cart</w:t>
                              </w:r>
                            </w:p>
                          </w:tc>
                        </w:tr>
                        <w:tr w:rsidR="00292B3D" w14:paraId="7D648754" w14:textId="77777777" w:rsidTr="00066AF3">
                          <w:trPr>
                            <w:trHeight w:val="351"/>
                            <w:jc w:val="center"/>
                          </w:trPr>
                          <w:tc>
                            <w:tcPr>
                              <w:tcW w:w="3146" w:type="dxa"/>
                              <w:tcBorders>
                                <w:top w:val="single" w:sz="18" w:space="0" w:color="auto"/>
                              </w:tcBorders>
                              <w:vAlign w:val="center"/>
                            </w:tcPr>
                            <w:p w14:paraId="3233E0E8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Moving towards the sensor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8" w:space="0" w:color="auto"/>
                              </w:tcBorders>
                              <w:vAlign w:val="center"/>
                            </w:tcPr>
                            <w:p w14:paraId="0B47F13C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630" w:type="dxa"/>
                              <w:tcBorders>
                                <w:top w:val="single" w:sz="18" w:space="0" w:color="auto"/>
                              </w:tcBorders>
                              <w:vAlign w:val="center"/>
                            </w:tcPr>
                            <w:p w14:paraId="61FE532D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34" w:type="dxa"/>
                              <w:tcBorders>
                                <w:top w:val="single" w:sz="18" w:space="0" w:color="auto"/>
                              </w:tcBorders>
                              <w:vAlign w:val="center"/>
                            </w:tcPr>
                            <w:p w14:paraId="74C9D104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c>
                        </w:tr>
                        <w:tr w:rsidR="00292B3D" w14:paraId="0364A8E7" w14:textId="77777777" w:rsidTr="00066AF3">
                          <w:trPr>
                            <w:trHeight w:val="354"/>
                            <w:jc w:val="center"/>
                          </w:trPr>
                          <w:tc>
                            <w:tcPr>
                              <w:tcW w:w="3146" w:type="dxa"/>
                              <w:vAlign w:val="center"/>
                            </w:tcPr>
                            <w:p w14:paraId="14A88B8B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At the peak</w:t>
                              </w: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20FE07E0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630" w:type="dxa"/>
                              <w:vAlign w:val="center"/>
                            </w:tcPr>
                            <w:p w14:paraId="4C80CE94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34" w:type="dxa"/>
                              <w:vAlign w:val="center"/>
                            </w:tcPr>
                            <w:p w14:paraId="0481D212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292B3D" w14:paraId="3B9B0499" w14:textId="77777777" w:rsidTr="00066AF3">
                          <w:trPr>
                            <w:trHeight w:val="354"/>
                            <w:jc w:val="center"/>
                          </w:trPr>
                          <w:tc>
                            <w:tcPr>
                              <w:tcW w:w="3146" w:type="dxa"/>
                              <w:vAlign w:val="center"/>
                            </w:tcPr>
                            <w:p w14:paraId="47B04769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Moving away from the sensor</w:t>
                              </w: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50B06867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630" w:type="dxa"/>
                              <w:vAlign w:val="center"/>
                            </w:tcPr>
                            <w:p w14:paraId="1AA2086B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34" w:type="dxa"/>
                              <w:vAlign w:val="center"/>
                            </w:tcPr>
                            <w:p w14:paraId="5529B1E8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26E4A6BF" w14:textId="77777777" w:rsidR="00292B3D" w:rsidRDefault="00292B3D" w:rsidP="00292B3D">
                        <w:pPr>
                          <w:jc w:val="center"/>
                        </w:pPr>
                      </w:p>
                    </w:txbxContent>
                  </v:textbox>
                </v:rect>
                <v:shape id="Text Box 137" o:spid="_x0000_s1079" type="#_x0000_t202" style="position:absolute;left:148;top:2021;width:17679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" fillcolor="white [3201]" stroked="f" strokeweight="1pt">
                  <v:textbox inset="0,0,0,0">
                    <w:txbxContent>
                      <w:p w14:paraId="2CDDC175" w14:textId="6C821E44" w:rsidR="00292B3D" w:rsidRPr="006770EB" w:rsidRDefault="00292B3D" w:rsidP="00292B3D">
                        <w:pPr>
                          <w:pStyle w:val="Caption"/>
                          <w:rPr>
                            <w:rFonts w:ascii="Arial" w:hAnsi="Arial"/>
                            <w:b/>
                            <w:noProof/>
                          </w:rPr>
                        </w:pPr>
                        <w:r>
                          <w:t xml:space="preserve">Table </w:t>
                        </w:r>
                        <w:fldSimple w:instr=" SEQ Table \* ARABIC ">
                          <w:r>
                            <w:rPr>
                              <w:noProof/>
                            </w:rPr>
                            <w:t>3</w:t>
                          </w:r>
                        </w:fldSimple>
                        <w:r>
                          <w:t xml:space="preserve"> – Part 7 Data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6C03A63B" wp14:editId="312AA249">
                <wp:simplePos x="0" y="0"/>
                <wp:positionH relativeFrom="column">
                  <wp:posOffset>1015336</wp:posOffset>
                </wp:positionH>
                <wp:positionV relativeFrom="paragraph">
                  <wp:posOffset>476442</wp:posOffset>
                </wp:positionV>
                <wp:extent cx="4243741" cy="1909445"/>
                <wp:effectExtent l="0" t="0" r="4445" b="0"/>
                <wp:wrapTopAndBottom/>
                <wp:docPr id="616" name="Group 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3741" cy="1909445"/>
                          <a:chOff x="0" y="0"/>
                          <a:chExt cx="4243741" cy="1909445"/>
                        </a:xfrm>
                      </wpg:grpSpPr>
                      <wpg:grpSp>
                        <wpg:cNvPr id="617" name="Group 617"/>
                        <wpg:cNvGrpSpPr/>
                        <wpg:grpSpPr>
                          <a:xfrm>
                            <a:off x="0" y="0"/>
                            <a:ext cx="4243741" cy="1500997"/>
                            <a:chOff x="0" y="0"/>
                            <a:chExt cx="4243741" cy="1500997"/>
                          </a:xfrm>
                        </wpg:grpSpPr>
                        <wpg:grpSp>
                          <wpg:cNvPr id="618" name="Group 618"/>
                          <wpg:cNvGrpSpPr/>
                          <wpg:grpSpPr>
                            <a:xfrm>
                              <a:off x="372733" y="62182"/>
                              <a:ext cx="3562710" cy="1190446"/>
                              <a:chOff x="0" y="0"/>
                              <a:chExt cx="3562710" cy="1190446"/>
                            </a:xfrm>
                          </wpg:grpSpPr>
                          <wps:wsp>
                            <wps:cNvPr id="619" name="Connector: Elbow 619"/>
                            <wps:cNvCnPr/>
                            <wps:spPr>
                              <a:xfrm>
                                <a:off x="0" y="0"/>
                                <a:ext cx="1337094" cy="1190446"/>
                              </a:xfrm>
                              <a:prstGeom prst="bentConnector3">
                                <a:avLst>
                                  <a:gd name="adj1" fmla="val 307"/>
                                </a:avLst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0" name="Connector: Elbow 620"/>
                            <wps:cNvCnPr/>
                            <wps:spPr>
                              <a:xfrm>
                                <a:off x="2225616" y="0"/>
                                <a:ext cx="1337094" cy="1190446"/>
                              </a:xfrm>
                              <a:prstGeom prst="bentConnector3">
                                <a:avLst>
                                  <a:gd name="adj1" fmla="val 307"/>
                                </a:avLst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21" name="Text Box 621"/>
                          <wps:cNvSpPr txBox="1"/>
                          <wps:spPr>
                            <a:xfrm>
                              <a:off x="0" y="25879"/>
                              <a:ext cx="276046" cy="30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0E985A" w14:textId="77777777" w:rsidR="00C44BD7" w:rsidRDefault="00C44BD7" w:rsidP="00C44BD7">
                                <w:pPr>
                                  <w:spacing w:before="0" w:after="0"/>
                                  <w:contextualSpacing/>
                                </w:pPr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Text Box 622"/>
                          <wps:cNvSpPr txBox="1"/>
                          <wps:spPr>
                            <a:xfrm>
                              <a:off x="2277374" y="0"/>
                              <a:ext cx="276046" cy="30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F76A6C" w14:textId="77777777" w:rsidR="00C44BD7" w:rsidRDefault="00C44BD7" w:rsidP="00C44BD7">
                                <w:pPr>
                                  <w:spacing w:before="0" w:after="0"/>
                                  <w:contextualSpacing/>
                                </w:pPr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Text Box 623"/>
                          <wps:cNvSpPr txBox="1"/>
                          <wps:spPr>
                            <a:xfrm>
                              <a:off x="1664899" y="1199072"/>
                              <a:ext cx="276046" cy="301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BA6DC7" w14:textId="77777777" w:rsidR="00C44BD7" w:rsidRDefault="00C44BD7" w:rsidP="00C44BD7">
                                <w:pPr>
                                  <w:spacing w:before="0" w:after="0"/>
                                  <w:contextualSpacing/>
                                </w:pPr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Text Box 624"/>
                          <wps:cNvSpPr txBox="1"/>
                          <wps:spPr>
                            <a:xfrm>
                              <a:off x="3968151" y="1155939"/>
                              <a:ext cx="275590" cy="301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9A0A8A" w14:textId="77777777" w:rsidR="00C44BD7" w:rsidRDefault="00C44BD7" w:rsidP="00C44BD7">
                                <w:pPr>
                                  <w:spacing w:before="0" w:after="0"/>
                                  <w:contextualSpacing/>
                                </w:pPr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25" name="Text Box 625"/>
                        <wps:cNvSpPr txBox="1"/>
                        <wps:spPr>
                          <a:xfrm>
                            <a:off x="0" y="1560830"/>
                            <a:ext cx="4243705" cy="34861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CB8D03" w14:textId="141ECEC3" w:rsidR="00C44BD7" w:rsidRPr="00F57E1D" w:rsidRDefault="00C44BD7" w:rsidP="00C44BD7">
                              <w:pPr>
                                <w:pStyle w:val="Caption"/>
                                <w:rPr>
                                  <w:noProof/>
                                  <w:sz w:val="24"/>
                                </w:rPr>
                              </w:pPr>
                              <w:r>
                                <w:t xml:space="preserve">Figure </w:t>
                              </w:r>
                              <w:fldSimple w:instr=" SEQ Figure \* ARABIC ">
                                <w:r>
                                  <w:rPr>
                                    <w:noProof/>
                                  </w:rPr>
                                  <w:t>9</w:t>
                                </w:r>
                              </w:fldSimple>
                              <w:r>
                                <w:t xml:space="preserve"> – Part 7 Sketches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3A63B" id="Group 616" o:spid="_x0000_s1080" style="position:absolute;left:0;text-align:left;margin-left:79.95pt;margin-top:37.5pt;width:334.15pt;height:150.35pt;z-index:251756544" coordsize="42437,19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">
                <v:group id="Group 617" o:spid="_x0000_s1081" style="position:absolute;width:42437;height:15009" coordsize="42437,1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group id="Group 618" o:spid="_x0000_s1082" style="position:absolute;left:3727;top:621;width:35627;height:11905" coordsize="35627,11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  <v:shape id="Connector: Elbow 619" o:spid="_x0000_s1083" type="#_x0000_t34" style="position:absolute;width:13370;height:1190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" adj="66" strokecolor="black [3200]" strokeweight="3pt"/>
                    <v:shape id="Connector: Elbow 620" o:spid="_x0000_s1084" type="#_x0000_t34" style="position:absolute;left:22256;width:13371;height:1190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" adj="66" strokecolor="black [3200]" strokeweight="3pt"/>
                  </v:group>
                  <v:shape id="Text Box 621" o:spid="_x0000_s1085" type="#_x0000_t202" style="position:absolute;top:258;width:2760;height:3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" fillcolor="white [3201]" stroked="f" strokeweight=".5pt">
                    <v:textbox>
                      <w:txbxContent>
                        <w:p w14:paraId="1B0E985A" w14:textId="77777777" w:rsidR="00C44BD7" w:rsidRDefault="00C44BD7" w:rsidP="00C44BD7">
                          <w:pPr>
                            <w:spacing w:before="0" w:after="0"/>
                            <w:contextualSpacing/>
                          </w:pPr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622" o:spid="_x0000_s1086" type="#_x0000_t202" style="position:absolute;left:22773;width:2761;height:3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" fillcolor="white [3201]" stroked="f" strokeweight=".5pt">
                    <v:textbox>
                      <w:txbxContent>
                        <w:p w14:paraId="19F76A6C" w14:textId="77777777" w:rsidR="00C44BD7" w:rsidRDefault="00C44BD7" w:rsidP="00C44BD7">
                          <w:pPr>
                            <w:spacing w:before="0" w:after="0"/>
                            <w:contextualSpacing/>
                          </w:pPr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623" o:spid="_x0000_s1087" type="#_x0000_t202" style="position:absolute;left:16648;top:11990;width:2761;height:3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Vx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Us4mf4OxOOgFz/AgAA//8DAFBLAQItABQABgAIAAAAIQDb4fbL7gAAAIUBAAATAAAAAAAA&#10;AAAAAAAAAAAAAABbQ29udGVudF9UeXBlc10ueG1sUEsBAi0AFAAGAAgAAAAhAFr0LFu/AAAAFQEA&#10;AAsAAAAAAAAAAAAAAAAAHwEAAF9yZWxzLy5yZWxzUEsBAi0AFAAGAAgAAAAhABJZBXHHAAAA3AAA&#10;AA8AAAAAAAAAAAAAAAAABwIAAGRycy9kb3ducmV2LnhtbFBLBQYAAAAAAwADALcAAAD7AgAAAAA=&#10;" filled="f" stroked="f" strokeweight=".5pt">
                    <v:textbox>
                      <w:txbxContent>
                        <w:p w14:paraId="43BA6DC7" w14:textId="77777777" w:rsidR="00C44BD7" w:rsidRDefault="00C44BD7" w:rsidP="00C44BD7">
                          <w:pPr>
                            <w:spacing w:before="0" w:after="0"/>
                            <w:contextualSpacing/>
                          </w:pPr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624" o:spid="_x0000_s1088" type="#_x0000_t202" style="position:absolute;left:39681;top:11559;width:2756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J0F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Us4mf4OxOOgFz/AgAA//8DAFBLAQItABQABgAIAAAAIQDb4fbL7gAAAIUBAAATAAAAAAAA&#10;AAAAAAAAAAAAAABbQ29udGVudF9UeXBlc10ueG1sUEsBAi0AFAAGAAgAAAAhAFr0LFu/AAAAFQEA&#10;AAsAAAAAAAAAAAAAAAAAHwEAAF9yZWxzLy5yZWxzUEsBAi0AFAAGAAgAAAAhAJ2wnQXHAAAA3AAA&#10;AA8AAAAAAAAAAAAAAAAABwIAAGRycy9kb3ducmV2LnhtbFBLBQYAAAAAAwADALcAAAD7AgAAAAA=&#10;" filled="f" stroked="f" strokeweight=".5pt">
                    <v:textbox>
                      <w:txbxContent>
                        <w:p w14:paraId="709A0A8A" w14:textId="77777777" w:rsidR="00C44BD7" w:rsidRDefault="00C44BD7" w:rsidP="00C44BD7">
                          <w:pPr>
                            <w:spacing w:before="0" w:after="0"/>
                            <w:contextualSpacing/>
                          </w:pPr>
                          <w:r>
                            <w:t>t</w:t>
                          </w:r>
                        </w:p>
                      </w:txbxContent>
                    </v:textbox>
                  </v:shape>
                </v:group>
                <v:shape id="Text Box 625" o:spid="_x0000_s1089" type="#_x0000_t202" style="position:absolute;top:15608;width:42437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hvr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ry2RP8nUlHQK5+AQAA//8DAFBLAQItABQABgAIAAAAIQDb4fbL7gAAAIUBAAATAAAAAAAA&#10;AAAAAAAAAAAAAABbQ29udGVudF9UeXBlc10ueG1sUEsBAi0AFAAGAAgAAAAhAFr0LFu/AAAAFQEA&#10;AAsAAAAAAAAAAAAAAAAAHwEAAF9yZWxzLy5yZWxzUEsBAi0AFAAGAAgAAAAhAAjeG+vHAAAA3AAA&#10;AA8AAAAAAAAAAAAAAAAABwIAAGRycy9kb3ducmV2LnhtbFBLBQYAAAAAAwADALcAAAD7AgAAAAA=&#10;" stroked="f">
                  <v:textbox style="mso-fit-shape-to-text:t" inset="0,0,0,0">
                    <w:txbxContent>
                      <w:p w14:paraId="0DCB8D03" w14:textId="141ECEC3" w:rsidR="00C44BD7" w:rsidRPr="00F57E1D" w:rsidRDefault="00C44BD7" w:rsidP="00C44BD7">
                        <w:pPr>
                          <w:pStyle w:val="Caption"/>
                          <w:rPr>
                            <w:noProof/>
                            <w:sz w:val="24"/>
                          </w:rPr>
                        </w:pPr>
                        <w:r>
                          <w:t xml:space="preserve">Figure </w:t>
                        </w:r>
                        <w:fldSimple w:instr=" SEQ Figure \* ARABIC ">
                          <w:r>
                            <w:rPr>
                              <w:noProof/>
                            </w:rPr>
                            <w:t>9</w:t>
                          </w:r>
                        </w:fldSimple>
                        <w:r>
                          <w:t xml:space="preserve"> – Part 7 Sketches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292B3D">
        <w:t xml:space="preserve"> </w:t>
      </w:r>
    </w:p>
    <w:p w14:paraId="331474DF" w14:textId="0B741411" w:rsidR="008343BF" w:rsidRDefault="00292B3D" w:rsidP="00F55ED8">
      <w:pPr>
        <w:pStyle w:val="QuestionNumber"/>
      </w:pPr>
      <w:r>
        <w:t xml:space="preserve"> </w:t>
      </w:r>
    </w:p>
    <w:p w14:paraId="32D46968" w14:textId="2A704CC5" w:rsidR="001F469A" w:rsidRDefault="00024860" w:rsidP="00F55ED8">
      <w:pPr>
        <w:pStyle w:val="questionText"/>
        <w:rPr>
          <w:rFonts w:ascii="Arial" w:hAnsi="Arial"/>
          <w:b/>
          <w:sz w:val="22"/>
        </w:rPr>
      </w:pPr>
      <w:r>
        <w:rPr>
          <w:szCs w:val="24"/>
        </w:rPr>
        <w:t>Does your “a” column</w:t>
      </w:r>
      <w:r>
        <w:t xml:space="preserve"> have the same value</w:t>
      </w:r>
      <w:r w:rsidR="003D1141">
        <w:t xml:space="preserve"> for all three rows?  If so, explain why.  If not, explain why.  (Think about what the fan is doing during the entire motion.)</w:t>
      </w:r>
      <w:r w:rsidR="006E7153">
        <w:t xml:space="preserve">  Does your answer agree with your answer from </w:t>
      </w:r>
      <w:r w:rsidR="00292B3D">
        <w:rPr>
          <w:rFonts w:ascii="Arial" w:hAnsi="Arial"/>
          <w:b/>
          <w:sz w:val="22"/>
        </w:rPr>
        <w:t>Checkpoint 1</w:t>
      </w:r>
      <w:r w:rsidR="00C44BD7">
        <w:rPr>
          <w:rFonts w:ascii="Arial" w:hAnsi="Arial"/>
          <w:b/>
          <w:sz w:val="22"/>
        </w:rPr>
        <w:t>6</w:t>
      </w:r>
      <w:r w:rsidR="006E7153">
        <w:rPr>
          <w:szCs w:val="24"/>
        </w:rPr>
        <w:t>?</w:t>
      </w:r>
      <w:r w:rsidR="006E7153">
        <w:rPr>
          <w:rFonts w:ascii="Arial" w:hAnsi="Arial"/>
          <w:b/>
          <w:sz w:val="22"/>
        </w:rPr>
        <w:t xml:space="preserve">  </w:t>
      </w:r>
    </w:p>
    <w:p w14:paraId="0C1F806F" w14:textId="77777777" w:rsidR="00A318F3" w:rsidRDefault="00A318F3" w:rsidP="00F55ED8">
      <w:pPr>
        <w:pStyle w:val="questionText"/>
        <w:rPr>
          <w:rFonts w:ascii="Arial" w:hAnsi="Arial"/>
          <w:b/>
          <w:sz w:val="22"/>
        </w:rPr>
      </w:pPr>
    </w:p>
    <w:p w14:paraId="17F470E5" w14:textId="77777777" w:rsidR="00A318F3" w:rsidRDefault="00A318F3" w:rsidP="00F55ED8">
      <w:pPr>
        <w:pStyle w:val="questionText"/>
        <w:rPr>
          <w:rFonts w:ascii="Arial" w:hAnsi="Arial"/>
          <w:b/>
          <w:sz w:val="22"/>
        </w:rPr>
      </w:pPr>
    </w:p>
    <w:p w14:paraId="4C7A29C4" w14:textId="77777777" w:rsidR="00A318F3" w:rsidRDefault="00A318F3" w:rsidP="00F55ED8">
      <w:pPr>
        <w:pStyle w:val="questionText"/>
        <w:rPr>
          <w:rFonts w:ascii="Arial" w:hAnsi="Arial"/>
          <w:b/>
          <w:sz w:val="22"/>
        </w:rPr>
      </w:pPr>
    </w:p>
    <w:p w14:paraId="11077DCD" w14:textId="77777777" w:rsidR="00A318F3" w:rsidRDefault="00A318F3" w:rsidP="00F55ED8">
      <w:pPr>
        <w:pStyle w:val="questionText"/>
        <w:rPr>
          <w:rFonts w:ascii="Arial" w:hAnsi="Arial"/>
          <w:b/>
          <w:sz w:val="22"/>
        </w:rPr>
      </w:pPr>
    </w:p>
    <w:p w14:paraId="1590199D" w14:textId="77777777" w:rsidR="00A318F3" w:rsidRDefault="00A318F3" w:rsidP="00F55ED8">
      <w:pPr>
        <w:pStyle w:val="questionText"/>
        <w:rPr>
          <w:rFonts w:ascii="Arial" w:hAnsi="Arial"/>
          <w:b/>
          <w:sz w:val="22"/>
        </w:rPr>
      </w:pPr>
    </w:p>
    <w:p w14:paraId="53A89648" w14:textId="77777777" w:rsidR="00A318F3" w:rsidRDefault="00A318F3" w:rsidP="00F55ED8">
      <w:pPr>
        <w:pStyle w:val="questionText"/>
        <w:rPr>
          <w:rFonts w:ascii="Arial" w:hAnsi="Arial"/>
          <w:b/>
          <w:sz w:val="22"/>
        </w:rPr>
      </w:pPr>
    </w:p>
    <w:p w14:paraId="05DD5C64" w14:textId="77777777" w:rsidR="00A318F3" w:rsidRDefault="00A318F3" w:rsidP="00F55ED8">
      <w:pPr>
        <w:pStyle w:val="questionText"/>
        <w:rPr>
          <w:rFonts w:ascii="Arial" w:hAnsi="Arial"/>
          <w:b/>
          <w:sz w:val="22"/>
        </w:rPr>
      </w:pPr>
    </w:p>
    <w:p w14:paraId="397DBB92" w14:textId="77777777" w:rsidR="00A318F3" w:rsidRDefault="00A318F3" w:rsidP="00F55ED8">
      <w:pPr>
        <w:pStyle w:val="questionText"/>
      </w:pPr>
    </w:p>
    <w:p w14:paraId="39F17AF7" w14:textId="77777777" w:rsidR="008343BF" w:rsidRPr="00F55ED8" w:rsidRDefault="000632FE" w:rsidP="00F55ED8">
      <w:pPr>
        <w:pStyle w:val="Heading3"/>
      </w:pPr>
      <w:r w:rsidRPr="00F55ED8">
        <w:lastRenderedPageBreak/>
        <w:t xml:space="preserve">Part 8 – Throwing a Bag  </w:t>
      </w:r>
    </w:p>
    <w:p w14:paraId="20B69CC2" w14:textId="4DECFA33" w:rsidR="001F469A" w:rsidRDefault="00292B3D" w:rsidP="00292B3D">
      <w:pPr>
        <w:rPr>
          <w:rFonts w:ascii="Arial" w:hAnsi="Arial"/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322CDB2" wp14:editId="4BD372DE">
                <wp:simplePos x="0" y="0"/>
                <wp:positionH relativeFrom="margin">
                  <wp:align>center</wp:align>
                </wp:positionH>
                <wp:positionV relativeFrom="paragraph">
                  <wp:posOffset>119735</wp:posOffset>
                </wp:positionV>
                <wp:extent cx="5356225" cy="1876425"/>
                <wp:effectExtent l="0" t="0" r="0" b="9525"/>
                <wp:wrapTopAndBottom/>
                <wp:docPr id="138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6225" cy="1876425"/>
                          <a:chOff x="-23275" y="202131"/>
                          <a:chExt cx="1805976" cy="1292042"/>
                        </a:xfrm>
                      </wpg:grpSpPr>
                      <wps:wsp>
                        <wps:cNvPr id="139" name="Rectangle 139"/>
                        <wps:cNvSpPr/>
                        <wps:spPr>
                          <a:xfrm>
                            <a:off x="-23275" y="395515"/>
                            <a:ext cx="1768415" cy="1098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jc w:val="center"/>
                                <w:tbl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3146"/>
                                <w:gridCol w:w="567"/>
                                <w:gridCol w:w="630"/>
                                <w:gridCol w:w="1934"/>
                              </w:tblGrid>
                              <w:tr w:rsidR="00292B3D" w14:paraId="0464B930" w14:textId="77777777" w:rsidTr="00066AF3">
                                <w:trPr>
                                  <w:trHeight w:val="315"/>
                                  <w:jc w:val="center"/>
                                </w:trPr>
                                <w:tc>
                                  <w:tcPr>
                                    <w:tcW w:w="3146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0DA5478" w14:textId="77777777" w:rsidR="00292B3D" w:rsidRPr="00024860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024860">
                                      <w:rPr>
                                        <w:sz w:val="22"/>
                                        <w:szCs w:val="22"/>
                                      </w:rPr>
                                      <w:t>Duration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22E74428" w14:textId="77777777" w:rsidR="00292B3D" w:rsidRPr="00024860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024860">
                                      <w:rPr>
                                        <w:sz w:val="22"/>
                                        <w:szCs w:val="22"/>
                                      </w:rPr>
                                      <w:t>v</w:t>
                                    </w:r>
                                  </w:p>
                                </w:tc>
                                <w:tc>
                                  <w:tcPr>
                                    <w:tcW w:w="630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D2E6DBA" w14:textId="77777777" w:rsidR="00292B3D" w:rsidRPr="00024860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024860">
                                      <w:rPr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1934" w:type="dxa"/>
                                    <w:tcBorders>
                                      <w:top w:val="single" w:sz="18" w:space="0" w:color="auto"/>
                                      <w:bottom w:val="single" w:sz="18" w:space="0" w:color="auto"/>
                                    </w:tcBorders>
                                    <w:shd w:val="clear" w:color="auto" w:fill="E6E6E6"/>
                                    <w:vAlign w:val="center"/>
                                  </w:tcPr>
                                  <w:p w14:paraId="19343F15" w14:textId="77777777" w:rsidR="00292B3D" w:rsidRPr="00024860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024860">
                                      <w:rPr>
                                        <w:sz w:val="22"/>
                                        <w:szCs w:val="22"/>
                                      </w:rPr>
                                      <w:t>Motion of cart</w:t>
                                    </w:r>
                                  </w:p>
                                </w:tc>
                              </w:tr>
                              <w:tr w:rsidR="00292B3D" w14:paraId="1687BCA7" w14:textId="77777777" w:rsidTr="00066AF3">
                                <w:trPr>
                                  <w:trHeight w:val="351"/>
                                  <w:jc w:val="center"/>
                                </w:trPr>
                                <w:tc>
                                  <w:tcPr>
                                    <w:tcW w:w="3146" w:type="dxa"/>
                                    <w:tcBorders>
                                      <w:top w:val="single" w:sz="18" w:space="0" w:color="auto"/>
                                    </w:tcBorders>
                                    <w:vAlign w:val="center"/>
                                  </w:tcPr>
                                  <w:p w14:paraId="27210E87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Moving towards the sensor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18" w:space="0" w:color="auto"/>
                                    </w:tcBorders>
                                    <w:vAlign w:val="center"/>
                                  </w:tcPr>
                                  <w:p w14:paraId="3A370B56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0" w:type="dxa"/>
                                    <w:tcBorders>
                                      <w:top w:val="single" w:sz="18" w:space="0" w:color="auto"/>
                                    </w:tcBorders>
                                    <w:vAlign w:val="center"/>
                                  </w:tcPr>
                                  <w:p w14:paraId="6CBAC838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34" w:type="dxa"/>
                                    <w:tcBorders>
                                      <w:top w:val="single" w:sz="18" w:space="0" w:color="auto"/>
                                    </w:tcBorders>
                                    <w:vAlign w:val="center"/>
                                  </w:tcPr>
                                  <w:p w14:paraId="549FEE59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292B3D" w14:paraId="3AFDED90" w14:textId="77777777" w:rsidTr="00066AF3">
                                <w:trPr>
                                  <w:trHeight w:val="354"/>
                                  <w:jc w:val="center"/>
                                </w:trPr>
                                <w:tc>
                                  <w:tcPr>
                                    <w:tcW w:w="3146" w:type="dxa"/>
                                    <w:vAlign w:val="center"/>
                                  </w:tcPr>
                                  <w:p w14:paraId="705D10DB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At the peak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3D5C989F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0" w:type="dxa"/>
                                    <w:vAlign w:val="center"/>
                                  </w:tcPr>
                                  <w:p w14:paraId="2457D75E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34" w:type="dxa"/>
                                    <w:vAlign w:val="center"/>
                                  </w:tcPr>
                                  <w:p w14:paraId="58EDEF30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292B3D" w14:paraId="365E31BA" w14:textId="77777777" w:rsidTr="00066AF3">
                                <w:trPr>
                                  <w:trHeight w:val="354"/>
                                  <w:jc w:val="center"/>
                                </w:trPr>
                                <w:tc>
                                  <w:tcPr>
                                    <w:tcW w:w="3146" w:type="dxa"/>
                                    <w:vAlign w:val="center"/>
                                  </w:tcPr>
                                  <w:p w14:paraId="3A8F8115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Moving away from the sensor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vAlign w:val="center"/>
                                  </w:tcPr>
                                  <w:p w14:paraId="2E57DF51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0" w:type="dxa"/>
                                    <w:vAlign w:val="center"/>
                                  </w:tcPr>
                                  <w:p w14:paraId="7C1EF459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34" w:type="dxa"/>
                                    <w:vAlign w:val="center"/>
                                  </w:tcPr>
                                  <w:p w14:paraId="4A90F6F0" w14:textId="77777777" w:rsidR="00292B3D" w:rsidRPr="001F0694" w:rsidRDefault="00292B3D" w:rsidP="00292B3D">
                                    <w:pPr>
                                      <w:tabs>
                                        <w:tab w:val="left" w:pos="180"/>
                                        <w:tab w:val="right" w:pos="1620"/>
                                      </w:tabs>
                                      <w:ind w:left="0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A66C8F" w14:textId="77777777" w:rsidR="00292B3D" w:rsidRDefault="00292B3D" w:rsidP="00292B3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 Box 140"/>
                        <wps:cNvSpPr txBox="1"/>
                        <wps:spPr>
                          <a:xfrm>
                            <a:off x="14861" y="202131"/>
                            <a:ext cx="1767840" cy="191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9F886F" w14:textId="225DBA93" w:rsidR="00292B3D" w:rsidRPr="006770EB" w:rsidRDefault="00292B3D" w:rsidP="00292B3D">
                              <w:pPr>
                                <w:pStyle w:val="Caption"/>
                                <w:rPr>
                                  <w:rFonts w:ascii="Arial" w:hAnsi="Arial"/>
                                  <w:b/>
                                  <w:noProof/>
                                </w:rPr>
                              </w:pPr>
                              <w:r>
                                <w:t xml:space="preserve">Table </w:t>
                              </w:r>
                              <w:fldSimple w:instr=" SEQ Table \* ARABIC ">
                                <w:r>
                                  <w:rPr>
                                    <w:noProof/>
                                  </w:rPr>
                                  <w:t>4</w:t>
                                </w:r>
                              </w:fldSimple>
                              <w:r>
                                <w:t xml:space="preserve"> – Part 8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2CDB2" id="Group 138" o:spid="_x0000_s1090" style="position:absolute;margin-left:0;margin-top:9.45pt;width:421.75pt;height:147.75pt;z-index:251666432;mso-position-horizontal:center;mso-position-horizontal-relative:margin;mso-width-relative:margin;mso-height-relative:margin" coordorigin="-232,2021" coordsize="18059,1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">
                <v:rect id="Rectangle 139" o:spid="_x0000_s1091" style="position:absolute;left:-232;top:3955;width:17683;height:10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" fillcolor="white [3201]" stroked="f" strokeweight="1pt">
                  <v:textbox>
                    <w:txbxContent>
                      <w:tbl>
                        <w:tblPr>
                          <w:tblStyle w:val="TableGrid"/>
                          <w:tblW w:w="0" w:type="auto"/>
                          <w:jc w:val="center"/>
                          <w:tbl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3146"/>
                          <w:gridCol w:w="567"/>
                          <w:gridCol w:w="630"/>
                          <w:gridCol w:w="1934"/>
                        </w:tblGrid>
                        <w:tr w:rsidR="00292B3D" w14:paraId="0464B930" w14:textId="77777777" w:rsidTr="00066AF3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3146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10DA5478" w14:textId="77777777" w:rsidR="00292B3D" w:rsidRPr="00024860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24860">
                                <w:rPr>
                                  <w:sz w:val="22"/>
                                  <w:szCs w:val="22"/>
                                </w:rPr>
                                <w:t>Duration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22E74428" w14:textId="77777777" w:rsidR="00292B3D" w:rsidRPr="00024860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24860">
                                <w:rPr>
                                  <w:sz w:val="22"/>
                                  <w:szCs w:val="22"/>
                                </w:rPr>
                                <w:t>v</w:t>
                              </w:r>
                            </w:p>
                          </w:tc>
                          <w:tc>
                            <w:tcPr>
                              <w:tcW w:w="630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1D2E6DBA" w14:textId="77777777" w:rsidR="00292B3D" w:rsidRPr="00024860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24860">
                                <w:rPr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1934" w:type="dxa"/>
                              <w:tcBorders>
                                <w:top w:val="single" w:sz="18" w:space="0" w:color="auto"/>
                                <w:bottom w:val="single" w:sz="18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19343F15" w14:textId="77777777" w:rsidR="00292B3D" w:rsidRPr="00024860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24860">
                                <w:rPr>
                                  <w:sz w:val="22"/>
                                  <w:szCs w:val="22"/>
                                </w:rPr>
                                <w:t>Motion of cart</w:t>
                              </w:r>
                            </w:p>
                          </w:tc>
                        </w:tr>
                        <w:tr w:rsidR="00292B3D" w14:paraId="1687BCA7" w14:textId="77777777" w:rsidTr="00066AF3">
                          <w:trPr>
                            <w:trHeight w:val="351"/>
                            <w:jc w:val="center"/>
                          </w:trPr>
                          <w:tc>
                            <w:tcPr>
                              <w:tcW w:w="3146" w:type="dxa"/>
                              <w:tcBorders>
                                <w:top w:val="single" w:sz="18" w:space="0" w:color="auto"/>
                              </w:tcBorders>
                              <w:vAlign w:val="center"/>
                            </w:tcPr>
                            <w:p w14:paraId="27210E87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Moving towards the sensor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18" w:space="0" w:color="auto"/>
                              </w:tcBorders>
                              <w:vAlign w:val="center"/>
                            </w:tcPr>
                            <w:p w14:paraId="3A370B56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630" w:type="dxa"/>
                              <w:tcBorders>
                                <w:top w:val="single" w:sz="18" w:space="0" w:color="auto"/>
                              </w:tcBorders>
                              <w:vAlign w:val="center"/>
                            </w:tcPr>
                            <w:p w14:paraId="6CBAC838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34" w:type="dxa"/>
                              <w:tcBorders>
                                <w:top w:val="single" w:sz="18" w:space="0" w:color="auto"/>
                              </w:tcBorders>
                              <w:vAlign w:val="center"/>
                            </w:tcPr>
                            <w:p w14:paraId="549FEE59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</w:tc>
                        </w:tr>
                        <w:tr w:rsidR="00292B3D" w14:paraId="3AFDED90" w14:textId="77777777" w:rsidTr="00066AF3">
                          <w:trPr>
                            <w:trHeight w:val="354"/>
                            <w:jc w:val="center"/>
                          </w:trPr>
                          <w:tc>
                            <w:tcPr>
                              <w:tcW w:w="3146" w:type="dxa"/>
                              <w:vAlign w:val="center"/>
                            </w:tcPr>
                            <w:p w14:paraId="705D10DB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At the peak</w:t>
                              </w: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3D5C989F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630" w:type="dxa"/>
                              <w:vAlign w:val="center"/>
                            </w:tcPr>
                            <w:p w14:paraId="2457D75E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34" w:type="dxa"/>
                              <w:vAlign w:val="center"/>
                            </w:tcPr>
                            <w:p w14:paraId="58EDEF30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292B3D" w14:paraId="365E31BA" w14:textId="77777777" w:rsidTr="00066AF3">
                          <w:trPr>
                            <w:trHeight w:val="354"/>
                            <w:jc w:val="center"/>
                          </w:trPr>
                          <w:tc>
                            <w:tcPr>
                              <w:tcW w:w="3146" w:type="dxa"/>
                              <w:vAlign w:val="center"/>
                            </w:tcPr>
                            <w:p w14:paraId="3A8F8115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Moving away from the sensor</w:t>
                              </w:r>
                            </w:p>
                          </w:tc>
                          <w:tc>
                            <w:tcPr>
                              <w:tcW w:w="567" w:type="dxa"/>
                              <w:vAlign w:val="center"/>
                            </w:tcPr>
                            <w:p w14:paraId="2E57DF51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630" w:type="dxa"/>
                              <w:vAlign w:val="center"/>
                            </w:tcPr>
                            <w:p w14:paraId="7C1EF459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934" w:type="dxa"/>
                              <w:vAlign w:val="center"/>
                            </w:tcPr>
                            <w:p w14:paraId="4A90F6F0" w14:textId="77777777" w:rsidR="00292B3D" w:rsidRPr="001F0694" w:rsidRDefault="00292B3D" w:rsidP="00292B3D">
                              <w:pPr>
                                <w:tabs>
                                  <w:tab w:val="left" w:pos="180"/>
                                  <w:tab w:val="right" w:pos="1620"/>
                                </w:tabs>
                                <w:ind w:left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56A66C8F" w14:textId="77777777" w:rsidR="00292B3D" w:rsidRDefault="00292B3D" w:rsidP="00292B3D">
                        <w:pPr>
                          <w:jc w:val="center"/>
                        </w:pPr>
                      </w:p>
                    </w:txbxContent>
                  </v:textbox>
                </v:rect>
                <v:shape id="Text Box 140" o:spid="_x0000_s1092" type="#_x0000_t202" style="position:absolute;left:148;top:2021;width:17679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" fillcolor="white [3201]" stroked="f" strokeweight="1pt">
                  <v:textbox inset="0,0,0,0">
                    <w:txbxContent>
                      <w:p w14:paraId="499F886F" w14:textId="225DBA93" w:rsidR="00292B3D" w:rsidRPr="006770EB" w:rsidRDefault="00292B3D" w:rsidP="00292B3D">
                        <w:pPr>
                          <w:pStyle w:val="Caption"/>
                          <w:rPr>
                            <w:rFonts w:ascii="Arial" w:hAnsi="Arial"/>
                            <w:b/>
                            <w:noProof/>
                          </w:rPr>
                        </w:pPr>
                        <w:r>
                          <w:t xml:space="preserve">Table </w:t>
                        </w:r>
                        <w:fldSimple w:instr=" SEQ Table \* ARABIC ">
                          <w:r>
                            <w:rPr>
                              <w:noProof/>
                            </w:rPr>
                            <w:t>4</w:t>
                          </w:r>
                        </w:fldSimple>
                        <w:r>
                          <w:t xml:space="preserve"> – Part 8 Data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8A8818A" w14:textId="25FA9A21" w:rsidR="008343BF" w:rsidRDefault="00292B3D" w:rsidP="00C44BD7">
      <w:pPr>
        <w:pStyle w:val="QuestionNumber"/>
        <w:pBdr>
          <w:top w:val="single" w:sz="4" w:space="0" w:color="auto"/>
        </w:pBdr>
      </w:pPr>
      <w:r>
        <w:t xml:space="preserve"> </w:t>
      </w:r>
    </w:p>
    <w:p w14:paraId="137E546A" w14:textId="77777777" w:rsidR="001F469A" w:rsidRDefault="001F469A" w:rsidP="00F55ED8">
      <w:pPr>
        <w:pStyle w:val="questionText"/>
      </w:pPr>
      <w:r>
        <w:rPr>
          <w:szCs w:val="24"/>
        </w:rPr>
        <w:t>Does your “a” column</w:t>
      </w:r>
      <w:r>
        <w:t xml:space="preserve"> have the same value for all three rows?  If so, explain why.  If not, explain why.  (Think about what gravity is doing during the entire motion.)</w:t>
      </w:r>
    </w:p>
    <w:p w14:paraId="1BE6BAA0" w14:textId="77777777" w:rsidR="00A318F3" w:rsidRDefault="00A318F3" w:rsidP="00F55ED8">
      <w:pPr>
        <w:pStyle w:val="questionText"/>
      </w:pPr>
    </w:p>
    <w:p w14:paraId="550652EF" w14:textId="77777777" w:rsidR="00A318F3" w:rsidRDefault="00A318F3" w:rsidP="00F55ED8">
      <w:pPr>
        <w:pStyle w:val="questionText"/>
      </w:pPr>
    </w:p>
    <w:p w14:paraId="53C09F31" w14:textId="77777777" w:rsidR="00A318F3" w:rsidRDefault="00A318F3" w:rsidP="00F55ED8">
      <w:pPr>
        <w:pStyle w:val="questionText"/>
      </w:pPr>
    </w:p>
    <w:p w14:paraId="08EE0E6D" w14:textId="77777777" w:rsidR="00A318F3" w:rsidRDefault="00A318F3" w:rsidP="00F55ED8">
      <w:pPr>
        <w:pStyle w:val="questionText"/>
      </w:pPr>
    </w:p>
    <w:p w14:paraId="7AD49AB0" w14:textId="77777777" w:rsidR="00A318F3" w:rsidRDefault="00A318F3" w:rsidP="00F55ED8">
      <w:pPr>
        <w:pStyle w:val="questionText"/>
      </w:pPr>
    </w:p>
    <w:p w14:paraId="4B1A3593" w14:textId="77777777" w:rsidR="00292B3D" w:rsidRPr="001000D1" w:rsidRDefault="00292B3D" w:rsidP="00292B3D">
      <w:pPr>
        <w:pStyle w:val="Heading2"/>
      </w:pPr>
      <w:r>
        <w:t>Conclusion</w:t>
      </w:r>
    </w:p>
    <w:p w14:paraId="16503B5B" w14:textId="1256BC97" w:rsidR="00292B3D" w:rsidRDefault="00292B3D" w:rsidP="00292B3D">
      <w:r>
        <w:t xml:space="preserve">Follow the lab report guide to write a conclusion on this lab. </w:t>
      </w:r>
    </w:p>
    <w:p w14:paraId="1F01D606" w14:textId="77777777" w:rsidR="00292B3D" w:rsidRDefault="00292B3D" w:rsidP="00292B3D">
      <w:pPr>
        <w:pStyle w:val="Conclusion"/>
      </w:pPr>
      <w:r>
        <w:t>Conclusion</w:t>
      </w:r>
    </w:p>
    <w:p w14:paraId="247C597E" w14:textId="77777777" w:rsidR="00292B3D" w:rsidRDefault="00292B3D" w:rsidP="00A318F3">
      <w:pPr>
        <w:pStyle w:val="ConclusionText"/>
      </w:pPr>
    </w:p>
    <w:p w14:paraId="1EFF6CA7" w14:textId="77777777" w:rsidR="00A318F3" w:rsidRDefault="00A318F3" w:rsidP="00A318F3">
      <w:pPr>
        <w:pStyle w:val="ConclusionText"/>
      </w:pPr>
    </w:p>
    <w:p w14:paraId="11093FD4" w14:textId="77777777" w:rsidR="00A318F3" w:rsidRPr="00A318F3" w:rsidRDefault="00A318F3" w:rsidP="00A318F3">
      <w:pPr>
        <w:pStyle w:val="ConclusionText"/>
      </w:pPr>
    </w:p>
    <w:p w14:paraId="51820689" w14:textId="77777777" w:rsidR="00292B3D" w:rsidRDefault="00292B3D" w:rsidP="0023625E">
      <w:pPr>
        <w:pStyle w:val="ConclusionText"/>
      </w:pPr>
    </w:p>
    <w:p w14:paraId="4D03724D" w14:textId="77777777" w:rsidR="00957266" w:rsidRDefault="00957266" w:rsidP="0023625E">
      <w:pPr>
        <w:pStyle w:val="ConclusionText"/>
      </w:pPr>
    </w:p>
    <w:p w14:paraId="57AC68B1" w14:textId="77777777" w:rsidR="00A318F3" w:rsidRPr="00A318F3" w:rsidRDefault="00A318F3" w:rsidP="0023625E">
      <w:pPr>
        <w:pStyle w:val="ConclusionText"/>
      </w:pPr>
    </w:p>
    <w:p w14:paraId="6DDC8F51" w14:textId="77777777" w:rsidR="00957266" w:rsidRDefault="00957266" w:rsidP="0023625E">
      <w:pPr>
        <w:pStyle w:val="ConclusionText"/>
      </w:pPr>
    </w:p>
    <w:sectPr w:rsidR="00957266" w:rsidSect="0023625E">
      <w:headerReference w:type="default" r:id="rId8"/>
      <w:footerReference w:type="default" r:id="rId9"/>
      <w:pgSz w:w="12240" w:h="15840" w:code="1"/>
      <w:pgMar w:top="720" w:right="720" w:bottom="720" w:left="720" w:header="720" w:footer="965" w:gutter="0"/>
      <w:cols w:space="24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00598" w14:textId="77777777" w:rsidR="00CB1714" w:rsidRDefault="00CB1714">
      <w:r>
        <w:separator/>
      </w:r>
    </w:p>
  </w:endnote>
  <w:endnote w:type="continuationSeparator" w:id="0">
    <w:p w14:paraId="074E5AFF" w14:textId="77777777" w:rsidR="00CB1714" w:rsidRDefault="00CB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rus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48926" w14:textId="77777777" w:rsidR="00AC4E42" w:rsidRDefault="00AC4E42" w:rsidP="00AC4E42">
    <w:pPr>
      <w:pStyle w:val="Footer"/>
      <w:pBdr>
        <w:top w:val="single" w:sz="4" w:space="1" w:color="auto"/>
      </w:pBdr>
      <w:jc w:val="center"/>
    </w:pPr>
    <w:r>
      <w:t xml:space="preserve">3 - </w:t>
    </w:r>
    <w:sdt>
      <w:sdtPr>
        <w:id w:val="-5138461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F62F7" w14:textId="77777777" w:rsidR="00CB1714" w:rsidRDefault="00CB1714">
      <w:r>
        <w:separator/>
      </w:r>
    </w:p>
  </w:footnote>
  <w:footnote w:type="continuationSeparator" w:id="0">
    <w:p w14:paraId="7EF9AB53" w14:textId="77777777" w:rsidR="00CB1714" w:rsidRDefault="00CB1714">
      <w:r>
        <w:separator/>
      </w:r>
    </w:p>
  </w:footnote>
  <w:footnote w:type="continuationNotice" w:id="1">
    <w:p w14:paraId="51DFE304" w14:textId="77777777" w:rsidR="00CB1714" w:rsidRDefault="00CB1714">
      <w:pPr>
        <w:rPr>
          <w:i/>
          <w:sz w:val="18"/>
        </w:rPr>
      </w:pPr>
      <w:r>
        <w:rPr>
          <w:i/>
          <w:sz w:val="18"/>
        </w:rPr>
        <w:t>(footnote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194BC" w14:textId="77777777" w:rsidR="00AC4E42" w:rsidRDefault="00AC4E42" w:rsidP="00AC4E42">
    <w:pPr>
      <w:pStyle w:val="Header"/>
      <w:pBdr>
        <w:bottom w:val="single" w:sz="4" w:space="1" w:color="auto"/>
      </w:pBdr>
    </w:pPr>
    <w:r>
      <w:t>Acceleration</w:t>
    </w:r>
    <w:r>
      <w:ptab w:relativeTo="margin" w:alignment="center" w:leader="none"/>
    </w:r>
    <w:r>
      <w:ptab w:relativeTo="margin" w:alignment="right" w:leader="none"/>
    </w:r>
    <w:r>
      <w:t>Physics 211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33819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9C38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7D13E4"/>
    <w:multiLevelType w:val="singleLevel"/>
    <w:tmpl w:val="960A983A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1D630CAD"/>
    <w:multiLevelType w:val="hybridMultilevel"/>
    <w:tmpl w:val="011A81AE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21E21E9B"/>
    <w:multiLevelType w:val="singleLevel"/>
    <w:tmpl w:val="8DCEB282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rFonts w:ascii="Arial" w:hAnsi="Arial" w:hint="default"/>
        <w:b/>
        <w:i w:val="0"/>
        <w:sz w:val="18"/>
      </w:rPr>
    </w:lvl>
  </w:abstractNum>
  <w:abstractNum w:abstractNumId="6" w15:restartNumberingAfterBreak="0">
    <w:nsid w:val="34EA421B"/>
    <w:multiLevelType w:val="hybridMultilevel"/>
    <w:tmpl w:val="F90E3FA2"/>
    <w:lvl w:ilvl="0" w:tplc="7F9AAC40">
      <w:start w:val="1"/>
      <w:numFmt w:val="decimal"/>
      <w:pStyle w:val="Checkpoint"/>
      <w:lvlText w:val="Checkpoint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B1A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7949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E72F5D"/>
    <w:multiLevelType w:val="singleLevel"/>
    <w:tmpl w:val="8CF41354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 w15:restartNumberingAfterBreak="0">
    <w:nsid w:val="471A63F1"/>
    <w:multiLevelType w:val="singleLevel"/>
    <w:tmpl w:val="C25CBB00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473043F4"/>
    <w:multiLevelType w:val="singleLevel"/>
    <w:tmpl w:val="687A89DA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48692FA1"/>
    <w:multiLevelType w:val="hybridMultilevel"/>
    <w:tmpl w:val="458ECEE6"/>
    <w:lvl w:ilvl="0" w:tplc="4ACA983A">
      <w:start w:val="1"/>
      <w:numFmt w:val="decimal"/>
      <w:pStyle w:val="QuestionNumber"/>
      <w:lvlText w:val="Question %1: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D14F79"/>
    <w:multiLevelType w:val="hybridMultilevel"/>
    <w:tmpl w:val="E9506318"/>
    <w:lvl w:ilvl="0" w:tplc="B3E619AA">
      <w:start w:val="1"/>
      <w:numFmt w:val="upperLetter"/>
      <w:pStyle w:val="LabSteps"/>
      <w:lvlText w:val="%1)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EF260C20">
      <w:start w:val="1"/>
      <w:numFmt w:val="lowerLetter"/>
      <w:lvlText w:val="%2."/>
      <w:lvlJc w:val="left"/>
      <w:pPr>
        <w:ind w:left="1800" w:hanging="360"/>
      </w:pPr>
      <w:rPr>
        <w:b w:val="0"/>
        <w:bCs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247E6"/>
    <w:multiLevelType w:val="hybridMultilevel"/>
    <w:tmpl w:val="28DE3B62"/>
    <w:lvl w:ilvl="0" w:tplc="0409000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15" w15:restartNumberingAfterBreak="0">
    <w:nsid w:val="5DFF4FC9"/>
    <w:multiLevelType w:val="singleLevel"/>
    <w:tmpl w:val="1FDEF498"/>
    <w:lvl w:ilvl="0">
      <w:start w:val="2"/>
      <w:numFmt w:val="decimal"/>
      <w:lvlText w:val="%1)"/>
      <w:lvlJc w:val="left"/>
      <w:pPr>
        <w:tabs>
          <w:tab w:val="num" w:pos="1872"/>
        </w:tabs>
        <w:ind w:left="1872" w:hanging="360"/>
      </w:pPr>
      <w:rPr>
        <w:rFonts w:ascii="Arial" w:hAnsi="Arial" w:hint="default"/>
        <w:b/>
      </w:rPr>
    </w:lvl>
  </w:abstractNum>
  <w:abstractNum w:abstractNumId="16" w15:restartNumberingAfterBreak="0">
    <w:nsid w:val="6DDB42D0"/>
    <w:multiLevelType w:val="singleLevel"/>
    <w:tmpl w:val="D5EECCA4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17" w15:restartNumberingAfterBreak="0">
    <w:nsid w:val="712913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2D776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A76F65"/>
    <w:multiLevelType w:val="singleLevel"/>
    <w:tmpl w:val="86F87C5E"/>
    <w:lvl w:ilvl="0">
      <w:start w:val="1"/>
      <w:numFmt w:val="none"/>
      <w:lvlText w:val=""/>
      <w:legacy w:legacy="1" w:legacySpace="0" w:legacyIndent="0"/>
      <w:lvlJc w:val="left"/>
    </w:lvl>
  </w:abstractNum>
  <w:abstractNum w:abstractNumId="20" w15:restartNumberingAfterBreak="0">
    <w:nsid w:val="75ED61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CFB00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">
    <w:abstractNumId w:val="5"/>
  </w:num>
  <w:num w:numId="3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Arial" w:hAnsi="Arial" w:hint="default"/>
          <w:sz w:val="22"/>
        </w:rPr>
      </w:lvl>
    </w:lvlOverride>
  </w:num>
  <w:num w:numId="4">
    <w:abstractNumId w:val="0"/>
    <w:lvlOverride w:ilvl="0">
      <w:lvl w:ilvl="0">
        <w:start w:val="1"/>
        <w:numFmt w:val="bullet"/>
        <w:pStyle w:val="ListBullet"/>
        <w:lvlText w:val="n"/>
        <w:legacy w:legacy="1" w:legacySpace="0" w:legacyIndent="360"/>
        <w:lvlJc w:val="left"/>
        <w:pPr>
          <w:ind w:left="1440" w:hanging="360"/>
        </w:pPr>
        <w:rPr>
          <w:rFonts w:ascii="Times" w:hAnsi="Times" w:hint="default"/>
          <w:sz w:val="16"/>
        </w:rPr>
      </w:lvl>
    </w:lvlOverride>
  </w:num>
  <w:num w:numId="5">
    <w:abstractNumId w:val="0"/>
    <w:lvlOverride w:ilvl="0">
      <w:lvl w:ilvl="0">
        <w:start w:val="1"/>
        <w:numFmt w:val="bullet"/>
        <w:pStyle w:val="ListBullet"/>
        <w:lvlText w:val="n"/>
        <w:legacy w:legacy="1" w:legacySpace="0" w:legacyIndent="360"/>
        <w:lvlJc w:val="left"/>
        <w:pPr>
          <w:ind w:left="1800" w:hanging="360"/>
        </w:pPr>
        <w:rPr>
          <w:rFonts w:ascii="Times" w:hAnsi="Times" w:hint="default"/>
          <w:sz w:val="12"/>
        </w:rPr>
      </w:lvl>
    </w:lvlOverride>
  </w:num>
  <w:num w:numId="6">
    <w:abstractNumId w:val="3"/>
  </w:num>
  <w:num w:numId="7">
    <w:abstractNumId w:val="10"/>
  </w:num>
  <w:num w:numId="8">
    <w:abstractNumId w:val="9"/>
  </w:num>
  <w:num w:numId="9">
    <w:abstractNumId w:val="19"/>
  </w:num>
  <w:num w:numId="10">
    <w:abstractNumId w:val="11"/>
  </w:num>
  <w:num w:numId="11">
    <w:abstractNumId w:val="16"/>
  </w:num>
  <w:num w:numId="12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13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160" w:hanging="360"/>
        </w:pPr>
      </w:lvl>
    </w:lvlOverride>
  </w:num>
  <w:num w:numId="14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520" w:hanging="360"/>
        </w:pPr>
      </w:lvl>
    </w:lvlOverride>
  </w:num>
  <w:num w:numId="15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880" w:hanging="360"/>
        </w:pPr>
      </w:lvl>
    </w:lvlOverride>
  </w:num>
  <w:num w:numId="16">
    <w:abstractNumId w:val="7"/>
  </w:num>
  <w:num w:numId="17">
    <w:abstractNumId w:val="2"/>
  </w:num>
  <w:num w:numId="18">
    <w:abstractNumId w:val="21"/>
  </w:num>
  <w:num w:numId="19">
    <w:abstractNumId w:val="17"/>
  </w:num>
  <w:num w:numId="20">
    <w:abstractNumId w:val="20"/>
  </w:num>
  <w:num w:numId="21">
    <w:abstractNumId w:val="18"/>
  </w:num>
  <w:num w:numId="22">
    <w:abstractNumId w:val="1"/>
  </w:num>
  <w:num w:numId="23">
    <w:abstractNumId w:val="8"/>
  </w:num>
  <w:num w:numId="24">
    <w:abstractNumId w:val="15"/>
  </w:num>
  <w:num w:numId="25">
    <w:abstractNumId w:val="14"/>
  </w:num>
  <w:num w:numId="26">
    <w:abstractNumId w:val="4"/>
  </w:num>
  <w:num w:numId="27">
    <w:abstractNumId w:val="13"/>
  </w:num>
  <w:num w:numId="28">
    <w:abstractNumId w:val="6"/>
  </w:num>
  <w:num w:numId="29">
    <w:abstractNumId w:val="12"/>
  </w:num>
  <w:num w:numId="30">
    <w:abstractNumId w:val="13"/>
  </w:num>
  <w:num w:numId="31">
    <w:abstractNumId w:val="6"/>
  </w:num>
  <w:num w:numId="32">
    <w:abstractNumId w:val="13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13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13"/>
    <w:lvlOverride w:ilvl="0">
      <w:startOverride w:val="1"/>
    </w:lvlOverride>
  </w:num>
  <w:num w:numId="37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D4"/>
    <w:rsid w:val="00000129"/>
    <w:rsid w:val="000201E9"/>
    <w:rsid w:val="00024860"/>
    <w:rsid w:val="000272FF"/>
    <w:rsid w:val="00046009"/>
    <w:rsid w:val="000632FE"/>
    <w:rsid w:val="00064CCE"/>
    <w:rsid w:val="00066D17"/>
    <w:rsid w:val="00085B83"/>
    <w:rsid w:val="000950EA"/>
    <w:rsid w:val="000963B2"/>
    <w:rsid w:val="000D19B4"/>
    <w:rsid w:val="000D38FC"/>
    <w:rsid w:val="000F63B7"/>
    <w:rsid w:val="000F6AB4"/>
    <w:rsid w:val="000F7400"/>
    <w:rsid w:val="001000D1"/>
    <w:rsid w:val="00105D71"/>
    <w:rsid w:val="001233CE"/>
    <w:rsid w:val="00123590"/>
    <w:rsid w:val="001243EB"/>
    <w:rsid w:val="001261E0"/>
    <w:rsid w:val="00127CA4"/>
    <w:rsid w:val="0013239D"/>
    <w:rsid w:val="0013658B"/>
    <w:rsid w:val="001507EE"/>
    <w:rsid w:val="00157B95"/>
    <w:rsid w:val="00161CAF"/>
    <w:rsid w:val="00176F88"/>
    <w:rsid w:val="0019797D"/>
    <w:rsid w:val="001D2D6D"/>
    <w:rsid w:val="001D674C"/>
    <w:rsid w:val="001F0694"/>
    <w:rsid w:val="001F469A"/>
    <w:rsid w:val="00203F32"/>
    <w:rsid w:val="0020410B"/>
    <w:rsid w:val="0020521C"/>
    <w:rsid w:val="00210AAB"/>
    <w:rsid w:val="00211EA8"/>
    <w:rsid w:val="0021765C"/>
    <w:rsid w:val="00224528"/>
    <w:rsid w:val="0023625E"/>
    <w:rsid w:val="00237FF4"/>
    <w:rsid w:val="00251CC1"/>
    <w:rsid w:val="00273E77"/>
    <w:rsid w:val="00275DD7"/>
    <w:rsid w:val="00276DAC"/>
    <w:rsid w:val="00291BF6"/>
    <w:rsid w:val="00292B3D"/>
    <w:rsid w:val="00294503"/>
    <w:rsid w:val="00296A2F"/>
    <w:rsid w:val="002A1581"/>
    <w:rsid w:val="002C15AC"/>
    <w:rsid w:val="002D3D4F"/>
    <w:rsid w:val="002E74BA"/>
    <w:rsid w:val="002F5D72"/>
    <w:rsid w:val="003004D9"/>
    <w:rsid w:val="003011FB"/>
    <w:rsid w:val="00301FF7"/>
    <w:rsid w:val="00313815"/>
    <w:rsid w:val="003250E8"/>
    <w:rsid w:val="003333DF"/>
    <w:rsid w:val="00334B5F"/>
    <w:rsid w:val="003350AB"/>
    <w:rsid w:val="00361853"/>
    <w:rsid w:val="0037009A"/>
    <w:rsid w:val="0037610E"/>
    <w:rsid w:val="00377D9D"/>
    <w:rsid w:val="00382941"/>
    <w:rsid w:val="0039235A"/>
    <w:rsid w:val="003A43C3"/>
    <w:rsid w:val="003A6BA9"/>
    <w:rsid w:val="003B6C8B"/>
    <w:rsid w:val="003C2356"/>
    <w:rsid w:val="003D1141"/>
    <w:rsid w:val="003D3667"/>
    <w:rsid w:val="003D6400"/>
    <w:rsid w:val="003E7CBB"/>
    <w:rsid w:val="003F2F1A"/>
    <w:rsid w:val="0040615F"/>
    <w:rsid w:val="0042258F"/>
    <w:rsid w:val="00431A8A"/>
    <w:rsid w:val="00435FE9"/>
    <w:rsid w:val="00443955"/>
    <w:rsid w:val="00446E8D"/>
    <w:rsid w:val="00461174"/>
    <w:rsid w:val="00461558"/>
    <w:rsid w:val="0046303B"/>
    <w:rsid w:val="004729E5"/>
    <w:rsid w:val="00476035"/>
    <w:rsid w:val="0048402C"/>
    <w:rsid w:val="00491720"/>
    <w:rsid w:val="004F0DCC"/>
    <w:rsid w:val="005025D9"/>
    <w:rsid w:val="005107B9"/>
    <w:rsid w:val="0051379A"/>
    <w:rsid w:val="00516716"/>
    <w:rsid w:val="005351B2"/>
    <w:rsid w:val="00544EC9"/>
    <w:rsid w:val="00551113"/>
    <w:rsid w:val="00565081"/>
    <w:rsid w:val="0057027F"/>
    <w:rsid w:val="00585EC5"/>
    <w:rsid w:val="005A0FD8"/>
    <w:rsid w:val="005A6357"/>
    <w:rsid w:val="005B6FEA"/>
    <w:rsid w:val="005C0F79"/>
    <w:rsid w:val="005E40E5"/>
    <w:rsid w:val="005E7D5A"/>
    <w:rsid w:val="005F7C44"/>
    <w:rsid w:val="006332A7"/>
    <w:rsid w:val="00647EFB"/>
    <w:rsid w:val="006529AC"/>
    <w:rsid w:val="00655637"/>
    <w:rsid w:val="006614B8"/>
    <w:rsid w:val="00690831"/>
    <w:rsid w:val="006A01A9"/>
    <w:rsid w:val="006B4A14"/>
    <w:rsid w:val="006C6059"/>
    <w:rsid w:val="006C71DE"/>
    <w:rsid w:val="006E23C2"/>
    <w:rsid w:val="006E7153"/>
    <w:rsid w:val="0070610E"/>
    <w:rsid w:val="007156D6"/>
    <w:rsid w:val="0072002A"/>
    <w:rsid w:val="007407F3"/>
    <w:rsid w:val="00742C05"/>
    <w:rsid w:val="00747592"/>
    <w:rsid w:val="00747AE5"/>
    <w:rsid w:val="0076356A"/>
    <w:rsid w:val="00763A4D"/>
    <w:rsid w:val="00785FB5"/>
    <w:rsid w:val="0078677D"/>
    <w:rsid w:val="007A244A"/>
    <w:rsid w:val="007C1328"/>
    <w:rsid w:val="007D1E96"/>
    <w:rsid w:val="007D48E1"/>
    <w:rsid w:val="00801D16"/>
    <w:rsid w:val="008028C3"/>
    <w:rsid w:val="00803858"/>
    <w:rsid w:val="00805226"/>
    <w:rsid w:val="00807DD7"/>
    <w:rsid w:val="00817BF2"/>
    <w:rsid w:val="00826E8C"/>
    <w:rsid w:val="00833AEE"/>
    <w:rsid w:val="008343BF"/>
    <w:rsid w:val="008519A8"/>
    <w:rsid w:val="00861D9B"/>
    <w:rsid w:val="00864BF5"/>
    <w:rsid w:val="00872323"/>
    <w:rsid w:val="00881C68"/>
    <w:rsid w:val="00895698"/>
    <w:rsid w:val="008A2CE9"/>
    <w:rsid w:val="008A301D"/>
    <w:rsid w:val="008A4C46"/>
    <w:rsid w:val="008A7A35"/>
    <w:rsid w:val="008B005F"/>
    <w:rsid w:val="008B696C"/>
    <w:rsid w:val="008D01D2"/>
    <w:rsid w:val="008E0F99"/>
    <w:rsid w:val="008E2603"/>
    <w:rsid w:val="008E3195"/>
    <w:rsid w:val="00905731"/>
    <w:rsid w:val="00913DF3"/>
    <w:rsid w:val="009509F0"/>
    <w:rsid w:val="00956B8F"/>
    <w:rsid w:val="00957266"/>
    <w:rsid w:val="00961523"/>
    <w:rsid w:val="00962F35"/>
    <w:rsid w:val="0096557F"/>
    <w:rsid w:val="0097213C"/>
    <w:rsid w:val="009B649B"/>
    <w:rsid w:val="009E41B1"/>
    <w:rsid w:val="009F4923"/>
    <w:rsid w:val="00A10BF4"/>
    <w:rsid w:val="00A253D4"/>
    <w:rsid w:val="00A318F3"/>
    <w:rsid w:val="00A328DB"/>
    <w:rsid w:val="00A32920"/>
    <w:rsid w:val="00A35C9E"/>
    <w:rsid w:val="00A374E6"/>
    <w:rsid w:val="00A40D10"/>
    <w:rsid w:val="00A67FE9"/>
    <w:rsid w:val="00A71E51"/>
    <w:rsid w:val="00A72670"/>
    <w:rsid w:val="00A92BAF"/>
    <w:rsid w:val="00A95654"/>
    <w:rsid w:val="00AA75CA"/>
    <w:rsid w:val="00AB3FDF"/>
    <w:rsid w:val="00AC4E42"/>
    <w:rsid w:val="00AC545D"/>
    <w:rsid w:val="00AD5837"/>
    <w:rsid w:val="00AD6238"/>
    <w:rsid w:val="00AE7B8A"/>
    <w:rsid w:val="00AF6B3A"/>
    <w:rsid w:val="00B00052"/>
    <w:rsid w:val="00B074A5"/>
    <w:rsid w:val="00B07FB1"/>
    <w:rsid w:val="00B31847"/>
    <w:rsid w:val="00B42F91"/>
    <w:rsid w:val="00B45212"/>
    <w:rsid w:val="00B6165F"/>
    <w:rsid w:val="00B63287"/>
    <w:rsid w:val="00B84CAF"/>
    <w:rsid w:val="00B92CCC"/>
    <w:rsid w:val="00B92CDB"/>
    <w:rsid w:val="00B9319A"/>
    <w:rsid w:val="00BA2071"/>
    <w:rsid w:val="00BA6FB4"/>
    <w:rsid w:val="00BB3355"/>
    <w:rsid w:val="00BB5EDC"/>
    <w:rsid w:val="00BD02A9"/>
    <w:rsid w:val="00BD6664"/>
    <w:rsid w:val="00BE1A90"/>
    <w:rsid w:val="00BF3AB0"/>
    <w:rsid w:val="00BF6B80"/>
    <w:rsid w:val="00C04927"/>
    <w:rsid w:val="00C06972"/>
    <w:rsid w:val="00C160A2"/>
    <w:rsid w:val="00C16D2D"/>
    <w:rsid w:val="00C220BB"/>
    <w:rsid w:val="00C30696"/>
    <w:rsid w:val="00C308F3"/>
    <w:rsid w:val="00C34776"/>
    <w:rsid w:val="00C37E97"/>
    <w:rsid w:val="00C44BD7"/>
    <w:rsid w:val="00C465C8"/>
    <w:rsid w:val="00C52A7E"/>
    <w:rsid w:val="00C55288"/>
    <w:rsid w:val="00C61036"/>
    <w:rsid w:val="00C6131A"/>
    <w:rsid w:val="00C67DCA"/>
    <w:rsid w:val="00C8699F"/>
    <w:rsid w:val="00C87D2B"/>
    <w:rsid w:val="00C920CC"/>
    <w:rsid w:val="00CA5BA2"/>
    <w:rsid w:val="00CB1714"/>
    <w:rsid w:val="00CB1783"/>
    <w:rsid w:val="00CC6EFE"/>
    <w:rsid w:val="00CD436A"/>
    <w:rsid w:val="00CE1323"/>
    <w:rsid w:val="00D063DE"/>
    <w:rsid w:val="00D32F1E"/>
    <w:rsid w:val="00D37F8B"/>
    <w:rsid w:val="00D55379"/>
    <w:rsid w:val="00D777AA"/>
    <w:rsid w:val="00D877F5"/>
    <w:rsid w:val="00D90757"/>
    <w:rsid w:val="00D96FD9"/>
    <w:rsid w:val="00DB0546"/>
    <w:rsid w:val="00DB1772"/>
    <w:rsid w:val="00DB6347"/>
    <w:rsid w:val="00DB715F"/>
    <w:rsid w:val="00DD5626"/>
    <w:rsid w:val="00DE3A58"/>
    <w:rsid w:val="00DF50B7"/>
    <w:rsid w:val="00E01A9E"/>
    <w:rsid w:val="00E1478C"/>
    <w:rsid w:val="00E31313"/>
    <w:rsid w:val="00E33D5D"/>
    <w:rsid w:val="00E42698"/>
    <w:rsid w:val="00E46E28"/>
    <w:rsid w:val="00E5297C"/>
    <w:rsid w:val="00E52B6D"/>
    <w:rsid w:val="00E75778"/>
    <w:rsid w:val="00E97AC0"/>
    <w:rsid w:val="00ED4A7E"/>
    <w:rsid w:val="00EE31DE"/>
    <w:rsid w:val="00F01C62"/>
    <w:rsid w:val="00F1429E"/>
    <w:rsid w:val="00F30E64"/>
    <w:rsid w:val="00F3270D"/>
    <w:rsid w:val="00F41063"/>
    <w:rsid w:val="00F427B0"/>
    <w:rsid w:val="00F479E4"/>
    <w:rsid w:val="00F47A46"/>
    <w:rsid w:val="00F55B6F"/>
    <w:rsid w:val="00F55ED8"/>
    <w:rsid w:val="00F63556"/>
    <w:rsid w:val="00F76C3C"/>
    <w:rsid w:val="00F77D61"/>
    <w:rsid w:val="00F92621"/>
    <w:rsid w:val="00F957F7"/>
    <w:rsid w:val="00FA2B50"/>
    <w:rsid w:val="00FA35CF"/>
    <w:rsid w:val="00FA41FF"/>
    <w:rsid w:val="00FB287D"/>
    <w:rsid w:val="00FB3B09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F87365"/>
  <w15:chartTrackingRefBased/>
  <w15:docId w15:val="{5B599EE1-8F7D-4C5B-ADEA-12D6FF5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35CF"/>
    <w:pPr>
      <w:spacing w:before="120" w:after="120"/>
    </w:pPr>
    <w:rPr>
      <w:rFonts w:ascii="Calibri" w:eastAsia="Calibri" w:hAnsi="Calibri" w:cs="Calibri"/>
      <w:sz w:val="24"/>
    </w:rPr>
  </w:style>
  <w:style w:type="paragraph" w:styleId="Heading1">
    <w:name w:val="heading 1"/>
    <w:basedOn w:val="Normal"/>
    <w:next w:val="BodyText"/>
    <w:link w:val="Heading1Char"/>
    <w:qFormat/>
    <w:rsid w:val="00FA35CF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pct15" w:color="auto" w:fill="auto"/>
      <w:spacing w:before="0" w:after="220" w:line="280" w:lineRule="atLeast"/>
      <w:outlineLvl w:val="0"/>
    </w:pPr>
    <w:rPr>
      <w:rFonts w:ascii="Times New Roman" w:eastAsiaTheme="majorEastAsia" w:hAnsi="Times New Roman" w:cstheme="majorBidi"/>
      <w:b/>
      <w:spacing w:val="-10"/>
      <w:kern w:val="28"/>
      <w:position w:val="6"/>
      <w:sz w:val="56"/>
    </w:rPr>
  </w:style>
  <w:style w:type="paragraph" w:styleId="Heading2">
    <w:name w:val="heading 2"/>
    <w:basedOn w:val="Heading1"/>
    <w:next w:val="BodyText"/>
    <w:link w:val="Heading2Char"/>
    <w:qFormat/>
    <w:rsid w:val="00FA35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outlineLvl w:val="1"/>
    </w:pPr>
    <w:rPr>
      <w:rFonts w:ascii="Calibri" w:hAnsi="Calibri"/>
      <w:b w:val="0"/>
      <w:sz w:val="36"/>
    </w:rPr>
  </w:style>
  <w:style w:type="paragraph" w:styleId="Heading3">
    <w:name w:val="heading 3"/>
    <w:basedOn w:val="Normal"/>
    <w:next w:val="BodyText"/>
    <w:link w:val="Heading3Char"/>
    <w:qFormat/>
    <w:rsid w:val="00FA35CF"/>
    <w:pPr>
      <w:keepNext/>
      <w:keepLines/>
      <w:outlineLvl w:val="2"/>
    </w:pPr>
    <w:rPr>
      <w:rFonts w:eastAsiaTheme="majorEastAsia" w:cstheme="majorBidi"/>
      <w:b/>
      <w:spacing w:val="-4"/>
      <w:kern w:val="28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35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35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qFormat/>
    <w:rsid w:val="00FA35CF"/>
    <w:pPr>
      <w:keepNext/>
      <w:keepLines/>
      <w:spacing w:before="140" w:line="220" w:lineRule="atLeast"/>
      <w:outlineLvl w:val="5"/>
    </w:pPr>
    <w:rPr>
      <w:rFonts w:ascii="Times New Roman" w:eastAsiaTheme="majorEastAsia" w:hAnsi="Times New Roman" w:cstheme="majorBidi"/>
      <w:i/>
      <w:spacing w:val="-4"/>
      <w:kern w:val="28"/>
      <w:sz w:val="20"/>
    </w:rPr>
  </w:style>
  <w:style w:type="paragraph" w:styleId="Heading7">
    <w:name w:val="heading 7"/>
    <w:basedOn w:val="HeadingBase"/>
    <w:next w:val="BodyText"/>
    <w:rsid w:val="00F3270D"/>
    <w:pPr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rsid w:val="00F3270D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rsid w:val="00F3270D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link w:val="HeadingBaseChar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styleId="BodyText">
    <w:name w:val="Body Text"/>
    <w:basedOn w:val="Normal"/>
    <w:pPr>
      <w:spacing w:after="220" w:line="220" w:lineRule="atLeast"/>
      <w:ind w:left="1512" w:right="432"/>
      <w:jc w:val="both"/>
    </w:pPr>
  </w:style>
  <w:style w:type="paragraph" w:customStyle="1" w:styleId="FootnoteBase">
    <w:name w:val="Footnote Base"/>
    <w:basedOn w:val="Normal"/>
    <w:pPr>
      <w:keepLines/>
      <w:spacing w:line="220" w:lineRule="atLeast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BodyText"/>
    <w:qFormat/>
    <w:rsid w:val="00FA35CF"/>
    <w:pPr>
      <w:keepNext/>
      <w:spacing w:before="60" w:after="220" w:line="220" w:lineRule="atLeast"/>
    </w:pPr>
    <w:rPr>
      <w:i/>
      <w:color w:val="000000" w:themeColor="text1"/>
      <w:sz w:val="22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basedOn w:val="HeadingBase"/>
    <w:next w:val="BodyText"/>
    <w:pPr>
      <w:spacing w:before="160"/>
    </w:pPr>
    <w:rPr>
      <w:rFonts w:ascii="Times New Roman" w:hAnsi="Times New Roman"/>
      <w:spacing w:val="-30"/>
      <w:sz w:val="60"/>
    </w:rPr>
  </w:style>
  <w:style w:type="character" w:styleId="EndnoteReference">
    <w:name w:val="endnote reference"/>
    <w:semiHidden/>
    <w:rPr>
      <w:b/>
      <w:vertAlign w:val="superscript"/>
    </w:rPr>
  </w:style>
  <w:style w:type="paragraph" w:styleId="EndnoteText">
    <w:name w:val="endnote text"/>
    <w:basedOn w:val="FootnoteBase"/>
    <w:semiHidden/>
  </w:style>
  <w:style w:type="paragraph" w:styleId="Footer">
    <w:name w:val="footer"/>
    <w:basedOn w:val="HeaderBase"/>
    <w:link w:val="FooterChar"/>
    <w:uiPriority w:val="99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  <w:rPr>
      <w:rFonts w:ascii="Arial" w:hAnsi="Arial"/>
      <w:spacing w:val="-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HeaderBase"/>
  </w:style>
  <w:style w:type="paragraph" w:styleId="Index1">
    <w:name w:val="index 1"/>
    <w:basedOn w:val="IndexBase"/>
    <w:semiHidden/>
    <w:pPr>
      <w:tabs>
        <w:tab w:val="right" w:pos="4080"/>
      </w:tabs>
      <w:ind w:hanging="360"/>
    </w:pPr>
  </w:style>
  <w:style w:type="paragraph" w:customStyle="1" w:styleId="IndexBase">
    <w:name w:val="Index Base"/>
    <w:basedOn w:val="Normal"/>
    <w:pPr>
      <w:spacing w:line="220" w:lineRule="atLeast"/>
      <w:ind w:left="360"/>
    </w:pPr>
  </w:style>
  <w:style w:type="paragraph" w:styleId="Index2">
    <w:name w:val="index 2"/>
    <w:basedOn w:val="IndexBase"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semiHidden/>
    <w:pPr>
      <w:tabs>
        <w:tab w:val="right" w:pos="4080"/>
      </w:tabs>
      <w:ind w:left="720" w:hanging="360"/>
    </w:pPr>
  </w:style>
  <w:style w:type="paragraph" w:styleId="IndexHeading">
    <w:name w:val="index heading"/>
    <w:basedOn w:val="HeadingBase"/>
    <w:next w:val="Index1"/>
    <w:semiHidden/>
    <w:pPr>
      <w:keepLines w:val="0"/>
      <w:spacing w:before="440"/>
    </w:pPr>
    <w:rPr>
      <w:b/>
      <w:caps/>
      <w:spacing w:val="0"/>
      <w:kern w:val="0"/>
      <w:sz w:val="24"/>
    </w:rPr>
  </w:style>
  <w:style w:type="paragraph" w:customStyle="1" w:styleId="SectionHeading">
    <w:name w:val="Section Heading"/>
    <w:basedOn w:val="Heading1"/>
    <w:pPr>
      <w:ind w:firstLine="1512"/>
    </w:pPr>
    <w:rPr>
      <w:sz w:val="26"/>
    </w:rPr>
  </w:style>
  <w:style w:type="character" w:customStyle="1" w:styleId="Lead-inEmphasis">
    <w:name w:val="Lead-in Emphasis"/>
    <w:rPr>
      <w:rFonts w:ascii="Arial" w:hAnsi="Arial"/>
      <w:b/>
      <w:spacing w:val="-4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ind w:left="1800" w:right="720"/>
    </w:pPr>
  </w:style>
  <w:style w:type="paragraph" w:styleId="MacroText">
    <w:name w:val="macro"/>
    <w:basedOn w:val="Normal"/>
    <w:semiHidden/>
    <w:rPr>
      <w:rFonts w:ascii="Courier New" w:hAnsi="Courier New"/>
    </w:r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ubtitleCover">
    <w:name w:val="Subtitle Cover"/>
    <w:basedOn w:val="TitleCover"/>
    <w:next w:val="BodyText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HeadingBase"/>
    <w:next w:val="SubtitleCover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20" w:line="220" w:lineRule="atLeast"/>
    </w:pPr>
    <w:rPr>
      <w:rFonts w:ascii="Arial" w:hAnsi="Arial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C1">
    <w:name w:val="toc 1"/>
    <w:basedOn w:val="TOCBase"/>
    <w:semiHidden/>
    <w:rPr>
      <w:b/>
      <w:spacing w:val="-4"/>
    </w:rPr>
  </w:style>
  <w:style w:type="paragraph" w:styleId="TOC2">
    <w:name w:val="toc 2"/>
    <w:basedOn w:val="TOCBase"/>
    <w:semiHidden/>
  </w:style>
  <w:style w:type="paragraph" w:styleId="TOC3">
    <w:name w:val="toc 3"/>
    <w:basedOn w:val="TOCBase"/>
    <w:semiHidden/>
  </w:style>
  <w:style w:type="paragraph" w:styleId="TOC4">
    <w:name w:val="toc 4"/>
    <w:basedOn w:val="TOCBase"/>
    <w:semiHidden/>
  </w:style>
  <w:style w:type="paragraph" w:styleId="TOC5">
    <w:name w:val="toc 5"/>
    <w:basedOn w:val="TOCBase"/>
    <w:semiHidden/>
  </w:style>
  <w:style w:type="paragraph" w:customStyle="1" w:styleId="SectionLabel">
    <w:name w:val="Section Label"/>
    <w:basedOn w:val="HeadingBase"/>
    <w:next w:val="BodyText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FooterFirst">
    <w:name w:val="Footer First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Even">
    <w:name w:val="Footer Even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Odd">
    <w:name w:val="Footer Odd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HeaderFirst">
    <w:name w:val="Header First"/>
    <w:basedOn w:val="Header"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</w:style>
  <w:style w:type="paragraph" w:customStyle="1" w:styleId="ChapterLabel">
    <w:name w:val="Chapter Label"/>
    <w:basedOn w:val="HeadingBase"/>
    <w:next w:val="ChapterTitle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ChapterTitle">
    <w:name w:val="Chapter Title"/>
    <w:basedOn w:val="HeadingBase"/>
    <w:next w:val="ChapterSubtitle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ChapterSubtitle">
    <w:name w:val="Chapter Subtitle"/>
    <w:basedOn w:val="ChapterTitle"/>
    <w:next w:val="BodyText"/>
    <w:pPr>
      <w:spacing w:before="0" w:line="400" w:lineRule="atLeast"/>
    </w:pPr>
    <w:rPr>
      <w:i/>
      <w:spacing w:val="-14"/>
      <w:sz w:val="34"/>
    </w:rPr>
  </w:style>
  <w:style w:type="paragraph" w:styleId="BodyTextIndent">
    <w:name w:val="Body Text Indent"/>
    <w:basedOn w:val="BodyText"/>
    <w:pPr>
      <w:ind w:left="1440"/>
    </w:pPr>
  </w:style>
  <w:style w:type="paragraph" w:styleId="Subtitle">
    <w:name w:val="Subtitle"/>
    <w:basedOn w:val="Title"/>
    <w:next w:val="BodyText"/>
    <w:link w:val="SubtitleChar"/>
    <w:qFormat/>
    <w:rsid w:val="00FA35CF"/>
    <w:pPr>
      <w:spacing w:before="0" w:after="160" w:line="400" w:lineRule="atLeast"/>
    </w:pPr>
    <w:rPr>
      <w:i/>
      <w:spacing w:val="-14"/>
      <w:sz w:val="34"/>
    </w:rPr>
  </w:style>
  <w:style w:type="paragraph" w:styleId="Title">
    <w:name w:val="Title"/>
    <w:basedOn w:val="Normal"/>
    <w:next w:val="Subtitle"/>
    <w:link w:val="TitleChar"/>
    <w:qFormat/>
    <w:rsid w:val="00FA35CF"/>
    <w:pPr>
      <w:keepNext/>
      <w:keepLines/>
      <w:spacing w:before="660" w:after="400" w:line="540" w:lineRule="atLeast"/>
      <w:ind w:right="2160"/>
    </w:pPr>
    <w:rPr>
      <w:rFonts w:ascii="Times New Roman" w:eastAsiaTheme="majorEastAsia" w:hAnsi="Times New Roman" w:cstheme="majorBidi"/>
      <w:spacing w:val="-40"/>
      <w:kern w:val="28"/>
      <w:sz w:val="60"/>
    </w:rPr>
  </w:style>
  <w:style w:type="paragraph" w:styleId="ListNumber5">
    <w:name w:val="List Number 5"/>
    <w:basedOn w:val="ListNumber"/>
    <w:pPr>
      <w:ind w:left="3240"/>
    </w:pPr>
  </w:style>
  <w:style w:type="paragraph" w:styleId="ListNumber4">
    <w:name w:val="List Number 4"/>
    <w:basedOn w:val="ListNumber"/>
    <w:pPr>
      <w:ind w:left="2880"/>
    </w:pPr>
  </w:style>
  <w:style w:type="paragraph" w:styleId="ListNumber3">
    <w:name w:val="List Number 3"/>
    <w:basedOn w:val="ListNumber"/>
    <w:pPr>
      <w:ind w:left="2520"/>
    </w:pPr>
  </w:style>
  <w:style w:type="paragraph" w:styleId="ListBullet5">
    <w:name w:val="List Bullet 5"/>
    <w:basedOn w:val="ListBullet"/>
    <w:pPr>
      <w:ind w:left="3240"/>
    </w:pPr>
  </w:style>
  <w:style w:type="paragraph" w:styleId="ListBullet4">
    <w:name w:val="List Bullet 4"/>
    <w:basedOn w:val="ListBullet"/>
    <w:pPr>
      <w:ind w:left="2880"/>
    </w:pPr>
  </w:style>
  <w:style w:type="paragraph" w:styleId="ListBullet3">
    <w:name w:val="List Bullet 3"/>
    <w:basedOn w:val="ListBullet"/>
    <w:pPr>
      <w:ind w:left="2520"/>
    </w:pPr>
  </w:style>
  <w:style w:type="paragraph" w:styleId="ListBullet2">
    <w:name w:val="List Bullet 2"/>
    <w:basedOn w:val="ListBullet"/>
    <w:pPr>
      <w:ind w:left="2160"/>
    </w:pPr>
  </w:style>
  <w:style w:type="paragraph" w:styleId="List5">
    <w:name w:val="List 5"/>
    <w:basedOn w:val="List"/>
    <w:pPr>
      <w:ind w:left="2880"/>
    </w:pPr>
  </w:style>
  <w:style w:type="paragraph" w:styleId="List4">
    <w:name w:val="List 4"/>
    <w:basedOn w:val="List"/>
    <w:pPr>
      <w:ind w:left="2520"/>
    </w:pPr>
  </w:style>
  <w:style w:type="paragraph" w:styleId="List3">
    <w:name w:val="List 3"/>
    <w:basedOn w:val="List"/>
    <w:pPr>
      <w:ind w:left="2160"/>
    </w:pPr>
  </w:style>
  <w:style w:type="paragraph" w:styleId="List2">
    <w:name w:val="List 2"/>
    <w:basedOn w:val="List"/>
    <w:pPr>
      <w:ind w:left="1800"/>
    </w:pPr>
  </w:style>
  <w:style w:type="character" w:styleId="Emphasis">
    <w:name w:val="Emphasis"/>
    <w:rsid w:val="00F3270D"/>
    <w:rPr>
      <w:rFonts w:ascii="Arial" w:hAnsi="Arial"/>
      <w:b/>
      <w:spacing w:val="-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</w:style>
  <w:style w:type="paragraph" w:styleId="ListNumber2">
    <w:name w:val="List Number 2"/>
    <w:basedOn w:val="ListNumber"/>
    <w:pPr>
      <w:ind w:left="2160"/>
    </w:pPr>
  </w:style>
  <w:style w:type="paragraph" w:styleId="ListContinue">
    <w:name w:val="List Continue"/>
    <w:basedOn w:val="List"/>
    <w:pPr>
      <w:ind w:left="1800"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NormalIndent">
    <w:name w:val="Normal Indent"/>
    <w:basedOn w:val="Normal"/>
    <w:pPr>
      <w:ind w:left="1440"/>
    </w:pPr>
  </w:style>
  <w:style w:type="paragraph" w:customStyle="1" w:styleId="ReturnAddress">
    <w:name w:val="Return Address"/>
    <w:basedOn w:val="Normal"/>
    <w:pPr>
      <w:keepLines/>
      <w:framePr w:w="2160" w:h="1200" w:wrap="notBeside" w:vAnchor="page" w:hAnchor="page" w:x="9241" w:y="673" w:anchorLock="1"/>
      <w:spacing w:line="220" w:lineRule="atLeast"/>
    </w:pPr>
    <w:rPr>
      <w:sz w:val="16"/>
    </w:rPr>
  </w:style>
  <w:style w:type="character" w:customStyle="1" w:styleId="Slogan">
    <w:name w:val="Slogan"/>
    <w:basedOn w:val="DefaultParagraphFont"/>
    <w:rPr>
      <w:i/>
      <w:spacing w:val="-6"/>
      <w:sz w:val="24"/>
    </w:rPr>
  </w:style>
  <w:style w:type="paragraph" w:customStyle="1" w:styleId="CompanyName">
    <w:name w:val="Company Name"/>
    <w:basedOn w:val="DocumentLabel"/>
    <w:pPr>
      <w:spacing w:before="0"/>
    </w:pPr>
  </w:style>
  <w:style w:type="paragraph" w:customStyle="1" w:styleId="PartLabel">
    <w:name w:val="Part Label"/>
    <w:basedOn w:val="HeadingBase"/>
    <w:next w:val="Normal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artSubtitle">
    <w:name w:val="Part Subtitle"/>
    <w:basedOn w:val="Normal"/>
    <w:next w:val="BodyText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HeadingBase"/>
    <w:next w:val="PartSubtitle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240" w:line="360" w:lineRule="exact"/>
    </w:pPr>
    <w:rPr>
      <w:rFonts w:ascii="Arial" w:hAnsi="Arial"/>
      <w:b/>
      <w:kern w:val="28"/>
      <w:sz w:val="28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customStyle="1" w:styleId="BlockQuotation2">
    <w:name w:val="Block Quotation2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" w:hAnsi="Arial"/>
      <w:spacing w:val="-5"/>
    </w:rPr>
  </w:style>
  <w:style w:type="paragraph" w:styleId="BlockText">
    <w:name w:val="Block Text"/>
    <w:basedOn w:val="Normal"/>
    <w:pPr>
      <w:ind w:left="1890" w:right="352"/>
    </w:pPr>
  </w:style>
  <w:style w:type="table" w:styleId="TableGrid">
    <w:name w:val="Table Grid"/>
    <w:basedOn w:val="TableNormal"/>
    <w:rsid w:val="005351B2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C4E42"/>
    <w:rPr>
      <w:rFonts w:ascii="Arial" w:hAnsi="Arial"/>
      <w:spacing w:val="-4"/>
    </w:rPr>
  </w:style>
  <w:style w:type="paragraph" w:styleId="NoSpacing">
    <w:name w:val="No Spacing"/>
    <w:uiPriority w:val="1"/>
    <w:qFormat/>
    <w:rsid w:val="00FA35CF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FA35CF"/>
    <w:pPr>
      <w:ind w:left="720"/>
      <w:contextualSpacing/>
    </w:pPr>
  </w:style>
  <w:style w:type="character" w:styleId="Strong">
    <w:name w:val="Strong"/>
    <w:basedOn w:val="DefaultParagraphFont"/>
    <w:qFormat/>
    <w:rsid w:val="00FA35CF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A35CF"/>
    <w:rPr>
      <w:b/>
      <w:i/>
      <w:iCs/>
      <w:color w:val="404040" w:themeColor="text1" w:themeTint="BF"/>
    </w:rPr>
  </w:style>
  <w:style w:type="paragraph" w:customStyle="1" w:styleId="questionText">
    <w:name w:val="questionText"/>
    <w:basedOn w:val="Normal"/>
    <w:link w:val="questionTextChar"/>
    <w:qFormat/>
    <w:rsid w:val="00FA35CF"/>
    <w:pPr>
      <w:pBdr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QuestionNumber">
    <w:name w:val="QuestionNumber"/>
    <w:next w:val="questionText"/>
    <w:link w:val="QuestionNumberChar"/>
    <w:qFormat/>
    <w:rsid w:val="00FA35CF"/>
    <w:pPr>
      <w:numPr>
        <w:numId w:val="29"/>
      </w:numPr>
      <w:pBdr>
        <w:top w:val="single" w:sz="4" w:space="1" w:color="auto"/>
        <w:left w:val="single" w:sz="4" w:space="4" w:color="auto"/>
        <w:right w:val="single" w:sz="4" w:space="4" w:color="auto"/>
      </w:pBdr>
    </w:pPr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character" w:customStyle="1" w:styleId="questionTextChar">
    <w:name w:val="questionText Char"/>
    <w:basedOn w:val="DefaultParagraphFont"/>
    <w:link w:val="questionText"/>
    <w:rsid w:val="00FA35CF"/>
    <w:rPr>
      <w:rFonts w:ascii="Calibri" w:eastAsia="Calibri" w:hAnsi="Calibri" w:cs="Calibri"/>
      <w:sz w:val="24"/>
    </w:rPr>
  </w:style>
  <w:style w:type="character" w:customStyle="1" w:styleId="HeadingBaseChar">
    <w:name w:val="Heading Base Char"/>
    <w:basedOn w:val="DefaultParagraphFont"/>
    <w:link w:val="HeadingBase"/>
    <w:rsid w:val="00F55ED8"/>
    <w:rPr>
      <w:rFonts w:ascii="Arial" w:hAnsi="Arial"/>
      <w:spacing w:val="-4"/>
      <w:kern w:val="28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A35CF"/>
    <w:rPr>
      <w:rFonts w:asciiTheme="majorHAnsi" w:eastAsiaTheme="majorEastAsia" w:hAnsiTheme="majorHAnsi" w:cstheme="majorBidi"/>
      <w:b/>
      <w:i/>
      <w:sz w:val="28"/>
      <w:szCs w:val="22"/>
    </w:rPr>
  </w:style>
  <w:style w:type="character" w:customStyle="1" w:styleId="QuestionNumberChar">
    <w:name w:val="QuestionNumber Char"/>
    <w:basedOn w:val="Heading4Char"/>
    <w:link w:val="QuestionNumber"/>
    <w:rsid w:val="00FA35CF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LabNumBlock">
    <w:name w:val="LabNumBlock"/>
    <w:basedOn w:val="Footer"/>
    <w:link w:val="LabNumBlockChar"/>
    <w:qFormat/>
    <w:rsid w:val="00FA35CF"/>
    <w:pPr>
      <w:keepLines w:val="0"/>
      <w:framePr w:wrap="around" w:vAnchor="text" w:hAnchor="text" w:y="1"/>
      <w:tabs>
        <w:tab w:val="clear" w:pos="4320"/>
        <w:tab w:val="clear" w:pos="8640"/>
      </w:tabs>
      <w:spacing w:before="0" w:after="0"/>
      <w:contextualSpacing/>
      <w:jc w:val="center"/>
    </w:pPr>
    <w:rPr>
      <w:rFonts w:ascii="Times New Roman" w:hAnsi="Times New Roman"/>
      <w:sz w:val="96"/>
    </w:rPr>
  </w:style>
  <w:style w:type="character" w:customStyle="1" w:styleId="LabNumBlockChar">
    <w:name w:val="LabNumBlock Char"/>
    <w:basedOn w:val="DefaultParagraphFont"/>
    <w:link w:val="LabNumBlock"/>
    <w:rsid w:val="00FA35CF"/>
    <w:rPr>
      <w:rFonts w:eastAsia="Calibri" w:cs="Calibri"/>
      <w:spacing w:val="-4"/>
      <w:sz w:val="96"/>
    </w:rPr>
  </w:style>
  <w:style w:type="paragraph" w:customStyle="1" w:styleId="LabSteps">
    <w:name w:val="LabSteps"/>
    <w:basedOn w:val="ListParagraph"/>
    <w:link w:val="LabStepsChar"/>
    <w:qFormat/>
    <w:rsid w:val="00FA35CF"/>
    <w:pPr>
      <w:numPr>
        <w:numId w:val="30"/>
      </w:numPr>
      <w:contextualSpacing w:val="0"/>
    </w:pPr>
  </w:style>
  <w:style w:type="character" w:customStyle="1" w:styleId="LabStepsChar">
    <w:name w:val="LabSteps Char"/>
    <w:basedOn w:val="ListParagraphChar"/>
    <w:link w:val="LabSteps"/>
    <w:rsid w:val="00FA35CF"/>
    <w:rPr>
      <w:rFonts w:ascii="Calibri" w:eastAsia="Calibri" w:hAnsi="Calibri" w:cs="Calibri"/>
      <w:sz w:val="24"/>
    </w:rPr>
  </w:style>
  <w:style w:type="paragraph" w:customStyle="1" w:styleId="Checkpoint">
    <w:name w:val="Checkpoint"/>
    <w:basedOn w:val="QuestionNumber"/>
    <w:link w:val="CheckpointChar"/>
    <w:qFormat/>
    <w:rsid w:val="00FA35CF"/>
    <w:pPr>
      <w:numPr>
        <w:numId w:val="31"/>
      </w:numPr>
      <w:pBdr>
        <w:left w:val="none" w:sz="0" w:space="0" w:color="auto"/>
        <w:right w:val="none" w:sz="0" w:space="0" w:color="auto"/>
      </w:pBdr>
      <w:ind w:left="360"/>
    </w:pPr>
  </w:style>
  <w:style w:type="character" w:customStyle="1" w:styleId="CheckpointChar">
    <w:name w:val="Checkpoint Char"/>
    <w:basedOn w:val="QuestionNumberChar"/>
    <w:link w:val="Checkpoint"/>
    <w:rsid w:val="00FA35CF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heckpointText">
    <w:name w:val="checkpoint Text"/>
    <w:basedOn w:val="questionText"/>
    <w:next w:val="Normal"/>
    <w:link w:val="checkpointTextChar"/>
    <w:qFormat/>
    <w:rsid w:val="00FA35CF"/>
    <w:pPr>
      <w:pBdr>
        <w:left w:val="none" w:sz="0" w:space="0" w:color="auto"/>
        <w:right w:val="none" w:sz="0" w:space="0" w:color="auto"/>
      </w:pBdr>
    </w:pPr>
  </w:style>
  <w:style w:type="character" w:customStyle="1" w:styleId="checkpointTextChar">
    <w:name w:val="checkpoint Text Char"/>
    <w:basedOn w:val="questionTextChar"/>
    <w:link w:val="checkpointText"/>
    <w:rsid w:val="00FA35CF"/>
    <w:rPr>
      <w:rFonts w:ascii="Calibri" w:eastAsia="Calibri" w:hAnsi="Calibri" w:cs="Calibri"/>
      <w:sz w:val="24"/>
    </w:rPr>
  </w:style>
  <w:style w:type="paragraph" w:customStyle="1" w:styleId="Conclusion">
    <w:name w:val="Conclusion"/>
    <w:basedOn w:val="QuestionNumber"/>
    <w:link w:val="ConclusionChar"/>
    <w:qFormat/>
    <w:rsid w:val="00FA35CF"/>
    <w:pPr>
      <w:numPr>
        <w:numId w:val="0"/>
      </w:numPr>
      <w:pBdr>
        <w:left w:val="none" w:sz="0" w:space="0" w:color="auto"/>
        <w:right w:val="none" w:sz="0" w:space="0" w:color="auto"/>
      </w:pBdr>
    </w:pPr>
  </w:style>
  <w:style w:type="character" w:customStyle="1" w:styleId="ConclusionChar">
    <w:name w:val="Conclusion Char"/>
    <w:basedOn w:val="DefaultParagraphFont"/>
    <w:link w:val="Conclusion"/>
    <w:rsid w:val="00FA35CF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onclusionText">
    <w:name w:val="Conclusion Text"/>
    <w:basedOn w:val="questionText"/>
    <w:next w:val="Normal"/>
    <w:link w:val="ConclusionTextChar"/>
    <w:qFormat/>
    <w:rsid w:val="00FA35CF"/>
    <w:pPr>
      <w:pBdr>
        <w:left w:val="none" w:sz="0" w:space="0" w:color="auto"/>
        <w:right w:val="none" w:sz="0" w:space="0" w:color="auto"/>
      </w:pBdr>
    </w:pPr>
  </w:style>
  <w:style w:type="character" w:customStyle="1" w:styleId="ConclusionTextChar">
    <w:name w:val="Conclusion Text Char"/>
    <w:basedOn w:val="questionTextChar"/>
    <w:link w:val="ConclusionText"/>
    <w:rsid w:val="00FA35CF"/>
    <w:rPr>
      <w:rFonts w:ascii="Calibri" w:eastAsia="Calibri" w:hAnsi="Calibri" w:cs="Calibri"/>
      <w:sz w:val="24"/>
    </w:rPr>
  </w:style>
  <w:style w:type="character" w:customStyle="1" w:styleId="Heading1Char">
    <w:name w:val="Heading 1 Char"/>
    <w:basedOn w:val="DefaultParagraphFont"/>
    <w:link w:val="Heading1"/>
    <w:rsid w:val="00FA35CF"/>
    <w:rPr>
      <w:rFonts w:eastAsiaTheme="majorEastAsia" w:cstheme="majorBidi"/>
      <w:b/>
      <w:spacing w:val="-10"/>
      <w:kern w:val="28"/>
      <w:position w:val="6"/>
      <w:sz w:val="56"/>
      <w:shd w:val="pct15" w:color="auto" w:fill="auto"/>
    </w:rPr>
  </w:style>
  <w:style w:type="character" w:customStyle="1" w:styleId="Heading2Char">
    <w:name w:val="Heading 2 Char"/>
    <w:basedOn w:val="DefaultParagraphFont"/>
    <w:link w:val="Heading2"/>
    <w:rsid w:val="00FA35CF"/>
    <w:rPr>
      <w:rFonts w:ascii="Calibri" w:eastAsiaTheme="majorEastAsia" w:hAnsi="Calibri" w:cstheme="majorBidi"/>
      <w:spacing w:val="-10"/>
      <w:kern w:val="28"/>
      <w:position w:val="6"/>
      <w:sz w:val="36"/>
      <w:shd w:val="pct15" w:color="auto" w:fill="auto"/>
    </w:rPr>
  </w:style>
  <w:style w:type="character" w:customStyle="1" w:styleId="Heading3Char">
    <w:name w:val="Heading 3 Char"/>
    <w:basedOn w:val="DefaultParagraphFont"/>
    <w:link w:val="Heading3"/>
    <w:rsid w:val="00FA35CF"/>
    <w:rPr>
      <w:rFonts w:ascii="Calibri" w:eastAsiaTheme="majorEastAsia" w:hAnsi="Calibri" w:cstheme="majorBidi"/>
      <w:b/>
      <w:spacing w:val="-4"/>
      <w:kern w:val="28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FA35CF"/>
    <w:rPr>
      <w:rFonts w:asciiTheme="majorHAnsi" w:eastAsiaTheme="majorEastAsia" w:hAnsiTheme="majorHAnsi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rsid w:val="00FA35CF"/>
    <w:rPr>
      <w:rFonts w:eastAsiaTheme="majorEastAsia" w:cstheme="majorBidi"/>
      <w:i/>
      <w:spacing w:val="-4"/>
      <w:kern w:val="28"/>
    </w:rPr>
  </w:style>
  <w:style w:type="character" w:customStyle="1" w:styleId="TitleChar">
    <w:name w:val="Title Char"/>
    <w:basedOn w:val="DefaultParagraphFont"/>
    <w:link w:val="Title"/>
    <w:rsid w:val="00FA35CF"/>
    <w:rPr>
      <w:rFonts w:eastAsiaTheme="majorEastAsia" w:cstheme="majorBidi"/>
      <w:spacing w:val="-40"/>
      <w:kern w:val="28"/>
      <w:sz w:val="60"/>
    </w:rPr>
  </w:style>
  <w:style w:type="character" w:customStyle="1" w:styleId="SubtitleChar">
    <w:name w:val="Subtitle Char"/>
    <w:basedOn w:val="DefaultParagraphFont"/>
    <w:link w:val="Subtitle"/>
    <w:rsid w:val="00FA35CF"/>
    <w:rPr>
      <w:rFonts w:eastAsiaTheme="majorEastAsia" w:cstheme="majorBidi"/>
      <w:i/>
      <w:spacing w:val="-14"/>
      <w:kern w:val="28"/>
      <w:sz w:val="3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35CF"/>
    <w:rPr>
      <w:rFonts w:ascii="Calibri" w:eastAsia="Calibri" w:hAnsi="Calibri" w:cs="Calibri"/>
      <w:sz w:val="24"/>
    </w:rPr>
  </w:style>
  <w:style w:type="character" w:styleId="IntenseEmphasis">
    <w:name w:val="Intense Emphasis"/>
    <w:basedOn w:val="DefaultParagraphFont"/>
    <w:uiPriority w:val="21"/>
    <w:qFormat/>
    <w:rsid w:val="00FA35CF"/>
    <w:rPr>
      <w:i/>
      <w:iCs/>
      <w:color w:val="4472C4" w:themeColor="accent1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35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40" w:lineRule="auto"/>
      <w:outlineLvl w:val="9"/>
    </w:pPr>
    <w:rPr>
      <w:rFonts w:asciiTheme="majorHAnsi" w:hAnsiTheme="majorHAnsi"/>
      <w:b w:val="0"/>
      <w:color w:val="2F5496" w:themeColor="accent1" w:themeShade="BF"/>
      <w:spacing w:val="0"/>
      <w:kern w:val="0"/>
      <w:position w:val="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A35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ntemporary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EA22-FA9C-41B8-86EB-21065A46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Report.dot</Template>
  <TotalTime>178</TotalTime>
  <Pages>7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Michael Dubuque</dc:creator>
  <cp:keywords/>
  <cp:lastModifiedBy>Gauf, Alexander</cp:lastModifiedBy>
  <cp:revision>25</cp:revision>
  <cp:lastPrinted>2000-02-06T17:00:00Z</cp:lastPrinted>
  <dcterms:created xsi:type="dcterms:W3CDTF">2022-09-01T20:16:00Z</dcterms:created>
  <dcterms:modified xsi:type="dcterms:W3CDTF">2023-08-21T16:35:00Z</dcterms:modified>
</cp:coreProperties>
</file>