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2348" w14:textId="20CC4138" w:rsidR="00085B83" w:rsidRDefault="00626B0D" w:rsidP="00626B0D">
      <w:pPr>
        <w:pStyle w:val="Heading1"/>
      </w:pPr>
      <w:r>
        <w:t>Lab 12: Standing Waves</w:t>
      </w:r>
    </w:p>
    <w:p w14:paraId="340ED2B7" w14:textId="25A7CEBA" w:rsidR="00626B0D" w:rsidRPr="00711821" w:rsidRDefault="00085B83" w:rsidP="00626B0D">
      <w:pPr>
        <w:rPr>
          <w:rStyle w:val="SubtleEmphasis"/>
        </w:rPr>
      </w:pPr>
      <w:r>
        <w:rPr>
          <w:rFonts w:ascii="Times New Roman" w:hAnsi="Times New Roman"/>
        </w:rPr>
        <w:t xml:space="preserve">  </w:t>
      </w:r>
      <w:r w:rsidR="00626B0D" w:rsidRPr="00711821">
        <w:rPr>
          <w:rStyle w:val="SubtleEmphasis"/>
        </w:rPr>
        <w:t>Experiment for Physics 211 Lab at CSUF</w:t>
      </w:r>
    </w:p>
    <w:p w14:paraId="4BE06012" w14:textId="77777777" w:rsidR="00085B83" w:rsidRDefault="00085B83" w:rsidP="00626B0D">
      <w:pPr>
        <w:pStyle w:val="Heading2"/>
        <w:rPr>
          <w:rFonts w:ascii="Times New Roman" w:hAnsi="Times New Roman"/>
          <w:spacing w:val="0"/>
        </w:rPr>
      </w:pPr>
      <w:r>
        <w:t xml:space="preserve">What You Need </w:t>
      </w:r>
      <w:proofErr w:type="gramStart"/>
      <w:r>
        <w:t>To</w:t>
      </w:r>
      <w:proofErr w:type="gramEnd"/>
      <w:r>
        <w:t xml:space="preserve"> Know</w:t>
      </w:r>
      <w:r>
        <w:rPr>
          <w:sz w:val="28"/>
        </w:rPr>
        <w:t>:</w:t>
      </w:r>
    </w:p>
    <w:p w14:paraId="4E1D724E" w14:textId="77777777" w:rsidR="00D13F62" w:rsidRDefault="00D13F62" w:rsidP="00626B0D">
      <w:pPr>
        <w:pStyle w:val="Heading2"/>
        <w:rPr>
          <w:rFonts w:ascii="Times New Roman" w:hAnsi="Times New Roman"/>
          <w:spacing w:val="0"/>
        </w:rPr>
      </w:pPr>
      <w:r>
        <w:t xml:space="preserve">What You Need </w:t>
      </w:r>
      <w:proofErr w:type="gramStart"/>
      <w:r>
        <w:t>To</w:t>
      </w:r>
      <w:proofErr w:type="gramEnd"/>
      <w:r>
        <w:t xml:space="preserve"> Do</w:t>
      </w:r>
      <w:r>
        <w:rPr>
          <w:sz w:val="28"/>
        </w:rPr>
        <w:t>:</w:t>
      </w:r>
    </w:p>
    <w:p w14:paraId="6B7049B6" w14:textId="77777777" w:rsidR="00626B0D" w:rsidRDefault="00D13F62" w:rsidP="00626B0D">
      <w:pPr>
        <w:pStyle w:val="Heading3"/>
      </w:pPr>
      <w:r>
        <w:t xml:space="preserve">Part 1 </w:t>
      </w:r>
      <w:r w:rsidR="001A3C3D">
        <w:t>–</w:t>
      </w:r>
      <w:r>
        <w:t xml:space="preserve"> </w:t>
      </w:r>
      <w:r w:rsidR="001A3C3D">
        <w:t xml:space="preserve">Examining the Wavelength </w:t>
      </w:r>
      <w:r w:rsidR="00437311">
        <w:t xml:space="preserve"> </w:t>
      </w:r>
    </w:p>
    <w:p w14:paraId="70F17B19" w14:textId="69507225" w:rsidR="00146FBD" w:rsidRDefault="00146FBD" w:rsidP="00146FBD">
      <w:pPr>
        <w:pStyle w:val="QuestionNumber"/>
      </w:pPr>
    </w:p>
    <w:p w14:paraId="2388EE05" w14:textId="2654E5DA" w:rsidR="006F4F05" w:rsidRDefault="00C47388" w:rsidP="006F4F05">
      <w:pPr>
        <w:pStyle w:val="questionText"/>
        <w:rPr>
          <w:rFonts w:ascii="Arial" w:hAnsi="Arial"/>
          <w:b/>
          <w:sz w:val="22"/>
        </w:rPr>
      </w:pPr>
      <w:r>
        <w:t>Based on your observations how many loops make up one complete wavelength?</w:t>
      </w:r>
      <w:r w:rsidR="00D50C43">
        <w:rPr>
          <w:rFonts w:ascii="Arial" w:hAnsi="Arial"/>
          <w:b/>
          <w:sz w:val="22"/>
        </w:rPr>
        <w:t xml:space="preserve"> Explain.</w:t>
      </w:r>
    </w:p>
    <w:p w14:paraId="50343684" w14:textId="77777777" w:rsidR="00574234" w:rsidRDefault="00574234" w:rsidP="006F4F05">
      <w:pPr>
        <w:pStyle w:val="questionText"/>
        <w:rPr>
          <w:rFonts w:ascii="Arial" w:hAnsi="Arial"/>
          <w:b/>
          <w:sz w:val="22"/>
        </w:rPr>
      </w:pPr>
    </w:p>
    <w:p w14:paraId="1B976E21" w14:textId="77777777" w:rsidR="00574234" w:rsidRDefault="00574234" w:rsidP="006F4F05">
      <w:pPr>
        <w:pStyle w:val="questionText"/>
        <w:rPr>
          <w:rFonts w:ascii="Arial" w:hAnsi="Arial"/>
          <w:b/>
          <w:sz w:val="22"/>
        </w:rPr>
      </w:pPr>
    </w:p>
    <w:p w14:paraId="1948DD13" w14:textId="77777777" w:rsidR="00574234" w:rsidRDefault="00574234" w:rsidP="006F4F05">
      <w:pPr>
        <w:pStyle w:val="questionText"/>
        <w:rPr>
          <w:rFonts w:ascii="Arial" w:hAnsi="Arial"/>
          <w:b/>
          <w:sz w:val="22"/>
        </w:rPr>
      </w:pPr>
    </w:p>
    <w:p w14:paraId="48FE63DB" w14:textId="77777777" w:rsidR="00574234" w:rsidRDefault="00574234" w:rsidP="006F4F05">
      <w:pPr>
        <w:pStyle w:val="questionText"/>
        <w:rPr>
          <w:rFonts w:ascii="Arial" w:hAnsi="Arial"/>
          <w:b/>
          <w:sz w:val="22"/>
        </w:rPr>
      </w:pPr>
    </w:p>
    <w:p w14:paraId="3DF37436" w14:textId="77777777" w:rsidR="00574234" w:rsidRDefault="00574234" w:rsidP="006F4F05">
      <w:pPr>
        <w:pStyle w:val="questionText"/>
        <w:rPr>
          <w:rFonts w:ascii="Arial" w:hAnsi="Arial"/>
          <w:b/>
          <w:sz w:val="22"/>
        </w:rPr>
      </w:pPr>
    </w:p>
    <w:p w14:paraId="77C05866" w14:textId="77777777" w:rsidR="00574234" w:rsidRDefault="00574234" w:rsidP="006F4F05">
      <w:pPr>
        <w:pStyle w:val="questionText"/>
        <w:rPr>
          <w:rFonts w:ascii="Arial" w:hAnsi="Arial"/>
          <w:b/>
          <w:sz w:val="22"/>
        </w:rPr>
      </w:pPr>
    </w:p>
    <w:p w14:paraId="57B74122" w14:textId="77777777" w:rsidR="00574234" w:rsidRDefault="00574234" w:rsidP="006F4F05">
      <w:pPr>
        <w:pStyle w:val="questionText"/>
        <w:rPr>
          <w:rFonts w:ascii="Arial" w:hAnsi="Arial"/>
          <w:b/>
          <w:sz w:val="22"/>
        </w:rPr>
      </w:pPr>
    </w:p>
    <w:p w14:paraId="469D175B" w14:textId="77777777" w:rsidR="00574234" w:rsidRPr="006F4F05" w:rsidRDefault="00574234" w:rsidP="006F4F05">
      <w:pPr>
        <w:pStyle w:val="questionText"/>
        <w:rPr>
          <w:rFonts w:ascii="Arial" w:hAnsi="Arial"/>
          <w:b/>
          <w:sz w:val="22"/>
        </w:rPr>
      </w:pPr>
    </w:p>
    <w:p w14:paraId="1701F1E6" w14:textId="51FF4350" w:rsidR="00626B0D" w:rsidRDefault="000B59EC" w:rsidP="00626B0D">
      <w:pPr>
        <w:pStyle w:val="Heading3"/>
      </w:pPr>
      <w:r>
        <w:t xml:space="preserve">Part 2 – Examining the Linear Density  </w:t>
      </w:r>
    </w:p>
    <w:p w14:paraId="2576FDC5" w14:textId="77777777" w:rsidR="00872602" w:rsidRDefault="00872602" w:rsidP="00155B7C">
      <w:pPr>
        <w:pStyle w:val="BodyText"/>
        <w:rPr>
          <w:rFonts w:ascii="Arial" w:hAnsi="Arial"/>
          <w:b/>
          <w:sz w:val="22"/>
        </w:rPr>
      </w:pPr>
    </w:p>
    <w:p w14:paraId="656884BE" w14:textId="33CB9DF1" w:rsidR="00EC2B08" w:rsidRDefault="008F60FF" w:rsidP="00155B7C">
      <w:pPr>
        <w:pStyle w:val="BodyText"/>
        <w:rPr>
          <w:rFonts w:ascii="Arial" w:hAnsi="Arial"/>
          <w:b/>
          <w:sz w:val="22"/>
        </w:rPr>
      </w:pPr>
      <w:r>
        <w:rPr>
          <w:noProof/>
          <w:szCs w:val="24"/>
        </w:rPr>
        <mc:AlternateContent>
          <mc:Choice Requires="wpc">
            <w:drawing>
              <wp:anchor distT="0" distB="0" distL="114300" distR="114300" simplePos="0" relativeHeight="251638272" behindDoc="0" locked="0" layoutInCell="1" allowOverlap="1" wp14:anchorId="551817CC" wp14:editId="79290935">
                <wp:simplePos x="0" y="0"/>
                <wp:positionH relativeFrom="margin">
                  <wp:align>center</wp:align>
                </wp:positionH>
                <wp:positionV relativeFrom="paragraph">
                  <wp:posOffset>9177</wp:posOffset>
                </wp:positionV>
                <wp:extent cx="4244975" cy="1181819"/>
                <wp:effectExtent l="0" t="0" r="0" b="0"/>
                <wp:wrapNone/>
                <wp:docPr id="1205" name="Canvas 12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Text Box 1207"/>
                        <wps:cNvSpPr txBox="1">
                          <a:spLocks noChangeArrowheads="1"/>
                        </wps:cNvSpPr>
                        <wps:spPr bwMode="auto">
                          <a:xfrm>
                            <a:off x="90453" y="37080"/>
                            <a:ext cx="4154522" cy="105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638"/>
                                <w:gridCol w:w="1080"/>
                                <w:gridCol w:w="1170"/>
                                <w:gridCol w:w="2340"/>
                              </w:tblGrid>
                              <w:tr w:rsidR="00E56226" w14:paraId="7A8ED8FC" w14:textId="77777777">
                                <w:trPr>
                                  <w:trHeight w:val="340"/>
                                </w:trPr>
                                <w:tc>
                                  <w:tcPr>
                                    <w:tcW w:w="1638" w:type="dxa"/>
                                    <w:tcBorders>
                                      <w:top w:val="single" w:sz="18" w:space="0" w:color="auto"/>
                                      <w:left w:val="single" w:sz="18" w:space="0" w:color="auto"/>
                                      <w:bottom w:val="single" w:sz="18" w:space="0" w:color="auto"/>
                                      <w:right w:val="single" w:sz="6" w:space="0" w:color="auto"/>
                                    </w:tcBorders>
                                    <w:shd w:val="pct15" w:color="auto" w:fill="FFFFFF"/>
                                    <w:vAlign w:val="center"/>
                                  </w:tcPr>
                                  <w:p w14:paraId="29045DC5" w14:textId="3811F7D3"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String</w:t>
                                    </w:r>
                                    <w:r w:rsidR="00872602">
                                      <w:rPr>
                                        <w:rFonts w:ascii="Times New Roman" w:hAnsi="Times New Roman"/>
                                        <w:b/>
                                        <w:spacing w:val="0"/>
                                        <w:sz w:val="22"/>
                                        <w:szCs w:val="22"/>
                                      </w:rPr>
                                      <w:t xml:space="preserve"> Type</w:t>
                                    </w:r>
                                  </w:p>
                                </w:tc>
                                <w:tc>
                                  <w:tcPr>
                                    <w:tcW w:w="1080" w:type="dxa"/>
                                    <w:tcBorders>
                                      <w:top w:val="single" w:sz="18" w:space="0" w:color="auto"/>
                                      <w:left w:val="single" w:sz="6" w:space="0" w:color="auto"/>
                                      <w:bottom w:val="single" w:sz="18" w:space="0" w:color="auto"/>
                                      <w:right w:val="single" w:sz="6" w:space="0" w:color="auto"/>
                                    </w:tcBorders>
                                    <w:shd w:val="pct15" w:color="auto" w:fill="FFFFFF"/>
                                    <w:vAlign w:val="center"/>
                                  </w:tcPr>
                                  <w:p w14:paraId="278E0C16" w14:textId="77777777" w:rsidR="00E56226"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Mass (kg)</w:t>
                                    </w:r>
                                  </w:p>
                                </w:tc>
                                <w:tc>
                                  <w:tcPr>
                                    <w:tcW w:w="1170" w:type="dxa"/>
                                    <w:tcBorders>
                                      <w:top w:val="single" w:sz="18" w:space="0" w:color="auto"/>
                                      <w:left w:val="single" w:sz="6" w:space="0" w:color="auto"/>
                                      <w:bottom w:val="single" w:sz="18" w:space="0" w:color="auto"/>
                                      <w:right w:val="single" w:sz="6" w:space="0" w:color="auto"/>
                                    </w:tcBorders>
                                    <w:shd w:val="pct15" w:color="auto" w:fill="FFFFFF"/>
                                    <w:vAlign w:val="center"/>
                                  </w:tcPr>
                                  <w:p w14:paraId="0F726057"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vertAlign w:val="subscript"/>
                                      </w:rPr>
                                    </w:pPr>
                                    <w:r>
                                      <w:rPr>
                                        <w:rFonts w:ascii="Times New Roman" w:hAnsi="Times New Roman"/>
                                        <w:b/>
                                        <w:spacing w:val="0"/>
                                        <w:sz w:val="22"/>
                                        <w:szCs w:val="22"/>
                                      </w:rPr>
                                      <w:t>Length (m)</w:t>
                                    </w:r>
                                  </w:p>
                                </w:tc>
                                <w:tc>
                                  <w:tcPr>
                                    <w:tcW w:w="2340" w:type="dxa"/>
                                    <w:tcBorders>
                                      <w:top w:val="single" w:sz="18" w:space="0" w:color="auto"/>
                                      <w:left w:val="single" w:sz="6" w:space="0" w:color="auto"/>
                                      <w:bottom w:val="single" w:sz="18" w:space="0" w:color="auto"/>
                                      <w:right w:val="single" w:sz="18" w:space="0" w:color="auto"/>
                                    </w:tcBorders>
                                    <w:shd w:val="pct15" w:color="auto" w:fill="FFFFFF"/>
                                    <w:vAlign w:val="center"/>
                                  </w:tcPr>
                                  <w:p w14:paraId="31E6B3DC"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 (kg/m)</w:t>
                                    </w:r>
                                  </w:p>
                                </w:tc>
                              </w:tr>
                              <w:tr w:rsidR="00E56226" w14:paraId="6ED2EE74" w14:textId="77777777">
                                <w:trPr>
                                  <w:trHeight w:val="340"/>
                                </w:trPr>
                                <w:tc>
                                  <w:tcPr>
                                    <w:tcW w:w="1638" w:type="dxa"/>
                                    <w:tcBorders>
                                      <w:top w:val="single" w:sz="18" w:space="0" w:color="auto"/>
                                      <w:bottom w:val="single" w:sz="6" w:space="0" w:color="auto"/>
                                    </w:tcBorders>
                                    <w:vAlign w:val="center"/>
                                  </w:tcPr>
                                  <w:p w14:paraId="5527221F" w14:textId="4B567B7F" w:rsidR="00E56226" w:rsidRPr="006E7153" w:rsidRDefault="00E56226" w:rsidP="00F03C98">
                                    <w:pPr>
                                      <w:pStyle w:val="Footer"/>
                                      <w:keepLines w:val="0"/>
                                      <w:tabs>
                                        <w:tab w:val="clear" w:pos="4320"/>
                                        <w:tab w:val="clear" w:pos="8640"/>
                                      </w:tabs>
                                      <w:jc w:val="center"/>
                                      <w:rPr>
                                        <w:rFonts w:ascii="Arrus BT" w:hAnsi="Arrus BT"/>
                                        <w:b/>
                                        <w:spacing w:val="0"/>
                                        <w:sz w:val="18"/>
                                        <w:szCs w:val="18"/>
                                      </w:rPr>
                                    </w:pPr>
                                  </w:p>
                                </w:tc>
                                <w:tc>
                                  <w:tcPr>
                                    <w:tcW w:w="1080" w:type="dxa"/>
                                    <w:tcBorders>
                                      <w:top w:val="single" w:sz="18" w:space="0" w:color="auto"/>
                                      <w:bottom w:val="single" w:sz="6" w:space="0" w:color="auto"/>
                                    </w:tcBorders>
                                  </w:tcPr>
                                  <w:p w14:paraId="5954F2BA"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bottom w:val="single" w:sz="6" w:space="0" w:color="auto"/>
                                    </w:tcBorders>
                                    <w:vAlign w:val="center"/>
                                  </w:tcPr>
                                  <w:p w14:paraId="2AF09FE4" w14:textId="77777777" w:rsidR="00E56226" w:rsidRPr="002C520F" w:rsidRDefault="00125C86" w:rsidP="0051379A">
                                    <w:pPr>
                                      <w:pStyle w:val="Footer"/>
                                      <w:keepLines w:val="0"/>
                                      <w:tabs>
                                        <w:tab w:val="clear" w:pos="4320"/>
                                        <w:tab w:val="clear" w:pos="8640"/>
                                      </w:tabs>
                                      <w:jc w:val="center"/>
                                      <w:rPr>
                                        <w:rFonts w:ascii="Times New Roman" w:hAnsi="Times New Roman"/>
                                        <w:spacing w:val="0"/>
                                        <w:sz w:val="22"/>
                                        <w:szCs w:val="22"/>
                                      </w:rPr>
                                    </w:pPr>
                                    <w:proofErr w:type="gramStart"/>
                                    <w:r>
                                      <w:rPr>
                                        <w:rFonts w:ascii="Times New Roman" w:hAnsi="Times New Roman"/>
                                        <w:spacing w:val="0"/>
                                        <w:sz w:val="22"/>
                                        <w:szCs w:val="22"/>
                                      </w:rPr>
                                      <w:t xml:space="preserve">10 </w:t>
                                    </w:r>
                                    <w:r w:rsidR="002C520F" w:rsidRPr="002C520F">
                                      <w:rPr>
                                        <w:rFonts w:ascii="Times New Roman" w:hAnsi="Times New Roman"/>
                                        <w:spacing w:val="0"/>
                                        <w:sz w:val="22"/>
                                        <w:szCs w:val="22"/>
                                      </w:rPr>
                                      <w:t xml:space="preserve"> m</w:t>
                                    </w:r>
                                    <w:proofErr w:type="gramEnd"/>
                                    <w:r w:rsidR="002C520F" w:rsidRPr="002C520F">
                                      <w:rPr>
                                        <w:rFonts w:ascii="Times New Roman" w:hAnsi="Times New Roman"/>
                                        <w:spacing w:val="0"/>
                                        <w:sz w:val="22"/>
                                        <w:szCs w:val="22"/>
                                      </w:rPr>
                                      <w:t xml:space="preserve"> </w:t>
                                    </w:r>
                                  </w:p>
                                </w:tc>
                                <w:tc>
                                  <w:tcPr>
                                    <w:tcW w:w="2340" w:type="dxa"/>
                                    <w:tcBorders>
                                      <w:top w:val="single" w:sz="18" w:space="0" w:color="auto"/>
                                      <w:bottom w:val="single" w:sz="6" w:space="0" w:color="auto"/>
                                    </w:tcBorders>
                                  </w:tcPr>
                                  <w:p w14:paraId="6C32AAE4"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bl>
                            <w:p w14:paraId="1E224E25" w14:textId="77777777" w:rsidR="00E56226" w:rsidRDefault="00E56226" w:rsidP="004E4111"/>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1817CC" id="Canvas 1205" o:spid="_x0000_s1026" editas="canvas" style="position:absolute;left:0;text-align:left;margin-left:0;margin-top:.7pt;width:334.25pt;height:93.05pt;z-index:251638272;mso-position-horizontal:center;mso-position-horizontal-relative:margin" coordsize="42449,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449;height:11817;visibility:visible;mso-wrap-style:square">
                  <v:fill o:detectmouseclick="t"/>
                  <v:path o:connecttype="none"/>
                </v:shape>
                <v:shapetype id="_x0000_t202" coordsize="21600,21600" o:spt="202" path="m,l,21600r21600,l21600,xe">
                  <v:stroke joinstyle="miter"/>
                  <v:path gradientshapeok="t" o:connecttype="rect"/>
                </v:shapetype>
                <v:shape id="Text Box 1207" o:spid="_x0000_s1028" type="#_x0000_t202" style="position:absolute;left:904;top:370;width:41545;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tbl>
                        <w:tblPr>
                          <w:tblW w:w="6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638"/>
                          <w:gridCol w:w="1080"/>
                          <w:gridCol w:w="1170"/>
                          <w:gridCol w:w="2340"/>
                        </w:tblGrid>
                        <w:tr w:rsidR="00E56226" w14:paraId="7A8ED8FC" w14:textId="77777777">
                          <w:trPr>
                            <w:trHeight w:val="340"/>
                          </w:trPr>
                          <w:tc>
                            <w:tcPr>
                              <w:tcW w:w="1638" w:type="dxa"/>
                              <w:tcBorders>
                                <w:top w:val="single" w:sz="18" w:space="0" w:color="auto"/>
                                <w:left w:val="single" w:sz="18" w:space="0" w:color="auto"/>
                                <w:bottom w:val="single" w:sz="18" w:space="0" w:color="auto"/>
                                <w:right w:val="single" w:sz="6" w:space="0" w:color="auto"/>
                              </w:tcBorders>
                              <w:shd w:val="pct15" w:color="auto" w:fill="FFFFFF"/>
                              <w:vAlign w:val="center"/>
                            </w:tcPr>
                            <w:p w14:paraId="29045DC5" w14:textId="3811F7D3"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String</w:t>
                              </w:r>
                              <w:r w:rsidR="00872602">
                                <w:rPr>
                                  <w:rFonts w:ascii="Times New Roman" w:hAnsi="Times New Roman"/>
                                  <w:b/>
                                  <w:spacing w:val="0"/>
                                  <w:sz w:val="22"/>
                                  <w:szCs w:val="22"/>
                                </w:rPr>
                                <w:t xml:space="preserve"> Type</w:t>
                              </w:r>
                            </w:p>
                          </w:tc>
                          <w:tc>
                            <w:tcPr>
                              <w:tcW w:w="1080" w:type="dxa"/>
                              <w:tcBorders>
                                <w:top w:val="single" w:sz="18" w:space="0" w:color="auto"/>
                                <w:left w:val="single" w:sz="6" w:space="0" w:color="auto"/>
                                <w:bottom w:val="single" w:sz="18" w:space="0" w:color="auto"/>
                                <w:right w:val="single" w:sz="6" w:space="0" w:color="auto"/>
                              </w:tcBorders>
                              <w:shd w:val="pct15" w:color="auto" w:fill="FFFFFF"/>
                              <w:vAlign w:val="center"/>
                            </w:tcPr>
                            <w:p w14:paraId="278E0C16" w14:textId="77777777" w:rsidR="00E56226"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Mass (kg)</w:t>
                              </w:r>
                            </w:p>
                          </w:tc>
                          <w:tc>
                            <w:tcPr>
                              <w:tcW w:w="1170" w:type="dxa"/>
                              <w:tcBorders>
                                <w:top w:val="single" w:sz="18" w:space="0" w:color="auto"/>
                                <w:left w:val="single" w:sz="6" w:space="0" w:color="auto"/>
                                <w:bottom w:val="single" w:sz="18" w:space="0" w:color="auto"/>
                                <w:right w:val="single" w:sz="6" w:space="0" w:color="auto"/>
                              </w:tcBorders>
                              <w:shd w:val="pct15" w:color="auto" w:fill="FFFFFF"/>
                              <w:vAlign w:val="center"/>
                            </w:tcPr>
                            <w:p w14:paraId="0F726057"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vertAlign w:val="subscript"/>
                                </w:rPr>
                              </w:pPr>
                              <w:r>
                                <w:rPr>
                                  <w:rFonts w:ascii="Times New Roman" w:hAnsi="Times New Roman"/>
                                  <w:b/>
                                  <w:spacing w:val="0"/>
                                  <w:sz w:val="22"/>
                                  <w:szCs w:val="22"/>
                                </w:rPr>
                                <w:t>Length (m)</w:t>
                              </w:r>
                            </w:p>
                          </w:tc>
                          <w:tc>
                            <w:tcPr>
                              <w:tcW w:w="2340" w:type="dxa"/>
                              <w:tcBorders>
                                <w:top w:val="single" w:sz="18" w:space="0" w:color="auto"/>
                                <w:left w:val="single" w:sz="6" w:space="0" w:color="auto"/>
                                <w:bottom w:val="single" w:sz="18" w:space="0" w:color="auto"/>
                                <w:right w:val="single" w:sz="18" w:space="0" w:color="auto"/>
                              </w:tcBorders>
                              <w:shd w:val="pct15" w:color="auto" w:fill="FFFFFF"/>
                              <w:vAlign w:val="center"/>
                            </w:tcPr>
                            <w:p w14:paraId="31E6B3DC"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 (kg/m)</w:t>
                              </w:r>
                            </w:p>
                          </w:tc>
                        </w:tr>
                        <w:tr w:rsidR="00E56226" w14:paraId="6ED2EE74" w14:textId="77777777">
                          <w:trPr>
                            <w:trHeight w:val="340"/>
                          </w:trPr>
                          <w:tc>
                            <w:tcPr>
                              <w:tcW w:w="1638" w:type="dxa"/>
                              <w:tcBorders>
                                <w:top w:val="single" w:sz="18" w:space="0" w:color="auto"/>
                                <w:bottom w:val="single" w:sz="6" w:space="0" w:color="auto"/>
                              </w:tcBorders>
                              <w:vAlign w:val="center"/>
                            </w:tcPr>
                            <w:p w14:paraId="5527221F" w14:textId="4B567B7F" w:rsidR="00E56226" w:rsidRPr="006E7153" w:rsidRDefault="00E56226" w:rsidP="00F03C98">
                              <w:pPr>
                                <w:pStyle w:val="Footer"/>
                                <w:keepLines w:val="0"/>
                                <w:tabs>
                                  <w:tab w:val="clear" w:pos="4320"/>
                                  <w:tab w:val="clear" w:pos="8640"/>
                                </w:tabs>
                                <w:jc w:val="center"/>
                                <w:rPr>
                                  <w:rFonts w:ascii="Arrus BT" w:hAnsi="Arrus BT"/>
                                  <w:b/>
                                  <w:spacing w:val="0"/>
                                  <w:sz w:val="18"/>
                                  <w:szCs w:val="18"/>
                                </w:rPr>
                              </w:pPr>
                            </w:p>
                          </w:tc>
                          <w:tc>
                            <w:tcPr>
                              <w:tcW w:w="1080" w:type="dxa"/>
                              <w:tcBorders>
                                <w:top w:val="single" w:sz="18" w:space="0" w:color="auto"/>
                                <w:bottom w:val="single" w:sz="6" w:space="0" w:color="auto"/>
                              </w:tcBorders>
                            </w:tcPr>
                            <w:p w14:paraId="5954F2BA"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bottom w:val="single" w:sz="6" w:space="0" w:color="auto"/>
                              </w:tcBorders>
                              <w:vAlign w:val="center"/>
                            </w:tcPr>
                            <w:p w14:paraId="2AF09FE4" w14:textId="77777777" w:rsidR="00E56226" w:rsidRPr="002C520F" w:rsidRDefault="00125C86" w:rsidP="0051379A">
                              <w:pPr>
                                <w:pStyle w:val="Footer"/>
                                <w:keepLines w:val="0"/>
                                <w:tabs>
                                  <w:tab w:val="clear" w:pos="4320"/>
                                  <w:tab w:val="clear" w:pos="8640"/>
                                </w:tabs>
                                <w:jc w:val="center"/>
                                <w:rPr>
                                  <w:rFonts w:ascii="Times New Roman" w:hAnsi="Times New Roman"/>
                                  <w:spacing w:val="0"/>
                                  <w:sz w:val="22"/>
                                  <w:szCs w:val="22"/>
                                </w:rPr>
                              </w:pPr>
                              <w:proofErr w:type="gramStart"/>
                              <w:r>
                                <w:rPr>
                                  <w:rFonts w:ascii="Times New Roman" w:hAnsi="Times New Roman"/>
                                  <w:spacing w:val="0"/>
                                  <w:sz w:val="22"/>
                                  <w:szCs w:val="22"/>
                                </w:rPr>
                                <w:t xml:space="preserve">10 </w:t>
                              </w:r>
                              <w:r w:rsidR="002C520F" w:rsidRPr="002C520F">
                                <w:rPr>
                                  <w:rFonts w:ascii="Times New Roman" w:hAnsi="Times New Roman"/>
                                  <w:spacing w:val="0"/>
                                  <w:sz w:val="22"/>
                                  <w:szCs w:val="22"/>
                                </w:rPr>
                                <w:t xml:space="preserve"> m</w:t>
                              </w:r>
                              <w:proofErr w:type="gramEnd"/>
                              <w:r w:rsidR="002C520F" w:rsidRPr="002C520F">
                                <w:rPr>
                                  <w:rFonts w:ascii="Times New Roman" w:hAnsi="Times New Roman"/>
                                  <w:spacing w:val="0"/>
                                  <w:sz w:val="22"/>
                                  <w:szCs w:val="22"/>
                                </w:rPr>
                                <w:t xml:space="preserve"> </w:t>
                              </w:r>
                            </w:p>
                          </w:tc>
                          <w:tc>
                            <w:tcPr>
                              <w:tcW w:w="2340" w:type="dxa"/>
                              <w:tcBorders>
                                <w:top w:val="single" w:sz="18" w:space="0" w:color="auto"/>
                                <w:bottom w:val="single" w:sz="6" w:space="0" w:color="auto"/>
                              </w:tcBorders>
                            </w:tcPr>
                            <w:p w14:paraId="6C32AAE4"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bl>
                      <w:p w14:paraId="1E224E25" w14:textId="77777777" w:rsidR="00E56226" w:rsidRDefault="00E56226" w:rsidP="004E4111"/>
                    </w:txbxContent>
                  </v:textbox>
                </v:shape>
                <w10:wrap anchorx="margin"/>
              </v:group>
            </w:pict>
          </mc:Fallback>
        </mc:AlternateContent>
      </w:r>
    </w:p>
    <w:p w14:paraId="75B948E2" w14:textId="7958E4E7" w:rsidR="00EC2B08" w:rsidRDefault="00EC2B08" w:rsidP="00155B7C">
      <w:pPr>
        <w:pStyle w:val="BodyText"/>
        <w:rPr>
          <w:rFonts w:ascii="Arial" w:hAnsi="Arial"/>
          <w:b/>
          <w:sz w:val="22"/>
        </w:rPr>
      </w:pPr>
    </w:p>
    <w:p w14:paraId="602DFA77" w14:textId="79555A14" w:rsidR="00EC2B08" w:rsidRDefault="00EC2B08" w:rsidP="00155B7C">
      <w:pPr>
        <w:pStyle w:val="BodyText"/>
        <w:rPr>
          <w:rFonts w:ascii="Arial" w:hAnsi="Arial"/>
          <w:b/>
          <w:sz w:val="22"/>
        </w:rPr>
      </w:pPr>
    </w:p>
    <w:p w14:paraId="5EEE8484" w14:textId="5A6D975B" w:rsidR="00EC2B08" w:rsidRDefault="00872602" w:rsidP="00155B7C">
      <w:pPr>
        <w:pStyle w:val="BodyText"/>
        <w:rPr>
          <w:rFonts w:ascii="Arial" w:hAnsi="Arial"/>
          <w:b/>
          <w:sz w:val="22"/>
        </w:rPr>
      </w:pPr>
      <w:r>
        <w:rPr>
          <w:noProof/>
        </w:rPr>
        <mc:AlternateContent>
          <mc:Choice Requires="wps">
            <w:drawing>
              <wp:anchor distT="0" distB="0" distL="114300" distR="114300" simplePos="0" relativeHeight="251640320" behindDoc="0" locked="0" layoutInCell="1" allowOverlap="1" wp14:anchorId="0BA1AAC5" wp14:editId="365339E7">
                <wp:simplePos x="0" y="0"/>
                <wp:positionH relativeFrom="margin">
                  <wp:align>center</wp:align>
                </wp:positionH>
                <wp:positionV relativeFrom="paragraph">
                  <wp:posOffset>8255</wp:posOffset>
                </wp:positionV>
                <wp:extent cx="4244975" cy="23241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4244975" cy="232410"/>
                        </a:xfrm>
                        <a:prstGeom prst="rect">
                          <a:avLst/>
                        </a:prstGeom>
                        <a:solidFill>
                          <a:prstClr val="white"/>
                        </a:solidFill>
                        <a:ln>
                          <a:noFill/>
                        </a:ln>
                      </wps:spPr>
                      <wps:txbx>
                        <w:txbxContent>
                          <w:p w14:paraId="21454820" w14:textId="133B2488" w:rsidR="008F60FF" w:rsidRPr="00AA29F9" w:rsidRDefault="008F60FF" w:rsidP="008F60FF">
                            <w:pPr>
                              <w:pStyle w:val="Caption"/>
                              <w:rPr>
                                <w:noProof/>
                                <w:sz w:val="24"/>
                                <w:szCs w:val="24"/>
                              </w:rPr>
                            </w:pPr>
                            <w:r>
                              <w:t xml:space="preserve">Table </w:t>
                            </w:r>
                            <w:fldSimple w:instr=" SEQ Table \* ARABIC ">
                              <w:r w:rsidR="006E494B">
                                <w:rPr>
                                  <w:noProof/>
                                </w:rPr>
                                <w:t>1</w:t>
                              </w:r>
                            </w:fldSimple>
                            <w:r w:rsidR="00872602">
                              <w:rPr>
                                <w:noProof/>
                              </w:rPr>
                              <w:t xml:space="preserve"> – String Density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A1AAC5" id="Text Box 1" o:spid="_x0000_s1176" type="#_x0000_t202" style="position:absolute;left:0;text-align:left;margin-left:0;margin-top:.65pt;width:334.25pt;height:18.3pt;z-index:2516403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" stroked="f">
                <v:textbox inset="0,0,0,0">
                  <w:txbxContent>
                    <w:p w14:paraId="21454820" w14:textId="133B2488" w:rsidR="008F60FF" w:rsidRPr="00AA29F9" w:rsidRDefault="008F60FF" w:rsidP="008F60FF">
                      <w:pPr>
                        <w:pStyle w:val="Caption"/>
                        <w:rPr>
                          <w:noProof/>
                          <w:sz w:val="24"/>
                          <w:szCs w:val="24"/>
                        </w:rPr>
                      </w:pPr>
                      <w:r>
                        <w:t xml:space="preserve">Table </w:t>
                      </w:r>
                      <w:fldSimple w:instr=" SEQ Table \* ARABIC ">
                        <w:r w:rsidR="006E494B">
                          <w:rPr>
                            <w:noProof/>
                          </w:rPr>
                          <w:t>1</w:t>
                        </w:r>
                      </w:fldSimple>
                      <w:r w:rsidR="00872602">
                        <w:rPr>
                          <w:noProof/>
                        </w:rPr>
                        <w:t xml:space="preserve"> – String Density</w:t>
                      </w:r>
                    </w:p>
                  </w:txbxContent>
                </v:textbox>
                <w10:wrap anchorx="margin"/>
              </v:shape>
            </w:pict>
          </mc:Fallback>
        </mc:AlternateContent>
      </w:r>
    </w:p>
    <w:p w14:paraId="403C63D2" w14:textId="1E8C7780" w:rsidR="00626B0D" w:rsidRDefault="00574234" w:rsidP="00626B0D">
      <w:pPr>
        <w:pStyle w:val="Heading3"/>
      </w:pPr>
      <w:r>
        <w:rPr>
          <w:rFonts w:ascii="Arial" w:hAnsi="Arial"/>
          <w:b w:val="0"/>
          <w:noProof/>
          <w:sz w:val="22"/>
        </w:rPr>
        <w:lastRenderedPageBreak/>
        <mc:AlternateContent>
          <mc:Choice Requires="wpg">
            <w:drawing>
              <wp:anchor distT="0" distB="0" distL="114300" distR="114300" simplePos="0" relativeHeight="251804160" behindDoc="0" locked="0" layoutInCell="1" allowOverlap="1" wp14:anchorId="7D2D432C" wp14:editId="127ACAF1">
                <wp:simplePos x="0" y="0"/>
                <wp:positionH relativeFrom="column">
                  <wp:posOffset>828040</wp:posOffset>
                </wp:positionH>
                <wp:positionV relativeFrom="paragraph">
                  <wp:posOffset>575945</wp:posOffset>
                </wp:positionV>
                <wp:extent cx="914400" cy="3519170"/>
                <wp:effectExtent l="0" t="0" r="0" b="0"/>
                <wp:wrapTopAndBottom/>
                <wp:docPr id="1281" name="Group 1281"/>
                <wp:cNvGraphicFramePr/>
                <a:graphic xmlns:a="http://schemas.openxmlformats.org/drawingml/2006/main">
                  <a:graphicData uri="http://schemas.microsoft.com/office/word/2010/wordprocessingGroup">
                    <wpg:wgp>
                      <wpg:cNvGrpSpPr/>
                      <wpg:grpSpPr>
                        <a:xfrm>
                          <a:off x="0" y="0"/>
                          <a:ext cx="914400" cy="3519170"/>
                          <a:chOff x="-8626" y="-68914"/>
                          <a:chExt cx="914400" cy="3636368"/>
                        </a:xfrm>
                      </wpg:grpSpPr>
                      <wps:wsp>
                        <wps:cNvPr id="1279" name="Rectangle 1279"/>
                        <wps:cNvSpPr/>
                        <wps:spPr>
                          <a:xfrm>
                            <a:off x="396816" y="0"/>
                            <a:ext cx="448573" cy="3567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0" name="Text Box 1280"/>
                        <wps:cNvSpPr txBox="1"/>
                        <wps:spPr>
                          <a:xfrm>
                            <a:off x="-8626" y="-68914"/>
                            <a:ext cx="914400" cy="457200"/>
                          </a:xfrm>
                          <a:prstGeom prst="rect">
                            <a:avLst/>
                          </a:prstGeom>
                          <a:solidFill>
                            <a:prstClr val="white"/>
                          </a:solidFill>
                          <a:ln>
                            <a:noFill/>
                          </a:ln>
                        </wps:spPr>
                        <wps:txbx>
                          <w:txbxContent>
                            <w:p w14:paraId="058135CA" w14:textId="3617D355" w:rsidR="006E494B" w:rsidRPr="00FC6971" w:rsidRDefault="006E494B" w:rsidP="006E494B">
                              <w:pPr>
                                <w:pStyle w:val="Caption"/>
                                <w:rPr>
                                  <w:rFonts w:ascii="Arial" w:hAnsi="Arial"/>
                                  <w:b/>
                                  <w:noProof/>
                                </w:rPr>
                              </w:pPr>
                              <w:r>
                                <w:t xml:space="preserve">Table </w:t>
                              </w:r>
                              <w:fldSimple w:instr=" SEQ Table \* ARABIC ">
                                <w:r>
                                  <w:rPr>
                                    <w:noProof/>
                                  </w:rPr>
                                  <w:t>2</w:t>
                                </w:r>
                              </w:fldSimple>
                              <w:r>
                                <w:t xml:space="preserve"> – Part 3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D2D432C" id="Group 1281" o:spid="_x0000_s1030" style="position:absolute;margin-left:65.2pt;margin-top:45.35pt;width:1in;height:277.1pt;z-index:251804160;mso-height-relative:margin" coordorigin="-86,-689" coordsize="9144,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">
                <v:rect id="Rectangle 1279" o:spid="_x0000_s1031" style="position:absolute;left:3968;width:4485;height:3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" filled="f" stroked="f" strokeweight="1pt"/>
                <v:shape id="Text Box 1280" o:spid="_x0000_s1032" type="#_x0000_t202" style="position:absolute;left:-86;top:-689;width:914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" stroked="f">
                  <v:textbox inset="0,0,0,0">
                    <w:txbxContent>
                      <w:p w14:paraId="058135CA" w14:textId="3617D355" w:rsidR="006E494B" w:rsidRPr="00FC6971" w:rsidRDefault="006E494B" w:rsidP="006E494B">
                        <w:pPr>
                          <w:pStyle w:val="Caption"/>
                          <w:rPr>
                            <w:rFonts w:ascii="Arial" w:hAnsi="Arial"/>
                            <w:b/>
                            <w:noProof/>
                          </w:rPr>
                        </w:pPr>
                        <w:r>
                          <w:t xml:space="preserve">Table </w:t>
                        </w:r>
                        <w:fldSimple w:instr=" SEQ Table \* ARABIC ">
                          <w:r>
                            <w:rPr>
                              <w:noProof/>
                            </w:rPr>
                            <w:t>2</w:t>
                          </w:r>
                        </w:fldSimple>
                        <w:r>
                          <w:t xml:space="preserve"> – Part 3 Data</w:t>
                        </w:r>
                      </w:p>
                    </w:txbxContent>
                  </v:textbox>
                </v:shape>
                <w10:wrap type="topAndBottom"/>
              </v:group>
            </w:pict>
          </mc:Fallback>
        </mc:AlternateContent>
      </w:r>
      <w:r w:rsidR="003C28E1">
        <w:t>Part 3</w:t>
      </w:r>
      <w:r w:rsidR="0042585A">
        <w:t xml:space="preserve"> </w:t>
      </w:r>
      <w:r w:rsidR="003015D4">
        <w:t>–</w:t>
      </w:r>
      <w:r w:rsidR="0042585A">
        <w:t xml:space="preserve"> </w:t>
      </w:r>
      <w:r w:rsidR="003015D4">
        <w:t>Relationship Between L and n</w:t>
      </w:r>
      <w:r w:rsidR="0042585A">
        <w:t xml:space="preserve">  </w:t>
      </w:r>
    </w:p>
    <w:p w14:paraId="5DDCB112" w14:textId="10AED776" w:rsidR="008F60FF" w:rsidRDefault="00574234" w:rsidP="008F60FF">
      <w:pPr>
        <w:pStyle w:val="LabSteps"/>
        <w:numPr>
          <w:ilvl w:val="0"/>
          <w:numId w:val="0"/>
        </w:numPr>
        <w:ind w:left="1080"/>
        <w:rPr>
          <w:szCs w:val="24"/>
        </w:rPr>
      </w:pPr>
      <w:r>
        <w:rPr>
          <w:rFonts w:ascii="Arial" w:hAnsi="Arial"/>
          <w:b/>
          <w:noProof/>
          <w:sz w:val="22"/>
        </w:rPr>
        <mc:AlternateContent>
          <mc:Choice Requires="wpc">
            <w:drawing>
              <wp:anchor distT="0" distB="0" distL="114300" distR="114300" simplePos="0" relativeHeight="251628032" behindDoc="0" locked="0" layoutInCell="1" allowOverlap="1" wp14:anchorId="2C4B5AA2" wp14:editId="42C10A40">
                <wp:simplePos x="0" y="0"/>
                <wp:positionH relativeFrom="margin">
                  <wp:posOffset>2285257</wp:posOffset>
                </wp:positionH>
                <wp:positionV relativeFrom="paragraph">
                  <wp:posOffset>84251</wp:posOffset>
                </wp:positionV>
                <wp:extent cx="3063875" cy="3942272"/>
                <wp:effectExtent l="0" t="0" r="0" b="1270"/>
                <wp:wrapNone/>
                <wp:docPr id="1152" name="Canvas 1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1154"/>
                        <wps:cNvSpPr txBox="1">
                          <a:spLocks noChangeArrowheads="1"/>
                        </wps:cNvSpPr>
                        <wps:spPr bwMode="auto">
                          <a:xfrm>
                            <a:off x="0" y="64269"/>
                            <a:ext cx="2840505" cy="3601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2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540"/>
                                <w:gridCol w:w="1170"/>
                                <w:gridCol w:w="1260"/>
                              </w:tblGrid>
                              <w:tr w:rsidR="00E56226" w14:paraId="5DC81600" w14:textId="77777777">
                                <w:trPr>
                                  <w:trHeight w:val="340"/>
                                </w:trPr>
                                <w:tc>
                                  <w:tcPr>
                                    <w:tcW w:w="1278" w:type="dxa"/>
                                    <w:tcBorders>
                                      <w:top w:val="single" w:sz="18" w:space="0" w:color="auto"/>
                                      <w:left w:val="single" w:sz="18" w:space="0" w:color="auto"/>
                                      <w:bottom w:val="single" w:sz="18" w:space="0" w:color="auto"/>
                                      <w:right w:val="single" w:sz="6" w:space="0" w:color="auto"/>
                                    </w:tcBorders>
                                    <w:shd w:val="pct15" w:color="auto" w:fill="FFFFFF"/>
                                    <w:vAlign w:val="center"/>
                                  </w:tcPr>
                                  <w:p w14:paraId="49158530"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Length (m)</w:t>
                                    </w:r>
                                  </w:p>
                                </w:tc>
                                <w:tc>
                                  <w:tcPr>
                                    <w:tcW w:w="540" w:type="dxa"/>
                                    <w:tcBorders>
                                      <w:top w:val="single" w:sz="18" w:space="0" w:color="auto"/>
                                      <w:left w:val="single" w:sz="6" w:space="0" w:color="auto"/>
                                      <w:bottom w:val="single" w:sz="18" w:space="0" w:color="auto"/>
                                      <w:right w:val="single" w:sz="6" w:space="0" w:color="auto"/>
                                    </w:tcBorders>
                                    <w:shd w:val="pct15" w:color="auto" w:fill="FFFFFF"/>
                                    <w:vAlign w:val="center"/>
                                  </w:tcPr>
                                  <w:p w14:paraId="59A34C64" w14:textId="77777777" w:rsidR="00E56226"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n</w:t>
                                    </w:r>
                                  </w:p>
                                </w:tc>
                                <w:tc>
                                  <w:tcPr>
                                    <w:tcW w:w="1170" w:type="dxa"/>
                                    <w:tcBorders>
                                      <w:top w:val="single" w:sz="18" w:space="0" w:color="auto"/>
                                      <w:left w:val="single" w:sz="6" w:space="0" w:color="auto"/>
                                      <w:bottom w:val="single" w:sz="18" w:space="0" w:color="auto"/>
                                      <w:right w:val="single" w:sz="6" w:space="0" w:color="auto"/>
                                    </w:tcBorders>
                                    <w:shd w:val="pct15" w:color="auto" w:fill="FFFFFF"/>
                                    <w:vAlign w:val="center"/>
                                  </w:tcPr>
                                  <w:p w14:paraId="68B67CE1" w14:textId="77777777" w:rsidR="00E56226" w:rsidRPr="00FE335B"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λ (m) </w:t>
                                    </w:r>
                                  </w:p>
                                </w:tc>
                                <w:tc>
                                  <w:tcPr>
                                    <w:tcW w:w="1260" w:type="dxa"/>
                                    <w:tcBorders>
                                      <w:top w:val="single" w:sz="18" w:space="0" w:color="auto"/>
                                      <w:left w:val="single" w:sz="6" w:space="0" w:color="auto"/>
                                      <w:bottom w:val="single" w:sz="18" w:space="0" w:color="auto"/>
                                      <w:right w:val="single" w:sz="18" w:space="0" w:color="auto"/>
                                    </w:tcBorders>
                                    <w:shd w:val="pct15" w:color="auto" w:fill="FFFFFF"/>
                                    <w:vAlign w:val="center"/>
                                  </w:tcPr>
                                  <w:p w14:paraId="3BE1BACD"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r>
                              <w:tr w:rsidR="00E56226" w14:paraId="246467F0" w14:textId="77777777">
                                <w:trPr>
                                  <w:trHeight w:val="340"/>
                                </w:trPr>
                                <w:tc>
                                  <w:tcPr>
                                    <w:tcW w:w="1278" w:type="dxa"/>
                                    <w:tcBorders>
                                      <w:top w:val="single" w:sz="18" w:space="0" w:color="auto"/>
                                      <w:bottom w:val="single" w:sz="6" w:space="0" w:color="auto"/>
                                    </w:tcBorders>
                                    <w:vAlign w:val="center"/>
                                  </w:tcPr>
                                  <w:p w14:paraId="6000DB6F"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18" w:space="0" w:color="auto"/>
                                      <w:bottom w:val="single" w:sz="6" w:space="0" w:color="auto"/>
                                    </w:tcBorders>
                                  </w:tcPr>
                                  <w:p w14:paraId="1BEF1E92"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bottom w:val="single" w:sz="6" w:space="0" w:color="auto"/>
                                    </w:tcBorders>
                                    <w:vAlign w:val="center"/>
                                  </w:tcPr>
                                  <w:p w14:paraId="3F749A6F"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260" w:type="dxa"/>
                                    <w:tcBorders>
                                      <w:top w:val="single" w:sz="18" w:space="0" w:color="auto"/>
                                      <w:bottom w:val="single" w:sz="6" w:space="0" w:color="auto"/>
                                    </w:tcBorders>
                                  </w:tcPr>
                                  <w:p w14:paraId="77557487"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r w:rsidR="00E56226" w14:paraId="55038ED8" w14:textId="77777777">
                                <w:trPr>
                                  <w:trHeight w:val="340"/>
                                </w:trPr>
                                <w:tc>
                                  <w:tcPr>
                                    <w:tcW w:w="1278" w:type="dxa"/>
                                    <w:tcBorders>
                                      <w:top w:val="single" w:sz="6" w:space="0" w:color="auto"/>
                                      <w:bottom w:val="single" w:sz="6" w:space="0" w:color="auto"/>
                                    </w:tcBorders>
                                    <w:vAlign w:val="center"/>
                                  </w:tcPr>
                                  <w:p w14:paraId="3AF436A2"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6" w:space="0" w:color="auto"/>
                                    </w:tcBorders>
                                  </w:tcPr>
                                  <w:p w14:paraId="45E0B387"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6" w:space="0" w:color="auto"/>
                                    </w:tcBorders>
                                    <w:vAlign w:val="center"/>
                                  </w:tcPr>
                                  <w:p w14:paraId="5854113E"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6" w:space="0" w:color="auto"/>
                                    </w:tcBorders>
                                  </w:tcPr>
                                  <w:p w14:paraId="2C265124"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DBF49DE" w14:textId="77777777">
                                <w:trPr>
                                  <w:trHeight w:val="340"/>
                                </w:trPr>
                                <w:tc>
                                  <w:tcPr>
                                    <w:tcW w:w="1278" w:type="dxa"/>
                                    <w:tcBorders>
                                      <w:top w:val="single" w:sz="6" w:space="0" w:color="auto"/>
                                      <w:bottom w:val="single" w:sz="6" w:space="0" w:color="auto"/>
                                    </w:tcBorders>
                                    <w:vAlign w:val="center"/>
                                  </w:tcPr>
                                  <w:p w14:paraId="048BDA3A"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6" w:space="0" w:color="auto"/>
                                    </w:tcBorders>
                                  </w:tcPr>
                                  <w:p w14:paraId="043F89D0"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6" w:space="0" w:color="auto"/>
                                    </w:tcBorders>
                                    <w:vAlign w:val="center"/>
                                  </w:tcPr>
                                  <w:p w14:paraId="1496A085"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6" w:space="0" w:color="auto"/>
                                    </w:tcBorders>
                                  </w:tcPr>
                                  <w:p w14:paraId="7198CB61"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47D87B5C" w14:textId="77777777">
                                <w:trPr>
                                  <w:trHeight w:val="340"/>
                                </w:trPr>
                                <w:tc>
                                  <w:tcPr>
                                    <w:tcW w:w="1278" w:type="dxa"/>
                                    <w:tcBorders>
                                      <w:top w:val="single" w:sz="6" w:space="0" w:color="auto"/>
                                      <w:bottom w:val="single" w:sz="18" w:space="0" w:color="auto"/>
                                    </w:tcBorders>
                                    <w:vAlign w:val="center"/>
                                  </w:tcPr>
                                  <w:p w14:paraId="7E818669"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18" w:space="0" w:color="auto"/>
                                    </w:tcBorders>
                                  </w:tcPr>
                                  <w:p w14:paraId="4A0E7643"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18" w:space="0" w:color="auto"/>
                                    </w:tcBorders>
                                    <w:vAlign w:val="center"/>
                                  </w:tcPr>
                                  <w:p w14:paraId="27DBB598"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18" w:space="0" w:color="auto"/>
                                    </w:tcBorders>
                                  </w:tcPr>
                                  <w:p w14:paraId="32D2461C"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2299D21A" w14:textId="77777777">
                                <w:trPr>
                                  <w:trHeight w:val="340"/>
                                </w:trPr>
                                <w:tc>
                                  <w:tcPr>
                                    <w:tcW w:w="1278" w:type="dxa"/>
                                    <w:tcBorders>
                                      <w:top w:val="single" w:sz="18" w:space="0" w:color="auto"/>
                                      <w:left w:val="nil"/>
                                      <w:bottom w:val="nil"/>
                                      <w:right w:val="nil"/>
                                    </w:tcBorders>
                                    <w:vAlign w:val="center"/>
                                  </w:tcPr>
                                  <w:p w14:paraId="5701546F"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18" w:space="0" w:color="auto"/>
                                      <w:left w:val="nil"/>
                                      <w:bottom w:val="nil"/>
                                      <w:right w:val="single" w:sz="18" w:space="0" w:color="auto"/>
                                    </w:tcBorders>
                                  </w:tcPr>
                                  <w:p w14:paraId="69110242"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4C90994F"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Ave. v</w:t>
                                    </w:r>
                                  </w:p>
                                </w:tc>
                                <w:tc>
                                  <w:tcPr>
                                    <w:tcW w:w="1260" w:type="dxa"/>
                                    <w:tcBorders>
                                      <w:top w:val="single" w:sz="18" w:space="0" w:color="auto"/>
                                      <w:bottom w:val="single" w:sz="18" w:space="0" w:color="auto"/>
                                    </w:tcBorders>
                                  </w:tcPr>
                                  <w:p w14:paraId="625644CA"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2C14E97A" w14:textId="77777777">
                                <w:trPr>
                                  <w:trHeight w:val="340"/>
                                </w:trPr>
                                <w:tc>
                                  <w:tcPr>
                                    <w:tcW w:w="1278" w:type="dxa"/>
                                    <w:tcBorders>
                                      <w:top w:val="nil"/>
                                      <w:left w:val="nil"/>
                                      <w:bottom w:val="nil"/>
                                      <w:right w:val="nil"/>
                                    </w:tcBorders>
                                    <w:vAlign w:val="center"/>
                                  </w:tcPr>
                                  <w:p w14:paraId="021DE553"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4FF34544"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42B530AD"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vertAlign w:val="subscript"/>
                                      </w:rPr>
                                    </w:pPr>
                                    <w:r w:rsidRPr="00FE335B">
                                      <w:rPr>
                                        <w:rFonts w:ascii="Times New Roman" w:hAnsi="Times New Roman"/>
                                        <w:b/>
                                        <w:spacing w:val="0"/>
                                        <w:sz w:val="22"/>
                                        <w:szCs w:val="22"/>
                                      </w:rPr>
                                      <w:t>F</w:t>
                                    </w:r>
                                    <w:r w:rsidRPr="00FE335B">
                                      <w:rPr>
                                        <w:rFonts w:ascii="Times New Roman" w:hAnsi="Times New Roman"/>
                                        <w:b/>
                                        <w:spacing w:val="0"/>
                                        <w:sz w:val="22"/>
                                        <w:szCs w:val="22"/>
                                        <w:vertAlign w:val="subscript"/>
                                      </w:rPr>
                                      <w:t>T</w:t>
                                    </w:r>
                                  </w:p>
                                </w:tc>
                                <w:tc>
                                  <w:tcPr>
                                    <w:tcW w:w="1260" w:type="dxa"/>
                                    <w:tcBorders>
                                      <w:top w:val="single" w:sz="18" w:space="0" w:color="auto"/>
                                      <w:bottom w:val="single" w:sz="18" w:space="0" w:color="auto"/>
                                    </w:tcBorders>
                                  </w:tcPr>
                                  <w:p w14:paraId="3C1927B4"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7F5206B" w14:textId="77777777">
                                <w:trPr>
                                  <w:trHeight w:val="340"/>
                                </w:trPr>
                                <w:tc>
                                  <w:tcPr>
                                    <w:tcW w:w="1278" w:type="dxa"/>
                                    <w:tcBorders>
                                      <w:top w:val="nil"/>
                                      <w:left w:val="nil"/>
                                      <w:bottom w:val="nil"/>
                                      <w:right w:val="nil"/>
                                    </w:tcBorders>
                                    <w:vAlign w:val="center"/>
                                  </w:tcPr>
                                  <w:p w14:paraId="394DB2EE"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74D6247B"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56428296"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µ</w:t>
                                    </w:r>
                                  </w:p>
                                </w:tc>
                                <w:tc>
                                  <w:tcPr>
                                    <w:tcW w:w="1260" w:type="dxa"/>
                                    <w:tcBorders>
                                      <w:top w:val="single" w:sz="18" w:space="0" w:color="auto"/>
                                      <w:bottom w:val="single" w:sz="18" w:space="0" w:color="auto"/>
                                    </w:tcBorders>
                                  </w:tcPr>
                                  <w:p w14:paraId="509890BA"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F1F037E" w14:textId="77777777">
                                <w:trPr>
                                  <w:trHeight w:val="340"/>
                                </w:trPr>
                                <w:tc>
                                  <w:tcPr>
                                    <w:tcW w:w="1278" w:type="dxa"/>
                                    <w:tcBorders>
                                      <w:top w:val="nil"/>
                                      <w:left w:val="nil"/>
                                      <w:bottom w:val="nil"/>
                                      <w:right w:val="nil"/>
                                    </w:tcBorders>
                                    <w:vAlign w:val="center"/>
                                  </w:tcPr>
                                  <w:p w14:paraId="61E94B1D"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4DF371C0"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0F5FA0E7"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v</w:t>
                                    </w:r>
                                  </w:p>
                                </w:tc>
                                <w:tc>
                                  <w:tcPr>
                                    <w:tcW w:w="1260" w:type="dxa"/>
                                    <w:tcBorders>
                                      <w:top w:val="single" w:sz="18" w:space="0" w:color="auto"/>
                                      <w:bottom w:val="single" w:sz="18" w:space="0" w:color="auto"/>
                                    </w:tcBorders>
                                  </w:tcPr>
                                  <w:p w14:paraId="62AC82B3"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5FFE8EC9" w14:textId="77777777">
                                <w:trPr>
                                  <w:trHeight w:val="340"/>
                                </w:trPr>
                                <w:tc>
                                  <w:tcPr>
                                    <w:tcW w:w="1278" w:type="dxa"/>
                                    <w:tcBorders>
                                      <w:top w:val="nil"/>
                                      <w:left w:val="nil"/>
                                      <w:bottom w:val="nil"/>
                                      <w:right w:val="nil"/>
                                    </w:tcBorders>
                                    <w:vAlign w:val="center"/>
                                  </w:tcPr>
                                  <w:p w14:paraId="33D5B2EB"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283DB96A"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62FEDB64"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 diff.</w:t>
                                    </w:r>
                                  </w:p>
                                </w:tc>
                                <w:tc>
                                  <w:tcPr>
                                    <w:tcW w:w="1260" w:type="dxa"/>
                                    <w:tcBorders>
                                      <w:top w:val="single" w:sz="18" w:space="0" w:color="auto"/>
                                      <w:bottom w:val="single" w:sz="18" w:space="0" w:color="auto"/>
                                    </w:tcBorders>
                                  </w:tcPr>
                                  <w:p w14:paraId="66337AE5"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bl>
                            <w:p w14:paraId="43B8AEEE" w14:textId="77777777" w:rsidR="00E56226" w:rsidRDefault="00E56226" w:rsidP="00847C5C"/>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4B5AA2" id="Canvas 1152" o:spid="_x0000_s1033" editas="canvas" style="position:absolute;left:0;text-align:left;margin-left:179.95pt;margin-top:6.65pt;width:241.25pt;height:310.4pt;z-index:251628032;mso-position-horizontal-relative:margin" coordsize="30638,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">
                <v:shape id="_x0000_s1034" type="#_x0000_t75" style="position:absolute;width:30638;height:39420;visibility:visible;mso-wrap-style:square">
                  <v:fill o:detectmouseclick="t"/>
                  <v:path o:connecttype="none"/>
                </v:shape>
                <v:shape id="Text Box 1154" o:spid="_x0000_s1035" type="#_x0000_t202" style="position:absolute;top:642;width:28405;height:3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tbl>
                        <w:tblPr>
                          <w:tblW w:w="42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540"/>
                          <w:gridCol w:w="1170"/>
                          <w:gridCol w:w="1260"/>
                        </w:tblGrid>
                        <w:tr w:rsidR="00E56226" w14:paraId="5DC81600" w14:textId="77777777">
                          <w:trPr>
                            <w:trHeight w:val="340"/>
                          </w:trPr>
                          <w:tc>
                            <w:tcPr>
                              <w:tcW w:w="1278" w:type="dxa"/>
                              <w:tcBorders>
                                <w:top w:val="single" w:sz="18" w:space="0" w:color="auto"/>
                                <w:left w:val="single" w:sz="18" w:space="0" w:color="auto"/>
                                <w:bottom w:val="single" w:sz="18" w:space="0" w:color="auto"/>
                                <w:right w:val="single" w:sz="6" w:space="0" w:color="auto"/>
                              </w:tcBorders>
                              <w:shd w:val="pct15" w:color="auto" w:fill="FFFFFF"/>
                              <w:vAlign w:val="center"/>
                            </w:tcPr>
                            <w:p w14:paraId="49158530"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Length (m)</w:t>
                              </w:r>
                            </w:p>
                          </w:tc>
                          <w:tc>
                            <w:tcPr>
                              <w:tcW w:w="540" w:type="dxa"/>
                              <w:tcBorders>
                                <w:top w:val="single" w:sz="18" w:space="0" w:color="auto"/>
                                <w:left w:val="single" w:sz="6" w:space="0" w:color="auto"/>
                                <w:bottom w:val="single" w:sz="18" w:space="0" w:color="auto"/>
                                <w:right w:val="single" w:sz="6" w:space="0" w:color="auto"/>
                              </w:tcBorders>
                              <w:shd w:val="pct15" w:color="auto" w:fill="FFFFFF"/>
                              <w:vAlign w:val="center"/>
                            </w:tcPr>
                            <w:p w14:paraId="59A34C64" w14:textId="77777777" w:rsidR="00E56226"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n</w:t>
                              </w:r>
                            </w:p>
                          </w:tc>
                          <w:tc>
                            <w:tcPr>
                              <w:tcW w:w="1170" w:type="dxa"/>
                              <w:tcBorders>
                                <w:top w:val="single" w:sz="18" w:space="0" w:color="auto"/>
                                <w:left w:val="single" w:sz="6" w:space="0" w:color="auto"/>
                                <w:bottom w:val="single" w:sz="18" w:space="0" w:color="auto"/>
                                <w:right w:val="single" w:sz="6" w:space="0" w:color="auto"/>
                              </w:tcBorders>
                              <w:shd w:val="pct15" w:color="auto" w:fill="FFFFFF"/>
                              <w:vAlign w:val="center"/>
                            </w:tcPr>
                            <w:p w14:paraId="68B67CE1" w14:textId="77777777" w:rsidR="00E56226" w:rsidRPr="00FE335B"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λ (m) </w:t>
                              </w:r>
                            </w:p>
                          </w:tc>
                          <w:tc>
                            <w:tcPr>
                              <w:tcW w:w="1260" w:type="dxa"/>
                              <w:tcBorders>
                                <w:top w:val="single" w:sz="18" w:space="0" w:color="auto"/>
                                <w:left w:val="single" w:sz="6" w:space="0" w:color="auto"/>
                                <w:bottom w:val="single" w:sz="18" w:space="0" w:color="auto"/>
                                <w:right w:val="single" w:sz="18" w:space="0" w:color="auto"/>
                              </w:tcBorders>
                              <w:shd w:val="pct15" w:color="auto" w:fill="FFFFFF"/>
                              <w:vAlign w:val="center"/>
                            </w:tcPr>
                            <w:p w14:paraId="3BE1BACD"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r>
                        <w:tr w:rsidR="00E56226" w14:paraId="246467F0" w14:textId="77777777">
                          <w:trPr>
                            <w:trHeight w:val="340"/>
                          </w:trPr>
                          <w:tc>
                            <w:tcPr>
                              <w:tcW w:w="1278" w:type="dxa"/>
                              <w:tcBorders>
                                <w:top w:val="single" w:sz="18" w:space="0" w:color="auto"/>
                                <w:bottom w:val="single" w:sz="6" w:space="0" w:color="auto"/>
                              </w:tcBorders>
                              <w:vAlign w:val="center"/>
                            </w:tcPr>
                            <w:p w14:paraId="6000DB6F"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18" w:space="0" w:color="auto"/>
                                <w:bottom w:val="single" w:sz="6" w:space="0" w:color="auto"/>
                              </w:tcBorders>
                            </w:tcPr>
                            <w:p w14:paraId="1BEF1E92"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bottom w:val="single" w:sz="6" w:space="0" w:color="auto"/>
                              </w:tcBorders>
                              <w:vAlign w:val="center"/>
                            </w:tcPr>
                            <w:p w14:paraId="3F749A6F"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1260" w:type="dxa"/>
                              <w:tcBorders>
                                <w:top w:val="single" w:sz="18" w:space="0" w:color="auto"/>
                                <w:bottom w:val="single" w:sz="6" w:space="0" w:color="auto"/>
                              </w:tcBorders>
                            </w:tcPr>
                            <w:p w14:paraId="77557487"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r w:rsidR="00E56226" w14:paraId="55038ED8" w14:textId="77777777">
                          <w:trPr>
                            <w:trHeight w:val="340"/>
                          </w:trPr>
                          <w:tc>
                            <w:tcPr>
                              <w:tcW w:w="1278" w:type="dxa"/>
                              <w:tcBorders>
                                <w:top w:val="single" w:sz="6" w:space="0" w:color="auto"/>
                                <w:bottom w:val="single" w:sz="6" w:space="0" w:color="auto"/>
                              </w:tcBorders>
                              <w:vAlign w:val="center"/>
                            </w:tcPr>
                            <w:p w14:paraId="3AF436A2"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6" w:space="0" w:color="auto"/>
                              </w:tcBorders>
                            </w:tcPr>
                            <w:p w14:paraId="45E0B387"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6" w:space="0" w:color="auto"/>
                              </w:tcBorders>
                              <w:vAlign w:val="center"/>
                            </w:tcPr>
                            <w:p w14:paraId="5854113E"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6" w:space="0" w:color="auto"/>
                              </w:tcBorders>
                            </w:tcPr>
                            <w:p w14:paraId="2C265124"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DBF49DE" w14:textId="77777777">
                          <w:trPr>
                            <w:trHeight w:val="340"/>
                          </w:trPr>
                          <w:tc>
                            <w:tcPr>
                              <w:tcW w:w="1278" w:type="dxa"/>
                              <w:tcBorders>
                                <w:top w:val="single" w:sz="6" w:space="0" w:color="auto"/>
                                <w:bottom w:val="single" w:sz="6" w:space="0" w:color="auto"/>
                              </w:tcBorders>
                              <w:vAlign w:val="center"/>
                            </w:tcPr>
                            <w:p w14:paraId="048BDA3A"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6" w:space="0" w:color="auto"/>
                              </w:tcBorders>
                            </w:tcPr>
                            <w:p w14:paraId="043F89D0"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6" w:space="0" w:color="auto"/>
                              </w:tcBorders>
                              <w:vAlign w:val="center"/>
                            </w:tcPr>
                            <w:p w14:paraId="1496A085"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6" w:space="0" w:color="auto"/>
                              </w:tcBorders>
                            </w:tcPr>
                            <w:p w14:paraId="7198CB61"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47D87B5C" w14:textId="77777777">
                          <w:trPr>
                            <w:trHeight w:val="340"/>
                          </w:trPr>
                          <w:tc>
                            <w:tcPr>
                              <w:tcW w:w="1278" w:type="dxa"/>
                              <w:tcBorders>
                                <w:top w:val="single" w:sz="6" w:space="0" w:color="auto"/>
                                <w:bottom w:val="single" w:sz="18" w:space="0" w:color="auto"/>
                              </w:tcBorders>
                              <w:vAlign w:val="center"/>
                            </w:tcPr>
                            <w:p w14:paraId="7E818669"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6" w:space="0" w:color="auto"/>
                                <w:bottom w:val="single" w:sz="18" w:space="0" w:color="auto"/>
                              </w:tcBorders>
                            </w:tcPr>
                            <w:p w14:paraId="4A0E7643"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6" w:space="0" w:color="auto"/>
                                <w:bottom w:val="single" w:sz="18" w:space="0" w:color="auto"/>
                              </w:tcBorders>
                              <w:vAlign w:val="center"/>
                            </w:tcPr>
                            <w:p w14:paraId="27DBB598"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260" w:type="dxa"/>
                              <w:tcBorders>
                                <w:top w:val="single" w:sz="6" w:space="0" w:color="auto"/>
                                <w:bottom w:val="single" w:sz="18" w:space="0" w:color="auto"/>
                              </w:tcBorders>
                            </w:tcPr>
                            <w:p w14:paraId="32D2461C"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2299D21A" w14:textId="77777777">
                          <w:trPr>
                            <w:trHeight w:val="340"/>
                          </w:trPr>
                          <w:tc>
                            <w:tcPr>
                              <w:tcW w:w="1278" w:type="dxa"/>
                              <w:tcBorders>
                                <w:top w:val="single" w:sz="18" w:space="0" w:color="auto"/>
                                <w:left w:val="nil"/>
                                <w:bottom w:val="nil"/>
                                <w:right w:val="nil"/>
                              </w:tcBorders>
                              <w:vAlign w:val="center"/>
                            </w:tcPr>
                            <w:p w14:paraId="5701546F"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single" w:sz="18" w:space="0" w:color="auto"/>
                                <w:left w:val="nil"/>
                                <w:bottom w:val="nil"/>
                                <w:right w:val="single" w:sz="18" w:space="0" w:color="auto"/>
                              </w:tcBorders>
                            </w:tcPr>
                            <w:p w14:paraId="69110242"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4C90994F"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Ave. v</w:t>
                              </w:r>
                            </w:p>
                          </w:tc>
                          <w:tc>
                            <w:tcPr>
                              <w:tcW w:w="1260" w:type="dxa"/>
                              <w:tcBorders>
                                <w:top w:val="single" w:sz="18" w:space="0" w:color="auto"/>
                                <w:bottom w:val="single" w:sz="18" w:space="0" w:color="auto"/>
                              </w:tcBorders>
                            </w:tcPr>
                            <w:p w14:paraId="625644CA"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2C14E97A" w14:textId="77777777">
                          <w:trPr>
                            <w:trHeight w:val="340"/>
                          </w:trPr>
                          <w:tc>
                            <w:tcPr>
                              <w:tcW w:w="1278" w:type="dxa"/>
                              <w:tcBorders>
                                <w:top w:val="nil"/>
                                <w:left w:val="nil"/>
                                <w:bottom w:val="nil"/>
                                <w:right w:val="nil"/>
                              </w:tcBorders>
                              <w:vAlign w:val="center"/>
                            </w:tcPr>
                            <w:p w14:paraId="021DE553"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4FF34544"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42B530AD"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vertAlign w:val="subscript"/>
                                </w:rPr>
                              </w:pPr>
                              <w:r w:rsidRPr="00FE335B">
                                <w:rPr>
                                  <w:rFonts w:ascii="Times New Roman" w:hAnsi="Times New Roman"/>
                                  <w:b/>
                                  <w:spacing w:val="0"/>
                                  <w:sz w:val="22"/>
                                  <w:szCs w:val="22"/>
                                </w:rPr>
                                <w:t>F</w:t>
                              </w:r>
                              <w:r w:rsidRPr="00FE335B">
                                <w:rPr>
                                  <w:rFonts w:ascii="Times New Roman" w:hAnsi="Times New Roman"/>
                                  <w:b/>
                                  <w:spacing w:val="0"/>
                                  <w:sz w:val="22"/>
                                  <w:szCs w:val="22"/>
                                  <w:vertAlign w:val="subscript"/>
                                </w:rPr>
                                <w:t>T</w:t>
                              </w:r>
                            </w:p>
                          </w:tc>
                          <w:tc>
                            <w:tcPr>
                              <w:tcW w:w="1260" w:type="dxa"/>
                              <w:tcBorders>
                                <w:top w:val="single" w:sz="18" w:space="0" w:color="auto"/>
                                <w:bottom w:val="single" w:sz="18" w:space="0" w:color="auto"/>
                              </w:tcBorders>
                            </w:tcPr>
                            <w:p w14:paraId="3C1927B4"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7F5206B" w14:textId="77777777">
                          <w:trPr>
                            <w:trHeight w:val="340"/>
                          </w:trPr>
                          <w:tc>
                            <w:tcPr>
                              <w:tcW w:w="1278" w:type="dxa"/>
                              <w:tcBorders>
                                <w:top w:val="nil"/>
                                <w:left w:val="nil"/>
                                <w:bottom w:val="nil"/>
                                <w:right w:val="nil"/>
                              </w:tcBorders>
                              <w:vAlign w:val="center"/>
                            </w:tcPr>
                            <w:p w14:paraId="394DB2EE"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74D6247B"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56428296"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µ</w:t>
                              </w:r>
                            </w:p>
                          </w:tc>
                          <w:tc>
                            <w:tcPr>
                              <w:tcW w:w="1260" w:type="dxa"/>
                              <w:tcBorders>
                                <w:top w:val="single" w:sz="18" w:space="0" w:color="auto"/>
                                <w:bottom w:val="single" w:sz="18" w:space="0" w:color="auto"/>
                              </w:tcBorders>
                            </w:tcPr>
                            <w:p w14:paraId="509890BA"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0F1F037E" w14:textId="77777777">
                          <w:trPr>
                            <w:trHeight w:val="340"/>
                          </w:trPr>
                          <w:tc>
                            <w:tcPr>
                              <w:tcW w:w="1278" w:type="dxa"/>
                              <w:tcBorders>
                                <w:top w:val="nil"/>
                                <w:left w:val="nil"/>
                                <w:bottom w:val="nil"/>
                                <w:right w:val="nil"/>
                              </w:tcBorders>
                              <w:vAlign w:val="center"/>
                            </w:tcPr>
                            <w:p w14:paraId="61E94B1D"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4DF371C0"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0F5FA0E7"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v</w:t>
                              </w:r>
                            </w:p>
                          </w:tc>
                          <w:tc>
                            <w:tcPr>
                              <w:tcW w:w="1260" w:type="dxa"/>
                              <w:tcBorders>
                                <w:top w:val="single" w:sz="18" w:space="0" w:color="auto"/>
                                <w:bottom w:val="single" w:sz="18" w:space="0" w:color="auto"/>
                              </w:tcBorders>
                            </w:tcPr>
                            <w:p w14:paraId="62AC82B3"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5FFE8EC9" w14:textId="77777777">
                          <w:trPr>
                            <w:trHeight w:val="340"/>
                          </w:trPr>
                          <w:tc>
                            <w:tcPr>
                              <w:tcW w:w="1278" w:type="dxa"/>
                              <w:tcBorders>
                                <w:top w:val="nil"/>
                                <w:left w:val="nil"/>
                                <w:bottom w:val="nil"/>
                                <w:right w:val="nil"/>
                              </w:tcBorders>
                              <w:vAlign w:val="center"/>
                            </w:tcPr>
                            <w:p w14:paraId="33D5B2EB" w14:textId="77777777" w:rsidR="00E56226" w:rsidRDefault="00E56226" w:rsidP="00861D9B">
                              <w:pPr>
                                <w:pStyle w:val="Footer"/>
                                <w:keepLines w:val="0"/>
                                <w:tabs>
                                  <w:tab w:val="clear" w:pos="4320"/>
                                  <w:tab w:val="clear" w:pos="8640"/>
                                </w:tabs>
                                <w:jc w:val="center"/>
                                <w:rPr>
                                  <w:rFonts w:ascii="Arrus BT" w:hAnsi="Arrus BT"/>
                                  <w:b/>
                                  <w:spacing w:val="0"/>
                                  <w:sz w:val="18"/>
                                  <w:szCs w:val="18"/>
                                </w:rPr>
                              </w:pPr>
                            </w:p>
                          </w:tc>
                          <w:tc>
                            <w:tcPr>
                              <w:tcW w:w="540" w:type="dxa"/>
                              <w:tcBorders>
                                <w:top w:val="nil"/>
                                <w:left w:val="nil"/>
                                <w:bottom w:val="nil"/>
                                <w:right w:val="single" w:sz="18" w:space="0" w:color="auto"/>
                              </w:tcBorders>
                            </w:tcPr>
                            <w:p w14:paraId="283DB96A"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1170" w:type="dxa"/>
                              <w:tcBorders>
                                <w:top w:val="single" w:sz="18" w:space="0" w:color="auto"/>
                                <w:left w:val="single" w:sz="18" w:space="0" w:color="auto"/>
                                <w:bottom w:val="single" w:sz="18" w:space="0" w:color="auto"/>
                              </w:tcBorders>
                              <w:vAlign w:val="center"/>
                            </w:tcPr>
                            <w:p w14:paraId="62FEDB64" w14:textId="77777777" w:rsidR="00E56226" w:rsidRPr="00FE335B" w:rsidRDefault="00E56226" w:rsidP="00861D9B">
                              <w:pPr>
                                <w:pStyle w:val="Footer"/>
                                <w:keepLines w:val="0"/>
                                <w:tabs>
                                  <w:tab w:val="clear" w:pos="4320"/>
                                  <w:tab w:val="clear" w:pos="8640"/>
                                </w:tabs>
                                <w:jc w:val="center"/>
                                <w:rPr>
                                  <w:rFonts w:ascii="Times New Roman" w:hAnsi="Times New Roman"/>
                                  <w:b/>
                                  <w:spacing w:val="0"/>
                                  <w:sz w:val="22"/>
                                  <w:szCs w:val="22"/>
                                </w:rPr>
                              </w:pPr>
                              <w:r w:rsidRPr="00FE335B">
                                <w:rPr>
                                  <w:rFonts w:ascii="Times New Roman" w:hAnsi="Times New Roman"/>
                                  <w:b/>
                                  <w:spacing w:val="0"/>
                                  <w:sz w:val="22"/>
                                  <w:szCs w:val="22"/>
                                </w:rPr>
                                <w:t>% diff.</w:t>
                              </w:r>
                            </w:p>
                          </w:tc>
                          <w:tc>
                            <w:tcPr>
                              <w:tcW w:w="1260" w:type="dxa"/>
                              <w:tcBorders>
                                <w:top w:val="single" w:sz="18" w:space="0" w:color="auto"/>
                                <w:bottom w:val="single" w:sz="18" w:space="0" w:color="auto"/>
                              </w:tcBorders>
                            </w:tcPr>
                            <w:p w14:paraId="66337AE5"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bl>
                      <w:p w14:paraId="43B8AEEE" w14:textId="77777777" w:rsidR="00E56226" w:rsidRDefault="00E56226" w:rsidP="00847C5C"/>
                    </w:txbxContent>
                  </v:textbox>
                </v:shape>
                <w10:wrap anchorx="margin"/>
              </v:group>
            </w:pict>
          </mc:Fallback>
        </mc:AlternateContent>
      </w:r>
    </w:p>
    <w:p w14:paraId="6928E6D7" w14:textId="0BC82ACA" w:rsidR="00146FBD" w:rsidRDefault="00146FBD" w:rsidP="00146FBD">
      <w:pPr>
        <w:pStyle w:val="QuestionNumber"/>
      </w:pPr>
    </w:p>
    <w:p w14:paraId="7B17CEEA" w14:textId="3939601C" w:rsidR="00AC71C0" w:rsidRDefault="00AC71C0" w:rsidP="00146FBD">
      <w:pPr>
        <w:pStyle w:val="questionText"/>
      </w:pPr>
      <w:r>
        <w:t>Looking back at the equations you just used and the results you got, what are the only things that you can do to change the speed of the wave on your string?</w:t>
      </w:r>
    </w:p>
    <w:p w14:paraId="715C6714" w14:textId="77777777" w:rsidR="00574234" w:rsidRDefault="00574234" w:rsidP="00146FBD">
      <w:pPr>
        <w:pStyle w:val="questionText"/>
      </w:pPr>
    </w:p>
    <w:p w14:paraId="617A59AF" w14:textId="77777777" w:rsidR="00574234" w:rsidRDefault="00574234" w:rsidP="00146FBD">
      <w:pPr>
        <w:pStyle w:val="questionText"/>
      </w:pPr>
    </w:p>
    <w:p w14:paraId="0D497515" w14:textId="77777777" w:rsidR="00574234" w:rsidRDefault="00574234" w:rsidP="00146FBD">
      <w:pPr>
        <w:pStyle w:val="questionText"/>
      </w:pPr>
    </w:p>
    <w:p w14:paraId="3DCEDE39" w14:textId="77777777" w:rsidR="00574234" w:rsidRDefault="00574234" w:rsidP="00146FBD">
      <w:pPr>
        <w:pStyle w:val="questionText"/>
      </w:pPr>
    </w:p>
    <w:p w14:paraId="036A5F04" w14:textId="77777777" w:rsidR="00574234" w:rsidRDefault="00574234" w:rsidP="00146FBD">
      <w:pPr>
        <w:pStyle w:val="questionText"/>
      </w:pPr>
    </w:p>
    <w:p w14:paraId="008468AC" w14:textId="77777777" w:rsidR="00574234" w:rsidRDefault="00574234" w:rsidP="00146FBD">
      <w:pPr>
        <w:pStyle w:val="questionText"/>
      </w:pPr>
    </w:p>
    <w:p w14:paraId="6CABE563" w14:textId="77777777" w:rsidR="00574234" w:rsidRDefault="00574234" w:rsidP="00146FBD">
      <w:pPr>
        <w:pStyle w:val="questionText"/>
      </w:pPr>
    </w:p>
    <w:p w14:paraId="2835F9D3" w14:textId="77777777" w:rsidR="00574234" w:rsidRDefault="00574234" w:rsidP="00146FBD">
      <w:pPr>
        <w:pStyle w:val="questionText"/>
      </w:pPr>
    </w:p>
    <w:p w14:paraId="284F3055" w14:textId="77777777" w:rsidR="00626B0D" w:rsidRDefault="00F2749E" w:rsidP="00626B0D">
      <w:pPr>
        <w:pStyle w:val="Heading3"/>
      </w:pPr>
      <w:r>
        <w:lastRenderedPageBreak/>
        <w:t>Part 4 – Relationship Between n and F</w:t>
      </w:r>
      <w:r>
        <w:rPr>
          <w:vertAlign w:val="subscript"/>
        </w:rPr>
        <w:t>T</w:t>
      </w:r>
      <w:r>
        <w:t xml:space="preserve">  </w:t>
      </w:r>
    </w:p>
    <w:p w14:paraId="42111D34" w14:textId="42C47642" w:rsidR="00574234" w:rsidRDefault="00574234" w:rsidP="00574234">
      <w:pPr>
        <w:pStyle w:val="LabSteps"/>
        <w:numPr>
          <w:ilvl w:val="0"/>
          <w:numId w:val="0"/>
        </w:numPr>
        <w:ind w:left="1080"/>
      </w:pPr>
      <w:r>
        <w:rPr>
          <w:noProof/>
          <w:szCs w:val="24"/>
        </w:rPr>
        <mc:AlternateContent>
          <mc:Choice Requires="wpc">
            <w:drawing>
              <wp:anchor distT="0" distB="0" distL="114300" distR="114300" simplePos="0" relativeHeight="251630080" behindDoc="0" locked="0" layoutInCell="1" allowOverlap="1" wp14:anchorId="4A0FB800" wp14:editId="05F9ACFA">
                <wp:simplePos x="0" y="0"/>
                <wp:positionH relativeFrom="margin">
                  <wp:align>right</wp:align>
                </wp:positionH>
                <wp:positionV relativeFrom="paragraph">
                  <wp:posOffset>275003</wp:posOffset>
                </wp:positionV>
                <wp:extent cx="6150610" cy="1630045"/>
                <wp:effectExtent l="0" t="0" r="0" b="0"/>
                <wp:wrapTopAndBottom/>
                <wp:docPr id="1160" name="Canvas 1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1162"/>
                        <wps:cNvSpPr txBox="1">
                          <a:spLocks noChangeArrowheads="1"/>
                        </wps:cNvSpPr>
                        <wps:spPr bwMode="auto">
                          <a:xfrm>
                            <a:off x="96764" y="36003"/>
                            <a:ext cx="5933099" cy="1577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15"/>
                                <w:gridCol w:w="1405"/>
                                <w:gridCol w:w="1405"/>
                                <w:gridCol w:w="1405"/>
                                <w:gridCol w:w="1405"/>
                                <w:gridCol w:w="1405"/>
                                <w:gridCol w:w="1405"/>
                              </w:tblGrid>
                              <w:tr w:rsidR="00E56226" w14:paraId="6BB81DF4" w14:textId="77777777" w:rsidTr="00AA712D">
                                <w:trPr>
                                  <w:trHeight w:val="342"/>
                                </w:trPr>
                                <w:tc>
                                  <w:tcPr>
                                    <w:tcW w:w="615" w:type="dxa"/>
                                    <w:tcBorders>
                                      <w:top w:val="single" w:sz="18" w:space="0" w:color="auto"/>
                                      <w:left w:val="single" w:sz="18" w:space="0" w:color="auto"/>
                                      <w:bottom w:val="single" w:sz="18" w:space="0" w:color="auto"/>
                                      <w:right w:val="single" w:sz="6" w:space="0" w:color="auto"/>
                                    </w:tcBorders>
                                    <w:shd w:val="pct15" w:color="auto" w:fill="FFFFFF"/>
                                    <w:vAlign w:val="center"/>
                                  </w:tcPr>
                                  <w:p w14:paraId="3BF69C81"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n</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7EDED7DA"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m (kg)</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460BC1FA"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r>
                                      <w:rPr>
                                        <w:rFonts w:ascii="Times New Roman" w:hAnsi="Times New Roman"/>
                                        <w:b/>
                                        <w:spacing w:val="0"/>
                                        <w:sz w:val="22"/>
                                        <w:szCs w:val="22"/>
                                        <w:vertAlign w:val="subscript"/>
                                      </w:rPr>
                                      <w:t>T</w:t>
                                    </w:r>
                                    <w:r>
                                      <w:rPr>
                                        <w:rFonts w:ascii="Times New Roman" w:hAnsi="Times New Roman"/>
                                        <w:b/>
                                        <w:spacing w:val="0"/>
                                        <w:sz w:val="22"/>
                                        <w:szCs w:val="22"/>
                                      </w:rPr>
                                      <w:t xml:space="preserve"> (N)</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4C1D705B"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206C396A" w14:textId="77777777" w:rsidR="00E56226" w:rsidRPr="00CC4BCE"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λ (m)</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72E34FA0" w14:textId="77777777" w:rsidR="00E56226" w:rsidRPr="00CC4BCE" w:rsidRDefault="00E56226"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c>
                                  <w:tcPr>
                                    <w:tcW w:w="1405" w:type="dxa"/>
                                    <w:tcBorders>
                                      <w:top w:val="single" w:sz="18" w:space="0" w:color="auto"/>
                                      <w:left w:val="single" w:sz="6" w:space="0" w:color="auto"/>
                                      <w:bottom w:val="single" w:sz="18" w:space="0" w:color="auto"/>
                                      <w:right w:val="single" w:sz="18" w:space="0" w:color="auto"/>
                                    </w:tcBorders>
                                    <w:shd w:val="pct15" w:color="auto" w:fill="FFFFFF"/>
                                    <w:vAlign w:val="center"/>
                                  </w:tcPr>
                                  <w:p w14:paraId="1572AF34" w14:textId="77777777" w:rsidR="00E56226" w:rsidRPr="00CC4BCE" w:rsidRDefault="00E56226"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diff</w:t>
                                    </w:r>
                                  </w:p>
                                </w:tc>
                              </w:tr>
                              <w:tr w:rsidR="00E56226" w14:paraId="69428993" w14:textId="77777777" w:rsidTr="00AA712D">
                                <w:trPr>
                                  <w:trHeight w:val="342"/>
                                </w:trPr>
                                <w:tc>
                                  <w:tcPr>
                                    <w:tcW w:w="615" w:type="dxa"/>
                                    <w:tcBorders>
                                      <w:top w:val="single" w:sz="18" w:space="0" w:color="auto"/>
                                      <w:bottom w:val="single" w:sz="6" w:space="0" w:color="auto"/>
                                    </w:tcBorders>
                                    <w:vAlign w:val="center"/>
                                  </w:tcPr>
                                  <w:p w14:paraId="1161FF19"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2</w:t>
                                    </w:r>
                                  </w:p>
                                </w:tc>
                                <w:tc>
                                  <w:tcPr>
                                    <w:tcW w:w="1405" w:type="dxa"/>
                                    <w:tcBorders>
                                      <w:top w:val="single" w:sz="18" w:space="0" w:color="auto"/>
                                      <w:bottom w:val="single" w:sz="6" w:space="0" w:color="auto"/>
                                    </w:tcBorders>
                                    <w:vAlign w:val="center"/>
                                  </w:tcPr>
                                  <w:p w14:paraId="77841375"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20EB643F"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0171785E"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79235974"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5C2BB6E5"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14144909"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r w:rsidR="00E56226" w14:paraId="38BABD95" w14:textId="77777777" w:rsidTr="00AA712D">
                                <w:trPr>
                                  <w:trHeight w:val="342"/>
                                </w:trPr>
                                <w:tc>
                                  <w:tcPr>
                                    <w:tcW w:w="615" w:type="dxa"/>
                                    <w:tcBorders>
                                      <w:top w:val="single" w:sz="6" w:space="0" w:color="auto"/>
                                      <w:bottom w:val="single" w:sz="6" w:space="0" w:color="auto"/>
                                    </w:tcBorders>
                                    <w:vAlign w:val="center"/>
                                  </w:tcPr>
                                  <w:p w14:paraId="38A4CC28"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1405" w:type="dxa"/>
                                    <w:tcBorders>
                                      <w:top w:val="single" w:sz="6" w:space="0" w:color="auto"/>
                                      <w:bottom w:val="single" w:sz="6" w:space="0" w:color="auto"/>
                                    </w:tcBorders>
                                    <w:vAlign w:val="center"/>
                                  </w:tcPr>
                                  <w:p w14:paraId="2538E8C2"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1346263B"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535716A"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6E4CAA06"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E23A311"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8337276"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r w:rsidR="00E56226" w14:paraId="19511B7D" w14:textId="77777777" w:rsidTr="00AA712D">
                                <w:trPr>
                                  <w:trHeight w:val="342"/>
                                </w:trPr>
                                <w:tc>
                                  <w:tcPr>
                                    <w:tcW w:w="615" w:type="dxa"/>
                                    <w:tcBorders>
                                      <w:top w:val="single" w:sz="6" w:space="0" w:color="auto"/>
                                      <w:bottom w:val="single" w:sz="18" w:space="0" w:color="auto"/>
                                    </w:tcBorders>
                                    <w:vAlign w:val="center"/>
                                  </w:tcPr>
                                  <w:p w14:paraId="6F07D71E" w14:textId="77777777" w:rsidR="00E56226" w:rsidRDefault="008E1BF9" w:rsidP="008E1BF9">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1405" w:type="dxa"/>
                                    <w:tcBorders>
                                      <w:top w:val="single" w:sz="6" w:space="0" w:color="auto"/>
                                      <w:bottom w:val="single" w:sz="18" w:space="0" w:color="auto"/>
                                    </w:tcBorders>
                                    <w:vAlign w:val="center"/>
                                  </w:tcPr>
                                  <w:p w14:paraId="1AD47982"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6446415F"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7646CED9"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157A45E8"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0ED89E7D"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2744E6A5"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bl>
                            <w:p w14:paraId="57985231" w14:textId="77777777" w:rsidR="00E56226" w:rsidRDefault="00E56226" w:rsidP="00CC4BCE"/>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0FB800" id="Canvas 1160" o:spid="_x0000_s1036" editas="canvas" style="position:absolute;left:0;text-align:left;margin-left:433.1pt;margin-top:21.65pt;width:484.3pt;height:128.35pt;z-index:251630080;mso-position-horizontal:right;mso-position-horizontal-relative:margin" coordsize="61506,1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">
                <v:shape id="_x0000_s1037" type="#_x0000_t75" style="position:absolute;width:61506;height:16300;visibility:visible;mso-wrap-style:square">
                  <v:fill o:detectmouseclick="t"/>
                  <v:path o:connecttype="none"/>
                </v:shape>
                <v:shape id="Text Box 1162" o:spid="_x0000_s1038" type="#_x0000_t202" style="position:absolute;left:967;top:360;width:59331;height:15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tbl>
                        <w:tblPr>
                          <w:tblW w:w="90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15"/>
                          <w:gridCol w:w="1405"/>
                          <w:gridCol w:w="1405"/>
                          <w:gridCol w:w="1405"/>
                          <w:gridCol w:w="1405"/>
                          <w:gridCol w:w="1405"/>
                          <w:gridCol w:w="1405"/>
                        </w:tblGrid>
                        <w:tr w:rsidR="00E56226" w14:paraId="6BB81DF4" w14:textId="77777777" w:rsidTr="00AA712D">
                          <w:trPr>
                            <w:trHeight w:val="342"/>
                          </w:trPr>
                          <w:tc>
                            <w:tcPr>
                              <w:tcW w:w="615" w:type="dxa"/>
                              <w:tcBorders>
                                <w:top w:val="single" w:sz="18" w:space="0" w:color="auto"/>
                                <w:left w:val="single" w:sz="18" w:space="0" w:color="auto"/>
                                <w:bottom w:val="single" w:sz="18" w:space="0" w:color="auto"/>
                                <w:right w:val="single" w:sz="6" w:space="0" w:color="auto"/>
                              </w:tcBorders>
                              <w:shd w:val="pct15" w:color="auto" w:fill="FFFFFF"/>
                              <w:vAlign w:val="center"/>
                            </w:tcPr>
                            <w:p w14:paraId="3BF69C81"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n</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7EDED7DA"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m (kg)</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460BC1FA"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r>
                                <w:rPr>
                                  <w:rFonts w:ascii="Times New Roman" w:hAnsi="Times New Roman"/>
                                  <w:b/>
                                  <w:spacing w:val="0"/>
                                  <w:sz w:val="22"/>
                                  <w:szCs w:val="22"/>
                                  <w:vertAlign w:val="subscript"/>
                                </w:rPr>
                                <w:t>T</w:t>
                              </w:r>
                              <w:r>
                                <w:rPr>
                                  <w:rFonts w:ascii="Times New Roman" w:hAnsi="Times New Roman"/>
                                  <w:b/>
                                  <w:spacing w:val="0"/>
                                  <w:sz w:val="22"/>
                                  <w:szCs w:val="22"/>
                                </w:rPr>
                                <w:t xml:space="preserve"> (N)</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4C1D705B" w14:textId="77777777" w:rsidR="00E56226"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206C396A" w14:textId="77777777" w:rsidR="00E56226" w:rsidRPr="00CC4BCE" w:rsidRDefault="00836B65"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λ (m)</w:t>
                              </w:r>
                            </w:p>
                          </w:tc>
                          <w:tc>
                            <w:tcPr>
                              <w:tcW w:w="1405" w:type="dxa"/>
                              <w:tcBorders>
                                <w:top w:val="single" w:sz="18" w:space="0" w:color="auto"/>
                                <w:left w:val="single" w:sz="6" w:space="0" w:color="auto"/>
                                <w:bottom w:val="single" w:sz="18" w:space="0" w:color="auto"/>
                                <w:right w:val="single" w:sz="6" w:space="0" w:color="auto"/>
                              </w:tcBorders>
                              <w:shd w:val="pct15" w:color="auto" w:fill="FFFFFF"/>
                              <w:vAlign w:val="center"/>
                            </w:tcPr>
                            <w:p w14:paraId="72E34FA0" w14:textId="77777777" w:rsidR="00E56226" w:rsidRPr="00CC4BCE" w:rsidRDefault="00E56226"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v (m/s)</w:t>
                              </w:r>
                            </w:p>
                          </w:tc>
                          <w:tc>
                            <w:tcPr>
                              <w:tcW w:w="1405" w:type="dxa"/>
                              <w:tcBorders>
                                <w:top w:val="single" w:sz="18" w:space="0" w:color="auto"/>
                                <w:left w:val="single" w:sz="6" w:space="0" w:color="auto"/>
                                <w:bottom w:val="single" w:sz="18" w:space="0" w:color="auto"/>
                                <w:right w:val="single" w:sz="18" w:space="0" w:color="auto"/>
                              </w:tcBorders>
                              <w:shd w:val="pct15" w:color="auto" w:fill="FFFFFF"/>
                              <w:vAlign w:val="center"/>
                            </w:tcPr>
                            <w:p w14:paraId="1572AF34" w14:textId="77777777" w:rsidR="00E56226" w:rsidRPr="00CC4BCE" w:rsidRDefault="00E56226" w:rsidP="00CC4BCE">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diff</w:t>
                              </w:r>
                            </w:p>
                          </w:tc>
                        </w:tr>
                        <w:tr w:rsidR="00E56226" w14:paraId="69428993" w14:textId="77777777" w:rsidTr="00AA712D">
                          <w:trPr>
                            <w:trHeight w:val="342"/>
                          </w:trPr>
                          <w:tc>
                            <w:tcPr>
                              <w:tcW w:w="615" w:type="dxa"/>
                              <w:tcBorders>
                                <w:top w:val="single" w:sz="18" w:space="0" w:color="auto"/>
                                <w:bottom w:val="single" w:sz="6" w:space="0" w:color="auto"/>
                              </w:tcBorders>
                              <w:vAlign w:val="center"/>
                            </w:tcPr>
                            <w:p w14:paraId="1161FF19"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2</w:t>
                              </w:r>
                            </w:p>
                          </w:tc>
                          <w:tc>
                            <w:tcPr>
                              <w:tcW w:w="1405" w:type="dxa"/>
                              <w:tcBorders>
                                <w:top w:val="single" w:sz="18" w:space="0" w:color="auto"/>
                                <w:bottom w:val="single" w:sz="6" w:space="0" w:color="auto"/>
                              </w:tcBorders>
                              <w:vAlign w:val="center"/>
                            </w:tcPr>
                            <w:p w14:paraId="77841375"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20EB643F"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0171785E"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79235974"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5C2BB6E5"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18" w:space="0" w:color="auto"/>
                                <w:bottom w:val="single" w:sz="6" w:space="0" w:color="auto"/>
                              </w:tcBorders>
                              <w:vAlign w:val="center"/>
                            </w:tcPr>
                            <w:p w14:paraId="14144909"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r w:rsidR="00E56226" w14:paraId="38BABD95" w14:textId="77777777" w:rsidTr="00AA712D">
                          <w:trPr>
                            <w:trHeight w:val="342"/>
                          </w:trPr>
                          <w:tc>
                            <w:tcPr>
                              <w:tcW w:w="615" w:type="dxa"/>
                              <w:tcBorders>
                                <w:top w:val="single" w:sz="6" w:space="0" w:color="auto"/>
                                <w:bottom w:val="single" w:sz="6" w:space="0" w:color="auto"/>
                              </w:tcBorders>
                              <w:vAlign w:val="center"/>
                            </w:tcPr>
                            <w:p w14:paraId="38A4CC28" w14:textId="77777777" w:rsidR="00E56226" w:rsidRPr="006E7153" w:rsidRDefault="00E56226"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1405" w:type="dxa"/>
                              <w:tcBorders>
                                <w:top w:val="single" w:sz="6" w:space="0" w:color="auto"/>
                                <w:bottom w:val="single" w:sz="6" w:space="0" w:color="auto"/>
                              </w:tcBorders>
                              <w:vAlign w:val="center"/>
                            </w:tcPr>
                            <w:p w14:paraId="2538E8C2"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1346263B"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535716A"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6E4CAA06"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E23A311"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6" w:space="0" w:color="auto"/>
                              </w:tcBorders>
                              <w:vAlign w:val="center"/>
                            </w:tcPr>
                            <w:p w14:paraId="08337276"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r w:rsidR="00E56226" w14:paraId="19511B7D" w14:textId="77777777" w:rsidTr="00AA712D">
                          <w:trPr>
                            <w:trHeight w:val="342"/>
                          </w:trPr>
                          <w:tc>
                            <w:tcPr>
                              <w:tcW w:w="615" w:type="dxa"/>
                              <w:tcBorders>
                                <w:top w:val="single" w:sz="6" w:space="0" w:color="auto"/>
                                <w:bottom w:val="single" w:sz="18" w:space="0" w:color="auto"/>
                              </w:tcBorders>
                              <w:vAlign w:val="center"/>
                            </w:tcPr>
                            <w:p w14:paraId="6F07D71E" w14:textId="77777777" w:rsidR="00E56226" w:rsidRDefault="008E1BF9" w:rsidP="008E1BF9">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1405" w:type="dxa"/>
                              <w:tcBorders>
                                <w:top w:val="single" w:sz="6" w:space="0" w:color="auto"/>
                                <w:bottom w:val="single" w:sz="18" w:space="0" w:color="auto"/>
                              </w:tcBorders>
                              <w:vAlign w:val="center"/>
                            </w:tcPr>
                            <w:p w14:paraId="1AD47982"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6446415F"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7646CED9"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157A45E8"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0ED89E7D" w14:textId="77777777" w:rsidR="00E56226" w:rsidRDefault="00E56226" w:rsidP="00CC4BCE">
                              <w:pPr>
                                <w:pStyle w:val="Footer"/>
                                <w:keepLines w:val="0"/>
                                <w:tabs>
                                  <w:tab w:val="clear" w:pos="4320"/>
                                  <w:tab w:val="clear" w:pos="8640"/>
                                </w:tabs>
                                <w:jc w:val="center"/>
                                <w:rPr>
                                  <w:rFonts w:ascii="Times New Roman" w:hAnsi="Times New Roman"/>
                                  <w:spacing w:val="0"/>
                                </w:rPr>
                              </w:pPr>
                            </w:p>
                          </w:tc>
                          <w:tc>
                            <w:tcPr>
                              <w:tcW w:w="1405" w:type="dxa"/>
                              <w:tcBorders>
                                <w:top w:val="single" w:sz="6" w:space="0" w:color="auto"/>
                                <w:bottom w:val="single" w:sz="18" w:space="0" w:color="auto"/>
                              </w:tcBorders>
                              <w:vAlign w:val="center"/>
                            </w:tcPr>
                            <w:p w14:paraId="2744E6A5" w14:textId="77777777" w:rsidR="00E56226" w:rsidRDefault="00E56226" w:rsidP="00CC4BCE">
                              <w:pPr>
                                <w:pStyle w:val="Footer"/>
                                <w:keepLines w:val="0"/>
                                <w:tabs>
                                  <w:tab w:val="clear" w:pos="4320"/>
                                  <w:tab w:val="clear" w:pos="8640"/>
                                </w:tabs>
                                <w:jc w:val="center"/>
                                <w:rPr>
                                  <w:rFonts w:ascii="Times New Roman" w:hAnsi="Times New Roman"/>
                                  <w:spacing w:val="0"/>
                                </w:rPr>
                              </w:pPr>
                            </w:p>
                          </w:tc>
                        </w:tr>
                      </w:tbl>
                      <w:p w14:paraId="57985231" w14:textId="77777777" w:rsidR="00E56226" w:rsidRDefault="00E56226" w:rsidP="00CC4BCE"/>
                    </w:txbxContent>
                  </v:textbox>
                </v:shape>
                <w10:wrap type="topAndBottom" anchorx="margin"/>
              </v:group>
            </w:pict>
          </mc:Fallback>
        </mc:AlternateContent>
      </w:r>
      <w:r>
        <w:rPr>
          <w:rFonts w:ascii="Arial" w:hAnsi="Arial"/>
          <w:b/>
          <w:noProof/>
          <w:sz w:val="22"/>
        </w:rPr>
        <mc:AlternateContent>
          <mc:Choice Requires="wpg">
            <w:drawing>
              <wp:anchor distT="0" distB="0" distL="114300" distR="114300" simplePos="0" relativeHeight="251806208" behindDoc="0" locked="0" layoutInCell="1" allowOverlap="1" wp14:anchorId="351551B8" wp14:editId="27FFD802">
                <wp:simplePos x="0" y="0"/>
                <wp:positionH relativeFrom="margin">
                  <wp:align>left</wp:align>
                </wp:positionH>
                <wp:positionV relativeFrom="paragraph">
                  <wp:posOffset>353024</wp:posOffset>
                </wp:positionV>
                <wp:extent cx="664210" cy="1509395"/>
                <wp:effectExtent l="0" t="0" r="2540" b="0"/>
                <wp:wrapTopAndBottom/>
                <wp:docPr id="1282" name="Group 1282"/>
                <wp:cNvGraphicFramePr/>
                <a:graphic xmlns:a="http://schemas.openxmlformats.org/drawingml/2006/main">
                  <a:graphicData uri="http://schemas.microsoft.com/office/word/2010/wordprocessingGroup">
                    <wpg:wgp>
                      <wpg:cNvGrpSpPr/>
                      <wpg:grpSpPr>
                        <a:xfrm>
                          <a:off x="0" y="0"/>
                          <a:ext cx="664210" cy="1509395"/>
                          <a:chOff x="-8627" y="-68914"/>
                          <a:chExt cx="913427" cy="3636368"/>
                        </a:xfrm>
                      </wpg:grpSpPr>
                      <wps:wsp>
                        <wps:cNvPr id="1283" name="Rectangle 1283"/>
                        <wps:cNvSpPr/>
                        <wps:spPr>
                          <a:xfrm>
                            <a:off x="396816" y="0"/>
                            <a:ext cx="448573" cy="3567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 name="Text Box 1284"/>
                        <wps:cNvSpPr txBox="1"/>
                        <wps:spPr>
                          <a:xfrm>
                            <a:off x="-8627" y="-68914"/>
                            <a:ext cx="913427" cy="2244160"/>
                          </a:xfrm>
                          <a:prstGeom prst="rect">
                            <a:avLst/>
                          </a:prstGeom>
                          <a:solidFill>
                            <a:prstClr val="white"/>
                          </a:solidFill>
                          <a:ln>
                            <a:noFill/>
                          </a:ln>
                        </wps:spPr>
                        <wps:txbx>
                          <w:txbxContent>
                            <w:p w14:paraId="1B75BD81" w14:textId="2DB2A7AE" w:rsidR="00AA712D" w:rsidRPr="00FC6971" w:rsidRDefault="00AA712D" w:rsidP="00AA712D">
                              <w:pPr>
                                <w:pStyle w:val="Caption"/>
                                <w:rPr>
                                  <w:rFonts w:ascii="Arial" w:hAnsi="Arial"/>
                                  <w:b/>
                                  <w:noProof/>
                                </w:rPr>
                              </w:pPr>
                              <w:r>
                                <w:t xml:space="preserve">Table </w:t>
                              </w:r>
                              <w:fldSimple w:instr=" SEQ Table \* ARABIC ">
                                <w:r>
                                  <w:rPr>
                                    <w:noProof/>
                                  </w:rPr>
                                  <w:t>3</w:t>
                                </w:r>
                              </w:fldSimple>
                              <w:r>
                                <w:t xml:space="preserve"> – Part 4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551B8" id="Group 1282" o:spid="_x0000_s1039" style="position:absolute;left:0;text-align:left;margin-left:0;margin-top:27.8pt;width:52.3pt;height:118.85pt;z-index:251806208;mso-position-horizontal:left;mso-position-horizontal-relative:margin;mso-width-relative:margin;mso-height-relative:margin" coordorigin="-86,-689" coordsize="9134,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">
                <v:rect id="Rectangle 1283" o:spid="_x0000_s1040" style="position:absolute;left:3968;width:4485;height:3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" filled="f" stroked="f" strokeweight="1pt"/>
                <v:shape id="Text Box 1284" o:spid="_x0000_s1041" type="#_x0000_t202" style="position:absolute;left:-86;top:-689;width:9134;height:2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" stroked="f">
                  <v:textbox inset="0,0,0,0">
                    <w:txbxContent>
                      <w:p w14:paraId="1B75BD81" w14:textId="2DB2A7AE" w:rsidR="00AA712D" w:rsidRPr="00FC6971" w:rsidRDefault="00AA712D" w:rsidP="00AA712D">
                        <w:pPr>
                          <w:pStyle w:val="Caption"/>
                          <w:rPr>
                            <w:rFonts w:ascii="Arial" w:hAnsi="Arial"/>
                            <w:b/>
                            <w:noProof/>
                          </w:rPr>
                        </w:pPr>
                        <w:r>
                          <w:t xml:space="preserve">Table </w:t>
                        </w:r>
                        <w:fldSimple w:instr=" SEQ Table \* ARABIC ">
                          <w:r>
                            <w:rPr>
                              <w:noProof/>
                            </w:rPr>
                            <w:t>3</w:t>
                          </w:r>
                        </w:fldSimple>
                        <w:r>
                          <w:t xml:space="preserve"> – Part 4 Data</w:t>
                        </w:r>
                      </w:p>
                    </w:txbxContent>
                  </v:textbox>
                </v:shape>
                <w10:wrap type="topAndBottom" anchorx="margin"/>
              </v:group>
            </w:pict>
          </mc:Fallback>
        </mc:AlternateContent>
      </w:r>
    </w:p>
    <w:p w14:paraId="3A8F5BE0" w14:textId="77777777" w:rsidR="00574234" w:rsidRDefault="00574234" w:rsidP="00626B0D">
      <w:pPr>
        <w:pStyle w:val="Heading3"/>
      </w:pPr>
    </w:p>
    <w:p w14:paraId="73D72681" w14:textId="1DC21AEB" w:rsidR="00626B0D" w:rsidRDefault="008B5C4D" w:rsidP="00626B0D">
      <w:pPr>
        <w:pStyle w:val="Heading3"/>
      </w:pPr>
      <w:r>
        <w:t xml:space="preserve">Part 5 – Relationship Between </w:t>
      </w:r>
      <w:r>
        <w:rPr>
          <w:rFonts w:cs="Arial"/>
        </w:rPr>
        <w:t>µ</w:t>
      </w:r>
      <w:r>
        <w:t xml:space="preserve"> and L</w:t>
      </w:r>
      <w:r w:rsidR="00EE7AF1">
        <w:t xml:space="preserve">  </w:t>
      </w:r>
    </w:p>
    <w:p w14:paraId="7CE5811D" w14:textId="1B1207CE" w:rsidR="00574234" w:rsidRPr="00574234" w:rsidRDefault="00574234" w:rsidP="00574234">
      <w:pPr>
        <w:pStyle w:val="BodyText"/>
      </w:pPr>
      <w:r>
        <w:rPr>
          <w:rFonts w:ascii="Arial" w:hAnsi="Arial"/>
          <w:b/>
          <w:noProof/>
          <w:sz w:val="22"/>
        </w:rPr>
        <mc:AlternateContent>
          <mc:Choice Requires="wpg">
            <w:drawing>
              <wp:anchor distT="0" distB="0" distL="114300" distR="114300" simplePos="0" relativeHeight="251808256" behindDoc="0" locked="0" layoutInCell="1" allowOverlap="1" wp14:anchorId="7F662948" wp14:editId="61908D6A">
                <wp:simplePos x="0" y="0"/>
                <wp:positionH relativeFrom="margin">
                  <wp:posOffset>474081</wp:posOffset>
                </wp:positionH>
                <wp:positionV relativeFrom="paragraph">
                  <wp:posOffset>501410</wp:posOffset>
                </wp:positionV>
                <wp:extent cx="664210" cy="1060450"/>
                <wp:effectExtent l="0" t="0" r="2540" b="0"/>
                <wp:wrapTopAndBottom/>
                <wp:docPr id="1285" name="Group 1285"/>
                <wp:cNvGraphicFramePr/>
                <a:graphic xmlns:a="http://schemas.openxmlformats.org/drawingml/2006/main">
                  <a:graphicData uri="http://schemas.microsoft.com/office/word/2010/wordprocessingGroup">
                    <wpg:wgp>
                      <wpg:cNvGrpSpPr/>
                      <wpg:grpSpPr>
                        <a:xfrm>
                          <a:off x="0" y="0"/>
                          <a:ext cx="664210" cy="1060450"/>
                          <a:chOff x="-8627" y="-68914"/>
                          <a:chExt cx="913427" cy="3636368"/>
                        </a:xfrm>
                      </wpg:grpSpPr>
                      <wps:wsp>
                        <wps:cNvPr id="1286" name="Rectangle 1286"/>
                        <wps:cNvSpPr/>
                        <wps:spPr>
                          <a:xfrm>
                            <a:off x="396816" y="0"/>
                            <a:ext cx="448573" cy="3567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 name="Text Box 1287"/>
                        <wps:cNvSpPr txBox="1"/>
                        <wps:spPr>
                          <a:xfrm>
                            <a:off x="-8627" y="-68914"/>
                            <a:ext cx="913427" cy="2244160"/>
                          </a:xfrm>
                          <a:prstGeom prst="rect">
                            <a:avLst/>
                          </a:prstGeom>
                          <a:solidFill>
                            <a:prstClr val="white"/>
                          </a:solidFill>
                          <a:ln>
                            <a:noFill/>
                          </a:ln>
                        </wps:spPr>
                        <wps:txbx>
                          <w:txbxContent>
                            <w:p w14:paraId="09D7CB77" w14:textId="610EC1A5" w:rsidR="00AA712D" w:rsidRPr="00FC6971" w:rsidRDefault="00AA712D" w:rsidP="00AA712D">
                              <w:pPr>
                                <w:pStyle w:val="Caption"/>
                                <w:rPr>
                                  <w:rFonts w:ascii="Arial" w:hAnsi="Arial"/>
                                  <w:b/>
                                  <w:noProof/>
                                </w:rPr>
                              </w:pPr>
                              <w:r>
                                <w:t xml:space="preserve">Table </w:t>
                              </w:r>
                              <w:fldSimple w:instr=" SEQ Table \* ARABIC ">
                                <w:r>
                                  <w:rPr>
                                    <w:noProof/>
                                  </w:rPr>
                                  <w:t>4</w:t>
                                </w:r>
                              </w:fldSimple>
                              <w:r>
                                <w:t xml:space="preserve"> – Part 5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662948" id="Group 1285" o:spid="_x0000_s1042" style="position:absolute;left:0;text-align:left;margin-left:37.35pt;margin-top:39.5pt;width:52.3pt;height:83.5pt;z-index:251808256;mso-position-horizontal-relative:margin;mso-width-relative:margin;mso-height-relative:margin" coordorigin="-86,-689" coordsize="9134,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">
                <v:rect id="Rectangle 1286" o:spid="_x0000_s1043" style="position:absolute;left:3968;width:4485;height:3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" filled="f" stroked="f" strokeweight="1pt"/>
                <v:shape id="Text Box 1287" o:spid="_x0000_s1044" type="#_x0000_t202" style="position:absolute;left:-86;top:-689;width:9134;height:2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" stroked="f">
                  <v:textbox inset="0,0,0,0">
                    <w:txbxContent>
                      <w:p w14:paraId="09D7CB77" w14:textId="610EC1A5" w:rsidR="00AA712D" w:rsidRPr="00FC6971" w:rsidRDefault="00AA712D" w:rsidP="00AA712D">
                        <w:pPr>
                          <w:pStyle w:val="Caption"/>
                          <w:rPr>
                            <w:rFonts w:ascii="Arial" w:hAnsi="Arial"/>
                            <w:b/>
                            <w:noProof/>
                          </w:rPr>
                        </w:pPr>
                        <w:r>
                          <w:t xml:space="preserve">Table </w:t>
                        </w:r>
                        <w:fldSimple w:instr=" SEQ Table \* ARABIC ">
                          <w:r>
                            <w:rPr>
                              <w:noProof/>
                            </w:rPr>
                            <w:t>4</w:t>
                          </w:r>
                        </w:fldSimple>
                        <w:r>
                          <w:t xml:space="preserve"> – Part 5 Data</w:t>
                        </w:r>
                      </w:p>
                    </w:txbxContent>
                  </v:textbox>
                </v:shape>
                <w10:wrap type="topAndBottom" anchorx="margin"/>
              </v:group>
            </w:pict>
          </mc:Fallback>
        </mc:AlternateContent>
      </w:r>
      <w:r>
        <w:rPr>
          <w:noProof/>
          <w:szCs w:val="24"/>
        </w:rPr>
        <mc:AlternateContent>
          <mc:Choice Requires="wpc">
            <w:drawing>
              <wp:anchor distT="0" distB="0" distL="114300" distR="114300" simplePos="0" relativeHeight="251632128" behindDoc="0" locked="0" layoutInCell="1" allowOverlap="1" wp14:anchorId="72C9489D" wp14:editId="185B1405">
                <wp:simplePos x="0" y="0"/>
                <wp:positionH relativeFrom="column">
                  <wp:posOffset>1353928</wp:posOffset>
                </wp:positionH>
                <wp:positionV relativeFrom="paragraph">
                  <wp:posOffset>492795</wp:posOffset>
                </wp:positionV>
                <wp:extent cx="4346575" cy="1222375"/>
                <wp:effectExtent l="0" t="0" r="0" b="0"/>
                <wp:wrapTopAndBottom/>
                <wp:docPr id="1166" name="Canvas 1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1168"/>
                        <wps:cNvSpPr txBox="1">
                          <a:spLocks noChangeArrowheads="1"/>
                        </wps:cNvSpPr>
                        <wps:spPr bwMode="auto">
                          <a:xfrm>
                            <a:off x="147418" y="35999"/>
                            <a:ext cx="4173833" cy="1186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18"/>
                                <w:gridCol w:w="1341"/>
                                <w:gridCol w:w="1719"/>
                                <w:gridCol w:w="1440"/>
                              </w:tblGrid>
                              <w:tr w:rsidR="00891F8A" w14:paraId="41DFED46" w14:textId="77777777">
                                <w:trPr>
                                  <w:trHeight w:val="340"/>
                                </w:trPr>
                                <w:tc>
                                  <w:tcPr>
                                    <w:tcW w:w="3159" w:type="dxa"/>
                                    <w:gridSpan w:val="2"/>
                                    <w:tcBorders>
                                      <w:top w:val="single" w:sz="18" w:space="0" w:color="auto"/>
                                      <w:left w:val="single" w:sz="18" w:space="0" w:color="auto"/>
                                      <w:bottom w:val="single" w:sz="18" w:space="0" w:color="auto"/>
                                      <w:right w:val="single" w:sz="18" w:space="0" w:color="auto"/>
                                    </w:tcBorders>
                                    <w:shd w:val="pct15" w:color="auto" w:fill="FFFFFF"/>
                                    <w:vAlign w:val="center"/>
                                  </w:tcPr>
                                  <w:p w14:paraId="5EA92705"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Your Data</w:t>
                                    </w:r>
                                  </w:p>
                                </w:tc>
                                <w:tc>
                                  <w:tcPr>
                                    <w:tcW w:w="3159" w:type="dxa"/>
                                    <w:gridSpan w:val="2"/>
                                    <w:tcBorders>
                                      <w:top w:val="single" w:sz="18" w:space="0" w:color="auto"/>
                                      <w:left w:val="single" w:sz="18" w:space="0" w:color="auto"/>
                                      <w:bottom w:val="single" w:sz="18" w:space="0" w:color="auto"/>
                                      <w:right w:val="single" w:sz="18" w:space="0" w:color="auto"/>
                                    </w:tcBorders>
                                    <w:shd w:val="pct15" w:color="auto" w:fill="FFFFFF"/>
                                    <w:vAlign w:val="center"/>
                                  </w:tcPr>
                                  <w:p w14:paraId="1A4AC7CE" w14:textId="77777777" w:rsidR="00891F8A" w:rsidRPr="00B905E5"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Other Table’s Data </w:t>
                                    </w:r>
                                  </w:p>
                                </w:tc>
                              </w:tr>
                              <w:tr w:rsidR="00891F8A" w14:paraId="39984324" w14:textId="77777777">
                                <w:trPr>
                                  <w:trHeight w:val="340"/>
                                </w:trPr>
                                <w:tc>
                                  <w:tcPr>
                                    <w:tcW w:w="1818" w:type="dxa"/>
                                    <w:tcBorders>
                                      <w:top w:val="single" w:sz="18" w:space="0" w:color="auto"/>
                                      <w:left w:val="single" w:sz="18" w:space="0" w:color="auto"/>
                                      <w:bottom w:val="single" w:sz="18" w:space="0" w:color="auto"/>
                                      <w:right w:val="single" w:sz="6" w:space="0" w:color="auto"/>
                                    </w:tcBorders>
                                    <w:shd w:val="pct15" w:color="auto" w:fill="FFFFFF"/>
                                    <w:vAlign w:val="center"/>
                                  </w:tcPr>
                                  <w:p w14:paraId="469E5C30"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w:t>
                                    </w:r>
                                  </w:p>
                                </w:tc>
                                <w:tc>
                                  <w:tcPr>
                                    <w:tcW w:w="1341" w:type="dxa"/>
                                    <w:tcBorders>
                                      <w:top w:val="single" w:sz="18" w:space="0" w:color="auto"/>
                                      <w:left w:val="single" w:sz="6" w:space="0" w:color="auto"/>
                                      <w:bottom w:val="single" w:sz="18" w:space="0" w:color="auto"/>
                                      <w:right w:val="single" w:sz="18" w:space="0" w:color="auto"/>
                                    </w:tcBorders>
                                    <w:shd w:val="pct15" w:color="auto" w:fill="FFFFFF"/>
                                    <w:vAlign w:val="center"/>
                                  </w:tcPr>
                                  <w:p w14:paraId="44437B66"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Length </w:t>
                                    </w:r>
                                  </w:p>
                                </w:tc>
                                <w:tc>
                                  <w:tcPr>
                                    <w:tcW w:w="1719" w:type="dxa"/>
                                    <w:tcBorders>
                                      <w:top w:val="single" w:sz="18" w:space="0" w:color="auto"/>
                                      <w:left w:val="single" w:sz="18" w:space="0" w:color="auto"/>
                                      <w:bottom w:val="single" w:sz="18" w:space="0" w:color="auto"/>
                                      <w:right w:val="single" w:sz="6" w:space="0" w:color="auto"/>
                                    </w:tcBorders>
                                    <w:shd w:val="pct15" w:color="auto" w:fill="FFFFFF"/>
                                    <w:vAlign w:val="center"/>
                                  </w:tcPr>
                                  <w:p w14:paraId="6BE1C959" w14:textId="77777777" w:rsidR="00891F8A" w:rsidRDefault="00891F8A" w:rsidP="00413F3F">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w:t>
                                    </w:r>
                                  </w:p>
                                </w:tc>
                                <w:tc>
                                  <w:tcPr>
                                    <w:tcW w:w="1440" w:type="dxa"/>
                                    <w:tcBorders>
                                      <w:top w:val="single" w:sz="18" w:space="0" w:color="auto"/>
                                      <w:left w:val="single" w:sz="6" w:space="0" w:color="auto"/>
                                      <w:bottom w:val="single" w:sz="18" w:space="0" w:color="auto"/>
                                      <w:right w:val="single" w:sz="18" w:space="0" w:color="auto"/>
                                    </w:tcBorders>
                                    <w:shd w:val="pct15" w:color="auto" w:fill="FFFFFF"/>
                                    <w:vAlign w:val="center"/>
                                  </w:tcPr>
                                  <w:p w14:paraId="4FF65E9B" w14:textId="77777777" w:rsidR="00891F8A" w:rsidRDefault="00891F8A" w:rsidP="00413F3F">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Length </w:t>
                                    </w:r>
                                  </w:p>
                                </w:tc>
                              </w:tr>
                              <w:tr w:rsidR="00891F8A" w14:paraId="15C10EF6" w14:textId="77777777">
                                <w:trPr>
                                  <w:trHeight w:val="340"/>
                                </w:trPr>
                                <w:tc>
                                  <w:tcPr>
                                    <w:tcW w:w="1818" w:type="dxa"/>
                                    <w:tcBorders>
                                      <w:top w:val="single" w:sz="6" w:space="0" w:color="auto"/>
                                      <w:bottom w:val="single" w:sz="18" w:space="0" w:color="auto"/>
                                    </w:tcBorders>
                                    <w:vAlign w:val="center"/>
                                  </w:tcPr>
                                  <w:p w14:paraId="215485F6" w14:textId="77777777" w:rsidR="00891F8A" w:rsidRDefault="00891F8A" w:rsidP="00861D9B">
                                    <w:pPr>
                                      <w:pStyle w:val="Footer"/>
                                      <w:keepLines w:val="0"/>
                                      <w:tabs>
                                        <w:tab w:val="clear" w:pos="4320"/>
                                        <w:tab w:val="clear" w:pos="8640"/>
                                      </w:tabs>
                                      <w:jc w:val="center"/>
                                      <w:rPr>
                                        <w:rFonts w:ascii="Arrus BT" w:hAnsi="Arrus BT"/>
                                        <w:b/>
                                        <w:spacing w:val="0"/>
                                        <w:sz w:val="18"/>
                                        <w:szCs w:val="18"/>
                                      </w:rPr>
                                    </w:pPr>
                                  </w:p>
                                </w:tc>
                                <w:tc>
                                  <w:tcPr>
                                    <w:tcW w:w="1341" w:type="dxa"/>
                                    <w:tcBorders>
                                      <w:top w:val="single" w:sz="18" w:space="0" w:color="auto"/>
                                      <w:bottom w:val="single" w:sz="18" w:space="0" w:color="auto"/>
                                      <w:right w:val="single" w:sz="18" w:space="0" w:color="auto"/>
                                    </w:tcBorders>
                                  </w:tcPr>
                                  <w:p w14:paraId="42A3E597" w14:textId="77777777" w:rsidR="00891F8A" w:rsidRDefault="00891F8A" w:rsidP="00861D9B">
                                    <w:pPr>
                                      <w:pStyle w:val="Footer"/>
                                      <w:keepLines w:val="0"/>
                                      <w:tabs>
                                        <w:tab w:val="clear" w:pos="4320"/>
                                        <w:tab w:val="clear" w:pos="8640"/>
                                      </w:tabs>
                                      <w:jc w:val="center"/>
                                      <w:rPr>
                                        <w:rFonts w:ascii="Times New Roman" w:hAnsi="Times New Roman"/>
                                        <w:spacing w:val="0"/>
                                      </w:rPr>
                                    </w:pPr>
                                  </w:p>
                                </w:tc>
                                <w:tc>
                                  <w:tcPr>
                                    <w:tcW w:w="1719" w:type="dxa"/>
                                    <w:tcBorders>
                                      <w:top w:val="single" w:sz="18" w:space="0" w:color="auto"/>
                                      <w:left w:val="single" w:sz="18" w:space="0" w:color="auto"/>
                                      <w:bottom w:val="single" w:sz="18" w:space="0" w:color="auto"/>
                                    </w:tcBorders>
                                    <w:vAlign w:val="center"/>
                                  </w:tcPr>
                                  <w:p w14:paraId="24ABA6AD" w14:textId="77777777" w:rsidR="00891F8A" w:rsidRDefault="00891F8A" w:rsidP="00A1249C">
                                    <w:pPr>
                                      <w:pStyle w:val="Footer"/>
                                      <w:keepLines w:val="0"/>
                                      <w:tabs>
                                        <w:tab w:val="clear" w:pos="4320"/>
                                        <w:tab w:val="clear" w:pos="8640"/>
                                      </w:tabs>
                                      <w:jc w:val="center"/>
                                      <w:rPr>
                                        <w:rFonts w:ascii="Times New Roman" w:hAnsi="Times New Roman"/>
                                        <w:spacing w:val="0"/>
                                      </w:rPr>
                                    </w:pPr>
                                  </w:p>
                                </w:tc>
                                <w:tc>
                                  <w:tcPr>
                                    <w:tcW w:w="1440" w:type="dxa"/>
                                    <w:tcBorders>
                                      <w:top w:val="single" w:sz="6" w:space="0" w:color="auto"/>
                                      <w:bottom w:val="single" w:sz="18" w:space="0" w:color="auto"/>
                                    </w:tcBorders>
                                  </w:tcPr>
                                  <w:p w14:paraId="68260600" w14:textId="77777777" w:rsidR="00891F8A" w:rsidRDefault="00891F8A" w:rsidP="00861D9B">
                                    <w:pPr>
                                      <w:pStyle w:val="Footer"/>
                                      <w:keepLines w:val="0"/>
                                      <w:tabs>
                                        <w:tab w:val="clear" w:pos="4320"/>
                                        <w:tab w:val="clear" w:pos="8640"/>
                                      </w:tabs>
                                      <w:jc w:val="center"/>
                                      <w:rPr>
                                        <w:rFonts w:ascii="Times New Roman" w:hAnsi="Times New Roman"/>
                                        <w:spacing w:val="0"/>
                                      </w:rPr>
                                    </w:pPr>
                                  </w:p>
                                </w:tc>
                              </w:tr>
                            </w:tbl>
                            <w:p w14:paraId="2A67A87E" w14:textId="77777777" w:rsidR="00E56226" w:rsidRDefault="00E56226" w:rsidP="00A1249C"/>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C9489D" id="Canvas 1166" o:spid="_x0000_s1045" editas="canvas" style="position:absolute;left:0;text-align:left;margin-left:106.6pt;margin-top:38.8pt;width:342.25pt;height:96.25pt;z-index:251632128" coordsize="43465,1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">
                <v:shape id="_x0000_s1046" type="#_x0000_t75" style="position:absolute;width:43465;height:12223;visibility:visible;mso-wrap-style:square">
                  <v:fill o:detectmouseclick="t"/>
                  <v:path o:connecttype="none"/>
                </v:shape>
                <v:shape id="Text Box 1168" o:spid="_x0000_s1047" type="#_x0000_t202" style="position:absolute;left:1474;top:359;width:41738;height:1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tbl>
                        <w:tblPr>
                          <w:tblW w:w="6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18"/>
                          <w:gridCol w:w="1341"/>
                          <w:gridCol w:w="1719"/>
                          <w:gridCol w:w="1440"/>
                        </w:tblGrid>
                        <w:tr w:rsidR="00891F8A" w14:paraId="41DFED46" w14:textId="77777777">
                          <w:trPr>
                            <w:trHeight w:val="340"/>
                          </w:trPr>
                          <w:tc>
                            <w:tcPr>
                              <w:tcW w:w="3159" w:type="dxa"/>
                              <w:gridSpan w:val="2"/>
                              <w:tcBorders>
                                <w:top w:val="single" w:sz="18" w:space="0" w:color="auto"/>
                                <w:left w:val="single" w:sz="18" w:space="0" w:color="auto"/>
                                <w:bottom w:val="single" w:sz="18" w:space="0" w:color="auto"/>
                                <w:right w:val="single" w:sz="18" w:space="0" w:color="auto"/>
                              </w:tcBorders>
                              <w:shd w:val="pct15" w:color="auto" w:fill="FFFFFF"/>
                              <w:vAlign w:val="center"/>
                            </w:tcPr>
                            <w:p w14:paraId="5EA92705"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Your Data</w:t>
                              </w:r>
                            </w:p>
                          </w:tc>
                          <w:tc>
                            <w:tcPr>
                              <w:tcW w:w="3159" w:type="dxa"/>
                              <w:gridSpan w:val="2"/>
                              <w:tcBorders>
                                <w:top w:val="single" w:sz="18" w:space="0" w:color="auto"/>
                                <w:left w:val="single" w:sz="18" w:space="0" w:color="auto"/>
                                <w:bottom w:val="single" w:sz="18" w:space="0" w:color="auto"/>
                                <w:right w:val="single" w:sz="18" w:space="0" w:color="auto"/>
                              </w:tcBorders>
                              <w:shd w:val="pct15" w:color="auto" w:fill="FFFFFF"/>
                              <w:vAlign w:val="center"/>
                            </w:tcPr>
                            <w:p w14:paraId="1A4AC7CE" w14:textId="77777777" w:rsidR="00891F8A" w:rsidRPr="00B905E5"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Other Table’s Data </w:t>
                              </w:r>
                            </w:p>
                          </w:tc>
                        </w:tr>
                        <w:tr w:rsidR="00891F8A" w14:paraId="39984324" w14:textId="77777777">
                          <w:trPr>
                            <w:trHeight w:val="340"/>
                          </w:trPr>
                          <w:tc>
                            <w:tcPr>
                              <w:tcW w:w="1818" w:type="dxa"/>
                              <w:tcBorders>
                                <w:top w:val="single" w:sz="18" w:space="0" w:color="auto"/>
                                <w:left w:val="single" w:sz="18" w:space="0" w:color="auto"/>
                                <w:bottom w:val="single" w:sz="18" w:space="0" w:color="auto"/>
                                <w:right w:val="single" w:sz="6" w:space="0" w:color="auto"/>
                              </w:tcBorders>
                              <w:shd w:val="pct15" w:color="auto" w:fill="FFFFFF"/>
                              <w:vAlign w:val="center"/>
                            </w:tcPr>
                            <w:p w14:paraId="469E5C30"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w:t>
                              </w:r>
                            </w:p>
                          </w:tc>
                          <w:tc>
                            <w:tcPr>
                              <w:tcW w:w="1341" w:type="dxa"/>
                              <w:tcBorders>
                                <w:top w:val="single" w:sz="18" w:space="0" w:color="auto"/>
                                <w:left w:val="single" w:sz="6" w:space="0" w:color="auto"/>
                                <w:bottom w:val="single" w:sz="18" w:space="0" w:color="auto"/>
                                <w:right w:val="single" w:sz="18" w:space="0" w:color="auto"/>
                              </w:tcBorders>
                              <w:shd w:val="pct15" w:color="auto" w:fill="FFFFFF"/>
                              <w:vAlign w:val="center"/>
                            </w:tcPr>
                            <w:p w14:paraId="44437B66" w14:textId="77777777" w:rsidR="00891F8A" w:rsidRDefault="00891F8A" w:rsidP="00A124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Length </w:t>
                              </w:r>
                            </w:p>
                          </w:tc>
                          <w:tc>
                            <w:tcPr>
                              <w:tcW w:w="1719" w:type="dxa"/>
                              <w:tcBorders>
                                <w:top w:val="single" w:sz="18" w:space="0" w:color="auto"/>
                                <w:left w:val="single" w:sz="18" w:space="0" w:color="auto"/>
                                <w:bottom w:val="single" w:sz="18" w:space="0" w:color="auto"/>
                                <w:right w:val="single" w:sz="6" w:space="0" w:color="auto"/>
                              </w:tcBorders>
                              <w:shd w:val="pct15" w:color="auto" w:fill="FFFFFF"/>
                              <w:vAlign w:val="center"/>
                            </w:tcPr>
                            <w:p w14:paraId="6BE1C959" w14:textId="77777777" w:rsidR="00891F8A" w:rsidRDefault="00891F8A" w:rsidP="00413F3F">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Linear Density</w:t>
                              </w:r>
                            </w:p>
                          </w:tc>
                          <w:tc>
                            <w:tcPr>
                              <w:tcW w:w="1440" w:type="dxa"/>
                              <w:tcBorders>
                                <w:top w:val="single" w:sz="18" w:space="0" w:color="auto"/>
                                <w:left w:val="single" w:sz="6" w:space="0" w:color="auto"/>
                                <w:bottom w:val="single" w:sz="18" w:space="0" w:color="auto"/>
                                <w:right w:val="single" w:sz="18" w:space="0" w:color="auto"/>
                              </w:tcBorders>
                              <w:shd w:val="pct15" w:color="auto" w:fill="FFFFFF"/>
                              <w:vAlign w:val="center"/>
                            </w:tcPr>
                            <w:p w14:paraId="4FF65E9B" w14:textId="77777777" w:rsidR="00891F8A" w:rsidRDefault="00891F8A" w:rsidP="00413F3F">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Length </w:t>
                              </w:r>
                            </w:p>
                          </w:tc>
                        </w:tr>
                        <w:tr w:rsidR="00891F8A" w14:paraId="15C10EF6" w14:textId="77777777">
                          <w:trPr>
                            <w:trHeight w:val="340"/>
                          </w:trPr>
                          <w:tc>
                            <w:tcPr>
                              <w:tcW w:w="1818" w:type="dxa"/>
                              <w:tcBorders>
                                <w:top w:val="single" w:sz="6" w:space="0" w:color="auto"/>
                                <w:bottom w:val="single" w:sz="18" w:space="0" w:color="auto"/>
                              </w:tcBorders>
                              <w:vAlign w:val="center"/>
                            </w:tcPr>
                            <w:p w14:paraId="215485F6" w14:textId="77777777" w:rsidR="00891F8A" w:rsidRDefault="00891F8A" w:rsidP="00861D9B">
                              <w:pPr>
                                <w:pStyle w:val="Footer"/>
                                <w:keepLines w:val="0"/>
                                <w:tabs>
                                  <w:tab w:val="clear" w:pos="4320"/>
                                  <w:tab w:val="clear" w:pos="8640"/>
                                </w:tabs>
                                <w:jc w:val="center"/>
                                <w:rPr>
                                  <w:rFonts w:ascii="Arrus BT" w:hAnsi="Arrus BT"/>
                                  <w:b/>
                                  <w:spacing w:val="0"/>
                                  <w:sz w:val="18"/>
                                  <w:szCs w:val="18"/>
                                </w:rPr>
                              </w:pPr>
                            </w:p>
                          </w:tc>
                          <w:tc>
                            <w:tcPr>
                              <w:tcW w:w="1341" w:type="dxa"/>
                              <w:tcBorders>
                                <w:top w:val="single" w:sz="18" w:space="0" w:color="auto"/>
                                <w:bottom w:val="single" w:sz="18" w:space="0" w:color="auto"/>
                                <w:right w:val="single" w:sz="18" w:space="0" w:color="auto"/>
                              </w:tcBorders>
                            </w:tcPr>
                            <w:p w14:paraId="42A3E597" w14:textId="77777777" w:rsidR="00891F8A" w:rsidRDefault="00891F8A" w:rsidP="00861D9B">
                              <w:pPr>
                                <w:pStyle w:val="Footer"/>
                                <w:keepLines w:val="0"/>
                                <w:tabs>
                                  <w:tab w:val="clear" w:pos="4320"/>
                                  <w:tab w:val="clear" w:pos="8640"/>
                                </w:tabs>
                                <w:jc w:val="center"/>
                                <w:rPr>
                                  <w:rFonts w:ascii="Times New Roman" w:hAnsi="Times New Roman"/>
                                  <w:spacing w:val="0"/>
                                </w:rPr>
                              </w:pPr>
                            </w:p>
                          </w:tc>
                          <w:tc>
                            <w:tcPr>
                              <w:tcW w:w="1719" w:type="dxa"/>
                              <w:tcBorders>
                                <w:top w:val="single" w:sz="18" w:space="0" w:color="auto"/>
                                <w:left w:val="single" w:sz="18" w:space="0" w:color="auto"/>
                                <w:bottom w:val="single" w:sz="18" w:space="0" w:color="auto"/>
                              </w:tcBorders>
                              <w:vAlign w:val="center"/>
                            </w:tcPr>
                            <w:p w14:paraId="24ABA6AD" w14:textId="77777777" w:rsidR="00891F8A" w:rsidRDefault="00891F8A" w:rsidP="00A1249C">
                              <w:pPr>
                                <w:pStyle w:val="Footer"/>
                                <w:keepLines w:val="0"/>
                                <w:tabs>
                                  <w:tab w:val="clear" w:pos="4320"/>
                                  <w:tab w:val="clear" w:pos="8640"/>
                                </w:tabs>
                                <w:jc w:val="center"/>
                                <w:rPr>
                                  <w:rFonts w:ascii="Times New Roman" w:hAnsi="Times New Roman"/>
                                  <w:spacing w:val="0"/>
                                </w:rPr>
                              </w:pPr>
                            </w:p>
                          </w:tc>
                          <w:tc>
                            <w:tcPr>
                              <w:tcW w:w="1440" w:type="dxa"/>
                              <w:tcBorders>
                                <w:top w:val="single" w:sz="6" w:space="0" w:color="auto"/>
                                <w:bottom w:val="single" w:sz="18" w:space="0" w:color="auto"/>
                              </w:tcBorders>
                            </w:tcPr>
                            <w:p w14:paraId="68260600" w14:textId="77777777" w:rsidR="00891F8A" w:rsidRDefault="00891F8A" w:rsidP="00861D9B">
                              <w:pPr>
                                <w:pStyle w:val="Footer"/>
                                <w:keepLines w:val="0"/>
                                <w:tabs>
                                  <w:tab w:val="clear" w:pos="4320"/>
                                  <w:tab w:val="clear" w:pos="8640"/>
                                </w:tabs>
                                <w:jc w:val="center"/>
                                <w:rPr>
                                  <w:rFonts w:ascii="Times New Roman" w:hAnsi="Times New Roman"/>
                                  <w:spacing w:val="0"/>
                                </w:rPr>
                              </w:pPr>
                            </w:p>
                          </w:tc>
                        </w:tr>
                      </w:tbl>
                      <w:p w14:paraId="2A67A87E" w14:textId="77777777" w:rsidR="00E56226" w:rsidRDefault="00E56226" w:rsidP="00A1249C"/>
                    </w:txbxContent>
                  </v:textbox>
                </v:shape>
                <w10:wrap type="topAndBottom"/>
              </v:group>
            </w:pict>
          </mc:Fallback>
        </mc:AlternateContent>
      </w:r>
    </w:p>
    <w:p w14:paraId="5EE8EFCC" w14:textId="77777777" w:rsidR="00574234" w:rsidRDefault="00574234" w:rsidP="00626B0D">
      <w:pPr>
        <w:pStyle w:val="Heading3"/>
      </w:pPr>
    </w:p>
    <w:p w14:paraId="36BFC8C2" w14:textId="77777777" w:rsidR="00574234" w:rsidRPr="00574234" w:rsidRDefault="00574234" w:rsidP="00574234">
      <w:pPr>
        <w:pStyle w:val="BodyText"/>
      </w:pPr>
    </w:p>
    <w:p w14:paraId="2C5F9F07" w14:textId="3DDBB794" w:rsidR="00626B0D" w:rsidRDefault="002340AB" w:rsidP="00626B0D">
      <w:pPr>
        <w:pStyle w:val="Heading3"/>
      </w:pPr>
      <w:r>
        <w:t xml:space="preserve">Part 6 – Relationship Between </w:t>
      </w:r>
      <w:r>
        <w:rPr>
          <w:rFonts w:cs="Arial"/>
        </w:rPr>
        <w:t>L</w:t>
      </w:r>
      <w:r>
        <w:t xml:space="preserve"> and F</w:t>
      </w:r>
      <w:r>
        <w:rPr>
          <w:vertAlign w:val="subscript"/>
        </w:rPr>
        <w:t>T</w:t>
      </w:r>
      <w:r>
        <w:t xml:space="preserve">  </w:t>
      </w:r>
    </w:p>
    <w:p w14:paraId="12CC3063" w14:textId="311E7C50" w:rsidR="00574234" w:rsidRPr="00574234" w:rsidRDefault="00574234" w:rsidP="00574234">
      <w:pPr>
        <w:pStyle w:val="BodyText"/>
      </w:pPr>
      <w:r>
        <w:rPr>
          <w:noProof/>
          <w:szCs w:val="24"/>
        </w:rPr>
        <mc:AlternateContent>
          <mc:Choice Requires="wpc">
            <w:drawing>
              <wp:anchor distT="0" distB="0" distL="114300" distR="114300" simplePos="0" relativeHeight="251635200" behindDoc="0" locked="0" layoutInCell="1" allowOverlap="1" wp14:anchorId="38E685EA" wp14:editId="74D29FD3">
                <wp:simplePos x="0" y="0"/>
                <wp:positionH relativeFrom="margin">
                  <wp:posOffset>1638298</wp:posOffset>
                </wp:positionH>
                <wp:positionV relativeFrom="paragraph">
                  <wp:posOffset>161470</wp:posOffset>
                </wp:positionV>
                <wp:extent cx="4131945" cy="1545623"/>
                <wp:effectExtent l="0" t="0" r="0" b="0"/>
                <wp:wrapNone/>
                <wp:docPr id="1176" name="Canvas 11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178"/>
                        <wps:cNvSpPr txBox="1">
                          <a:spLocks noChangeArrowheads="1"/>
                        </wps:cNvSpPr>
                        <wps:spPr bwMode="auto">
                          <a:xfrm>
                            <a:off x="86262" y="0"/>
                            <a:ext cx="4028536" cy="1509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8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27"/>
                                <w:gridCol w:w="1930"/>
                                <w:gridCol w:w="2059"/>
                              </w:tblGrid>
                              <w:tr w:rsidR="00E56226" w14:paraId="4846616F" w14:textId="77777777" w:rsidTr="00200E05">
                                <w:trPr>
                                  <w:trHeight w:val="346"/>
                                </w:trPr>
                                <w:tc>
                                  <w:tcPr>
                                    <w:tcW w:w="1827" w:type="dxa"/>
                                    <w:tcBorders>
                                      <w:top w:val="single" w:sz="18" w:space="0" w:color="auto"/>
                                      <w:left w:val="single" w:sz="18" w:space="0" w:color="auto"/>
                                      <w:bottom w:val="single" w:sz="18" w:space="0" w:color="auto"/>
                                      <w:right w:val="single" w:sz="6" w:space="0" w:color="auto"/>
                                    </w:tcBorders>
                                    <w:shd w:val="pct15" w:color="auto" w:fill="FFFFFF"/>
                                    <w:vAlign w:val="center"/>
                                  </w:tcPr>
                                  <w:p w14:paraId="0BE6EF2A"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 Mass (kg)</w:t>
                                    </w:r>
                                  </w:p>
                                </w:tc>
                                <w:tc>
                                  <w:tcPr>
                                    <w:tcW w:w="1930" w:type="dxa"/>
                                    <w:tcBorders>
                                      <w:top w:val="single" w:sz="18" w:space="0" w:color="auto"/>
                                      <w:left w:val="single" w:sz="6" w:space="0" w:color="auto"/>
                                      <w:bottom w:val="single" w:sz="18" w:space="0" w:color="auto"/>
                                      <w:right w:val="single" w:sz="6" w:space="0" w:color="auto"/>
                                    </w:tcBorders>
                                    <w:shd w:val="pct15" w:color="auto" w:fill="FFFFFF"/>
                                    <w:vAlign w:val="center"/>
                                  </w:tcPr>
                                  <w:p w14:paraId="3571CAEB"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vertAlign w:val="subscript"/>
                                      </w:rPr>
                                    </w:pPr>
                                    <w:r>
                                      <w:rPr>
                                        <w:rFonts w:ascii="Times New Roman" w:hAnsi="Times New Roman"/>
                                        <w:b/>
                                        <w:spacing w:val="0"/>
                                        <w:sz w:val="22"/>
                                        <w:szCs w:val="22"/>
                                      </w:rPr>
                                      <w:t>Length (m)</w:t>
                                    </w:r>
                                  </w:p>
                                </w:tc>
                                <w:tc>
                                  <w:tcPr>
                                    <w:tcW w:w="2059" w:type="dxa"/>
                                    <w:tcBorders>
                                      <w:top w:val="single" w:sz="18" w:space="0" w:color="auto"/>
                                      <w:left w:val="single" w:sz="6" w:space="0" w:color="auto"/>
                                      <w:bottom w:val="single" w:sz="18" w:space="0" w:color="auto"/>
                                      <w:right w:val="single" w:sz="18" w:space="0" w:color="auto"/>
                                    </w:tcBorders>
                                    <w:shd w:val="pct15" w:color="auto" w:fill="FFFFFF"/>
                                    <w:vAlign w:val="center"/>
                                  </w:tcPr>
                                  <w:p w14:paraId="698256BC"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Tension (N)</w:t>
                                    </w:r>
                                  </w:p>
                                </w:tc>
                              </w:tr>
                              <w:tr w:rsidR="00E56226" w14:paraId="64A4F58C" w14:textId="77777777" w:rsidTr="00200E05">
                                <w:trPr>
                                  <w:trHeight w:val="346"/>
                                </w:trPr>
                                <w:tc>
                                  <w:tcPr>
                                    <w:tcW w:w="1827" w:type="dxa"/>
                                    <w:tcBorders>
                                      <w:top w:val="single" w:sz="18" w:space="0" w:color="auto"/>
                                      <w:bottom w:val="single" w:sz="6" w:space="0" w:color="auto"/>
                                    </w:tcBorders>
                                    <w:vAlign w:val="center"/>
                                  </w:tcPr>
                                  <w:p w14:paraId="4F14B1D2"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0.150</w:t>
                                    </w:r>
                                  </w:p>
                                </w:tc>
                                <w:tc>
                                  <w:tcPr>
                                    <w:tcW w:w="1930" w:type="dxa"/>
                                    <w:tcBorders>
                                      <w:top w:val="single" w:sz="18" w:space="0" w:color="auto"/>
                                      <w:bottom w:val="single" w:sz="6" w:space="0" w:color="auto"/>
                                    </w:tcBorders>
                                    <w:vAlign w:val="center"/>
                                  </w:tcPr>
                                  <w:p w14:paraId="67F69E9A"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2059" w:type="dxa"/>
                                    <w:tcBorders>
                                      <w:top w:val="single" w:sz="18" w:space="0" w:color="auto"/>
                                      <w:bottom w:val="single" w:sz="6" w:space="0" w:color="auto"/>
                                    </w:tcBorders>
                                  </w:tcPr>
                                  <w:p w14:paraId="7B2F6790"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r w:rsidR="00E56226" w14:paraId="555FC1CB" w14:textId="77777777" w:rsidTr="00200E05">
                                <w:trPr>
                                  <w:trHeight w:val="346"/>
                                </w:trPr>
                                <w:tc>
                                  <w:tcPr>
                                    <w:tcW w:w="1827" w:type="dxa"/>
                                    <w:tcBorders>
                                      <w:top w:val="single" w:sz="6" w:space="0" w:color="auto"/>
                                      <w:bottom w:val="single" w:sz="6" w:space="0" w:color="auto"/>
                                    </w:tcBorders>
                                    <w:vAlign w:val="center"/>
                                  </w:tcPr>
                                  <w:p w14:paraId="276CEDFA"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0.2</w:t>
                                    </w:r>
                                    <w:r w:rsidR="00E56226">
                                      <w:rPr>
                                        <w:rFonts w:ascii="Arrus BT" w:hAnsi="Arrus BT"/>
                                        <w:b/>
                                        <w:spacing w:val="0"/>
                                        <w:sz w:val="18"/>
                                        <w:szCs w:val="18"/>
                                      </w:rPr>
                                      <w:t>50</w:t>
                                    </w:r>
                                  </w:p>
                                </w:tc>
                                <w:tc>
                                  <w:tcPr>
                                    <w:tcW w:w="1930" w:type="dxa"/>
                                    <w:tcBorders>
                                      <w:top w:val="single" w:sz="6" w:space="0" w:color="auto"/>
                                      <w:bottom w:val="single" w:sz="6" w:space="0" w:color="auto"/>
                                    </w:tcBorders>
                                    <w:vAlign w:val="center"/>
                                  </w:tcPr>
                                  <w:p w14:paraId="18F25BCD"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2059" w:type="dxa"/>
                                    <w:tcBorders>
                                      <w:top w:val="single" w:sz="6" w:space="0" w:color="auto"/>
                                      <w:bottom w:val="single" w:sz="6" w:space="0" w:color="auto"/>
                                    </w:tcBorders>
                                  </w:tcPr>
                                  <w:p w14:paraId="24B881FE"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3026CD2D" w14:textId="77777777" w:rsidTr="00200E05">
                                <w:trPr>
                                  <w:trHeight w:val="346"/>
                                </w:trPr>
                                <w:tc>
                                  <w:tcPr>
                                    <w:tcW w:w="1827" w:type="dxa"/>
                                    <w:tcBorders>
                                      <w:top w:val="single" w:sz="6" w:space="0" w:color="auto"/>
                                      <w:bottom w:val="single" w:sz="18" w:space="0" w:color="auto"/>
                                    </w:tcBorders>
                                    <w:vAlign w:val="center"/>
                                  </w:tcPr>
                                  <w:p w14:paraId="559A5E63"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0.3</w:t>
                                    </w:r>
                                    <w:r w:rsidR="00E56226">
                                      <w:rPr>
                                        <w:rFonts w:ascii="Arrus BT" w:hAnsi="Arrus BT"/>
                                        <w:b/>
                                        <w:spacing w:val="0"/>
                                        <w:sz w:val="18"/>
                                        <w:szCs w:val="18"/>
                                      </w:rPr>
                                      <w:t>50</w:t>
                                    </w:r>
                                  </w:p>
                                </w:tc>
                                <w:tc>
                                  <w:tcPr>
                                    <w:tcW w:w="1930" w:type="dxa"/>
                                    <w:tcBorders>
                                      <w:top w:val="single" w:sz="6" w:space="0" w:color="auto"/>
                                      <w:bottom w:val="single" w:sz="18" w:space="0" w:color="auto"/>
                                    </w:tcBorders>
                                    <w:vAlign w:val="center"/>
                                  </w:tcPr>
                                  <w:p w14:paraId="1E23ED69"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2059" w:type="dxa"/>
                                    <w:tcBorders>
                                      <w:top w:val="single" w:sz="6" w:space="0" w:color="auto"/>
                                      <w:bottom w:val="single" w:sz="18" w:space="0" w:color="auto"/>
                                    </w:tcBorders>
                                  </w:tcPr>
                                  <w:p w14:paraId="635788C5"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bl>
                            <w:p w14:paraId="5B9A087E" w14:textId="77777777" w:rsidR="00E56226" w:rsidRDefault="00E56226" w:rsidP="002340AB"/>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8E685EA" id="Canvas 1176" o:spid="_x0000_s1048" editas="canvas" style="position:absolute;left:0;text-align:left;margin-left:129pt;margin-top:12.7pt;width:325.35pt;height:121.7pt;z-index:251635200;mso-position-horizontal-relative:margin" coordsize="41319,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">
                <v:shape id="_x0000_s1049" type="#_x0000_t75" style="position:absolute;width:41319;height:15455;visibility:visible;mso-wrap-style:square">
                  <v:fill o:detectmouseclick="t"/>
                  <v:path o:connecttype="none"/>
                </v:shape>
                <v:shape id="Text Box 1178" o:spid="_x0000_s1050" type="#_x0000_t202" style="position:absolute;left:862;width:40285;height:1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tbl>
                        <w:tblPr>
                          <w:tblW w:w="58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827"/>
                          <w:gridCol w:w="1930"/>
                          <w:gridCol w:w="2059"/>
                        </w:tblGrid>
                        <w:tr w:rsidR="00E56226" w14:paraId="4846616F" w14:textId="77777777" w:rsidTr="00200E05">
                          <w:trPr>
                            <w:trHeight w:val="346"/>
                          </w:trPr>
                          <w:tc>
                            <w:tcPr>
                              <w:tcW w:w="1827" w:type="dxa"/>
                              <w:tcBorders>
                                <w:top w:val="single" w:sz="18" w:space="0" w:color="auto"/>
                                <w:left w:val="single" w:sz="18" w:space="0" w:color="auto"/>
                                <w:bottom w:val="single" w:sz="18" w:space="0" w:color="auto"/>
                                <w:right w:val="single" w:sz="6" w:space="0" w:color="auto"/>
                              </w:tcBorders>
                              <w:shd w:val="pct15" w:color="auto" w:fill="FFFFFF"/>
                              <w:vAlign w:val="center"/>
                            </w:tcPr>
                            <w:p w14:paraId="0BE6EF2A"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 Mass (kg)</w:t>
                              </w:r>
                            </w:p>
                          </w:tc>
                          <w:tc>
                            <w:tcPr>
                              <w:tcW w:w="1930" w:type="dxa"/>
                              <w:tcBorders>
                                <w:top w:val="single" w:sz="18" w:space="0" w:color="auto"/>
                                <w:left w:val="single" w:sz="6" w:space="0" w:color="auto"/>
                                <w:bottom w:val="single" w:sz="18" w:space="0" w:color="auto"/>
                                <w:right w:val="single" w:sz="6" w:space="0" w:color="auto"/>
                              </w:tcBorders>
                              <w:shd w:val="pct15" w:color="auto" w:fill="FFFFFF"/>
                              <w:vAlign w:val="center"/>
                            </w:tcPr>
                            <w:p w14:paraId="3571CAEB" w14:textId="77777777" w:rsidR="00E56226" w:rsidRPr="0051379A" w:rsidRDefault="00E56226" w:rsidP="00EA706B">
                              <w:pPr>
                                <w:pStyle w:val="Footer"/>
                                <w:keepLines w:val="0"/>
                                <w:tabs>
                                  <w:tab w:val="clear" w:pos="4320"/>
                                  <w:tab w:val="clear" w:pos="8640"/>
                                </w:tabs>
                                <w:jc w:val="center"/>
                                <w:rPr>
                                  <w:rFonts w:ascii="Times New Roman" w:hAnsi="Times New Roman"/>
                                  <w:b/>
                                  <w:spacing w:val="0"/>
                                  <w:sz w:val="22"/>
                                  <w:szCs w:val="22"/>
                                  <w:vertAlign w:val="subscript"/>
                                </w:rPr>
                              </w:pPr>
                              <w:r>
                                <w:rPr>
                                  <w:rFonts w:ascii="Times New Roman" w:hAnsi="Times New Roman"/>
                                  <w:b/>
                                  <w:spacing w:val="0"/>
                                  <w:sz w:val="22"/>
                                  <w:szCs w:val="22"/>
                                </w:rPr>
                                <w:t>Length (m)</w:t>
                              </w:r>
                            </w:p>
                          </w:tc>
                          <w:tc>
                            <w:tcPr>
                              <w:tcW w:w="2059" w:type="dxa"/>
                              <w:tcBorders>
                                <w:top w:val="single" w:sz="18" w:space="0" w:color="auto"/>
                                <w:left w:val="single" w:sz="6" w:space="0" w:color="auto"/>
                                <w:bottom w:val="single" w:sz="18" w:space="0" w:color="auto"/>
                                <w:right w:val="single" w:sz="18" w:space="0" w:color="auto"/>
                              </w:tcBorders>
                              <w:shd w:val="pct15" w:color="auto" w:fill="FFFFFF"/>
                              <w:vAlign w:val="center"/>
                            </w:tcPr>
                            <w:p w14:paraId="698256BC" w14:textId="77777777" w:rsidR="00E56226" w:rsidRPr="00B905E5" w:rsidRDefault="00E56226" w:rsidP="00A6509C">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Tension (N)</w:t>
                              </w:r>
                            </w:p>
                          </w:tc>
                        </w:tr>
                        <w:tr w:rsidR="00E56226" w14:paraId="64A4F58C" w14:textId="77777777" w:rsidTr="00200E05">
                          <w:trPr>
                            <w:trHeight w:val="346"/>
                          </w:trPr>
                          <w:tc>
                            <w:tcPr>
                              <w:tcW w:w="1827" w:type="dxa"/>
                              <w:tcBorders>
                                <w:top w:val="single" w:sz="18" w:space="0" w:color="auto"/>
                                <w:bottom w:val="single" w:sz="6" w:space="0" w:color="auto"/>
                              </w:tcBorders>
                              <w:vAlign w:val="center"/>
                            </w:tcPr>
                            <w:p w14:paraId="4F14B1D2"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0.150</w:t>
                              </w:r>
                            </w:p>
                          </w:tc>
                          <w:tc>
                            <w:tcPr>
                              <w:tcW w:w="1930" w:type="dxa"/>
                              <w:tcBorders>
                                <w:top w:val="single" w:sz="18" w:space="0" w:color="auto"/>
                                <w:bottom w:val="single" w:sz="6" w:space="0" w:color="auto"/>
                              </w:tcBorders>
                              <w:vAlign w:val="center"/>
                            </w:tcPr>
                            <w:p w14:paraId="67F69E9A" w14:textId="77777777" w:rsidR="00E56226" w:rsidRDefault="00E56226" w:rsidP="0051379A">
                              <w:pPr>
                                <w:pStyle w:val="Footer"/>
                                <w:keepLines w:val="0"/>
                                <w:tabs>
                                  <w:tab w:val="clear" w:pos="4320"/>
                                  <w:tab w:val="clear" w:pos="8640"/>
                                </w:tabs>
                                <w:jc w:val="center"/>
                                <w:rPr>
                                  <w:rFonts w:ascii="Times New Roman" w:hAnsi="Times New Roman"/>
                                  <w:spacing w:val="0"/>
                                </w:rPr>
                              </w:pPr>
                            </w:p>
                          </w:tc>
                          <w:tc>
                            <w:tcPr>
                              <w:tcW w:w="2059" w:type="dxa"/>
                              <w:tcBorders>
                                <w:top w:val="single" w:sz="18" w:space="0" w:color="auto"/>
                                <w:bottom w:val="single" w:sz="6" w:space="0" w:color="auto"/>
                              </w:tcBorders>
                            </w:tcPr>
                            <w:p w14:paraId="7B2F6790" w14:textId="77777777" w:rsidR="00E56226" w:rsidRDefault="00E56226" w:rsidP="0051379A">
                              <w:pPr>
                                <w:pStyle w:val="Footer"/>
                                <w:keepLines w:val="0"/>
                                <w:tabs>
                                  <w:tab w:val="clear" w:pos="4320"/>
                                  <w:tab w:val="clear" w:pos="8640"/>
                                </w:tabs>
                                <w:jc w:val="center"/>
                                <w:rPr>
                                  <w:rFonts w:ascii="Times New Roman" w:hAnsi="Times New Roman"/>
                                  <w:spacing w:val="0"/>
                                </w:rPr>
                              </w:pPr>
                            </w:p>
                          </w:tc>
                        </w:tr>
                        <w:tr w:rsidR="00E56226" w14:paraId="555FC1CB" w14:textId="77777777" w:rsidTr="00200E05">
                          <w:trPr>
                            <w:trHeight w:val="346"/>
                          </w:trPr>
                          <w:tc>
                            <w:tcPr>
                              <w:tcW w:w="1827" w:type="dxa"/>
                              <w:tcBorders>
                                <w:top w:val="single" w:sz="6" w:space="0" w:color="auto"/>
                                <w:bottom w:val="single" w:sz="6" w:space="0" w:color="auto"/>
                              </w:tcBorders>
                              <w:vAlign w:val="center"/>
                            </w:tcPr>
                            <w:p w14:paraId="276CEDFA"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0.2</w:t>
                              </w:r>
                              <w:r w:rsidR="00E56226">
                                <w:rPr>
                                  <w:rFonts w:ascii="Arrus BT" w:hAnsi="Arrus BT"/>
                                  <w:b/>
                                  <w:spacing w:val="0"/>
                                  <w:sz w:val="18"/>
                                  <w:szCs w:val="18"/>
                                </w:rPr>
                                <w:t>50</w:t>
                              </w:r>
                            </w:p>
                          </w:tc>
                          <w:tc>
                            <w:tcPr>
                              <w:tcW w:w="1930" w:type="dxa"/>
                              <w:tcBorders>
                                <w:top w:val="single" w:sz="6" w:space="0" w:color="auto"/>
                                <w:bottom w:val="single" w:sz="6" w:space="0" w:color="auto"/>
                              </w:tcBorders>
                              <w:vAlign w:val="center"/>
                            </w:tcPr>
                            <w:p w14:paraId="18F25BCD"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2059" w:type="dxa"/>
                              <w:tcBorders>
                                <w:top w:val="single" w:sz="6" w:space="0" w:color="auto"/>
                                <w:bottom w:val="single" w:sz="6" w:space="0" w:color="auto"/>
                              </w:tcBorders>
                            </w:tcPr>
                            <w:p w14:paraId="24B881FE"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r w:rsidR="00E56226" w14:paraId="3026CD2D" w14:textId="77777777" w:rsidTr="00200E05">
                          <w:trPr>
                            <w:trHeight w:val="346"/>
                          </w:trPr>
                          <w:tc>
                            <w:tcPr>
                              <w:tcW w:w="1827" w:type="dxa"/>
                              <w:tcBorders>
                                <w:top w:val="single" w:sz="6" w:space="0" w:color="auto"/>
                                <w:bottom w:val="single" w:sz="18" w:space="0" w:color="auto"/>
                              </w:tcBorders>
                              <w:vAlign w:val="center"/>
                            </w:tcPr>
                            <w:p w14:paraId="559A5E63" w14:textId="77777777" w:rsidR="00E56226" w:rsidRPr="006E7153" w:rsidRDefault="00011AD9"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0.3</w:t>
                              </w:r>
                              <w:r w:rsidR="00E56226">
                                <w:rPr>
                                  <w:rFonts w:ascii="Arrus BT" w:hAnsi="Arrus BT"/>
                                  <w:b/>
                                  <w:spacing w:val="0"/>
                                  <w:sz w:val="18"/>
                                  <w:szCs w:val="18"/>
                                </w:rPr>
                                <w:t>50</w:t>
                              </w:r>
                            </w:p>
                          </w:tc>
                          <w:tc>
                            <w:tcPr>
                              <w:tcW w:w="1930" w:type="dxa"/>
                              <w:tcBorders>
                                <w:top w:val="single" w:sz="6" w:space="0" w:color="auto"/>
                                <w:bottom w:val="single" w:sz="18" w:space="0" w:color="auto"/>
                              </w:tcBorders>
                              <w:vAlign w:val="center"/>
                            </w:tcPr>
                            <w:p w14:paraId="1E23ED69" w14:textId="77777777" w:rsidR="00E56226" w:rsidRDefault="00E56226" w:rsidP="00861D9B">
                              <w:pPr>
                                <w:pStyle w:val="Footer"/>
                                <w:keepLines w:val="0"/>
                                <w:tabs>
                                  <w:tab w:val="clear" w:pos="4320"/>
                                  <w:tab w:val="clear" w:pos="8640"/>
                                </w:tabs>
                                <w:jc w:val="center"/>
                                <w:rPr>
                                  <w:rFonts w:ascii="Times New Roman" w:hAnsi="Times New Roman"/>
                                  <w:spacing w:val="0"/>
                                </w:rPr>
                              </w:pPr>
                            </w:p>
                          </w:tc>
                          <w:tc>
                            <w:tcPr>
                              <w:tcW w:w="2059" w:type="dxa"/>
                              <w:tcBorders>
                                <w:top w:val="single" w:sz="6" w:space="0" w:color="auto"/>
                                <w:bottom w:val="single" w:sz="18" w:space="0" w:color="auto"/>
                              </w:tcBorders>
                            </w:tcPr>
                            <w:p w14:paraId="635788C5" w14:textId="77777777" w:rsidR="00E56226" w:rsidRDefault="00E56226" w:rsidP="00861D9B">
                              <w:pPr>
                                <w:pStyle w:val="Footer"/>
                                <w:keepLines w:val="0"/>
                                <w:tabs>
                                  <w:tab w:val="clear" w:pos="4320"/>
                                  <w:tab w:val="clear" w:pos="8640"/>
                                </w:tabs>
                                <w:jc w:val="center"/>
                                <w:rPr>
                                  <w:rFonts w:ascii="Times New Roman" w:hAnsi="Times New Roman"/>
                                  <w:spacing w:val="0"/>
                                </w:rPr>
                              </w:pPr>
                            </w:p>
                          </w:tc>
                        </w:tr>
                      </w:tbl>
                      <w:p w14:paraId="5B9A087E" w14:textId="77777777" w:rsidR="00E56226" w:rsidRDefault="00E56226" w:rsidP="002340AB"/>
                    </w:txbxContent>
                  </v:textbox>
                </v:shape>
                <w10:wrap anchorx="margin"/>
              </v:group>
            </w:pict>
          </mc:Fallback>
        </mc:AlternateContent>
      </w:r>
      <w:r>
        <w:rPr>
          <w:rFonts w:ascii="Arial" w:hAnsi="Arial"/>
          <w:b/>
          <w:noProof/>
          <w:sz w:val="22"/>
        </w:rPr>
        <mc:AlternateContent>
          <mc:Choice Requires="wpg">
            <w:drawing>
              <wp:anchor distT="0" distB="0" distL="114300" distR="114300" simplePos="0" relativeHeight="251810304" behindDoc="0" locked="0" layoutInCell="1" allowOverlap="1" wp14:anchorId="67667B63" wp14:editId="692AC489">
                <wp:simplePos x="0" y="0"/>
                <wp:positionH relativeFrom="margin">
                  <wp:posOffset>465610</wp:posOffset>
                </wp:positionH>
                <wp:positionV relativeFrom="paragraph">
                  <wp:posOffset>509366</wp:posOffset>
                </wp:positionV>
                <wp:extent cx="664210" cy="1310640"/>
                <wp:effectExtent l="0" t="0" r="2540" b="3810"/>
                <wp:wrapTopAndBottom/>
                <wp:docPr id="1289" name="Group 1289"/>
                <wp:cNvGraphicFramePr/>
                <a:graphic xmlns:a="http://schemas.openxmlformats.org/drawingml/2006/main">
                  <a:graphicData uri="http://schemas.microsoft.com/office/word/2010/wordprocessingGroup">
                    <wpg:wgp>
                      <wpg:cNvGrpSpPr/>
                      <wpg:grpSpPr>
                        <a:xfrm>
                          <a:off x="0" y="0"/>
                          <a:ext cx="664210" cy="1310640"/>
                          <a:chOff x="-8627" y="-68914"/>
                          <a:chExt cx="913427" cy="3636368"/>
                        </a:xfrm>
                      </wpg:grpSpPr>
                      <wps:wsp>
                        <wps:cNvPr id="1290" name="Rectangle 1290"/>
                        <wps:cNvSpPr/>
                        <wps:spPr>
                          <a:xfrm>
                            <a:off x="396816" y="0"/>
                            <a:ext cx="448573" cy="356745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1" name="Text Box 1291"/>
                        <wps:cNvSpPr txBox="1"/>
                        <wps:spPr>
                          <a:xfrm>
                            <a:off x="-8627" y="-68914"/>
                            <a:ext cx="913427" cy="2244160"/>
                          </a:xfrm>
                          <a:prstGeom prst="rect">
                            <a:avLst/>
                          </a:prstGeom>
                          <a:solidFill>
                            <a:prstClr val="white"/>
                          </a:solidFill>
                          <a:ln>
                            <a:noFill/>
                          </a:ln>
                        </wps:spPr>
                        <wps:txbx>
                          <w:txbxContent>
                            <w:p w14:paraId="2919914E" w14:textId="0D410540" w:rsidR="00200E05" w:rsidRPr="00FC6971" w:rsidRDefault="00200E05" w:rsidP="00200E05">
                              <w:pPr>
                                <w:pStyle w:val="Caption"/>
                                <w:rPr>
                                  <w:rFonts w:ascii="Arial" w:hAnsi="Arial"/>
                                  <w:b/>
                                  <w:noProof/>
                                </w:rPr>
                              </w:pPr>
                              <w:r>
                                <w:t xml:space="preserve">Table </w:t>
                              </w:r>
                              <w:fldSimple w:instr=" SEQ Table \* ARABIC ">
                                <w:r>
                                  <w:rPr>
                                    <w:noProof/>
                                  </w:rPr>
                                  <w:t>5</w:t>
                                </w:r>
                              </w:fldSimple>
                              <w:r>
                                <w:t xml:space="preserve"> – Part 6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667B63" id="Group 1289" o:spid="_x0000_s1051" style="position:absolute;left:0;text-align:left;margin-left:36.65pt;margin-top:40.1pt;width:52.3pt;height:103.2pt;z-index:251810304;mso-position-horizontal-relative:margin;mso-width-relative:margin;mso-height-relative:margin" coordorigin="-86,-689" coordsize="9134,3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">
                <v:rect id="Rectangle 1290" o:spid="_x0000_s1052" style="position:absolute;left:3968;width:4485;height:3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" filled="f" stroked="f" strokeweight="1pt"/>
                <v:shape id="Text Box 1291" o:spid="_x0000_s1053" type="#_x0000_t202" style="position:absolute;left:-86;top:-689;width:9134;height:2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" stroked="f">
                  <v:textbox inset="0,0,0,0">
                    <w:txbxContent>
                      <w:p w14:paraId="2919914E" w14:textId="0D410540" w:rsidR="00200E05" w:rsidRPr="00FC6971" w:rsidRDefault="00200E05" w:rsidP="00200E05">
                        <w:pPr>
                          <w:pStyle w:val="Caption"/>
                          <w:rPr>
                            <w:rFonts w:ascii="Arial" w:hAnsi="Arial"/>
                            <w:b/>
                            <w:noProof/>
                          </w:rPr>
                        </w:pPr>
                        <w:r>
                          <w:t xml:space="preserve">Table </w:t>
                        </w:r>
                        <w:fldSimple w:instr=" SEQ Table \* ARABIC ">
                          <w:r>
                            <w:rPr>
                              <w:noProof/>
                            </w:rPr>
                            <w:t>5</w:t>
                          </w:r>
                        </w:fldSimple>
                        <w:r>
                          <w:t xml:space="preserve"> – Part 6 Data</w:t>
                        </w:r>
                      </w:p>
                    </w:txbxContent>
                  </v:textbox>
                </v:shape>
                <w10:wrap type="topAndBottom" anchorx="margin"/>
              </v:group>
            </w:pict>
          </mc:Fallback>
        </mc:AlternateContent>
      </w:r>
    </w:p>
    <w:p w14:paraId="00BA1081" w14:textId="77777777" w:rsidR="00574234" w:rsidRDefault="00574234" w:rsidP="00626B0D">
      <w:pPr>
        <w:pStyle w:val="Heading3"/>
        <w:sectPr w:rsidR="00574234" w:rsidSect="0056496F">
          <w:headerReference w:type="even" r:id="rId8"/>
          <w:headerReference w:type="default" r:id="rId9"/>
          <w:footerReference w:type="even" r:id="rId10"/>
          <w:footerReference w:type="default" r:id="rId11"/>
          <w:pgSz w:w="12240" w:h="15840" w:code="1"/>
          <w:pgMar w:top="720" w:right="720" w:bottom="720" w:left="720" w:header="720" w:footer="965" w:gutter="0"/>
          <w:pgNumType w:start="1"/>
          <w:cols w:space="240"/>
          <w:titlePg/>
          <w:docGrid w:linePitch="326"/>
        </w:sectPr>
      </w:pPr>
    </w:p>
    <w:p w14:paraId="602E4950" w14:textId="1F3D5892" w:rsidR="00626B0D" w:rsidRDefault="00F26ECD" w:rsidP="00626B0D">
      <w:pPr>
        <w:pStyle w:val="Heading3"/>
      </w:pPr>
      <w:r>
        <w:lastRenderedPageBreak/>
        <w:t xml:space="preserve">Part 7 – Analysis  </w:t>
      </w:r>
    </w:p>
    <w:p w14:paraId="0935F5A9" w14:textId="77777777" w:rsidR="00200E05" w:rsidRDefault="00200E05" w:rsidP="00200E05">
      <w:pPr>
        <w:pStyle w:val="QuestionNumber"/>
      </w:pPr>
    </w:p>
    <w:p w14:paraId="38065AC3" w14:textId="131520B5" w:rsidR="00200E05" w:rsidRDefault="00EC2B08" w:rsidP="00200E05">
      <w:pPr>
        <w:pStyle w:val="questionText"/>
        <w:rPr>
          <w:szCs w:val="24"/>
        </w:rPr>
      </w:pPr>
      <w:r>
        <w:t xml:space="preserve">For </w:t>
      </w:r>
      <w:r>
        <w:rPr>
          <w:rFonts w:ascii="Arial" w:hAnsi="Arial"/>
          <w:b/>
          <w:sz w:val="22"/>
        </w:rPr>
        <w:t xml:space="preserve">Part 3 </w:t>
      </w:r>
      <w:r w:rsidRPr="005E6A38">
        <w:t>through</w:t>
      </w:r>
      <w:r>
        <w:rPr>
          <w:rFonts w:ascii="Arial" w:hAnsi="Arial"/>
          <w:b/>
          <w:sz w:val="22"/>
        </w:rPr>
        <w:t xml:space="preserve"> Part 6</w:t>
      </w:r>
      <w:r>
        <w:t xml:space="preserve"> write out the equation from </w:t>
      </w:r>
      <w:r w:rsidR="00200E05">
        <w:rPr>
          <w:rFonts w:ascii="Arial" w:hAnsi="Arial" w:cs="Arial"/>
          <w:b/>
          <w:sz w:val="22"/>
          <w:szCs w:val="22"/>
        </w:rPr>
        <w:t>Checkpoint 1</w:t>
      </w:r>
      <w:r>
        <w:t xml:space="preserve"> in linear form</w:t>
      </w:r>
      <w:r w:rsidR="00200E05">
        <w:t xml:space="preserve"> then </w:t>
      </w:r>
      <w:r w:rsidR="00200E05">
        <w:rPr>
          <w:szCs w:val="24"/>
        </w:rPr>
        <w:t xml:space="preserve">for </w:t>
      </w:r>
      <w:r w:rsidR="00200E05" w:rsidRPr="00601267">
        <w:t>each part of the lab state if your results agree with the relationship for the variables in your “mas</w:t>
      </w:r>
      <w:r w:rsidR="00200E05">
        <w:rPr>
          <w:szCs w:val="24"/>
        </w:rPr>
        <w:t>saged” equation.  You must explain why as well.</w:t>
      </w:r>
    </w:p>
    <w:p w14:paraId="15BC7FD3" w14:textId="7EC022A5" w:rsidR="00574234" w:rsidRDefault="00574234" w:rsidP="00200E05">
      <w:pPr>
        <w:pStyle w:val="questionText"/>
        <w:rPr>
          <w:szCs w:val="24"/>
        </w:rPr>
      </w:pPr>
      <w:r>
        <w:rPr>
          <w:szCs w:val="24"/>
        </w:rPr>
        <w:t>Part 3</w:t>
      </w:r>
    </w:p>
    <w:p w14:paraId="4ACDFE6A" w14:textId="77777777" w:rsidR="00574234" w:rsidRDefault="00574234" w:rsidP="00200E05">
      <w:pPr>
        <w:pStyle w:val="questionText"/>
        <w:rPr>
          <w:szCs w:val="24"/>
        </w:rPr>
      </w:pPr>
    </w:p>
    <w:p w14:paraId="0D472464" w14:textId="77777777" w:rsidR="00574234" w:rsidRDefault="00574234" w:rsidP="00200E05">
      <w:pPr>
        <w:pStyle w:val="questionText"/>
        <w:rPr>
          <w:szCs w:val="24"/>
        </w:rPr>
      </w:pPr>
    </w:p>
    <w:p w14:paraId="60DF8DC5" w14:textId="09297DE9" w:rsidR="00574234" w:rsidRDefault="00574234" w:rsidP="00200E05">
      <w:pPr>
        <w:pStyle w:val="questionText"/>
        <w:rPr>
          <w:szCs w:val="24"/>
        </w:rPr>
      </w:pPr>
      <w:r>
        <w:rPr>
          <w:szCs w:val="24"/>
        </w:rPr>
        <w:t>Part 4</w:t>
      </w:r>
    </w:p>
    <w:p w14:paraId="25A4DFCB" w14:textId="77777777" w:rsidR="00574234" w:rsidRDefault="00574234" w:rsidP="00200E05">
      <w:pPr>
        <w:pStyle w:val="questionText"/>
        <w:rPr>
          <w:szCs w:val="24"/>
        </w:rPr>
      </w:pPr>
    </w:p>
    <w:p w14:paraId="0C0D4CBD" w14:textId="77777777" w:rsidR="00574234" w:rsidRDefault="00574234" w:rsidP="00200E05">
      <w:pPr>
        <w:pStyle w:val="questionText"/>
        <w:rPr>
          <w:szCs w:val="24"/>
        </w:rPr>
      </w:pPr>
    </w:p>
    <w:p w14:paraId="0DB45002" w14:textId="71C0034A" w:rsidR="00574234" w:rsidRDefault="00574234" w:rsidP="00200E05">
      <w:pPr>
        <w:pStyle w:val="questionText"/>
        <w:rPr>
          <w:szCs w:val="24"/>
        </w:rPr>
      </w:pPr>
      <w:r>
        <w:rPr>
          <w:szCs w:val="24"/>
        </w:rPr>
        <w:t>Part 5</w:t>
      </w:r>
    </w:p>
    <w:p w14:paraId="560E49E9" w14:textId="77777777" w:rsidR="00574234" w:rsidRDefault="00574234" w:rsidP="00200E05">
      <w:pPr>
        <w:pStyle w:val="questionText"/>
        <w:rPr>
          <w:szCs w:val="24"/>
        </w:rPr>
      </w:pPr>
    </w:p>
    <w:p w14:paraId="26B96B34" w14:textId="77777777" w:rsidR="00574234" w:rsidRDefault="00574234" w:rsidP="00200E05">
      <w:pPr>
        <w:pStyle w:val="questionText"/>
        <w:rPr>
          <w:szCs w:val="24"/>
        </w:rPr>
      </w:pPr>
    </w:p>
    <w:p w14:paraId="20108B94" w14:textId="142A21B7" w:rsidR="00574234" w:rsidRDefault="00574234" w:rsidP="00200E05">
      <w:pPr>
        <w:pStyle w:val="questionText"/>
        <w:rPr>
          <w:szCs w:val="24"/>
        </w:rPr>
      </w:pPr>
      <w:r>
        <w:rPr>
          <w:szCs w:val="24"/>
        </w:rPr>
        <w:t>Part 6</w:t>
      </w:r>
    </w:p>
    <w:p w14:paraId="7D2E64E5" w14:textId="77777777" w:rsidR="00574234" w:rsidRDefault="00574234" w:rsidP="00200E05">
      <w:pPr>
        <w:pStyle w:val="questionText"/>
        <w:rPr>
          <w:szCs w:val="24"/>
        </w:rPr>
      </w:pPr>
    </w:p>
    <w:p w14:paraId="25E66D33" w14:textId="77777777" w:rsidR="00574234" w:rsidRDefault="00574234" w:rsidP="00200E05">
      <w:pPr>
        <w:pStyle w:val="questionText"/>
        <w:rPr>
          <w:szCs w:val="24"/>
        </w:rPr>
      </w:pPr>
    </w:p>
    <w:p w14:paraId="2D71DC2B" w14:textId="77777777" w:rsidR="00574234" w:rsidRPr="001341B2" w:rsidRDefault="00574234" w:rsidP="00200E05">
      <w:pPr>
        <w:pStyle w:val="questionText"/>
        <w:rPr>
          <w:szCs w:val="24"/>
        </w:rPr>
      </w:pPr>
    </w:p>
    <w:p w14:paraId="401B4F2F" w14:textId="77777777" w:rsidR="00626B0D" w:rsidRPr="0072703B" w:rsidRDefault="00626B0D" w:rsidP="00626B0D">
      <w:pPr>
        <w:pStyle w:val="LabSteps"/>
        <w:numPr>
          <w:ilvl w:val="0"/>
          <w:numId w:val="0"/>
        </w:numPr>
        <w:ind w:left="1080"/>
      </w:pPr>
    </w:p>
    <w:p w14:paraId="72B9A65F" w14:textId="77777777" w:rsidR="00626B0D" w:rsidRPr="001000D1" w:rsidRDefault="00626B0D" w:rsidP="00626B0D">
      <w:pPr>
        <w:pStyle w:val="Heading2"/>
      </w:pPr>
      <w:r>
        <w:t>Conclusion</w:t>
      </w:r>
    </w:p>
    <w:p w14:paraId="573084B8" w14:textId="77777777" w:rsidR="00626B0D" w:rsidRDefault="00626B0D" w:rsidP="00626B0D">
      <w:r>
        <w:t xml:space="preserve">Follow the lab report guide to write a conclusion on this lab. </w:t>
      </w:r>
    </w:p>
    <w:p w14:paraId="7B606A92" w14:textId="77777777" w:rsidR="00626B0D" w:rsidRDefault="00626B0D" w:rsidP="00626B0D">
      <w:r>
        <w:t>Submit any excel or graphical analysis data</w:t>
      </w:r>
      <w:bookmarkStart w:id="0" w:name="_Hlk141864701"/>
      <w:r>
        <w:t xml:space="preserve"> your instructor requests </w:t>
      </w:r>
      <w:bookmarkEnd w:id="0"/>
      <w:r>
        <w:t>along with your report.</w:t>
      </w:r>
    </w:p>
    <w:p w14:paraId="3CE55A2D" w14:textId="77777777" w:rsidR="00626B0D" w:rsidRDefault="00626B0D" w:rsidP="00626B0D"/>
    <w:p w14:paraId="45C142FE" w14:textId="77777777" w:rsidR="00626B0D" w:rsidRDefault="00626B0D" w:rsidP="00626B0D">
      <w:pPr>
        <w:pStyle w:val="Conclusion"/>
      </w:pPr>
      <w:r>
        <w:t>Conclusion</w:t>
      </w:r>
    </w:p>
    <w:p w14:paraId="2233F187" w14:textId="77777777" w:rsidR="00626B0D" w:rsidRDefault="00626B0D" w:rsidP="00626B0D">
      <w:pPr>
        <w:pStyle w:val="ConclusionText"/>
      </w:pPr>
    </w:p>
    <w:sectPr w:rsidR="00626B0D" w:rsidSect="00574234">
      <w:pgSz w:w="12240" w:h="15840" w:code="1"/>
      <w:pgMar w:top="720" w:right="720" w:bottom="720" w:left="720"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7492" w14:textId="77777777" w:rsidR="00677BA8" w:rsidRDefault="00677BA8">
      <w:r>
        <w:separator/>
      </w:r>
    </w:p>
  </w:endnote>
  <w:endnote w:type="continuationSeparator" w:id="0">
    <w:p w14:paraId="0665DC9B" w14:textId="77777777" w:rsidR="00677BA8" w:rsidRDefault="0067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rus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650544"/>
      <w:docPartObj>
        <w:docPartGallery w:val="Page Numbers (Bottom of Page)"/>
        <w:docPartUnique/>
      </w:docPartObj>
    </w:sdtPr>
    <w:sdtEndPr>
      <w:rPr>
        <w:noProof/>
      </w:rPr>
    </w:sdtEndPr>
    <w:sdtContent>
      <w:p w14:paraId="71B84BDB" w14:textId="2A5457C2" w:rsidR="00626B0D" w:rsidRPr="00626B0D" w:rsidRDefault="00626B0D" w:rsidP="00626B0D">
        <w:pPr>
          <w:pStyle w:val="Footer"/>
          <w:pBdr>
            <w:top w:val="single" w:sz="4" w:space="1" w:color="auto"/>
          </w:pBdr>
          <w:jc w:val="center"/>
          <w:rPr>
            <w:rFonts w:ascii="Calibri" w:hAnsi="Calibri"/>
            <w:noProof/>
            <w:spacing w:val="0"/>
          </w:rPr>
        </w:pPr>
        <w:r>
          <w:t xml:space="preserve">12 -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951730"/>
      <w:docPartObj>
        <w:docPartGallery w:val="Page Numbers (Bottom of Page)"/>
        <w:docPartUnique/>
      </w:docPartObj>
    </w:sdtPr>
    <w:sdtEndPr>
      <w:rPr>
        <w:noProof/>
      </w:rPr>
    </w:sdtEndPr>
    <w:sdtContent>
      <w:p w14:paraId="0D1D46CD" w14:textId="614C8F20" w:rsidR="00626B0D" w:rsidRPr="00626B0D" w:rsidRDefault="00626B0D" w:rsidP="00626B0D">
        <w:pPr>
          <w:pStyle w:val="Footer"/>
          <w:pBdr>
            <w:top w:val="single" w:sz="4" w:space="1" w:color="auto"/>
          </w:pBdr>
          <w:jc w:val="center"/>
          <w:rPr>
            <w:rFonts w:ascii="Calibri" w:hAnsi="Calibri"/>
            <w:noProof/>
            <w:spacing w:val="0"/>
          </w:rPr>
        </w:pPr>
        <w:r>
          <w:t xml:space="preserve">12 - </w:t>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DAB2" w14:textId="77777777" w:rsidR="00677BA8" w:rsidRDefault="00677BA8">
      <w:r>
        <w:separator/>
      </w:r>
    </w:p>
  </w:footnote>
  <w:footnote w:type="continuationSeparator" w:id="0">
    <w:p w14:paraId="594673AC" w14:textId="77777777" w:rsidR="00677BA8" w:rsidRDefault="00677BA8">
      <w:r>
        <w:separator/>
      </w:r>
    </w:p>
  </w:footnote>
  <w:footnote w:type="continuationNotice" w:id="1">
    <w:p w14:paraId="1BE4EF28" w14:textId="77777777" w:rsidR="00677BA8" w:rsidRDefault="00677BA8">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13B2" w14:textId="66642915" w:rsidR="00626B0D" w:rsidRDefault="00626B0D" w:rsidP="00626B0D">
    <w:pPr>
      <w:pStyle w:val="Header"/>
      <w:pBdr>
        <w:bottom w:val="single" w:sz="4" w:space="1" w:color="auto"/>
      </w:pBdr>
    </w:pPr>
    <w:r>
      <w:t>Standing Waves</w:t>
    </w:r>
    <w:r>
      <w:ptab w:relativeTo="margin" w:alignment="center" w:leader="none"/>
    </w:r>
    <w:r>
      <w:ptab w:relativeTo="margin" w:alignment="right" w:leader="none"/>
    </w:r>
    <w:r>
      <w:t>Physics 211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A349" w14:textId="726629AE" w:rsidR="00626B0D" w:rsidRDefault="00626B0D" w:rsidP="00626B0D">
    <w:pPr>
      <w:pStyle w:val="Header"/>
      <w:pBdr>
        <w:bottom w:val="single" w:sz="4" w:space="1" w:color="auto"/>
      </w:pBdr>
    </w:pPr>
    <w:r>
      <w:t>Standing Waves</w:t>
    </w:r>
    <w:r>
      <w:ptab w:relativeTo="margin" w:alignment="center" w:leader="none"/>
    </w:r>
    <w:r>
      <w:ptab w:relativeTo="margin" w:alignment="right" w:leader="none"/>
    </w:r>
    <w:r>
      <w:t>Physics 211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301D3D"/>
    <w:multiLevelType w:val="hybridMultilevel"/>
    <w:tmpl w:val="B6542904"/>
    <w:lvl w:ilvl="0" w:tplc="FE2436B2">
      <w:start w:val="1"/>
      <w:numFmt w:val="upperLetter"/>
      <w:lvlText w:val="%1)"/>
      <w:lvlJc w:val="left"/>
      <w:pPr>
        <w:tabs>
          <w:tab w:val="num" w:pos="1920"/>
        </w:tabs>
        <w:ind w:left="1920" w:hanging="390"/>
      </w:pPr>
      <w:rPr>
        <w:rFonts w:ascii="Arial" w:hAnsi="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D400B2"/>
    <w:multiLevelType w:val="hybridMultilevel"/>
    <w:tmpl w:val="6F7A3DBC"/>
    <w:lvl w:ilvl="0" w:tplc="9B4635EE">
      <w:start w:val="1"/>
      <w:numFmt w:val="upperLetter"/>
      <w:lvlText w:val="%1)"/>
      <w:lvlJc w:val="left"/>
      <w:pPr>
        <w:tabs>
          <w:tab w:val="num" w:pos="1872"/>
        </w:tabs>
        <w:ind w:left="1872" w:hanging="36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E7D13E4"/>
    <w:multiLevelType w:val="singleLevel"/>
    <w:tmpl w:val="960A983A"/>
    <w:lvl w:ilvl="0">
      <w:start w:val="1"/>
      <w:numFmt w:val="none"/>
      <w:lvlText w:val=""/>
      <w:legacy w:legacy="1" w:legacySpace="0" w:legacyIndent="0"/>
      <w:lvlJc w:val="left"/>
    </w:lvl>
  </w:abstractNum>
  <w:abstractNum w:abstractNumId="6" w15:restartNumberingAfterBreak="0">
    <w:nsid w:val="13EF7E22"/>
    <w:multiLevelType w:val="hybridMultilevel"/>
    <w:tmpl w:val="4EA47A88"/>
    <w:lvl w:ilvl="0" w:tplc="9A844682">
      <w:start w:val="6"/>
      <w:numFmt w:val="upperLetter"/>
      <w:lvlText w:val="%1)"/>
      <w:lvlJc w:val="left"/>
      <w:pPr>
        <w:tabs>
          <w:tab w:val="num" w:pos="1887"/>
        </w:tabs>
        <w:ind w:left="1887" w:hanging="375"/>
      </w:pPr>
      <w:rPr>
        <w:rFonts w:ascii="Arial" w:hAnsi="Arial" w:cs="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7" w15:restartNumberingAfterBreak="0">
    <w:nsid w:val="1D630CAD"/>
    <w:multiLevelType w:val="hybridMultilevel"/>
    <w:tmpl w:val="011A81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15:restartNumberingAfterBreak="0">
    <w:nsid w:val="22903540"/>
    <w:multiLevelType w:val="hybridMultilevel"/>
    <w:tmpl w:val="846A5068"/>
    <w:lvl w:ilvl="0" w:tplc="238AB42C">
      <w:start w:val="1"/>
      <w:numFmt w:val="upperLetter"/>
      <w:lvlText w:val="%1)"/>
      <w:lvlJc w:val="left"/>
      <w:pPr>
        <w:tabs>
          <w:tab w:val="num" w:pos="1872"/>
        </w:tabs>
        <w:ind w:left="1872" w:hanging="36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0" w15:restartNumberingAfterBreak="0">
    <w:nsid w:val="2A361CC2"/>
    <w:multiLevelType w:val="hybridMultilevel"/>
    <w:tmpl w:val="028041E6"/>
    <w:lvl w:ilvl="0" w:tplc="0628807E">
      <w:start w:val="1"/>
      <w:numFmt w:val="upperLetter"/>
      <w:lvlText w:val="%1)"/>
      <w:lvlJc w:val="left"/>
      <w:pPr>
        <w:tabs>
          <w:tab w:val="num" w:pos="1917"/>
        </w:tabs>
        <w:ind w:left="1917" w:hanging="405"/>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1" w15:restartNumberingAfterBreak="0">
    <w:nsid w:val="2E616C6E"/>
    <w:multiLevelType w:val="multilevel"/>
    <w:tmpl w:val="B9F69B74"/>
    <w:lvl w:ilvl="0">
      <w:start w:val="1"/>
      <w:numFmt w:val="upperLetter"/>
      <w:lvlText w:val="%1)"/>
      <w:lvlJc w:val="left"/>
      <w:pPr>
        <w:tabs>
          <w:tab w:val="num" w:pos="1902"/>
        </w:tabs>
        <w:ind w:left="1902" w:hanging="390"/>
      </w:pPr>
      <w:rPr>
        <w:rFonts w:ascii="Arial" w:hAnsi="Arial" w:hint="default"/>
        <w:b/>
        <w:sz w:val="22"/>
      </w:rPr>
    </w:lvl>
    <w:lvl w:ilvl="1">
      <w:start w:val="1"/>
      <w:numFmt w:val="lowerLetter"/>
      <w:lvlText w:val="%2."/>
      <w:lvlJc w:val="left"/>
      <w:pPr>
        <w:tabs>
          <w:tab w:val="num" w:pos="2592"/>
        </w:tabs>
        <w:ind w:left="2592" w:hanging="360"/>
      </w:p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2" w15:restartNumberingAfterBreak="0">
    <w:nsid w:val="2FC140E5"/>
    <w:multiLevelType w:val="hybridMultilevel"/>
    <w:tmpl w:val="AB0EC564"/>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32DD13FC"/>
    <w:multiLevelType w:val="hybridMultilevel"/>
    <w:tmpl w:val="B9F69B74"/>
    <w:lvl w:ilvl="0" w:tplc="FE2436B2">
      <w:start w:val="1"/>
      <w:numFmt w:val="upperLetter"/>
      <w:lvlText w:val="%1)"/>
      <w:lvlJc w:val="left"/>
      <w:pPr>
        <w:tabs>
          <w:tab w:val="num" w:pos="1902"/>
        </w:tabs>
        <w:ind w:left="1902" w:hanging="39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4" w15:restartNumberingAfterBreak="0">
    <w:nsid w:val="34EA421B"/>
    <w:multiLevelType w:val="hybridMultilevel"/>
    <w:tmpl w:val="264E002A"/>
    <w:lvl w:ilvl="0" w:tplc="AEA21E1A">
      <w:start w:val="1"/>
      <w:numFmt w:val="decimal"/>
      <w:pStyle w:val="Checkpoint"/>
      <w:lvlText w:val="Check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E72F5D"/>
    <w:multiLevelType w:val="singleLevel"/>
    <w:tmpl w:val="8CF41354"/>
    <w:lvl w:ilvl="0">
      <w:start w:val="1"/>
      <w:numFmt w:val="none"/>
      <w:lvlText w:val=""/>
      <w:legacy w:legacy="1" w:legacySpace="0" w:legacyIndent="0"/>
      <w:lvlJc w:val="left"/>
    </w:lvl>
  </w:abstractNum>
  <w:abstractNum w:abstractNumId="18" w15:restartNumberingAfterBreak="0">
    <w:nsid w:val="40942E47"/>
    <w:multiLevelType w:val="hybridMultilevel"/>
    <w:tmpl w:val="D67E5302"/>
    <w:lvl w:ilvl="0" w:tplc="04EC521E">
      <w:start w:val="1"/>
      <w:numFmt w:val="upperLetter"/>
      <w:lvlText w:val="%1)"/>
      <w:lvlJc w:val="left"/>
      <w:pPr>
        <w:ind w:left="1887" w:hanging="375"/>
      </w:pPr>
      <w:rPr>
        <w:rFonts w:ascii="Arial" w:hAnsi="Arial" w:hint="default"/>
        <w:b/>
        <w:sz w:val="22"/>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471A63F1"/>
    <w:multiLevelType w:val="singleLevel"/>
    <w:tmpl w:val="C25CBB00"/>
    <w:lvl w:ilvl="0">
      <w:start w:val="1"/>
      <w:numFmt w:val="none"/>
      <w:lvlText w:val=""/>
      <w:legacy w:legacy="1" w:legacySpace="0" w:legacyIndent="0"/>
      <w:lvlJc w:val="left"/>
    </w:lvl>
  </w:abstractNum>
  <w:abstractNum w:abstractNumId="20" w15:restartNumberingAfterBreak="0">
    <w:nsid w:val="473043F4"/>
    <w:multiLevelType w:val="singleLevel"/>
    <w:tmpl w:val="687A89DA"/>
    <w:lvl w:ilvl="0">
      <w:start w:val="1"/>
      <w:numFmt w:val="none"/>
      <w:lvlText w:val=""/>
      <w:legacy w:legacy="1" w:legacySpace="0" w:legacyIndent="0"/>
      <w:lvlJc w:val="left"/>
    </w:lvl>
  </w:abstractNum>
  <w:abstractNum w:abstractNumId="21" w15:restartNumberingAfterBreak="0">
    <w:nsid w:val="48692FA1"/>
    <w:multiLevelType w:val="hybridMultilevel"/>
    <w:tmpl w:val="8AD80D98"/>
    <w:lvl w:ilvl="0" w:tplc="4ACA983A">
      <w:start w:val="1"/>
      <w:numFmt w:val="decimal"/>
      <w:pStyle w:val="QuestionNumber"/>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C2CFB"/>
    <w:multiLevelType w:val="hybridMultilevel"/>
    <w:tmpl w:val="D502689E"/>
    <w:lvl w:ilvl="0" w:tplc="C930D4DE">
      <w:start w:val="1"/>
      <w:numFmt w:val="upperLetter"/>
      <w:lvlText w:val="%1)"/>
      <w:lvlJc w:val="left"/>
      <w:pPr>
        <w:tabs>
          <w:tab w:val="num" w:pos="1872"/>
        </w:tabs>
        <w:ind w:left="1872" w:hanging="36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3" w15:restartNumberingAfterBreak="0">
    <w:nsid w:val="4BD14F79"/>
    <w:multiLevelType w:val="hybridMultilevel"/>
    <w:tmpl w:val="D688D696"/>
    <w:lvl w:ilvl="0" w:tplc="CBD2C368">
      <w:start w:val="1"/>
      <w:numFmt w:val="upperLetter"/>
      <w:pStyle w:val="LabSteps"/>
      <w:lvlText w:val="%1)"/>
      <w:lvlJc w:val="left"/>
      <w:pPr>
        <w:ind w:left="1080" w:hanging="360"/>
      </w:pPr>
      <w:rPr>
        <w:rFonts w:asciiTheme="minorHAnsi" w:hAnsiTheme="minorHAnsi" w:cstheme="minorHAnsi"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247E6"/>
    <w:multiLevelType w:val="hybridMultilevel"/>
    <w:tmpl w:val="28DE3B62"/>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5" w15:restartNumberingAfterBreak="0">
    <w:nsid w:val="5C597AFA"/>
    <w:multiLevelType w:val="hybridMultilevel"/>
    <w:tmpl w:val="224C01EC"/>
    <w:lvl w:ilvl="0" w:tplc="0409000B">
      <w:start w:val="1"/>
      <w:numFmt w:val="bullet"/>
      <w:lvlText w:val=""/>
      <w:lvlJc w:val="left"/>
      <w:pPr>
        <w:tabs>
          <w:tab w:val="num" w:pos="2232"/>
        </w:tabs>
        <w:ind w:left="2232" w:hanging="360"/>
      </w:pPr>
      <w:rPr>
        <w:rFonts w:ascii="Wingdings" w:hAnsi="Wingdings"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6" w15:restartNumberingAfterBreak="0">
    <w:nsid w:val="5DFF4FC9"/>
    <w:multiLevelType w:val="singleLevel"/>
    <w:tmpl w:val="1FDEF498"/>
    <w:lvl w:ilvl="0">
      <w:start w:val="2"/>
      <w:numFmt w:val="decimal"/>
      <w:lvlText w:val="%1)"/>
      <w:lvlJc w:val="left"/>
      <w:pPr>
        <w:tabs>
          <w:tab w:val="num" w:pos="1872"/>
        </w:tabs>
        <w:ind w:left="1872" w:hanging="360"/>
      </w:pPr>
      <w:rPr>
        <w:rFonts w:ascii="Arial" w:hAnsi="Arial" w:hint="default"/>
        <w:b/>
      </w:rPr>
    </w:lvl>
  </w:abstractNum>
  <w:abstractNum w:abstractNumId="27" w15:restartNumberingAfterBreak="0">
    <w:nsid w:val="6AE94373"/>
    <w:multiLevelType w:val="hybridMultilevel"/>
    <w:tmpl w:val="554CB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93321"/>
    <w:multiLevelType w:val="hybridMultilevel"/>
    <w:tmpl w:val="8EC0BDFE"/>
    <w:lvl w:ilvl="0" w:tplc="3D0E96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30"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A76F65"/>
    <w:multiLevelType w:val="singleLevel"/>
    <w:tmpl w:val="86F87C5E"/>
    <w:lvl w:ilvl="0">
      <w:start w:val="1"/>
      <w:numFmt w:val="none"/>
      <w:lvlText w:val=""/>
      <w:legacy w:legacy="1" w:legacySpace="0" w:legacyIndent="0"/>
      <w:lvlJc w:val="left"/>
    </w:lvl>
  </w:abstractNum>
  <w:abstractNum w:abstractNumId="33"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0251765">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95926630">
    <w:abstractNumId w:val="8"/>
  </w:num>
  <w:num w:numId="3" w16cid:durableId="2106920870">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98456347">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857964367">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310480469">
    <w:abstractNumId w:val="5"/>
  </w:num>
  <w:num w:numId="7" w16cid:durableId="1077478897">
    <w:abstractNumId w:val="19"/>
  </w:num>
  <w:num w:numId="8" w16cid:durableId="285501613">
    <w:abstractNumId w:val="17"/>
  </w:num>
  <w:num w:numId="9" w16cid:durableId="1521159380">
    <w:abstractNumId w:val="32"/>
  </w:num>
  <w:num w:numId="10" w16cid:durableId="927738095">
    <w:abstractNumId w:val="20"/>
  </w:num>
  <w:num w:numId="11" w16cid:durableId="130178302">
    <w:abstractNumId w:val="29"/>
  </w:num>
  <w:num w:numId="12" w16cid:durableId="2056155277">
    <w:abstractNumId w:val="29"/>
    <w:lvlOverride w:ilvl="0">
      <w:lvl w:ilvl="0">
        <w:start w:val="1"/>
        <w:numFmt w:val="decimal"/>
        <w:lvlText w:val="%1."/>
        <w:legacy w:legacy="1" w:legacySpace="0" w:legacyIndent="360"/>
        <w:lvlJc w:val="left"/>
        <w:pPr>
          <w:ind w:left="1800" w:hanging="360"/>
        </w:pPr>
      </w:lvl>
    </w:lvlOverride>
  </w:num>
  <w:num w:numId="13" w16cid:durableId="101609755">
    <w:abstractNumId w:val="29"/>
    <w:lvlOverride w:ilvl="0">
      <w:lvl w:ilvl="0">
        <w:start w:val="1"/>
        <w:numFmt w:val="decimal"/>
        <w:lvlText w:val="%1."/>
        <w:legacy w:legacy="1" w:legacySpace="0" w:legacyIndent="360"/>
        <w:lvlJc w:val="left"/>
        <w:pPr>
          <w:ind w:left="2160" w:hanging="360"/>
        </w:pPr>
      </w:lvl>
    </w:lvlOverride>
  </w:num>
  <w:num w:numId="14" w16cid:durableId="1831289417">
    <w:abstractNumId w:val="29"/>
    <w:lvlOverride w:ilvl="0">
      <w:lvl w:ilvl="0">
        <w:start w:val="1"/>
        <w:numFmt w:val="decimal"/>
        <w:lvlText w:val="%1."/>
        <w:legacy w:legacy="1" w:legacySpace="0" w:legacyIndent="360"/>
        <w:lvlJc w:val="left"/>
        <w:pPr>
          <w:ind w:left="2520" w:hanging="360"/>
        </w:pPr>
      </w:lvl>
    </w:lvlOverride>
  </w:num>
  <w:num w:numId="15" w16cid:durableId="1310984180">
    <w:abstractNumId w:val="29"/>
    <w:lvlOverride w:ilvl="0">
      <w:lvl w:ilvl="0">
        <w:start w:val="1"/>
        <w:numFmt w:val="decimal"/>
        <w:lvlText w:val="%1."/>
        <w:legacy w:legacy="1" w:legacySpace="0" w:legacyIndent="360"/>
        <w:lvlJc w:val="left"/>
        <w:pPr>
          <w:ind w:left="2880" w:hanging="360"/>
        </w:pPr>
      </w:lvl>
    </w:lvlOverride>
  </w:num>
  <w:num w:numId="16" w16cid:durableId="953832529">
    <w:abstractNumId w:val="15"/>
  </w:num>
  <w:num w:numId="17" w16cid:durableId="773788875">
    <w:abstractNumId w:val="3"/>
  </w:num>
  <w:num w:numId="18" w16cid:durableId="803548316">
    <w:abstractNumId w:val="34"/>
  </w:num>
  <w:num w:numId="19" w16cid:durableId="571964086">
    <w:abstractNumId w:val="30"/>
  </w:num>
  <w:num w:numId="20" w16cid:durableId="1329333981">
    <w:abstractNumId w:val="33"/>
  </w:num>
  <w:num w:numId="21" w16cid:durableId="864560174">
    <w:abstractNumId w:val="31"/>
  </w:num>
  <w:num w:numId="22" w16cid:durableId="356395408">
    <w:abstractNumId w:val="2"/>
  </w:num>
  <w:num w:numId="23" w16cid:durableId="1620992783">
    <w:abstractNumId w:val="16"/>
  </w:num>
  <w:num w:numId="24" w16cid:durableId="1565751364">
    <w:abstractNumId w:val="26"/>
  </w:num>
  <w:num w:numId="25" w16cid:durableId="817039630">
    <w:abstractNumId w:val="24"/>
  </w:num>
  <w:num w:numId="26" w16cid:durableId="602538234">
    <w:abstractNumId w:val="7"/>
  </w:num>
  <w:num w:numId="27" w16cid:durableId="880553266">
    <w:abstractNumId w:val="25"/>
  </w:num>
  <w:num w:numId="28" w16cid:durableId="1445882762">
    <w:abstractNumId w:val="12"/>
  </w:num>
  <w:num w:numId="29" w16cid:durableId="453600777">
    <w:abstractNumId w:val="22"/>
  </w:num>
  <w:num w:numId="30" w16cid:durableId="806778808">
    <w:abstractNumId w:val="6"/>
  </w:num>
  <w:num w:numId="31" w16cid:durableId="995719237">
    <w:abstractNumId w:val="4"/>
  </w:num>
  <w:num w:numId="32" w16cid:durableId="660357453">
    <w:abstractNumId w:val="10"/>
  </w:num>
  <w:num w:numId="33" w16cid:durableId="123890990">
    <w:abstractNumId w:val="13"/>
  </w:num>
  <w:num w:numId="34" w16cid:durableId="1278902072">
    <w:abstractNumId w:val="11"/>
  </w:num>
  <w:num w:numId="35" w16cid:durableId="1192955430">
    <w:abstractNumId w:val="1"/>
  </w:num>
  <w:num w:numId="36" w16cid:durableId="1495799329">
    <w:abstractNumId w:val="9"/>
  </w:num>
  <w:num w:numId="37" w16cid:durableId="101799856">
    <w:abstractNumId w:val="21"/>
  </w:num>
  <w:num w:numId="38" w16cid:durableId="986856329">
    <w:abstractNumId w:val="23"/>
  </w:num>
  <w:num w:numId="39" w16cid:durableId="832720535">
    <w:abstractNumId w:val="14"/>
  </w:num>
  <w:num w:numId="40" w16cid:durableId="980157249">
    <w:abstractNumId w:val="21"/>
  </w:num>
  <w:num w:numId="41" w16cid:durableId="344480343">
    <w:abstractNumId w:val="23"/>
  </w:num>
  <w:num w:numId="42" w16cid:durableId="194124987">
    <w:abstractNumId w:val="14"/>
  </w:num>
  <w:num w:numId="43" w16cid:durableId="1196891116">
    <w:abstractNumId w:val="23"/>
    <w:lvlOverride w:ilvl="0">
      <w:startOverride w:val="1"/>
    </w:lvlOverride>
  </w:num>
  <w:num w:numId="44" w16cid:durableId="1620137213">
    <w:abstractNumId w:val="23"/>
    <w:lvlOverride w:ilvl="0">
      <w:startOverride w:val="1"/>
    </w:lvlOverride>
  </w:num>
  <w:num w:numId="45" w16cid:durableId="998651343">
    <w:abstractNumId w:val="23"/>
    <w:lvlOverride w:ilvl="0">
      <w:startOverride w:val="1"/>
    </w:lvlOverride>
  </w:num>
  <w:num w:numId="46" w16cid:durableId="1901166061">
    <w:abstractNumId w:val="23"/>
    <w:lvlOverride w:ilvl="0">
      <w:startOverride w:val="1"/>
    </w:lvlOverride>
  </w:num>
  <w:num w:numId="47" w16cid:durableId="436485974">
    <w:abstractNumId w:val="18"/>
  </w:num>
  <w:num w:numId="48" w16cid:durableId="939071055">
    <w:abstractNumId w:val="23"/>
    <w:lvlOverride w:ilvl="0">
      <w:startOverride w:val="1"/>
    </w:lvlOverride>
  </w:num>
  <w:num w:numId="49" w16cid:durableId="1426417636">
    <w:abstractNumId w:val="23"/>
    <w:lvlOverride w:ilvl="0">
      <w:startOverride w:val="1"/>
    </w:lvlOverride>
  </w:num>
  <w:num w:numId="50" w16cid:durableId="659164420">
    <w:abstractNumId w:val="23"/>
    <w:lvlOverride w:ilvl="0">
      <w:startOverride w:val="1"/>
    </w:lvlOverride>
  </w:num>
  <w:num w:numId="51" w16cid:durableId="1456949063">
    <w:abstractNumId w:val="27"/>
  </w:num>
  <w:num w:numId="52" w16cid:durableId="41632919">
    <w:abstractNumId w:val="28"/>
  </w:num>
  <w:num w:numId="53" w16cid:durableId="61074388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11AD9"/>
    <w:rsid w:val="00013179"/>
    <w:rsid w:val="000145D0"/>
    <w:rsid w:val="000201E9"/>
    <w:rsid w:val="00024333"/>
    <w:rsid w:val="00024860"/>
    <w:rsid w:val="000272FF"/>
    <w:rsid w:val="00036F44"/>
    <w:rsid w:val="00046009"/>
    <w:rsid w:val="00051074"/>
    <w:rsid w:val="000632FE"/>
    <w:rsid w:val="00063AD9"/>
    <w:rsid w:val="00064CCE"/>
    <w:rsid w:val="00071958"/>
    <w:rsid w:val="000841E1"/>
    <w:rsid w:val="00085B83"/>
    <w:rsid w:val="000963B2"/>
    <w:rsid w:val="000A0189"/>
    <w:rsid w:val="000A21F9"/>
    <w:rsid w:val="000B59EC"/>
    <w:rsid w:val="000B69ED"/>
    <w:rsid w:val="000C1714"/>
    <w:rsid w:val="000D19B4"/>
    <w:rsid w:val="000D38FC"/>
    <w:rsid w:val="000D7E92"/>
    <w:rsid w:val="000E20BD"/>
    <w:rsid w:val="000E3293"/>
    <w:rsid w:val="000E4CBD"/>
    <w:rsid w:val="000F63B7"/>
    <w:rsid w:val="000F6AB4"/>
    <w:rsid w:val="000F7400"/>
    <w:rsid w:val="001000D1"/>
    <w:rsid w:val="00105D71"/>
    <w:rsid w:val="00107988"/>
    <w:rsid w:val="001208C2"/>
    <w:rsid w:val="0012187F"/>
    <w:rsid w:val="001233CE"/>
    <w:rsid w:val="00123590"/>
    <w:rsid w:val="001243EB"/>
    <w:rsid w:val="00125C86"/>
    <w:rsid w:val="001261E0"/>
    <w:rsid w:val="001278C6"/>
    <w:rsid w:val="00127CA4"/>
    <w:rsid w:val="0013239D"/>
    <w:rsid w:val="00133268"/>
    <w:rsid w:val="001341B2"/>
    <w:rsid w:val="00137731"/>
    <w:rsid w:val="001400B8"/>
    <w:rsid w:val="00140A09"/>
    <w:rsid w:val="00145BEA"/>
    <w:rsid w:val="00146894"/>
    <w:rsid w:val="00146FBD"/>
    <w:rsid w:val="001507EE"/>
    <w:rsid w:val="00155B7C"/>
    <w:rsid w:val="00157C3B"/>
    <w:rsid w:val="00161CAF"/>
    <w:rsid w:val="00163809"/>
    <w:rsid w:val="00175CAF"/>
    <w:rsid w:val="00176F88"/>
    <w:rsid w:val="00193523"/>
    <w:rsid w:val="0019717C"/>
    <w:rsid w:val="0019797D"/>
    <w:rsid w:val="001A1EAB"/>
    <w:rsid w:val="001A3C3D"/>
    <w:rsid w:val="001A4B6D"/>
    <w:rsid w:val="001D60B8"/>
    <w:rsid w:val="001D7979"/>
    <w:rsid w:val="001E5881"/>
    <w:rsid w:val="001F0694"/>
    <w:rsid w:val="001F469A"/>
    <w:rsid w:val="001F497D"/>
    <w:rsid w:val="001F796B"/>
    <w:rsid w:val="00200E05"/>
    <w:rsid w:val="00200E67"/>
    <w:rsid w:val="0020101D"/>
    <w:rsid w:val="002016A5"/>
    <w:rsid w:val="00203F32"/>
    <w:rsid w:val="0020410B"/>
    <w:rsid w:val="0020521C"/>
    <w:rsid w:val="00205938"/>
    <w:rsid w:val="002101C8"/>
    <w:rsid w:val="00211EA8"/>
    <w:rsid w:val="0021628B"/>
    <w:rsid w:val="00216844"/>
    <w:rsid w:val="0021765C"/>
    <w:rsid w:val="00217D66"/>
    <w:rsid w:val="00225F85"/>
    <w:rsid w:val="002340AB"/>
    <w:rsid w:val="00237FF4"/>
    <w:rsid w:val="0025266A"/>
    <w:rsid w:val="00256213"/>
    <w:rsid w:val="00260647"/>
    <w:rsid w:val="00260908"/>
    <w:rsid w:val="002667E5"/>
    <w:rsid w:val="00267357"/>
    <w:rsid w:val="00267920"/>
    <w:rsid w:val="002735C8"/>
    <w:rsid w:val="00273E77"/>
    <w:rsid w:val="00274AA4"/>
    <w:rsid w:val="00275385"/>
    <w:rsid w:val="00275DD7"/>
    <w:rsid w:val="00276DAC"/>
    <w:rsid w:val="00277F78"/>
    <w:rsid w:val="0028583C"/>
    <w:rsid w:val="0028686E"/>
    <w:rsid w:val="00287F93"/>
    <w:rsid w:val="00291941"/>
    <w:rsid w:val="002925CA"/>
    <w:rsid w:val="002941FC"/>
    <w:rsid w:val="002944EE"/>
    <w:rsid w:val="002970E1"/>
    <w:rsid w:val="00297360"/>
    <w:rsid w:val="00297AC3"/>
    <w:rsid w:val="002A1581"/>
    <w:rsid w:val="002A1C84"/>
    <w:rsid w:val="002B01FB"/>
    <w:rsid w:val="002C15AC"/>
    <w:rsid w:val="002C1A39"/>
    <w:rsid w:val="002C415B"/>
    <w:rsid w:val="002C520F"/>
    <w:rsid w:val="002D0899"/>
    <w:rsid w:val="002D6B3A"/>
    <w:rsid w:val="002E0037"/>
    <w:rsid w:val="002E1129"/>
    <w:rsid w:val="002E49E9"/>
    <w:rsid w:val="002E74BA"/>
    <w:rsid w:val="003011FB"/>
    <w:rsid w:val="003015D4"/>
    <w:rsid w:val="00301FF7"/>
    <w:rsid w:val="00313815"/>
    <w:rsid w:val="00321885"/>
    <w:rsid w:val="00324447"/>
    <w:rsid w:val="00326FB2"/>
    <w:rsid w:val="00331C70"/>
    <w:rsid w:val="003350AB"/>
    <w:rsid w:val="0033676E"/>
    <w:rsid w:val="00341CC5"/>
    <w:rsid w:val="00352552"/>
    <w:rsid w:val="0035471F"/>
    <w:rsid w:val="00356128"/>
    <w:rsid w:val="00361853"/>
    <w:rsid w:val="0037009A"/>
    <w:rsid w:val="00370B4B"/>
    <w:rsid w:val="0037610E"/>
    <w:rsid w:val="00377D9D"/>
    <w:rsid w:val="00382941"/>
    <w:rsid w:val="00390B74"/>
    <w:rsid w:val="0039235A"/>
    <w:rsid w:val="00395F70"/>
    <w:rsid w:val="0039668A"/>
    <w:rsid w:val="003A43C3"/>
    <w:rsid w:val="003A6BA9"/>
    <w:rsid w:val="003A6FCE"/>
    <w:rsid w:val="003B18D3"/>
    <w:rsid w:val="003B2AE4"/>
    <w:rsid w:val="003B2ECB"/>
    <w:rsid w:val="003B6C8B"/>
    <w:rsid w:val="003C0004"/>
    <w:rsid w:val="003C2356"/>
    <w:rsid w:val="003C28E1"/>
    <w:rsid w:val="003D0B51"/>
    <w:rsid w:val="003D1141"/>
    <w:rsid w:val="003D4104"/>
    <w:rsid w:val="003D6400"/>
    <w:rsid w:val="003E5923"/>
    <w:rsid w:val="003E7CBB"/>
    <w:rsid w:val="003F1B9B"/>
    <w:rsid w:val="003F2F1A"/>
    <w:rsid w:val="00404BAF"/>
    <w:rsid w:val="0040615F"/>
    <w:rsid w:val="00406688"/>
    <w:rsid w:val="00413F3F"/>
    <w:rsid w:val="0042585A"/>
    <w:rsid w:val="0043120D"/>
    <w:rsid w:val="00431A8A"/>
    <w:rsid w:val="00435FE9"/>
    <w:rsid w:val="00437311"/>
    <w:rsid w:val="004418DB"/>
    <w:rsid w:val="00446125"/>
    <w:rsid w:val="00461174"/>
    <w:rsid w:val="00461558"/>
    <w:rsid w:val="0046303B"/>
    <w:rsid w:val="004729E5"/>
    <w:rsid w:val="00476035"/>
    <w:rsid w:val="00483A8D"/>
    <w:rsid w:val="0048402C"/>
    <w:rsid w:val="00487AD2"/>
    <w:rsid w:val="00491720"/>
    <w:rsid w:val="004951D5"/>
    <w:rsid w:val="00496A88"/>
    <w:rsid w:val="004A248F"/>
    <w:rsid w:val="004A271B"/>
    <w:rsid w:val="004A7A67"/>
    <w:rsid w:val="004B48B7"/>
    <w:rsid w:val="004B4C83"/>
    <w:rsid w:val="004B63AB"/>
    <w:rsid w:val="004B6D9C"/>
    <w:rsid w:val="004C4A43"/>
    <w:rsid w:val="004D062D"/>
    <w:rsid w:val="004D34D3"/>
    <w:rsid w:val="004D5474"/>
    <w:rsid w:val="004D6E50"/>
    <w:rsid w:val="004E4111"/>
    <w:rsid w:val="004F2848"/>
    <w:rsid w:val="005025D9"/>
    <w:rsid w:val="0050437D"/>
    <w:rsid w:val="005107B9"/>
    <w:rsid w:val="0051379A"/>
    <w:rsid w:val="00513C11"/>
    <w:rsid w:val="00514243"/>
    <w:rsid w:val="00516716"/>
    <w:rsid w:val="00530105"/>
    <w:rsid w:val="00532551"/>
    <w:rsid w:val="005351B2"/>
    <w:rsid w:val="0053625B"/>
    <w:rsid w:val="00536616"/>
    <w:rsid w:val="00537C79"/>
    <w:rsid w:val="00544EC9"/>
    <w:rsid w:val="00551113"/>
    <w:rsid w:val="005547BE"/>
    <w:rsid w:val="005556A5"/>
    <w:rsid w:val="00557764"/>
    <w:rsid w:val="00562D74"/>
    <w:rsid w:val="0056496F"/>
    <w:rsid w:val="00565081"/>
    <w:rsid w:val="00565B98"/>
    <w:rsid w:val="0057027F"/>
    <w:rsid w:val="00572FDC"/>
    <w:rsid w:val="00574234"/>
    <w:rsid w:val="00577BB3"/>
    <w:rsid w:val="00583D22"/>
    <w:rsid w:val="00585EC5"/>
    <w:rsid w:val="00590035"/>
    <w:rsid w:val="0059372B"/>
    <w:rsid w:val="00596311"/>
    <w:rsid w:val="00597863"/>
    <w:rsid w:val="00597DD0"/>
    <w:rsid w:val="005A6357"/>
    <w:rsid w:val="005B50A9"/>
    <w:rsid w:val="005B57CB"/>
    <w:rsid w:val="005B6FEA"/>
    <w:rsid w:val="005C0F79"/>
    <w:rsid w:val="005D47B6"/>
    <w:rsid w:val="005D5B21"/>
    <w:rsid w:val="005E40E5"/>
    <w:rsid w:val="005E4478"/>
    <w:rsid w:val="005E6A38"/>
    <w:rsid w:val="005F5F2B"/>
    <w:rsid w:val="005F60BD"/>
    <w:rsid w:val="005F7C44"/>
    <w:rsid w:val="00601267"/>
    <w:rsid w:val="006037C3"/>
    <w:rsid w:val="0061049E"/>
    <w:rsid w:val="00610842"/>
    <w:rsid w:val="00621B3A"/>
    <w:rsid w:val="00626B0D"/>
    <w:rsid w:val="00632FC0"/>
    <w:rsid w:val="00645401"/>
    <w:rsid w:val="00647EFB"/>
    <w:rsid w:val="006529AC"/>
    <w:rsid w:val="00652B7D"/>
    <w:rsid w:val="00655637"/>
    <w:rsid w:val="006572BD"/>
    <w:rsid w:val="006614B8"/>
    <w:rsid w:val="00667978"/>
    <w:rsid w:val="00672E0F"/>
    <w:rsid w:val="0067366B"/>
    <w:rsid w:val="00677BA8"/>
    <w:rsid w:val="0068492C"/>
    <w:rsid w:val="00690831"/>
    <w:rsid w:val="00693D64"/>
    <w:rsid w:val="00694470"/>
    <w:rsid w:val="006A01A9"/>
    <w:rsid w:val="006A09AE"/>
    <w:rsid w:val="006B4A14"/>
    <w:rsid w:val="006B6FBA"/>
    <w:rsid w:val="006C2247"/>
    <w:rsid w:val="006C4DA7"/>
    <w:rsid w:val="006C6553"/>
    <w:rsid w:val="006C71DE"/>
    <w:rsid w:val="006E23C2"/>
    <w:rsid w:val="006E395B"/>
    <w:rsid w:val="006E3E46"/>
    <w:rsid w:val="006E494B"/>
    <w:rsid w:val="006E663A"/>
    <w:rsid w:val="006E7153"/>
    <w:rsid w:val="006E7B72"/>
    <w:rsid w:val="006F1B02"/>
    <w:rsid w:val="006F1BAA"/>
    <w:rsid w:val="006F21C2"/>
    <w:rsid w:val="006F4F05"/>
    <w:rsid w:val="006F689E"/>
    <w:rsid w:val="00702E70"/>
    <w:rsid w:val="0070610E"/>
    <w:rsid w:val="00710C5C"/>
    <w:rsid w:val="00713E01"/>
    <w:rsid w:val="007156D6"/>
    <w:rsid w:val="00715B41"/>
    <w:rsid w:val="0072002A"/>
    <w:rsid w:val="007379BB"/>
    <w:rsid w:val="007407F3"/>
    <w:rsid w:val="00741596"/>
    <w:rsid w:val="00742C05"/>
    <w:rsid w:val="00742FF6"/>
    <w:rsid w:val="00745855"/>
    <w:rsid w:val="00746593"/>
    <w:rsid w:val="00747592"/>
    <w:rsid w:val="00747AE5"/>
    <w:rsid w:val="0075411D"/>
    <w:rsid w:val="00754D01"/>
    <w:rsid w:val="00755749"/>
    <w:rsid w:val="0076356A"/>
    <w:rsid w:val="0076382C"/>
    <w:rsid w:val="00763A16"/>
    <w:rsid w:val="00763A4D"/>
    <w:rsid w:val="00773FD3"/>
    <w:rsid w:val="007842D2"/>
    <w:rsid w:val="00785FB5"/>
    <w:rsid w:val="0078677D"/>
    <w:rsid w:val="0079120B"/>
    <w:rsid w:val="0079191C"/>
    <w:rsid w:val="00791EBB"/>
    <w:rsid w:val="007A4C77"/>
    <w:rsid w:val="007A7398"/>
    <w:rsid w:val="007B0EC0"/>
    <w:rsid w:val="007B1840"/>
    <w:rsid w:val="007B7BC4"/>
    <w:rsid w:val="007C1BB6"/>
    <w:rsid w:val="007C67DA"/>
    <w:rsid w:val="007C7AAB"/>
    <w:rsid w:val="007D1E96"/>
    <w:rsid w:val="007D2C0C"/>
    <w:rsid w:val="007D48E1"/>
    <w:rsid w:val="007D7B02"/>
    <w:rsid w:val="007E01CB"/>
    <w:rsid w:val="007E106D"/>
    <w:rsid w:val="007E17A3"/>
    <w:rsid w:val="007E27F0"/>
    <w:rsid w:val="007E3A0F"/>
    <w:rsid w:val="007F299F"/>
    <w:rsid w:val="00801D16"/>
    <w:rsid w:val="008028C3"/>
    <w:rsid w:val="008076C3"/>
    <w:rsid w:val="00807DD7"/>
    <w:rsid w:val="0081303B"/>
    <w:rsid w:val="00817BF2"/>
    <w:rsid w:val="00826E8C"/>
    <w:rsid w:val="00835557"/>
    <w:rsid w:val="00836B65"/>
    <w:rsid w:val="008469AE"/>
    <w:rsid w:val="00847C5C"/>
    <w:rsid w:val="008519A8"/>
    <w:rsid w:val="00854126"/>
    <w:rsid w:val="00861D9B"/>
    <w:rsid w:val="00862540"/>
    <w:rsid w:val="00864BF5"/>
    <w:rsid w:val="00872323"/>
    <w:rsid w:val="00872602"/>
    <w:rsid w:val="00875657"/>
    <w:rsid w:val="00882229"/>
    <w:rsid w:val="008857DD"/>
    <w:rsid w:val="00891F8A"/>
    <w:rsid w:val="00895698"/>
    <w:rsid w:val="00896754"/>
    <w:rsid w:val="008967BC"/>
    <w:rsid w:val="008A2CE9"/>
    <w:rsid w:val="008A301D"/>
    <w:rsid w:val="008A492F"/>
    <w:rsid w:val="008A4C46"/>
    <w:rsid w:val="008A7E4D"/>
    <w:rsid w:val="008B005F"/>
    <w:rsid w:val="008B5C4D"/>
    <w:rsid w:val="008C33B5"/>
    <w:rsid w:val="008C7A62"/>
    <w:rsid w:val="008D01D2"/>
    <w:rsid w:val="008D0564"/>
    <w:rsid w:val="008D130E"/>
    <w:rsid w:val="008D49B2"/>
    <w:rsid w:val="008D7200"/>
    <w:rsid w:val="008D7B45"/>
    <w:rsid w:val="008E0F99"/>
    <w:rsid w:val="008E1BF9"/>
    <w:rsid w:val="008E2603"/>
    <w:rsid w:val="008E3195"/>
    <w:rsid w:val="008F25E7"/>
    <w:rsid w:val="008F60FF"/>
    <w:rsid w:val="009036D6"/>
    <w:rsid w:val="00905731"/>
    <w:rsid w:val="00912138"/>
    <w:rsid w:val="00914813"/>
    <w:rsid w:val="009202FF"/>
    <w:rsid w:val="00932632"/>
    <w:rsid w:val="00940775"/>
    <w:rsid w:val="0094710A"/>
    <w:rsid w:val="009509F0"/>
    <w:rsid w:val="00950E0C"/>
    <w:rsid w:val="00951A12"/>
    <w:rsid w:val="00956B8F"/>
    <w:rsid w:val="00956C39"/>
    <w:rsid w:val="00957DFE"/>
    <w:rsid w:val="00961523"/>
    <w:rsid w:val="009617A3"/>
    <w:rsid w:val="0096557F"/>
    <w:rsid w:val="009718FD"/>
    <w:rsid w:val="0097213C"/>
    <w:rsid w:val="00980C82"/>
    <w:rsid w:val="00984250"/>
    <w:rsid w:val="00984BD5"/>
    <w:rsid w:val="00987431"/>
    <w:rsid w:val="00996593"/>
    <w:rsid w:val="009A027A"/>
    <w:rsid w:val="009B2BBB"/>
    <w:rsid w:val="009B3FA1"/>
    <w:rsid w:val="009B649B"/>
    <w:rsid w:val="009C2978"/>
    <w:rsid w:val="009C2BF9"/>
    <w:rsid w:val="009C3865"/>
    <w:rsid w:val="009C616E"/>
    <w:rsid w:val="009D17A0"/>
    <w:rsid w:val="009E41B1"/>
    <w:rsid w:val="009F4923"/>
    <w:rsid w:val="00A031DE"/>
    <w:rsid w:val="00A03294"/>
    <w:rsid w:val="00A03497"/>
    <w:rsid w:val="00A050A6"/>
    <w:rsid w:val="00A05CB8"/>
    <w:rsid w:val="00A10BF4"/>
    <w:rsid w:val="00A1249C"/>
    <w:rsid w:val="00A13EF0"/>
    <w:rsid w:val="00A202CF"/>
    <w:rsid w:val="00A253D4"/>
    <w:rsid w:val="00A35C9E"/>
    <w:rsid w:val="00A374E6"/>
    <w:rsid w:val="00A40D10"/>
    <w:rsid w:val="00A414D9"/>
    <w:rsid w:val="00A47915"/>
    <w:rsid w:val="00A57EC8"/>
    <w:rsid w:val="00A60A60"/>
    <w:rsid w:val="00A6509C"/>
    <w:rsid w:val="00A67A42"/>
    <w:rsid w:val="00A67FE9"/>
    <w:rsid w:val="00A702F4"/>
    <w:rsid w:val="00A709E4"/>
    <w:rsid w:val="00A71E51"/>
    <w:rsid w:val="00A72161"/>
    <w:rsid w:val="00A8077A"/>
    <w:rsid w:val="00A80B16"/>
    <w:rsid w:val="00A81D8A"/>
    <w:rsid w:val="00A82F44"/>
    <w:rsid w:val="00A92BAF"/>
    <w:rsid w:val="00A95654"/>
    <w:rsid w:val="00A9593B"/>
    <w:rsid w:val="00A96E40"/>
    <w:rsid w:val="00AA712D"/>
    <w:rsid w:val="00AA75CA"/>
    <w:rsid w:val="00AB1BF6"/>
    <w:rsid w:val="00AB4287"/>
    <w:rsid w:val="00AC0FC4"/>
    <w:rsid w:val="00AC71C0"/>
    <w:rsid w:val="00AD2F55"/>
    <w:rsid w:val="00AD3693"/>
    <w:rsid w:val="00AD5837"/>
    <w:rsid w:val="00AD6238"/>
    <w:rsid w:val="00AE7B8A"/>
    <w:rsid w:val="00AF0BBF"/>
    <w:rsid w:val="00AF31BE"/>
    <w:rsid w:val="00AF6B2B"/>
    <w:rsid w:val="00AF74E6"/>
    <w:rsid w:val="00B00052"/>
    <w:rsid w:val="00B074A5"/>
    <w:rsid w:val="00B07FB1"/>
    <w:rsid w:val="00B1229E"/>
    <w:rsid w:val="00B30516"/>
    <w:rsid w:val="00B31847"/>
    <w:rsid w:val="00B34B28"/>
    <w:rsid w:val="00B427B7"/>
    <w:rsid w:val="00B45212"/>
    <w:rsid w:val="00B460E8"/>
    <w:rsid w:val="00B525C2"/>
    <w:rsid w:val="00B6020B"/>
    <w:rsid w:val="00B6165F"/>
    <w:rsid w:val="00B63287"/>
    <w:rsid w:val="00B77249"/>
    <w:rsid w:val="00B833FE"/>
    <w:rsid w:val="00B84CAF"/>
    <w:rsid w:val="00B905E5"/>
    <w:rsid w:val="00B92CCC"/>
    <w:rsid w:val="00B92CDB"/>
    <w:rsid w:val="00B94065"/>
    <w:rsid w:val="00BA2071"/>
    <w:rsid w:val="00BA6AC9"/>
    <w:rsid w:val="00BA6FB4"/>
    <w:rsid w:val="00BB2D6A"/>
    <w:rsid w:val="00BB3355"/>
    <w:rsid w:val="00BD02A9"/>
    <w:rsid w:val="00BD14FE"/>
    <w:rsid w:val="00BD42F7"/>
    <w:rsid w:val="00BD6664"/>
    <w:rsid w:val="00BE089D"/>
    <w:rsid w:val="00BE1A90"/>
    <w:rsid w:val="00BE1FF0"/>
    <w:rsid w:val="00BF0C1E"/>
    <w:rsid w:val="00BF3AB0"/>
    <w:rsid w:val="00BF6B80"/>
    <w:rsid w:val="00C00FD7"/>
    <w:rsid w:val="00C01629"/>
    <w:rsid w:val="00C03D23"/>
    <w:rsid w:val="00C04927"/>
    <w:rsid w:val="00C051B8"/>
    <w:rsid w:val="00C06972"/>
    <w:rsid w:val="00C160A2"/>
    <w:rsid w:val="00C16D2D"/>
    <w:rsid w:val="00C23F90"/>
    <w:rsid w:val="00C24BC6"/>
    <w:rsid w:val="00C26038"/>
    <w:rsid w:val="00C30696"/>
    <w:rsid w:val="00C308F3"/>
    <w:rsid w:val="00C33FC3"/>
    <w:rsid w:val="00C34A75"/>
    <w:rsid w:val="00C3673E"/>
    <w:rsid w:val="00C37E97"/>
    <w:rsid w:val="00C465C8"/>
    <w:rsid w:val="00C47388"/>
    <w:rsid w:val="00C50B42"/>
    <w:rsid w:val="00C52A7E"/>
    <w:rsid w:val="00C55288"/>
    <w:rsid w:val="00C57891"/>
    <w:rsid w:val="00C6081C"/>
    <w:rsid w:val="00C67DCA"/>
    <w:rsid w:val="00C807E5"/>
    <w:rsid w:val="00C81072"/>
    <w:rsid w:val="00C875AB"/>
    <w:rsid w:val="00C87D2B"/>
    <w:rsid w:val="00C920CC"/>
    <w:rsid w:val="00C9211F"/>
    <w:rsid w:val="00CA0160"/>
    <w:rsid w:val="00CA5BA2"/>
    <w:rsid w:val="00CB1783"/>
    <w:rsid w:val="00CB5742"/>
    <w:rsid w:val="00CB6F37"/>
    <w:rsid w:val="00CC4BCE"/>
    <w:rsid w:val="00CC6EFE"/>
    <w:rsid w:val="00CD40DF"/>
    <w:rsid w:val="00CD508E"/>
    <w:rsid w:val="00CD6728"/>
    <w:rsid w:val="00CE1ADA"/>
    <w:rsid w:val="00CE25BA"/>
    <w:rsid w:val="00CE34A3"/>
    <w:rsid w:val="00CE459B"/>
    <w:rsid w:val="00CF7450"/>
    <w:rsid w:val="00D07BED"/>
    <w:rsid w:val="00D13F62"/>
    <w:rsid w:val="00D14FEC"/>
    <w:rsid w:val="00D17D4B"/>
    <w:rsid w:val="00D31C4E"/>
    <w:rsid w:val="00D32F1E"/>
    <w:rsid w:val="00D36B33"/>
    <w:rsid w:val="00D423E6"/>
    <w:rsid w:val="00D50C43"/>
    <w:rsid w:val="00D54B6C"/>
    <w:rsid w:val="00D56C5E"/>
    <w:rsid w:val="00D779EA"/>
    <w:rsid w:val="00D815AF"/>
    <w:rsid w:val="00D87522"/>
    <w:rsid w:val="00D877F5"/>
    <w:rsid w:val="00D90757"/>
    <w:rsid w:val="00D92304"/>
    <w:rsid w:val="00D96FD9"/>
    <w:rsid w:val="00DA035B"/>
    <w:rsid w:val="00DA3CF5"/>
    <w:rsid w:val="00DA4F3D"/>
    <w:rsid w:val="00DA583F"/>
    <w:rsid w:val="00DA5B7B"/>
    <w:rsid w:val="00DB0546"/>
    <w:rsid w:val="00DB1772"/>
    <w:rsid w:val="00DB477A"/>
    <w:rsid w:val="00DB6347"/>
    <w:rsid w:val="00DB715F"/>
    <w:rsid w:val="00DC30E3"/>
    <w:rsid w:val="00DD3914"/>
    <w:rsid w:val="00DD5626"/>
    <w:rsid w:val="00DE3A58"/>
    <w:rsid w:val="00DE609E"/>
    <w:rsid w:val="00DE60F1"/>
    <w:rsid w:val="00DF1E9F"/>
    <w:rsid w:val="00DF252C"/>
    <w:rsid w:val="00DF48F2"/>
    <w:rsid w:val="00DF50B7"/>
    <w:rsid w:val="00E01A9E"/>
    <w:rsid w:val="00E1478C"/>
    <w:rsid w:val="00E20A0C"/>
    <w:rsid w:val="00E3117E"/>
    <w:rsid w:val="00E31313"/>
    <w:rsid w:val="00E31CE5"/>
    <w:rsid w:val="00E33D5D"/>
    <w:rsid w:val="00E40448"/>
    <w:rsid w:val="00E42698"/>
    <w:rsid w:val="00E46E28"/>
    <w:rsid w:val="00E52775"/>
    <w:rsid w:val="00E52B6D"/>
    <w:rsid w:val="00E56226"/>
    <w:rsid w:val="00E56E74"/>
    <w:rsid w:val="00E608C6"/>
    <w:rsid w:val="00E6296D"/>
    <w:rsid w:val="00E74632"/>
    <w:rsid w:val="00E74ED2"/>
    <w:rsid w:val="00E75778"/>
    <w:rsid w:val="00E84EE0"/>
    <w:rsid w:val="00E921FD"/>
    <w:rsid w:val="00E97AC0"/>
    <w:rsid w:val="00EA5A02"/>
    <w:rsid w:val="00EA706B"/>
    <w:rsid w:val="00EB0320"/>
    <w:rsid w:val="00EC2B08"/>
    <w:rsid w:val="00EC42FB"/>
    <w:rsid w:val="00EC598D"/>
    <w:rsid w:val="00ED25D2"/>
    <w:rsid w:val="00ED4A7E"/>
    <w:rsid w:val="00EE1C47"/>
    <w:rsid w:val="00EE7AF1"/>
    <w:rsid w:val="00EE7B37"/>
    <w:rsid w:val="00EF1864"/>
    <w:rsid w:val="00F03C98"/>
    <w:rsid w:val="00F10672"/>
    <w:rsid w:val="00F10A49"/>
    <w:rsid w:val="00F1429E"/>
    <w:rsid w:val="00F26ECD"/>
    <w:rsid w:val="00F2749E"/>
    <w:rsid w:val="00F30E64"/>
    <w:rsid w:val="00F35D97"/>
    <w:rsid w:val="00F41063"/>
    <w:rsid w:val="00F45451"/>
    <w:rsid w:val="00F479E4"/>
    <w:rsid w:val="00F47A46"/>
    <w:rsid w:val="00F53AF1"/>
    <w:rsid w:val="00F55B6F"/>
    <w:rsid w:val="00F57108"/>
    <w:rsid w:val="00F61585"/>
    <w:rsid w:val="00F6195F"/>
    <w:rsid w:val="00F63556"/>
    <w:rsid w:val="00F63C4A"/>
    <w:rsid w:val="00F76C3C"/>
    <w:rsid w:val="00F77D61"/>
    <w:rsid w:val="00F8238A"/>
    <w:rsid w:val="00F82D65"/>
    <w:rsid w:val="00F92621"/>
    <w:rsid w:val="00FA38BA"/>
    <w:rsid w:val="00FA41FF"/>
    <w:rsid w:val="00FA6D4F"/>
    <w:rsid w:val="00FA7E4B"/>
    <w:rsid w:val="00FB1F16"/>
    <w:rsid w:val="00FB287D"/>
    <w:rsid w:val="00FB3B09"/>
    <w:rsid w:val="00FB7DAD"/>
    <w:rsid w:val="00FC7D59"/>
    <w:rsid w:val="00FE03F0"/>
    <w:rsid w:val="00FE335B"/>
    <w:rsid w:val="00FF04A1"/>
    <w:rsid w:val="00FF0CCB"/>
    <w:rsid w:val="00FF3C2F"/>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94821"/>
  <w15:chartTrackingRefBased/>
  <w15:docId w15:val="{20C985C6-C5FD-4636-811B-37BA2FF5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footer" w:uiPriority="9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B0D"/>
    <w:pPr>
      <w:spacing w:before="120" w:after="120"/>
    </w:pPr>
    <w:rPr>
      <w:rFonts w:ascii="Calibri" w:eastAsia="Calibri" w:hAnsi="Calibri" w:cs="Calibri"/>
      <w:sz w:val="24"/>
    </w:rPr>
  </w:style>
  <w:style w:type="paragraph" w:styleId="Heading1">
    <w:name w:val="heading 1"/>
    <w:basedOn w:val="Normal"/>
    <w:next w:val="BodyText"/>
    <w:link w:val="Heading1Char"/>
    <w:qFormat/>
    <w:rsid w:val="00626B0D"/>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626B0D"/>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626B0D"/>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626B0D"/>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Normal"/>
    <w:link w:val="Heading5Char"/>
    <w:uiPriority w:val="9"/>
    <w:unhideWhenUsed/>
    <w:qFormat/>
    <w:rsid w:val="00626B0D"/>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BodyText"/>
    <w:link w:val="Heading6Char"/>
    <w:qFormat/>
    <w:rsid w:val="00626B0D"/>
    <w:pPr>
      <w:keepNext/>
      <w:keepLines/>
      <w:spacing w:before="140" w:line="220" w:lineRule="atLeast"/>
      <w:outlineLvl w:val="5"/>
    </w:pPr>
    <w:rPr>
      <w:rFonts w:ascii="Times New Roman" w:eastAsiaTheme="majorEastAsia" w:hAnsi="Times New Roman" w:cstheme="majorBidi"/>
      <w:i/>
      <w:spacing w:val="-4"/>
      <w:kern w:val="28"/>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626B0D"/>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626B0D"/>
    <w:pPr>
      <w:spacing w:before="0" w:after="160" w:line="400" w:lineRule="atLeast"/>
    </w:pPr>
    <w:rPr>
      <w:i/>
      <w:spacing w:val="-14"/>
      <w:sz w:val="34"/>
    </w:rPr>
  </w:style>
  <w:style w:type="paragraph" w:styleId="Title">
    <w:name w:val="Title"/>
    <w:basedOn w:val="Normal"/>
    <w:next w:val="Subtitle"/>
    <w:link w:val="TitleChar"/>
    <w:qFormat/>
    <w:rsid w:val="00626B0D"/>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table" w:styleId="TableGrid">
    <w:name w:val="Table Grid"/>
    <w:basedOn w:val="TableNormal"/>
    <w:rsid w:val="005351B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Italic"/>
    <w:basedOn w:val="Normal"/>
    <w:rsid w:val="00487AD2"/>
    <w:pPr>
      <w:tabs>
        <w:tab w:val="left" w:pos="3780"/>
      </w:tabs>
    </w:pPr>
    <w:rPr>
      <w:b/>
      <w:i/>
    </w:rPr>
  </w:style>
  <w:style w:type="paragraph" w:styleId="BodyText2">
    <w:name w:val="Body Text 2"/>
    <w:basedOn w:val="Normal"/>
    <w:rsid w:val="00370B4B"/>
    <w:pPr>
      <w:spacing w:line="480" w:lineRule="auto"/>
    </w:pPr>
  </w:style>
  <w:style w:type="paragraph" w:customStyle="1" w:styleId="questionText">
    <w:name w:val="questionText"/>
    <w:basedOn w:val="Normal"/>
    <w:link w:val="questionTextChar"/>
    <w:qFormat/>
    <w:rsid w:val="00626B0D"/>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626B0D"/>
    <w:rPr>
      <w:rFonts w:ascii="Calibri" w:eastAsia="Calibri" w:hAnsi="Calibri" w:cs="Calibri"/>
      <w:sz w:val="24"/>
    </w:rPr>
  </w:style>
  <w:style w:type="paragraph" w:customStyle="1" w:styleId="QuestionNumber">
    <w:name w:val="QuestionNumber"/>
    <w:next w:val="questionText"/>
    <w:link w:val="QuestionNumberChar"/>
    <w:qFormat/>
    <w:rsid w:val="00146FBD"/>
    <w:pPr>
      <w:numPr>
        <w:numId w:val="40"/>
      </w:numPr>
      <w:pBdr>
        <w:top w:val="single" w:sz="4" w:space="1" w:color="auto"/>
        <w:left w:val="single" w:sz="4" w:space="4" w:color="auto"/>
        <w:right w:val="single" w:sz="4" w:space="4" w:color="auto"/>
      </w:pBdr>
      <w:ind w:left="360"/>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146FBD"/>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626B0D"/>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626B0D"/>
    <w:rPr>
      <w:rFonts w:eastAsia="Calibri" w:cs="Calibri"/>
      <w:spacing w:val="-4"/>
      <w:sz w:val="96"/>
    </w:rPr>
  </w:style>
  <w:style w:type="paragraph" w:customStyle="1" w:styleId="LabSteps">
    <w:name w:val="LabSteps"/>
    <w:basedOn w:val="ListParagraph"/>
    <w:link w:val="LabStepsChar"/>
    <w:qFormat/>
    <w:rsid w:val="00626B0D"/>
    <w:pPr>
      <w:numPr>
        <w:numId w:val="41"/>
      </w:numPr>
      <w:contextualSpacing w:val="0"/>
    </w:pPr>
  </w:style>
  <w:style w:type="character" w:customStyle="1" w:styleId="LabStepsChar">
    <w:name w:val="LabSteps Char"/>
    <w:basedOn w:val="ListParagraphChar"/>
    <w:link w:val="LabSteps"/>
    <w:rsid w:val="00626B0D"/>
    <w:rPr>
      <w:rFonts w:ascii="Calibri" w:eastAsia="Calibri" w:hAnsi="Calibri" w:cs="Calibri"/>
      <w:sz w:val="24"/>
    </w:rPr>
  </w:style>
  <w:style w:type="paragraph" w:styleId="ListParagraph">
    <w:name w:val="List Paragraph"/>
    <w:basedOn w:val="Normal"/>
    <w:link w:val="ListParagraphChar"/>
    <w:uiPriority w:val="34"/>
    <w:qFormat/>
    <w:rsid w:val="00626B0D"/>
    <w:pPr>
      <w:ind w:left="720"/>
      <w:contextualSpacing/>
    </w:pPr>
  </w:style>
  <w:style w:type="paragraph" w:customStyle="1" w:styleId="Checkpoint">
    <w:name w:val="Checkpoint"/>
    <w:basedOn w:val="QuestionNumber"/>
    <w:link w:val="CheckpointChar"/>
    <w:qFormat/>
    <w:rsid w:val="00200E05"/>
    <w:pPr>
      <w:numPr>
        <w:numId w:val="42"/>
      </w:numPr>
      <w:pBdr>
        <w:left w:val="none" w:sz="0" w:space="0" w:color="auto"/>
        <w:right w:val="none" w:sz="0" w:space="0" w:color="auto"/>
      </w:pBdr>
      <w:ind w:left="360"/>
    </w:pPr>
  </w:style>
  <w:style w:type="character" w:customStyle="1" w:styleId="CheckpointChar">
    <w:name w:val="Checkpoint Char"/>
    <w:basedOn w:val="QuestionNumberChar"/>
    <w:link w:val="Checkpoint"/>
    <w:rsid w:val="00200E05"/>
    <w:rPr>
      <w:rFonts w:ascii="Calibri" w:eastAsiaTheme="majorEastAsia" w:hAnsi="Calibri" w:cstheme="majorBidi"/>
      <w:b/>
      <w:i/>
      <w:spacing w:val="-4"/>
      <w:kern w:val="28"/>
      <w:sz w:val="28"/>
      <w:szCs w:val="22"/>
    </w:rPr>
  </w:style>
  <w:style w:type="paragraph" w:customStyle="1" w:styleId="checkpointText">
    <w:name w:val="checkpoint Text"/>
    <w:basedOn w:val="questionText"/>
    <w:next w:val="Normal"/>
    <w:link w:val="checkpointTextChar"/>
    <w:qFormat/>
    <w:rsid w:val="00626B0D"/>
    <w:pPr>
      <w:pBdr>
        <w:left w:val="none" w:sz="0" w:space="0" w:color="auto"/>
        <w:right w:val="none" w:sz="0" w:space="0" w:color="auto"/>
      </w:pBdr>
    </w:pPr>
  </w:style>
  <w:style w:type="character" w:customStyle="1" w:styleId="checkpointTextChar">
    <w:name w:val="checkpoint Text Char"/>
    <w:basedOn w:val="questionTextChar"/>
    <w:link w:val="checkpointText"/>
    <w:rsid w:val="00626B0D"/>
    <w:rPr>
      <w:rFonts w:ascii="Calibri" w:eastAsia="Calibri" w:hAnsi="Calibri" w:cs="Calibri"/>
      <w:sz w:val="24"/>
    </w:rPr>
  </w:style>
  <w:style w:type="paragraph" w:customStyle="1" w:styleId="Conclusion">
    <w:name w:val="Conclusion"/>
    <w:basedOn w:val="QuestionNumber"/>
    <w:link w:val="ConclusionChar"/>
    <w:qFormat/>
    <w:rsid w:val="00626B0D"/>
    <w:pPr>
      <w:numPr>
        <w:numId w:val="0"/>
      </w:numPr>
      <w:pBdr>
        <w:left w:val="none" w:sz="0" w:space="0" w:color="auto"/>
        <w:right w:val="none" w:sz="0" w:space="0" w:color="auto"/>
      </w:pBdr>
    </w:pPr>
  </w:style>
  <w:style w:type="character" w:customStyle="1" w:styleId="ConclusionChar">
    <w:name w:val="Conclusion Char"/>
    <w:basedOn w:val="DefaultParagraphFont"/>
    <w:link w:val="Conclusion"/>
    <w:rsid w:val="00626B0D"/>
    <w:rPr>
      <w:rFonts w:ascii="Calibri" w:eastAsiaTheme="majorEastAsia" w:hAnsi="Calibri" w:cstheme="majorBidi"/>
      <w:b/>
      <w:i/>
      <w:spacing w:val="-4"/>
      <w:kern w:val="28"/>
      <w:sz w:val="28"/>
      <w:szCs w:val="22"/>
    </w:rPr>
  </w:style>
  <w:style w:type="paragraph" w:customStyle="1" w:styleId="ConclusionText">
    <w:name w:val="Conclusion Text"/>
    <w:basedOn w:val="questionText"/>
    <w:link w:val="ConclusionTextChar"/>
    <w:qFormat/>
    <w:rsid w:val="00626B0D"/>
    <w:pPr>
      <w:pBdr>
        <w:left w:val="none" w:sz="0" w:space="0" w:color="auto"/>
        <w:right w:val="none" w:sz="0" w:space="0" w:color="auto"/>
      </w:pBdr>
    </w:pPr>
  </w:style>
  <w:style w:type="character" w:customStyle="1" w:styleId="ConclusionTextChar">
    <w:name w:val="Conclusion Text Char"/>
    <w:basedOn w:val="questionTextChar"/>
    <w:link w:val="ConclusionText"/>
    <w:rsid w:val="00626B0D"/>
    <w:rPr>
      <w:rFonts w:ascii="Calibri" w:eastAsia="Calibri" w:hAnsi="Calibri" w:cs="Calibri"/>
      <w:sz w:val="24"/>
    </w:rPr>
  </w:style>
  <w:style w:type="character" w:customStyle="1" w:styleId="Heading1Char">
    <w:name w:val="Heading 1 Char"/>
    <w:basedOn w:val="DefaultParagraphFont"/>
    <w:link w:val="Heading1"/>
    <w:rsid w:val="00626B0D"/>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626B0D"/>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626B0D"/>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626B0D"/>
    <w:rPr>
      <w:rFonts w:asciiTheme="majorHAnsi" w:eastAsiaTheme="majorEastAsia" w:hAnsiTheme="majorHAnsi" w:cstheme="majorBidi"/>
      <w:b/>
      <w:i/>
      <w:sz w:val="28"/>
      <w:szCs w:val="22"/>
    </w:rPr>
  </w:style>
  <w:style w:type="character" w:customStyle="1" w:styleId="Heading5Char">
    <w:name w:val="Heading 5 Char"/>
    <w:basedOn w:val="DefaultParagraphFont"/>
    <w:link w:val="Heading5"/>
    <w:uiPriority w:val="9"/>
    <w:rsid w:val="00626B0D"/>
    <w:rPr>
      <w:rFonts w:asciiTheme="majorHAnsi" w:eastAsiaTheme="majorEastAsia" w:hAnsiTheme="majorHAnsi" w:cstheme="majorBidi"/>
      <w:b/>
      <w:sz w:val="24"/>
    </w:rPr>
  </w:style>
  <w:style w:type="character" w:customStyle="1" w:styleId="Heading6Char">
    <w:name w:val="Heading 6 Char"/>
    <w:basedOn w:val="DefaultParagraphFont"/>
    <w:link w:val="Heading6"/>
    <w:rsid w:val="00626B0D"/>
    <w:rPr>
      <w:rFonts w:eastAsiaTheme="majorEastAsia" w:cstheme="majorBidi"/>
      <w:i/>
      <w:spacing w:val="-4"/>
      <w:kern w:val="28"/>
    </w:rPr>
  </w:style>
  <w:style w:type="character" w:customStyle="1" w:styleId="TitleChar">
    <w:name w:val="Title Char"/>
    <w:basedOn w:val="DefaultParagraphFont"/>
    <w:link w:val="Title"/>
    <w:rsid w:val="00626B0D"/>
    <w:rPr>
      <w:rFonts w:eastAsiaTheme="majorEastAsia" w:cstheme="majorBidi"/>
      <w:spacing w:val="-40"/>
      <w:kern w:val="28"/>
      <w:sz w:val="60"/>
    </w:rPr>
  </w:style>
  <w:style w:type="character" w:customStyle="1" w:styleId="SubtitleChar">
    <w:name w:val="Subtitle Char"/>
    <w:basedOn w:val="DefaultParagraphFont"/>
    <w:link w:val="Subtitle"/>
    <w:rsid w:val="00626B0D"/>
    <w:rPr>
      <w:rFonts w:eastAsiaTheme="majorEastAsia" w:cstheme="majorBidi"/>
      <w:i/>
      <w:spacing w:val="-14"/>
      <w:kern w:val="28"/>
      <w:sz w:val="34"/>
    </w:rPr>
  </w:style>
  <w:style w:type="character" w:styleId="Strong">
    <w:name w:val="Strong"/>
    <w:basedOn w:val="DefaultParagraphFont"/>
    <w:qFormat/>
    <w:rsid w:val="00626B0D"/>
    <w:rPr>
      <w:b/>
      <w:bCs/>
    </w:rPr>
  </w:style>
  <w:style w:type="paragraph" w:styleId="NoSpacing">
    <w:name w:val="No Spacing"/>
    <w:uiPriority w:val="1"/>
    <w:qFormat/>
    <w:rsid w:val="00626B0D"/>
    <w:rPr>
      <w:sz w:val="24"/>
    </w:rPr>
  </w:style>
  <w:style w:type="character" w:customStyle="1" w:styleId="ListParagraphChar">
    <w:name w:val="List Paragraph Char"/>
    <w:basedOn w:val="DefaultParagraphFont"/>
    <w:link w:val="ListParagraph"/>
    <w:uiPriority w:val="34"/>
    <w:rsid w:val="00626B0D"/>
    <w:rPr>
      <w:rFonts w:ascii="Calibri" w:eastAsia="Calibri" w:hAnsi="Calibri" w:cs="Calibri"/>
      <w:sz w:val="24"/>
    </w:rPr>
  </w:style>
  <w:style w:type="character" w:styleId="SubtleEmphasis">
    <w:name w:val="Subtle Emphasis"/>
    <w:basedOn w:val="DefaultParagraphFont"/>
    <w:uiPriority w:val="19"/>
    <w:qFormat/>
    <w:rsid w:val="00626B0D"/>
    <w:rPr>
      <w:b/>
      <w:i/>
      <w:iCs/>
      <w:color w:val="404040" w:themeColor="text1" w:themeTint="BF"/>
    </w:rPr>
  </w:style>
  <w:style w:type="character" w:styleId="IntenseEmphasis">
    <w:name w:val="Intense Emphasis"/>
    <w:basedOn w:val="DefaultParagraphFont"/>
    <w:uiPriority w:val="21"/>
    <w:qFormat/>
    <w:rsid w:val="00626B0D"/>
    <w:rPr>
      <w:i/>
      <w:iCs/>
      <w:color w:val="4472C4" w:themeColor="accent1"/>
      <w:u w:val="single"/>
    </w:rPr>
  </w:style>
  <w:style w:type="paragraph" w:styleId="TOCHeading">
    <w:name w:val="TOC Heading"/>
    <w:basedOn w:val="Heading1"/>
    <w:next w:val="Normal"/>
    <w:uiPriority w:val="39"/>
    <w:semiHidden/>
    <w:unhideWhenUsed/>
    <w:qFormat/>
    <w:rsid w:val="00626B0D"/>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customStyle="1" w:styleId="FooterChar">
    <w:name w:val="Footer Char"/>
    <w:basedOn w:val="DefaultParagraphFont"/>
    <w:link w:val="Footer"/>
    <w:uiPriority w:val="99"/>
    <w:rsid w:val="00626B0D"/>
    <w:rPr>
      <w:rFonts w:ascii="Arial" w:eastAsia="Calibri" w:hAnsi="Arial" w:cs="Calibri"/>
      <w:spacing w:val="-4"/>
      <w:sz w:val="24"/>
    </w:rPr>
  </w:style>
  <w:style w:type="character" w:styleId="PlaceholderText">
    <w:name w:val="Placeholder Text"/>
    <w:basedOn w:val="DefaultParagraphFont"/>
    <w:uiPriority w:val="99"/>
    <w:semiHidden/>
    <w:rsid w:val="00882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58E0-E04C-4D88-87F2-7E819EBF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Report.dot</Template>
  <TotalTime>251</TotalTime>
  <Pages>4</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Alexander Gauf</cp:lastModifiedBy>
  <cp:revision>19</cp:revision>
  <cp:lastPrinted>2000-02-06T17:00:00Z</cp:lastPrinted>
  <dcterms:created xsi:type="dcterms:W3CDTF">2022-04-25T15:48:00Z</dcterms:created>
  <dcterms:modified xsi:type="dcterms:W3CDTF">2023-08-09T20:57:00Z</dcterms:modified>
</cp:coreProperties>
</file>