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BD71" w14:textId="77777777" w:rsidR="00085B83" w:rsidRDefault="00085B83" w:rsidP="00195568">
      <w:pPr>
        <w:pStyle w:val="Heading1"/>
        <w:spacing w:after="120" w:line="240" w:lineRule="auto"/>
      </w:pPr>
      <w:r>
        <w:rPr>
          <w:spacing w:val="0"/>
          <w:sz w:val="16"/>
        </w:rPr>
        <w:t xml:space="preserve">  </w:t>
      </w:r>
      <w:r>
        <w:t xml:space="preserve">   </w:t>
      </w:r>
      <w:r w:rsidR="00122710">
        <w:t>Lab 4: Projectile Motion</w:t>
      </w:r>
    </w:p>
    <w:p w14:paraId="6ADA60BB" w14:textId="77777777" w:rsidR="00085B83" w:rsidRDefault="00085B83" w:rsidP="00195568">
      <w:pPr>
        <w:pStyle w:val="Heading2"/>
        <w:spacing w:before="0" w:line="240" w:lineRule="auto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  <w:sz w:val="16"/>
        </w:rPr>
        <w:t xml:space="preserve">   </w:t>
      </w:r>
      <w:r>
        <w:t>What You Need To Know</w:t>
      </w:r>
      <w:r>
        <w:rPr>
          <w:sz w:val="28"/>
        </w:rPr>
        <w:t>:</w:t>
      </w:r>
    </w:p>
    <w:p w14:paraId="56D2EFEC" w14:textId="204F0CDC" w:rsidR="001E1320" w:rsidRPr="00DF3F84" w:rsidRDefault="003E73B3" w:rsidP="00DF3F84">
      <w:pPr>
        <w:pStyle w:val="Heading3"/>
        <w:rPr>
          <w:szCs w:val="24"/>
        </w:rPr>
      </w:pPr>
      <w:r>
        <w:t>The Equipment</w:t>
      </w:r>
    </w:p>
    <w:p w14:paraId="77AF6FFB" w14:textId="77777777" w:rsidR="00FA41FF" w:rsidRDefault="00FA41FF" w:rsidP="00195568">
      <w:pPr>
        <w:pStyle w:val="Heading2"/>
        <w:spacing w:before="0" w:line="240" w:lineRule="auto"/>
        <w:rPr>
          <w:rFonts w:ascii="Times New Roman" w:hAnsi="Times New Roman"/>
          <w:spacing w:val="0"/>
        </w:rPr>
      </w:pPr>
      <w:r>
        <w:t>What You Need To Do</w:t>
      </w:r>
      <w:r>
        <w:rPr>
          <w:sz w:val="28"/>
        </w:rPr>
        <w:t>:</w:t>
      </w:r>
    </w:p>
    <w:p w14:paraId="2067F34F" w14:textId="77777777" w:rsidR="00CF0ACC" w:rsidRDefault="00122710" w:rsidP="00195568">
      <w:pPr>
        <w:pStyle w:val="Heading3"/>
        <w:spacing w:before="0"/>
      </w:pPr>
      <w:r>
        <w:t xml:space="preserve">Part </w:t>
      </w:r>
      <w:r w:rsidR="003E73B3">
        <w:t>1</w:t>
      </w:r>
      <w:r>
        <w:t xml:space="preserve">: Horizontal Launch to Find Initial </w:t>
      </w:r>
      <w:r w:rsidR="0064632C">
        <w:t>Speed.</w:t>
      </w:r>
    </w:p>
    <w:p w14:paraId="5600BC36" w14:textId="77777777" w:rsidR="00F97DB7" w:rsidRDefault="00F97DB7" w:rsidP="00F97DB7">
      <w:pPr>
        <w:pStyle w:val="ListParagraph"/>
        <w:spacing w:before="0"/>
        <w:ind w:left="1440"/>
        <w:contextualSpacing w:val="0"/>
      </w:pPr>
    </w:p>
    <w:p w14:paraId="75415787" w14:textId="6083720C" w:rsidR="001E1320" w:rsidRDefault="00F97DB7" w:rsidP="00195568">
      <w:pPr>
        <w:pStyle w:val="QuestionNumber"/>
        <w:spacing w:after="120"/>
      </w:pPr>
      <w:r>
        <w:t xml:space="preserve"> (</w:t>
      </w:r>
      <w:r w:rsidR="00273424">
        <w:t>Instructor option 211, required 225</w:t>
      </w:r>
      <w:r>
        <w:t>)</w:t>
      </w:r>
    </w:p>
    <w:p w14:paraId="66C7D62B" w14:textId="214E4B06" w:rsidR="00856A36" w:rsidRDefault="00856A36" w:rsidP="00F97DB7">
      <w:pPr>
        <w:pStyle w:val="questionText"/>
      </w:pPr>
      <w:r>
        <w:t xml:space="preserve">Work through </w:t>
      </w:r>
      <w:r w:rsidR="00273424">
        <w:t>the earlier steps</w:t>
      </w:r>
      <w:r w:rsidR="004B4FA6">
        <w:t xml:space="preserve"> </w:t>
      </w:r>
      <w:r>
        <w:t>to find the following equation:</w:t>
      </w:r>
    </w:p>
    <w:p w14:paraId="1B7020D7" w14:textId="77777777" w:rsidR="00856A36" w:rsidRPr="00DF3F84" w:rsidRDefault="00000000" w:rsidP="00195568">
      <w:pPr>
        <w:pStyle w:val="questionText"/>
        <w:spacing w:befor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</w:rPr>
            <m:t>*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rad>
        </m:oMath>
      </m:oMathPara>
    </w:p>
    <w:p w14:paraId="3E4D4CC9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0B04A67C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09D83F0E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01B2B489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745D6E39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0CD40A9F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772EBBBC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2CDE8086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5689EDEA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30CC368F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6888E8A5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4ABF9573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37442C97" w14:textId="77777777" w:rsidR="00DF3F84" w:rsidRDefault="00DF3F84" w:rsidP="00195568">
      <w:pPr>
        <w:pStyle w:val="questionText"/>
        <w:spacing w:before="0"/>
        <w:rPr>
          <w:rFonts w:eastAsiaTheme="minorEastAsia"/>
        </w:rPr>
      </w:pPr>
    </w:p>
    <w:p w14:paraId="4777245B" w14:textId="77777777" w:rsidR="00DF3F84" w:rsidRPr="00F97DB7" w:rsidRDefault="00DF3F84" w:rsidP="00195568">
      <w:pPr>
        <w:pStyle w:val="questionText"/>
        <w:spacing w:before="0"/>
        <w:rPr>
          <w:rFonts w:eastAsiaTheme="minorEastAsia"/>
        </w:rPr>
      </w:pPr>
    </w:p>
    <w:p w14:paraId="7CBA588E" w14:textId="40BA8369" w:rsidR="003E73B3" w:rsidRPr="00F97DB7" w:rsidRDefault="00F97DB7" w:rsidP="00DF3F84">
      <w:pPr>
        <w:pStyle w:val="ListParagraph"/>
        <w:spacing w:before="0"/>
        <w:contextualSpacing w:val="0"/>
      </w:pPr>
      <w:r>
        <w:rPr>
          <w:rFonts w:eastAsiaTheme="minorEastAsi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4694"/>
      </w:tblGrid>
      <w:tr w:rsidR="00F97DB7" w14:paraId="3536A84D" w14:textId="77777777" w:rsidTr="00F97DB7">
        <w:trPr>
          <w:trHeight w:val="575"/>
        </w:trPr>
        <w:tc>
          <w:tcPr>
            <w:tcW w:w="4694" w:type="dxa"/>
          </w:tcPr>
          <w:p w14:paraId="13E437A0" w14:textId="77777777" w:rsidR="00F97DB7" w:rsidRPr="00856A36" w:rsidRDefault="00000000" w:rsidP="00F97DB7">
            <w:pPr>
              <w:spacing w:before="0"/>
              <w:ind w:left="0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oMath>
            </m:oMathPara>
          </w:p>
        </w:tc>
      </w:tr>
      <w:tr w:rsidR="00F97DB7" w14:paraId="0C04F83B" w14:textId="77777777" w:rsidTr="00F97DB7">
        <w:trPr>
          <w:trHeight w:val="915"/>
        </w:trPr>
        <w:tc>
          <w:tcPr>
            <w:tcW w:w="4694" w:type="dxa"/>
          </w:tcPr>
          <w:p w14:paraId="0CE36E23" w14:textId="77777777" w:rsidR="00F97DB7" w:rsidRDefault="00F97DB7" w:rsidP="00F97DB7">
            <w:pPr>
              <w:spacing w:before="0"/>
            </w:pPr>
          </w:p>
        </w:tc>
      </w:tr>
    </w:tbl>
    <w:p w14:paraId="35B395CC" w14:textId="77777777" w:rsidR="00F97DB7" w:rsidRDefault="00F97DB7" w:rsidP="00F97DB7">
      <w:pPr>
        <w:spacing w:before="0"/>
      </w:pPr>
    </w:p>
    <w:p w14:paraId="45868CF3" w14:textId="77777777" w:rsidR="00F97DB7" w:rsidRDefault="00F97DB7" w:rsidP="00F97DB7">
      <w:pPr>
        <w:spacing w:before="0"/>
      </w:pPr>
    </w:p>
    <w:p w14:paraId="55DA17F3" w14:textId="77777777" w:rsidR="00F97DB7" w:rsidRDefault="00F97DB7" w:rsidP="00F97DB7">
      <w:pPr>
        <w:spacing w:before="0"/>
      </w:pPr>
    </w:p>
    <w:p w14:paraId="2AD59EAB" w14:textId="77777777" w:rsidR="00F97DB7" w:rsidRDefault="00F97DB7" w:rsidP="00F97DB7">
      <w:pPr>
        <w:spacing w:before="0"/>
      </w:pPr>
    </w:p>
    <w:p w14:paraId="6034D458" w14:textId="77777777" w:rsidR="00F97DB7" w:rsidRDefault="00F97DB7" w:rsidP="00F97DB7">
      <w:pPr>
        <w:spacing w:before="0"/>
      </w:pPr>
    </w:p>
    <w:p w14:paraId="77F8BA56" w14:textId="77777777" w:rsidR="001E1320" w:rsidRDefault="001E1320" w:rsidP="00195568">
      <w:pPr>
        <w:pStyle w:val="Heading3"/>
        <w:spacing w:before="0"/>
        <w:sectPr w:rsidR="001E1320" w:rsidSect="001E1320">
          <w:headerReference w:type="first" r:id="rId8"/>
          <w:pgSz w:w="12240" w:h="15840" w:code="1"/>
          <w:pgMar w:top="720" w:right="821" w:bottom="720" w:left="1166" w:header="720" w:footer="965" w:gutter="0"/>
          <w:cols w:space="240"/>
          <w:docGrid w:linePitch="326"/>
        </w:sectPr>
      </w:pPr>
    </w:p>
    <w:p w14:paraId="1C117140" w14:textId="77777777" w:rsidR="00122710" w:rsidRDefault="00122710" w:rsidP="00195568">
      <w:pPr>
        <w:pStyle w:val="Heading3"/>
        <w:spacing w:before="0"/>
      </w:pPr>
      <w:r>
        <w:lastRenderedPageBreak/>
        <w:t xml:space="preserve">Part </w:t>
      </w:r>
      <w:r w:rsidR="003E73B3">
        <w:t>2</w:t>
      </w:r>
      <w:r>
        <w:t>: Comparison with Velocity Measurement</w:t>
      </w:r>
      <w:r w:rsidR="001E1320">
        <w:t>, Device Test</w:t>
      </w:r>
    </w:p>
    <w:p w14:paraId="79705EFC" w14:textId="4E503081" w:rsidR="00CC7D62" w:rsidRDefault="00CC7D62" w:rsidP="00195568">
      <w:pPr>
        <w:pStyle w:val="QuestionNumber"/>
        <w:spacing w:after="120"/>
      </w:pPr>
    </w:p>
    <w:p w14:paraId="66F8F549" w14:textId="5614B652" w:rsidR="00CC7D62" w:rsidRDefault="00CC7D62" w:rsidP="00195568">
      <w:pPr>
        <w:pStyle w:val="questionText"/>
        <w:spacing w:before="0"/>
      </w:pPr>
      <w:r>
        <w:t xml:space="preserve">Calculate a % </w:t>
      </w:r>
      <w:r w:rsidR="00273424">
        <w:t>difference</w:t>
      </w:r>
      <w:r>
        <w:t xml:space="preserve"> between the value and the value you calculated in part 1. Discuss possible causes of any </w:t>
      </w:r>
      <w:r w:rsidR="00273424">
        <w:t>difference</w:t>
      </w:r>
      <w:r w:rsidR="001760BC">
        <w:t>.</w:t>
      </w:r>
    </w:p>
    <w:p w14:paraId="6058F30D" w14:textId="77777777" w:rsidR="00DF3F84" w:rsidRDefault="00DF3F84" w:rsidP="00195568">
      <w:pPr>
        <w:pStyle w:val="questionText"/>
        <w:spacing w:before="0"/>
      </w:pPr>
    </w:p>
    <w:p w14:paraId="434FA739" w14:textId="77777777" w:rsidR="00DF3F84" w:rsidRDefault="00DF3F84" w:rsidP="00195568">
      <w:pPr>
        <w:pStyle w:val="questionText"/>
        <w:spacing w:before="0"/>
      </w:pPr>
    </w:p>
    <w:p w14:paraId="5D66989E" w14:textId="77777777" w:rsidR="00DF3F84" w:rsidRDefault="00DF3F84" w:rsidP="00195568">
      <w:pPr>
        <w:pStyle w:val="questionText"/>
        <w:spacing w:before="0"/>
      </w:pPr>
    </w:p>
    <w:p w14:paraId="63ED21FF" w14:textId="77777777" w:rsidR="00DF3F84" w:rsidRDefault="00DF3F84" w:rsidP="00195568">
      <w:pPr>
        <w:pStyle w:val="questionText"/>
        <w:spacing w:before="0"/>
      </w:pPr>
    </w:p>
    <w:p w14:paraId="392175C4" w14:textId="77777777" w:rsidR="00DF3F84" w:rsidRDefault="00DF3F84" w:rsidP="00195568">
      <w:pPr>
        <w:pStyle w:val="questionText"/>
        <w:spacing w:before="0"/>
      </w:pPr>
    </w:p>
    <w:p w14:paraId="15D79CD0" w14:textId="77777777" w:rsidR="00DF3F84" w:rsidRDefault="00DF3F84" w:rsidP="00195568">
      <w:pPr>
        <w:pStyle w:val="questionText"/>
        <w:spacing w:before="0"/>
      </w:pPr>
    </w:p>
    <w:p w14:paraId="34E717CE" w14:textId="77777777" w:rsidR="00DF3F84" w:rsidRDefault="00DF3F84" w:rsidP="00195568">
      <w:pPr>
        <w:pStyle w:val="questionText"/>
        <w:spacing w:before="0"/>
      </w:pPr>
    </w:p>
    <w:p w14:paraId="47069709" w14:textId="77777777" w:rsidR="00DF3F84" w:rsidRDefault="00DF3F84" w:rsidP="00195568">
      <w:pPr>
        <w:pStyle w:val="questionText"/>
        <w:spacing w:before="0"/>
      </w:pPr>
    </w:p>
    <w:p w14:paraId="5533DCB0" w14:textId="77777777" w:rsidR="00DF3F84" w:rsidRDefault="00DF3F84" w:rsidP="00195568">
      <w:pPr>
        <w:pStyle w:val="questionText"/>
        <w:spacing w:before="0"/>
      </w:pPr>
    </w:p>
    <w:p w14:paraId="5182FADF" w14:textId="77777777" w:rsidR="00DF3F84" w:rsidRDefault="00DF3F84" w:rsidP="00195568">
      <w:pPr>
        <w:pStyle w:val="questionText"/>
        <w:spacing w:before="0"/>
      </w:pPr>
    </w:p>
    <w:p w14:paraId="10152B09" w14:textId="77777777" w:rsidR="00DF3F84" w:rsidRDefault="00DF3F84" w:rsidP="00195568">
      <w:pPr>
        <w:pStyle w:val="questionText"/>
        <w:spacing w:before="0"/>
      </w:pPr>
    </w:p>
    <w:p w14:paraId="20097DB0" w14:textId="77777777" w:rsidR="00DF3F84" w:rsidRDefault="00DF3F84" w:rsidP="00195568">
      <w:pPr>
        <w:pStyle w:val="questionText"/>
        <w:spacing w:before="0"/>
      </w:pPr>
    </w:p>
    <w:p w14:paraId="321D5296" w14:textId="27279571" w:rsidR="00CC7D62" w:rsidRDefault="00CC7D62" w:rsidP="00195568">
      <w:pPr>
        <w:pStyle w:val="QuestionNumber"/>
        <w:spacing w:after="120"/>
      </w:pPr>
    </w:p>
    <w:p w14:paraId="29F620BB" w14:textId="77777777" w:rsidR="00CC7D62" w:rsidRDefault="00CC7D62" w:rsidP="00195568">
      <w:pPr>
        <w:pStyle w:val="questionText"/>
        <w:spacing w:before="0"/>
      </w:pPr>
      <w:r>
        <w:t>Does the angle of the launch have much effect on the speed measurement of the device? What might cause disagreement?</w:t>
      </w:r>
    </w:p>
    <w:p w14:paraId="306DAF87" w14:textId="77777777" w:rsidR="00DF3F84" w:rsidRDefault="00DF3F84" w:rsidP="00195568">
      <w:pPr>
        <w:pStyle w:val="questionText"/>
        <w:spacing w:before="0"/>
      </w:pPr>
    </w:p>
    <w:p w14:paraId="6DCA79CF" w14:textId="77777777" w:rsidR="00DF3F84" w:rsidRDefault="00DF3F84" w:rsidP="00195568">
      <w:pPr>
        <w:pStyle w:val="questionText"/>
        <w:spacing w:before="0"/>
      </w:pPr>
    </w:p>
    <w:p w14:paraId="77D8A22A" w14:textId="77777777" w:rsidR="00DF3F84" w:rsidRDefault="00DF3F84" w:rsidP="00195568">
      <w:pPr>
        <w:pStyle w:val="questionText"/>
        <w:spacing w:before="0"/>
      </w:pPr>
    </w:p>
    <w:p w14:paraId="32D4AA22" w14:textId="77777777" w:rsidR="00DF3F84" w:rsidRDefault="00DF3F84" w:rsidP="00195568">
      <w:pPr>
        <w:pStyle w:val="questionText"/>
        <w:spacing w:before="0"/>
      </w:pPr>
    </w:p>
    <w:p w14:paraId="5903C45D" w14:textId="77777777" w:rsidR="00DF3F84" w:rsidRDefault="00DF3F84" w:rsidP="00195568">
      <w:pPr>
        <w:pStyle w:val="questionText"/>
        <w:spacing w:before="0"/>
      </w:pPr>
    </w:p>
    <w:p w14:paraId="556194AB" w14:textId="77777777" w:rsidR="00DF3F84" w:rsidRDefault="00DF3F84" w:rsidP="00195568">
      <w:pPr>
        <w:pStyle w:val="questionText"/>
        <w:spacing w:before="0"/>
      </w:pPr>
    </w:p>
    <w:p w14:paraId="2D538B65" w14:textId="77777777" w:rsidR="00DF3F84" w:rsidRDefault="00DF3F84" w:rsidP="00195568">
      <w:pPr>
        <w:pStyle w:val="questionText"/>
        <w:spacing w:before="0"/>
      </w:pPr>
    </w:p>
    <w:p w14:paraId="1113CE50" w14:textId="77777777" w:rsidR="00DF3F84" w:rsidRDefault="00DF3F84" w:rsidP="00195568">
      <w:pPr>
        <w:pStyle w:val="questionText"/>
        <w:spacing w:before="0"/>
      </w:pPr>
    </w:p>
    <w:p w14:paraId="5549BFE9" w14:textId="77777777" w:rsidR="00DF3F84" w:rsidRDefault="00DF3F84" w:rsidP="00195568">
      <w:pPr>
        <w:pStyle w:val="questionText"/>
        <w:spacing w:before="0"/>
      </w:pPr>
    </w:p>
    <w:p w14:paraId="7CA3CFE8" w14:textId="77777777" w:rsidR="00DF3F84" w:rsidRDefault="00DF3F84" w:rsidP="00195568">
      <w:pPr>
        <w:pStyle w:val="questionText"/>
        <w:spacing w:before="0"/>
      </w:pPr>
    </w:p>
    <w:p w14:paraId="4D0B43EF" w14:textId="77777777" w:rsidR="00DF3F84" w:rsidRDefault="00DF3F84" w:rsidP="00195568">
      <w:pPr>
        <w:pStyle w:val="questionText"/>
        <w:spacing w:before="0"/>
      </w:pPr>
    </w:p>
    <w:p w14:paraId="0369A563" w14:textId="77777777" w:rsidR="00DF3F84" w:rsidRDefault="00DF3F84" w:rsidP="00195568">
      <w:pPr>
        <w:pStyle w:val="questionText"/>
        <w:spacing w:before="0"/>
      </w:pPr>
    </w:p>
    <w:p w14:paraId="554741BF" w14:textId="77777777" w:rsidR="00856A36" w:rsidRDefault="00856A36" w:rsidP="00195568">
      <w:pPr>
        <w:pStyle w:val="questionText"/>
        <w:spacing w:before="0"/>
      </w:pPr>
    </w:p>
    <w:p w14:paraId="03345ECB" w14:textId="66C93F89" w:rsidR="00F57909" w:rsidRPr="00DF3F84" w:rsidRDefault="00122710" w:rsidP="00DF3F84">
      <w:pPr>
        <w:pStyle w:val="Heading3"/>
        <w:spacing w:before="0"/>
      </w:pPr>
      <w:r>
        <w:lastRenderedPageBreak/>
        <w:t xml:space="preserve">Part </w:t>
      </w:r>
      <w:r w:rsidR="003E73B3">
        <w:t>3</w:t>
      </w:r>
      <w:r>
        <w:t xml:space="preserve">: Angled Launch </w:t>
      </w:r>
    </w:p>
    <w:tbl>
      <w:tblPr>
        <w:tblStyle w:val="TableGrid"/>
        <w:tblpPr w:leftFromText="180" w:rightFromText="180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3404"/>
        <w:gridCol w:w="3404"/>
        <w:gridCol w:w="3404"/>
      </w:tblGrid>
      <w:tr w:rsidR="00195568" w14:paraId="545EE901" w14:textId="77777777" w:rsidTr="002302F1">
        <w:trPr>
          <w:trHeight w:val="377"/>
        </w:trPr>
        <w:tc>
          <w:tcPr>
            <w:tcW w:w="3404" w:type="dxa"/>
          </w:tcPr>
          <w:p w14:paraId="0B253EEE" w14:textId="77777777" w:rsidR="00195568" w:rsidRPr="00F57909" w:rsidRDefault="00195568" w:rsidP="00195568">
            <w:pPr>
              <w:spacing w:before="0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θ 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°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3404" w:type="dxa"/>
          </w:tcPr>
          <w:p w14:paraId="2EEBF83F" w14:textId="77777777" w:rsidR="00195568" w:rsidRPr="00F57909" w:rsidRDefault="00195568" w:rsidP="00195568">
            <w:pPr>
              <w:spacing w:before="0"/>
              <w:ind w:left="0"/>
              <w:rPr>
                <w:rFonts w:ascii="Times New Roman" w:hAnsi="Times New Roman"/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  <w:tc>
          <w:tcPr>
            <w:tcW w:w="3404" w:type="dxa"/>
          </w:tcPr>
          <w:p w14:paraId="2D9F53CF" w14:textId="77777777" w:rsidR="00195568" w:rsidRDefault="00195568" w:rsidP="00195568">
            <w:pPr>
              <w:spacing w:before="0"/>
              <w:ind w:left="0"/>
              <w:rPr>
                <w:rFonts w:ascii="Times New Roman" w:hAnsi="Times New Roman"/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x (m)</m:t>
                </m:r>
              </m:oMath>
            </m:oMathPara>
          </w:p>
        </w:tc>
      </w:tr>
      <w:tr w:rsidR="00195568" w14:paraId="22437853" w14:textId="77777777" w:rsidTr="002302F1">
        <w:trPr>
          <w:trHeight w:val="683"/>
        </w:trPr>
        <w:tc>
          <w:tcPr>
            <w:tcW w:w="3404" w:type="dxa"/>
          </w:tcPr>
          <w:p w14:paraId="581DA16B" w14:textId="77777777" w:rsidR="00195568" w:rsidRDefault="00195568" w:rsidP="00195568">
            <w:pPr>
              <w:pStyle w:val="ListParagraph"/>
              <w:spacing w:before="0"/>
              <w:ind w:left="0"/>
              <w:contextualSpacing w:val="0"/>
            </w:pPr>
          </w:p>
        </w:tc>
        <w:tc>
          <w:tcPr>
            <w:tcW w:w="3404" w:type="dxa"/>
          </w:tcPr>
          <w:p w14:paraId="03C66423" w14:textId="77777777" w:rsidR="00195568" w:rsidRDefault="00195568" w:rsidP="00195568">
            <w:pPr>
              <w:pStyle w:val="ListParagraph"/>
              <w:spacing w:before="0"/>
              <w:ind w:left="0"/>
              <w:contextualSpacing w:val="0"/>
            </w:pPr>
          </w:p>
        </w:tc>
        <w:tc>
          <w:tcPr>
            <w:tcW w:w="3404" w:type="dxa"/>
          </w:tcPr>
          <w:p w14:paraId="6CFC3328" w14:textId="77777777" w:rsidR="00195568" w:rsidRDefault="00195568" w:rsidP="00195568">
            <w:pPr>
              <w:pStyle w:val="ListParagraph"/>
              <w:spacing w:before="0"/>
              <w:ind w:left="0"/>
              <w:contextualSpacing w:val="0"/>
            </w:pPr>
          </w:p>
        </w:tc>
      </w:tr>
    </w:tbl>
    <w:p w14:paraId="116BC61F" w14:textId="77777777" w:rsidR="00F57909" w:rsidRPr="00303484" w:rsidRDefault="00F57909" w:rsidP="00195568">
      <w:pPr>
        <w:pStyle w:val="ListParagraph"/>
        <w:spacing w:before="0"/>
        <w:contextualSpacing w:val="0"/>
        <w:rPr>
          <w:rFonts w:eastAsiaTheme="minorEastAsia"/>
        </w:rPr>
      </w:pPr>
    </w:p>
    <w:p w14:paraId="0A86C5B9" w14:textId="3D20E46D" w:rsidR="00F57909" w:rsidRDefault="00273424" w:rsidP="00273424">
      <w:pPr>
        <w:pStyle w:val="QuestionNumber"/>
        <w:spacing w:after="120"/>
      </w:pPr>
      <w:r>
        <w:t xml:space="preserve"> </w:t>
      </w:r>
      <w:r w:rsidR="00171A24">
        <w:t xml:space="preserve"> </w:t>
      </w:r>
      <w:r>
        <w:t xml:space="preserve"> (Instructor option 211, required 225)</w:t>
      </w:r>
    </w:p>
    <w:p w14:paraId="6F5BFAAF" w14:textId="77777777" w:rsidR="00F57909" w:rsidRDefault="00F57909" w:rsidP="00195568">
      <w:pPr>
        <w:pStyle w:val="questionText"/>
        <w:spacing w:before="0"/>
      </w:pPr>
      <w:r>
        <w:t>Show where the equations below come from.</w:t>
      </w:r>
    </w:p>
    <w:p w14:paraId="36ACF96C" w14:textId="77777777" w:rsidR="00F57909" w:rsidRPr="00DF3F84" w:rsidRDefault="00F57909" w:rsidP="00195568">
      <w:pPr>
        <w:pStyle w:val="questionText"/>
        <w:spacing w:before="0"/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+2gh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eastAsiaTheme="minorEastAsia" w:hAnsi="Cambria Math"/>
            </w:rPr>
            <m:t xml:space="preserve">, 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prediction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hAnsi="Cambria Math"/>
            </w:rPr>
            <m:t>*t</m:t>
          </m:r>
        </m:oMath>
      </m:oMathPara>
    </w:p>
    <w:p w14:paraId="11F81BCD" w14:textId="77777777" w:rsidR="00DF3F84" w:rsidRDefault="00DF3F84" w:rsidP="00195568">
      <w:pPr>
        <w:pStyle w:val="questionText"/>
        <w:spacing w:before="0"/>
      </w:pPr>
    </w:p>
    <w:p w14:paraId="57DA765B" w14:textId="77777777" w:rsidR="00DF3F84" w:rsidRDefault="00DF3F84" w:rsidP="00195568">
      <w:pPr>
        <w:pStyle w:val="questionText"/>
        <w:spacing w:before="0"/>
      </w:pPr>
    </w:p>
    <w:p w14:paraId="2FB2BD0A" w14:textId="77777777" w:rsidR="00DF3F84" w:rsidRDefault="00DF3F84" w:rsidP="00195568">
      <w:pPr>
        <w:pStyle w:val="questionText"/>
        <w:spacing w:before="0"/>
      </w:pPr>
    </w:p>
    <w:p w14:paraId="797F4F40" w14:textId="77777777" w:rsidR="00DF3F84" w:rsidRDefault="00DF3F84" w:rsidP="00195568">
      <w:pPr>
        <w:pStyle w:val="questionText"/>
        <w:spacing w:before="0"/>
      </w:pPr>
    </w:p>
    <w:p w14:paraId="1F921B10" w14:textId="77777777" w:rsidR="00DF3F84" w:rsidRDefault="00DF3F84" w:rsidP="00195568">
      <w:pPr>
        <w:pStyle w:val="questionText"/>
        <w:spacing w:before="0"/>
      </w:pPr>
    </w:p>
    <w:p w14:paraId="7C9F31A4" w14:textId="77777777" w:rsidR="00DF3F84" w:rsidRDefault="00DF3F84" w:rsidP="00195568">
      <w:pPr>
        <w:pStyle w:val="questionText"/>
        <w:spacing w:before="0"/>
      </w:pPr>
    </w:p>
    <w:p w14:paraId="7C9C7581" w14:textId="77777777" w:rsidR="00DF3F84" w:rsidRDefault="00DF3F84" w:rsidP="00195568">
      <w:pPr>
        <w:pStyle w:val="questionText"/>
        <w:spacing w:before="0"/>
      </w:pPr>
    </w:p>
    <w:p w14:paraId="64E1E73A" w14:textId="77777777" w:rsidR="00DF3F84" w:rsidRDefault="00DF3F84" w:rsidP="00195568">
      <w:pPr>
        <w:pStyle w:val="questionText"/>
        <w:spacing w:before="0"/>
      </w:pPr>
    </w:p>
    <w:p w14:paraId="7EFFE86B" w14:textId="77777777" w:rsidR="00DF3F84" w:rsidRDefault="00DF3F84" w:rsidP="00195568">
      <w:pPr>
        <w:pStyle w:val="questionText"/>
        <w:spacing w:before="0"/>
      </w:pPr>
    </w:p>
    <w:p w14:paraId="0174B43D" w14:textId="77777777" w:rsidR="00DF3F84" w:rsidRDefault="00DF3F84" w:rsidP="00195568">
      <w:pPr>
        <w:pStyle w:val="questionText"/>
        <w:spacing w:before="0"/>
      </w:pPr>
    </w:p>
    <w:p w14:paraId="465BF23A" w14:textId="77777777" w:rsidR="00DF3F84" w:rsidRPr="00F57909" w:rsidRDefault="00DF3F84" w:rsidP="00195568">
      <w:pPr>
        <w:pStyle w:val="questionText"/>
        <w:spacing w:before="0"/>
      </w:pPr>
    </w:p>
    <w:p w14:paraId="65EF9304" w14:textId="77777777" w:rsidR="00273424" w:rsidRPr="001000D1" w:rsidRDefault="00273424" w:rsidP="00273424">
      <w:pPr>
        <w:pStyle w:val="Heading2"/>
      </w:pPr>
      <w:r>
        <w:t>Conclusion</w:t>
      </w:r>
    </w:p>
    <w:p w14:paraId="042F9B1A" w14:textId="444E520F" w:rsidR="00273424" w:rsidRDefault="00273424" w:rsidP="00273424">
      <w:r>
        <w:t xml:space="preserve">Follow the lab report guide to write a conclusion on this lab. </w:t>
      </w:r>
    </w:p>
    <w:p w14:paraId="3B73AB5F" w14:textId="0D1CB0E6" w:rsidR="00DF3F84" w:rsidRDefault="00DF3F84" w:rsidP="00273424">
      <w:r>
        <w:t>Submit your completed excel sheet with your data along with this report.</w:t>
      </w:r>
    </w:p>
    <w:p w14:paraId="7B7A3030" w14:textId="77777777" w:rsidR="00273424" w:rsidRDefault="00273424" w:rsidP="00273424">
      <w:pPr>
        <w:pStyle w:val="Conclusion"/>
      </w:pPr>
      <w:r>
        <w:t>Conclusion</w:t>
      </w:r>
    </w:p>
    <w:p w14:paraId="19978E89" w14:textId="77777777" w:rsidR="00273424" w:rsidRDefault="00273424" w:rsidP="00DF3F84">
      <w:pPr>
        <w:pStyle w:val="ConclusionText"/>
      </w:pPr>
    </w:p>
    <w:p w14:paraId="378C0A58" w14:textId="77777777" w:rsidR="00DF3F84" w:rsidRDefault="00DF3F84" w:rsidP="00DF3F84">
      <w:pPr>
        <w:pStyle w:val="ConclusionText"/>
      </w:pPr>
    </w:p>
    <w:p w14:paraId="6643E33A" w14:textId="77777777" w:rsidR="00273424" w:rsidRDefault="00273424" w:rsidP="00DF3F84">
      <w:pPr>
        <w:pStyle w:val="ConclusionText"/>
      </w:pPr>
    </w:p>
    <w:p w14:paraId="12D109CD" w14:textId="77777777" w:rsidR="00DF3F84" w:rsidRPr="00DF3F84" w:rsidRDefault="00DF3F84" w:rsidP="00DF3F84">
      <w:pPr>
        <w:pStyle w:val="ConclusionText"/>
      </w:pPr>
    </w:p>
    <w:p w14:paraId="0EF13081" w14:textId="77777777" w:rsidR="00473433" w:rsidRPr="00473433" w:rsidRDefault="00473433" w:rsidP="00DF3F84">
      <w:pPr>
        <w:pStyle w:val="ConclusionText"/>
      </w:pPr>
    </w:p>
    <w:sectPr w:rsidR="00473433" w:rsidRPr="00473433" w:rsidSect="001E1320">
      <w:footerReference w:type="default" r:id="rId9"/>
      <w:pgSz w:w="12240" w:h="15840" w:code="1"/>
      <w:pgMar w:top="720" w:right="821" w:bottom="720" w:left="1166" w:header="720" w:footer="965" w:gutter="0"/>
      <w:cols w:space="2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0CFA" w14:textId="77777777" w:rsidR="00123149" w:rsidRDefault="00123149">
      <w:r>
        <w:separator/>
      </w:r>
    </w:p>
  </w:endnote>
  <w:endnote w:type="continuationSeparator" w:id="0">
    <w:p w14:paraId="0B17FA1A" w14:textId="77777777" w:rsidR="00123149" w:rsidRDefault="0012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107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C1E51" w14:textId="77777777" w:rsidR="00171A24" w:rsidRDefault="00171A24" w:rsidP="001E1320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B080" w14:textId="77777777" w:rsidR="00123149" w:rsidRDefault="00123149">
      <w:r>
        <w:separator/>
      </w:r>
    </w:p>
  </w:footnote>
  <w:footnote w:type="continuationSeparator" w:id="0">
    <w:p w14:paraId="2ED68BA6" w14:textId="77777777" w:rsidR="00123149" w:rsidRDefault="00123149">
      <w:r>
        <w:separator/>
      </w:r>
    </w:p>
  </w:footnote>
  <w:footnote w:type="continuationNotice" w:id="1">
    <w:p w14:paraId="6F728943" w14:textId="77777777" w:rsidR="00123149" w:rsidRDefault="00123149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8FA7" w14:textId="77777777" w:rsidR="00206C68" w:rsidRDefault="00206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3381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9C3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6117C4"/>
    <w:multiLevelType w:val="hybridMultilevel"/>
    <w:tmpl w:val="1D06CB40"/>
    <w:lvl w:ilvl="0" w:tplc="F17A9628">
      <w:start w:val="1"/>
      <w:numFmt w:val="upperLetter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08135FA4"/>
    <w:multiLevelType w:val="hybridMultilevel"/>
    <w:tmpl w:val="718A5A0E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7147B"/>
    <w:multiLevelType w:val="hybridMultilevel"/>
    <w:tmpl w:val="D3C493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D630CAD"/>
    <w:multiLevelType w:val="hybridMultilevel"/>
    <w:tmpl w:val="011A81A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9" w15:restartNumberingAfterBreak="0">
    <w:nsid w:val="34EA421B"/>
    <w:multiLevelType w:val="hybridMultilevel"/>
    <w:tmpl w:val="E11EE2EC"/>
    <w:lvl w:ilvl="0" w:tplc="1A3230F2">
      <w:start w:val="1"/>
      <w:numFmt w:val="decimal"/>
      <w:pStyle w:val="Checkpoint"/>
      <w:lvlText w:val="Checkpoint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2B1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794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48692FA1"/>
    <w:multiLevelType w:val="hybridMultilevel"/>
    <w:tmpl w:val="458ECEE6"/>
    <w:lvl w:ilvl="0" w:tplc="4ACA983A">
      <w:start w:val="1"/>
      <w:numFmt w:val="decimal"/>
      <w:pStyle w:val="QuestionNumber"/>
      <w:lvlText w:val="Question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14F79"/>
    <w:multiLevelType w:val="hybridMultilevel"/>
    <w:tmpl w:val="4B766D18"/>
    <w:lvl w:ilvl="0" w:tplc="CE7E565C">
      <w:start w:val="1"/>
      <w:numFmt w:val="upperLetter"/>
      <w:pStyle w:val="LabSteps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6327A"/>
    <w:multiLevelType w:val="hybridMultilevel"/>
    <w:tmpl w:val="13C23FAC"/>
    <w:lvl w:ilvl="0" w:tplc="7A1AA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247E6"/>
    <w:multiLevelType w:val="hybridMultilevel"/>
    <w:tmpl w:val="28DE3B62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9" w15:restartNumberingAfterBreak="0">
    <w:nsid w:val="5DFF4FC9"/>
    <w:multiLevelType w:val="singleLevel"/>
    <w:tmpl w:val="1FDEF498"/>
    <w:lvl w:ilvl="0">
      <w:start w:val="2"/>
      <w:numFmt w:val="decimal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</w:rPr>
    </w:lvl>
  </w:abstractNum>
  <w:abstractNum w:abstractNumId="20" w15:restartNumberingAfterBreak="0">
    <w:nsid w:val="6B53197C"/>
    <w:multiLevelType w:val="hybridMultilevel"/>
    <w:tmpl w:val="CD9ECF76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2" w15:restartNumberingAfterBreak="0">
    <w:nsid w:val="71291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753065"/>
    <w:multiLevelType w:val="hybridMultilevel"/>
    <w:tmpl w:val="984E5BAC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77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 w15:restartNumberingAfterBreak="0">
    <w:nsid w:val="75ED61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A0A27D7"/>
    <w:multiLevelType w:val="hybridMultilevel"/>
    <w:tmpl w:val="6A387672"/>
    <w:lvl w:ilvl="0" w:tplc="24C040EE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8" w15:restartNumberingAfterBreak="0">
    <w:nsid w:val="7B456652"/>
    <w:multiLevelType w:val="hybridMultilevel"/>
    <w:tmpl w:val="6B8AF2B4"/>
    <w:lvl w:ilvl="0" w:tplc="9BC68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B0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0833604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156653375">
    <w:abstractNumId w:val="8"/>
  </w:num>
  <w:num w:numId="3" w16cid:durableId="755056825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 w16cid:durableId="1263954324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 w16cid:durableId="447241724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 w16cid:durableId="43917908">
    <w:abstractNumId w:val="6"/>
  </w:num>
  <w:num w:numId="7" w16cid:durableId="255214211">
    <w:abstractNumId w:val="13"/>
  </w:num>
  <w:num w:numId="8" w16cid:durableId="1298877593">
    <w:abstractNumId w:val="12"/>
  </w:num>
  <w:num w:numId="9" w16cid:durableId="2114930578">
    <w:abstractNumId w:val="25"/>
  </w:num>
  <w:num w:numId="10" w16cid:durableId="2013363652">
    <w:abstractNumId w:val="14"/>
  </w:num>
  <w:num w:numId="11" w16cid:durableId="931552273">
    <w:abstractNumId w:val="21"/>
  </w:num>
  <w:num w:numId="12" w16cid:durableId="957180220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 w16cid:durableId="615407534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 w16cid:durableId="889463001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 w16cid:durableId="1987969271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 w16cid:durableId="2087532810">
    <w:abstractNumId w:val="10"/>
  </w:num>
  <w:num w:numId="17" w16cid:durableId="1429109492">
    <w:abstractNumId w:val="2"/>
  </w:num>
  <w:num w:numId="18" w16cid:durableId="810485481">
    <w:abstractNumId w:val="29"/>
  </w:num>
  <w:num w:numId="19" w16cid:durableId="232132319">
    <w:abstractNumId w:val="22"/>
  </w:num>
  <w:num w:numId="20" w16cid:durableId="1154179412">
    <w:abstractNumId w:val="26"/>
  </w:num>
  <w:num w:numId="21" w16cid:durableId="884830155">
    <w:abstractNumId w:val="24"/>
  </w:num>
  <w:num w:numId="22" w16cid:durableId="1359818776">
    <w:abstractNumId w:val="1"/>
  </w:num>
  <w:num w:numId="23" w16cid:durableId="264848061">
    <w:abstractNumId w:val="11"/>
  </w:num>
  <w:num w:numId="24" w16cid:durableId="476846509">
    <w:abstractNumId w:val="19"/>
  </w:num>
  <w:num w:numId="25" w16cid:durableId="539785675">
    <w:abstractNumId w:val="18"/>
  </w:num>
  <w:num w:numId="26" w16cid:durableId="600527859">
    <w:abstractNumId w:val="7"/>
  </w:num>
  <w:num w:numId="27" w16cid:durableId="177700178">
    <w:abstractNumId w:val="20"/>
  </w:num>
  <w:num w:numId="28" w16cid:durableId="463818488">
    <w:abstractNumId w:val="4"/>
  </w:num>
  <w:num w:numId="29" w16cid:durableId="869105500">
    <w:abstractNumId w:val="3"/>
  </w:num>
  <w:num w:numId="30" w16cid:durableId="108206988">
    <w:abstractNumId w:val="23"/>
  </w:num>
  <w:num w:numId="31" w16cid:durableId="1302421627">
    <w:abstractNumId w:val="27"/>
  </w:num>
  <w:num w:numId="32" w16cid:durableId="1677726117">
    <w:abstractNumId w:val="28"/>
  </w:num>
  <w:num w:numId="33" w16cid:durableId="732047085">
    <w:abstractNumId w:val="5"/>
  </w:num>
  <w:num w:numId="34" w16cid:durableId="1559972853">
    <w:abstractNumId w:val="17"/>
  </w:num>
  <w:num w:numId="35" w16cid:durableId="967197244">
    <w:abstractNumId w:val="16"/>
  </w:num>
  <w:num w:numId="36" w16cid:durableId="1087382755">
    <w:abstractNumId w:val="9"/>
  </w:num>
  <w:num w:numId="37" w16cid:durableId="1323697917">
    <w:abstractNumId w:val="15"/>
  </w:num>
  <w:num w:numId="38" w16cid:durableId="1510490296">
    <w:abstractNumId w:val="16"/>
  </w:num>
  <w:num w:numId="39" w16cid:durableId="368072227">
    <w:abstractNumId w:val="9"/>
  </w:num>
  <w:num w:numId="40" w16cid:durableId="1483156610">
    <w:abstractNumId w:val="16"/>
    <w:lvlOverride w:ilvl="0">
      <w:startOverride w:val="1"/>
    </w:lvlOverride>
  </w:num>
  <w:num w:numId="41" w16cid:durableId="4799855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201E9"/>
    <w:rsid w:val="00024860"/>
    <w:rsid w:val="000272FF"/>
    <w:rsid w:val="00046009"/>
    <w:rsid w:val="00055B3C"/>
    <w:rsid w:val="00060E8A"/>
    <w:rsid w:val="000632FE"/>
    <w:rsid w:val="00064CCE"/>
    <w:rsid w:val="00065732"/>
    <w:rsid w:val="00083421"/>
    <w:rsid w:val="00085B83"/>
    <w:rsid w:val="000963B2"/>
    <w:rsid w:val="000A59FF"/>
    <w:rsid w:val="000B679C"/>
    <w:rsid w:val="000C7DB5"/>
    <w:rsid w:val="000D19B4"/>
    <w:rsid w:val="000D38FC"/>
    <w:rsid w:val="000D7D1C"/>
    <w:rsid w:val="000F63B7"/>
    <w:rsid w:val="000F6AB4"/>
    <w:rsid w:val="000F6AC2"/>
    <w:rsid w:val="000F7400"/>
    <w:rsid w:val="001000D1"/>
    <w:rsid w:val="00105D71"/>
    <w:rsid w:val="00122710"/>
    <w:rsid w:val="00123149"/>
    <w:rsid w:val="001233CE"/>
    <w:rsid w:val="00123590"/>
    <w:rsid w:val="001243EB"/>
    <w:rsid w:val="00125B8D"/>
    <w:rsid w:val="001261E0"/>
    <w:rsid w:val="00127CA4"/>
    <w:rsid w:val="0013239D"/>
    <w:rsid w:val="0013658B"/>
    <w:rsid w:val="001507EE"/>
    <w:rsid w:val="00157B95"/>
    <w:rsid w:val="00161CAF"/>
    <w:rsid w:val="00171A24"/>
    <w:rsid w:val="001760BC"/>
    <w:rsid w:val="00176F88"/>
    <w:rsid w:val="00180DEE"/>
    <w:rsid w:val="00195568"/>
    <w:rsid w:val="0019797D"/>
    <w:rsid w:val="001E1320"/>
    <w:rsid w:val="001F0694"/>
    <w:rsid w:val="001F4105"/>
    <w:rsid w:val="001F469A"/>
    <w:rsid w:val="00203F32"/>
    <w:rsid w:val="0020410B"/>
    <w:rsid w:val="0020521C"/>
    <w:rsid w:val="00206C68"/>
    <w:rsid w:val="00211EA8"/>
    <w:rsid w:val="0021765C"/>
    <w:rsid w:val="0021795B"/>
    <w:rsid w:val="00224528"/>
    <w:rsid w:val="00233F48"/>
    <w:rsid w:val="00237FF4"/>
    <w:rsid w:val="0024390E"/>
    <w:rsid w:val="00246755"/>
    <w:rsid w:val="00251A66"/>
    <w:rsid w:val="00251CC1"/>
    <w:rsid w:val="00260B1E"/>
    <w:rsid w:val="00273424"/>
    <w:rsid w:val="00273E77"/>
    <w:rsid w:val="00275DD7"/>
    <w:rsid w:val="00276DAC"/>
    <w:rsid w:val="00281400"/>
    <w:rsid w:val="00283219"/>
    <w:rsid w:val="00291BF6"/>
    <w:rsid w:val="002A0582"/>
    <w:rsid w:val="002A1581"/>
    <w:rsid w:val="002B6A55"/>
    <w:rsid w:val="002C15AC"/>
    <w:rsid w:val="002E74BA"/>
    <w:rsid w:val="003011FB"/>
    <w:rsid w:val="00301FF7"/>
    <w:rsid w:val="003116BA"/>
    <w:rsid w:val="00313815"/>
    <w:rsid w:val="00314A97"/>
    <w:rsid w:val="00316A2A"/>
    <w:rsid w:val="00327453"/>
    <w:rsid w:val="00334B5F"/>
    <w:rsid w:val="003350AB"/>
    <w:rsid w:val="00340337"/>
    <w:rsid w:val="00361788"/>
    <w:rsid w:val="00361853"/>
    <w:rsid w:val="0037009A"/>
    <w:rsid w:val="0037610E"/>
    <w:rsid w:val="00377D9D"/>
    <w:rsid w:val="00382941"/>
    <w:rsid w:val="003841B4"/>
    <w:rsid w:val="0039235A"/>
    <w:rsid w:val="003A43C3"/>
    <w:rsid w:val="003A6BA9"/>
    <w:rsid w:val="003B0A1D"/>
    <w:rsid w:val="003B6C8B"/>
    <w:rsid w:val="003C1DE1"/>
    <w:rsid w:val="003C2356"/>
    <w:rsid w:val="003C70DE"/>
    <w:rsid w:val="003D1141"/>
    <w:rsid w:val="003D6400"/>
    <w:rsid w:val="003E2094"/>
    <w:rsid w:val="003E73B3"/>
    <w:rsid w:val="003E7CBB"/>
    <w:rsid w:val="003F123A"/>
    <w:rsid w:val="003F2F1A"/>
    <w:rsid w:val="0040555D"/>
    <w:rsid w:val="0040615F"/>
    <w:rsid w:val="00431A8A"/>
    <w:rsid w:val="00435FE9"/>
    <w:rsid w:val="00451F01"/>
    <w:rsid w:val="00461174"/>
    <w:rsid w:val="00461558"/>
    <w:rsid w:val="0046303B"/>
    <w:rsid w:val="004729E5"/>
    <w:rsid w:val="00473433"/>
    <w:rsid w:val="00476035"/>
    <w:rsid w:val="0048402C"/>
    <w:rsid w:val="004874A2"/>
    <w:rsid w:val="00491720"/>
    <w:rsid w:val="004A47D9"/>
    <w:rsid w:val="004B4FA6"/>
    <w:rsid w:val="004B7582"/>
    <w:rsid w:val="004E2D0B"/>
    <w:rsid w:val="004E6EDA"/>
    <w:rsid w:val="005025D9"/>
    <w:rsid w:val="005107B9"/>
    <w:rsid w:val="00512D08"/>
    <w:rsid w:val="0051379A"/>
    <w:rsid w:val="00516716"/>
    <w:rsid w:val="00520A53"/>
    <w:rsid w:val="00522AAF"/>
    <w:rsid w:val="00532CB0"/>
    <w:rsid w:val="005351B2"/>
    <w:rsid w:val="00544EC9"/>
    <w:rsid w:val="00551113"/>
    <w:rsid w:val="005601B0"/>
    <w:rsid w:val="0056378D"/>
    <w:rsid w:val="00565081"/>
    <w:rsid w:val="0057027F"/>
    <w:rsid w:val="00585EC5"/>
    <w:rsid w:val="00591C1F"/>
    <w:rsid w:val="00593E69"/>
    <w:rsid w:val="005A628D"/>
    <w:rsid w:val="005A6357"/>
    <w:rsid w:val="005B6FEA"/>
    <w:rsid w:val="005C0F79"/>
    <w:rsid w:val="005E40E5"/>
    <w:rsid w:val="005F4C6F"/>
    <w:rsid w:val="005F7C44"/>
    <w:rsid w:val="00601671"/>
    <w:rsid w:val="00604944"/>
    <w:rsid w:val="0061209B"/>
    <w:rsid w:val="0064632C"/>
    <w:rsid w:val="00647EFB"/>
    <w:rsid w:val="006529AC"/>
    <w:rsid w:val="00652E31"/>
    <w:rsid w:val="00655637"/>
    <w:rsid w:val="006614B8"/>
    <w:rsid w:val="0066369E"/>
    <w:rsid w:val="00690831"/>
    <w:rsid w:val="00692DEE"/>
    <w:rsid w:val="006A01A9"/>
    <w:rsid w:val="006A2C88"/>
    <w:rsid w:val="006B20B8"/>
    <w:rsid w:val="006B4A14"/>
    <w:rsid w:val="006C71DE"/>
    <w:rsid w:val="006E23C2"/>
    <w:rsid w:val="006E7153"/>
    <w:rsid w:val="0070610E"/>
    <w:rsid w:val="007156D6"/>
    <w:rsid w:val="0072002A"/>
    <w:rsid w:val="00727DAE"/>
    <w:rsid w:val="007407F3"/>
    <w:rsid w:val="00742C05"/>
    <w:rsid w:val="00747592"/>
    <w:rsid w:val="00747AE5"/>
    <w:rsid w:val="0076356A"/>
    <w:rsid w:val="00763A4D"/>
    <w:rsid w:val="00785FB5"/>
    <w:rsid w:val="0078677D"/>
    <w:rsid w:val="0079062B"/>
    <w:rsid w:val="007A244A"/>
    <w:rsid w:val="007A78F8"/>
    <w:rsid w:val="007C514A"/>
    <w:rsid w:val="007D1E96"/>
    <w:rsid w:val="007D48E1"/>
    <w:rsid w:val="007E7BDD"/>
    <w:rsid w:val="007F7C55"/>
    <w:rsid w:val="00801D16"/>
    <w:rsid w:val="00801DAF"/>
    <w:rsid w:val="008028C3"/>
    <w:rsid w:val="00806630"/>
    <w:rsid w:val="00807DD7"/>
    <w:rsid w:val="00817BF2"/>
    <w:rsid w:val="00821C87"/>
    <w:rsid w:val="00826E8C"/>
    <w:rsid w:val="008318DE"/>
    <w:rsid w:val="008519A8"/>
    <w:rsid w:val="00856A36"/>
    <w:rsid w:val="00861D9B"/>
    <w:rsid w:val="00864737"/>
    <w:rsid w:val="00864BF5"/>
    <w:rsid w:val="00872323"/>
    <w:rsid w:val="00895698"/>
    <w:rsid w:val="008A2CE9"/>
    <w:rsid w:val="008A301D"/>
    <w:rsid w:val="008A47B1"/>
    <w:rsid w:val="008A4C46"/>
    <w:rsid w:val="008A6219"/>
    <w:rsid w:val="008B005F"/>
    <w:rsid w:val="008B521B"/>
    <w:rsid w:val="008D01D2"/>
    <w:rsid w:val="008E0F99"/>
    <w:rsid w:val="008E2603"/>
    <w:rsid w:val="008E3195"/>
    <w:rsid w:val="00905731"/>
    <w:rsid w:val="00913DF3"/>
    <w:rsid w:val="009509F0"/>
    <w:rsid w:val="00956B8F"/>
    <w:rsid w:val="00961523"/>
    <w:rsid w:val="00962F35"/>
    <w:rsid w:val="009651DB"/>
    <w:rsid w:val="0096557F"/>
    <w:rsid w:val="00971E74"/>
    <w:rsid w:val="0097213C"/>
    <w:rsid w:val="009B649B"/>
    <w:rsid w:val="009D1B62"/>
    <w:rsid w:val="009D3D8D"/>
    <w:rsid w:val="009E41B1"/>
    <w:rsid w:val="009F4923"/>
    <w:rsid w:val="009F5C93"/>
    <w:rsid w:val="00A10BF4"/>
    <w:rsid w:val="00A253D4"/>
    <w:rsid w:val="00A35C9E"/>
    <w:rsid w:val="00A374E6"/>
    <w:rsid w:val="00A40D10"/>
    <w:rsid w:val="00A6470E"/>
    <w:rsid w:val="00A67FE9"/>
    <w:rsid w:val="00A71E51"/>
    <w:rsid w:val="00A92BAF"/>
    <w:rsid w:val="00A95654"/>
    <w:rsid w:val="00AA75CA"/>
    <w:rsid w:val="00AB2D73"/>
    <w:rsid w:val="00AC545D"/>
    <w:rsid w:val="00AD5473"/>
    <w:rsid w:val="00AD5837"/>
    <w:rsid w:val="00AD6238"/>
    <w:rsid w:val="00AE5A14"/>
    <w:rsid w:val="00AE6887"/>
    <w:rsid w:val="00AE7B8A"/>
    <w:rsid w:val="00AF3364"/>
    <w:rsid w:val="00AF4992"/>
    <w:rsid w:val="00B00052"/>
    <w:rsid w:val="00B074A5"/>
    <w:rsid w:val="00B07FB1"/>
    <w:rsid w:val="00B3046A"/>
    <w:rsid w:val="00B31847"/>
    <w:rsid w:val="00B42F91"/>
    <w:rsid w:val="00B45212"/>
    <w:rsid w:val="00B51A22"/>
    <w:rsid w:val="00B6165F"/>
    <w:rsid w:val="00B62421"/>
    <w:rsid w:val="00B63287"/>
    <w:rsid w:val="00B72383"/>
    <w:rsid w:val="00B84CAF"/>
    <w:rsid w:val="00B92CCC"/>
    <w:rsid w:val="00B92CDB"/>
    <w:rsid w:val="00B9319A"/>
    <w:rsid w:val="00B973B7"/>
    <w:rsid w:val="00BA2071"/>
    <w:rsid w:val="00BA6FB4"/>
    <w:rsid w:val="00BB3355"/>
    <w:rsid w:val="00BD02A9"/>
    <w:rsid w:val="00BD6664"/>
    <w:rsid w:val="00BE1A90"/>
    <w:rsid w:val="00BF3AB0"/>
    <w:rsid w:val="00BF6B80"/>
    <w:rsid w:val="00C04927"/>
    <w:rsid w:val="00C06972"/>
    <w:rsid w:val="00C111EE"/>
    <w:rsid w:val="00C160A2"/>
    <w:rsid w:val="00C16D2D"/>
    <w:rsid w:val="00C30696"/>
    <w:rsid w:val="00C308F3"/>
    <w:rsid w:val="00C37E97"/>
    <w:rsid w:val="00C465C8"/>
    <w:rsid w:val="00C52A7E"/>
    <w:rsid w:val="00C55288"/>
    <w:rsid w:val="00C641DD"/>
    <w:rsid w:val="00C67DCA"/>
    <w:rsid w:val="00C87D2B"/>
    <w:rsid w:val="00C920CC"/>
    <w:rsid w:val="00CA5BA2"/>
    <w:rsid w:val="00CB0326"/>
    <w:rsid w:val="00CB1783"/>
    <w:rsid w:val="00CB4977"/>
    <w:rsid w:val="00CC4781"/>
    <w:rsid w:val="00CC6EFE"/>
    <w:rsid w:val="00CC7D62"/>
    <w:rsid w:val="00CE2D53"/>
    <w:rsid w:val="00CF0ACC"/>
    <w:rsid w:val="00CF6350"/>
    <w:rsid w:val="00D000B0"/>
    <w:rsid w:val="00D31221"/>
    <w:rsid w:val="00D32F1E"/>
    <w:rsid w:val="00D52C6E"/>
    <w:rsid w:val="00D777AA"/>
    <w:rsid w:val="00D877F5"/>
    <w:rsid w:val="00D90757"/>
    <w:rsid w:val="00D90972"/>
    <w:rsid w:val="00D96FD9"/>
    <w:rsid w:val="00DB0546"/>
    <w:rsid w:val="00DB1772"/>
    <w:rsid w:val="00DB30E4"/>
    <w:rsid w:val="00DB6347"/>
    <w:rsid w:val="00DB715F"/>
    <w:rsid w:val="00DD5626"/>
    <w:rsid w:val="00DD5FE4"/>
    <w:rsid w:val="00DE3A58"/>
    <w:rsid w:val="00DF3F84"/>
    <w:rsid w:val="00DF50B7"/>
    <w:rsid w:val="00E0081F"/>
    <w:rsid w:val="00E01A9E"/>
    <w:rsid w:val="00E1478C"/>
    <w:rsid w:val="00E31313"/>
    <w:rsid w:val="00E33D5D"/>
    <w:rsid w:val="00E42698"/>
    <w:rsid w:val="00E46E28"/>
    <w:rsid w:val="00E52B6D"/>
    <w:rsid w:val="00E550CD"/>
    <w:rsid w:val="00E75778"/>
    <w:rsid w:val="00E865AC"/>
    <w:rsid w:val="00E97AC0"/>
    <w:rsid w:val="00EA2C01"/>
    <w:rsid w:val="00ED4A7E"/>
    <w:rsid w:val="00ED4A8B"/>
    <w:rsid w:val="00ED54F5"/>
    <w:rsid w:val="00EE46E5"/>
    <w:rsid w:val="00F039F5"/>
    <w:rsid w:val="00F1429E"/>
    <w:rsid w:val="00F2490E"/>
    <w:rsid w:val="00F30E64"/>
    <w:rsid w:val="00F41063"/>
    <w:rsid w:val="00F479E4"/>
    <w:rsid w:val="00F47A46"/>
    <w:rsid w:val="00F55B6F"/>
    <w:rsid w:val="00F57909"/>
    <w:rsid w:val="00F63556"/>
    <w:rsid w:val="00F76C3C"/>
    <w:rsid w:val="00F77D61"/>
    <w:rsid w:val="00F916CD"/>
    <w:rsid w:val="00F92621"/>
    <w:rsid w:val="00F97DB7"/>
    <w:rsid w:val="00FA41FF"/>
    <w:rsid w:val="00FB287D"/>
    <w:rsid w:val="00FB3B09"/>
    <w:rsid w:val="00FE09B7"/>
    <w:rsid w:val="00FF562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CAA4F"/>
  <w15:chartTrackingRefBased/>
  <w15:docId w15:val="{5A6F907B-0327-4ABC-B6DE-E34E3A4A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424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273424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2734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273424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4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34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273424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273424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273424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273424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sid w:val="007E7BDD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351B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FE4"/>
    <w:rPr>
      <w:rFonts w:ascii="Tahoma" w:hAnsi="Tahoma" w:cs="Tahoma"/>
      <w:sz w:val="16"/>
      <w:szCs w:val="16"/>
    </w:rPr>
  </w:style>
  <w:style w:type="paragraph" w:customStyle="1" w:styleId="questionText">
    <w:name w:val="questionText"/>
    <w:basedOn w:val="Normal"/>
    <w:link w:val="questionTextChar"/>
    <w:qFormat/>
    <w:rsid w:val="00273424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273424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273424"/>
    <w:pPr>
      <w:numPr>
        <w:numId w:val="37"/>
      </w:numPr>
      <w:pBdr>
        <w:top w:val="single" w:sz="4" w:space="1" w:color="auto"/>
        <w:left w:val="single" w:sz="4" w:space="4" w:color="auto"/>
        <w:right w:val="single" w:sz="4" w:space="4" w:color="auto"/>
      </w:pBdr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273424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273424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273424"/>
    <w:rPr>
      <w:rFonts w:eastAsia="Calibri" w:cs="Calibri"/>
      <w:spacing w:val="-4"/>
      <w:sz w:val="96"/>
    </w:rPr>
  </w:style>
  <w:style w:type="character" w:customStyle="1" w:styleId="Heading4Char">
    <w:name w:val="Heading 4 Char"/>
    <w:basedOn w:val="DefaultParagraphFont"/>
    <w:link w:val="Heading4"/>
    <w:uiPriority w:val="9"/>
    <w:rsid w:val="00273424"/>
    <w:rPr>
      <w:rFonts w:asciiTheme="majorHAnsi" w:eastAsiaTheme="majorEastAsia" w:hAnsiTheme="majorHAnsi" w:cstheme="majorBidi"/>
      <w:b/>
      <w:i/>
      <w:sz w:val="28"/>
      <w:szCs w:val="22"/>
    </w:rPr>
  </w:style>
  <w:style w:type="character" w:styleId="Strong">
    <w:name w:val="Strong"/>
    <w:basedOn w:val="DefaultParagraphFont"/>
    <w:qFormat/>
    <w:rsid w:val="00273424"/>
    <w:rPr>
      <w:b/>
      <w:bCs/>
    </w:rPr>
  </w:style>
  <w:style w:type="paragraph" w:styleId="NoSpacing">
    <w:name w:val="No Spacing"/>
    <w:uiPriority w:val="1"/>
    <w:qFormat/>
    <w:rsid w:val="0027342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7342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73424"/>
    <w:rPr>
      <w:b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12271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E1320"/>
    <w:rPr>
      <w:rFonts w:ascii="Arial" w:hAnsi="Arial"/>
      <w:spacing w:val="-4"/>
      <w:sz w:val="24"/>
    </w:rPr>
  </w:style>
  <w:style w:type="paragraph" w:customStyle="1" w:styleId="LabSteps">
    <w:name w:val="LabSteps"/>
    <w:basedOn w:val="ListParagraph"/>
    <w:link w:val="LabStepsChar"/>
    <w:qFormat/>
    <w:rsid w:val="00273424"/>
    <w:pPr>
      <w:numPr>
        <w:numId w:val="38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273424"/>
    <w:rPr>
      <w:rFonts w:ascii="Calibri" w:eastAsia="Calibri" w:hAnsi="Calibri" w:cs="Calibri"/>
      <w:sz w:val="24"/>
    </w:rPr>
  </w:style>
  <w:style w:type="paragraph" w:customStyle="1" w:styleId="Checkpoint">
    <w:name w:val="Checkpoint"/>
    <w:basedOn w:val="QuestionNumber"/>
    <w:link w:val="CheckpointChar"/>
    <w:qFormat/>
    <w:rsid w:val="00273424"/>
    <w:pPr>
      <w:numPr>
        <w:numId w:val="39"/>
      </w:numPr>
      <w:pBdr>
        <w:left w:val="none" w:sz="0" w:space="0" w:color="auto"/>
        <w:right w:val="none" w:sz="0" w:space="0" w:color="auto"/>
      </w:pBdr>
    </w:pPr>
  </w:style>
  <w:style w:type="character" w:customStyle="1" w:styleId="CheckpointChar">
    <w:name w:val="Checkpoint Char"/>
    <w:basedOn w:val="QuestionNumberChar"/>
    <w:link w:val="Checkpoint"/>
    <w:rsid w:val="00273424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273424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273424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273424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273424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next w:val="Normal"/>
    <w:link w:val="ConclusionTextChar"/>
    <w:qFormat/>
    <w:rsid w:val="00273424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273424"/>
    <w:rPr>
      <w:rFonts w:ascii="Calibri" w:eastAsia="Calibri" w:hAnsi="Calibri" w:cs="Calibri"/>
      <w:sz w:val="24"/>
    </w:rPr>
  </w:style>
  <w:style w:type="character" w:customStyle="1" w:styleId="Heading1Char">
    <w:name w:val="Heading 1 Char"/>
    <w:basedOn w:val="DefaultParagraphFont"/>
    <w:link w:val="Heading1"/>
    <w:rsid w:val="00273424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273424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273424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273424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273424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273424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273424"/>
    <w:rPr>
      <w:rFonts w:eastAsiaTheme="majorEastAsia" w:cstheme="majorBidi"/>
      <w:i/>
      <w:spacing w:val="-14"/>
      <w:kern w:val="28"/>
      <w:sz w:val="3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3424"/>
    <w:rPr>
      <w:rFonts w:ascii="Calibri" w:eastAsia="Calibri" w:hAnsi="Calibri" w:cs="Calibri"/>
      <w:sz w:val="24"/>
    </w:rPr>
  </w:style>
  <w:style w:type="character" w:styleId="IntenseEmphasis">
    <w:name w:val="Intense Emphasis"/>
    <w:basedOn w:val="DefaultParagraphFont"/>
    <w:uiPriority w:val="21"/>
    <w:qFormat/>
    <w:rsid w:val="00273424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4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7E92-87A8-4A60-B514-823F344F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247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dc:description/>
  <cp:lastModifiedBy>Alexander Gauf</cp:lastModifiedBy>
  <cp:revision>22</cp:revision>
  <cp:lastPrinted>2023-02-27T17:27:00Z</cp:lastPrinted>
  <dcterms:created xsi:type="dcterms:W3CDTF">2023-02-15T22:57:00Z</dcterms:created>
  <dcterms:modified xsi:type="dcterms:W3CDTF">2023-08-02T15:32:00Z</dcterms:modified>
</cp:coreProperties>
</file>