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3378" w14:textId="77777777" w:rsidR="00085B83" w:rsidRDefault="00085B83" w:rsidP="0076072A">
      <w:pPr>
        <w:pStyle w:val="Heading1"/>
        <w:spacing w:after="120"/>
      </w:pPr>
      <w:r>
        <w:rPr>
          <w:spacing w:val="0"/>
          <w:sz w:val="16"/>
        </w:rPr>
        <w:t xml:space="preserve">  </w:t>
      </w:r>
      <w:r w:rsidR="00C258BE">
        <w:t>Lab 5: Forces – Part 1</w:t>
      </w:r>
    </w:p>
    <w:p w14:paraId="158B45CF" w14:textId="77777777" w:rsidR="00C258BE" w:rsidRDefault="00C258BE" w:rsidP="0042013F">
      <w:pPr>
        <w:spacing w:before="0"/>
      </w:pPr>
      <w:r w:rsidRPr="00C258BE">
        <w:t>Experiment for Physics Introductory Mechanics Lab at CSU Fullerton.</w:t>
      </w:r>
    </w:p>
    <w:p w14:paraId="1B01C70E" w14:textId="77777777" w:rsidR="00C258BE" w:rsidRDefault="00C258BE" w:rsidP="0076072A">
      <w:pPr>
        <w:pStyle w:val="Heading2"/>
        <w:spacing w:before="0"/>
      </w:pPr>
      <w:r>
        <w:t>What You Need to Know</w:t>
      </w:r>
    </w:p>
    <w:p w14:paraId="2E3E338C" w14:textId="77777777" w:rsidR="00C258BE" w:rsidRDefault="0098480D" w:rsidP="0076072A">
      <w:pPr>
        <w:pStyle w:val="Heading3"/>
        <w:spacing w:before="0"/>
      </w:pPr>
      <w:r>
        <w:t xml:space="preserve">Introduction  </w:t>
      </w:r>
    </w:p>
    <w:p w14:paraId="28062F0C" w14:textId="77777777" w:rsidR="00C258BE" w:rsidRDefault="00CB504D" w:rsidP="0076072A">
      <w:pPr>
        <w:pStyle w:val="Heading3"/>
        <w:spacing w:before="0"/>
      </w:pPr>
      <w:r>
        <w:t xml:space="preserve">The Equipment  </w:t>
      </w:r>
    </w:p>
    <w:p w14:paraId="03780A36" w14:textId="77777777" w:rsidR="00C258BE" w:rsidRDefault="00C258BE" w:rsidP="0076072A">
      <w:pPr>
        <w:pStyle w:val="Heading2"/>
        <w:spacing w:before="0"/>
      </w:pPr>
      <w:r>
        <w:t>What You Need to Do</w:t>
      </w:r>
    </w:p>
    <w:p w14:paraId="2F2C68E6" w14:textId="6FD117BD" w:rsidR="00C258BE" w:rsidRDefault="00D60D13" w:rsidP="0076072A">
      <w:pPr>
        <w:pStyle w:val="Heading3"/>
        <w:spacing w:before="0"/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7027F502" wp14:editId="4388A685">
                <wp:simplePos x="0" y="0"/>
                <wp:positionH relativeFrom="page">
                  <wp:align>center</wp:align>
                </wp:positionH>
                <wp:positionV relativeFrom="paragraph">
                  <wp:posOffset>424815</wp:posOffset>
                </wp:positionV>
                <wp:extent cx="5517515" cy="1057275"/>
                <wp:effectExtent l="0" t="0" r="6985" b="9525"/>
                <wp:wrapTopAndBottom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15" cy="1057275"/>
                          <a:chOff x="0" y="28575"/>
                          <a:chExt cx="5517515" cy="1057275"/>
                        </a:xfrm>
                      </wpg:grpSpPr>
                      <wps:wsp>
                        <wps:cNvPr id="959" name="Text Box 959"/>
                        <wps:cNvSpPr txBox="1"/>
                        <wps:spPr>
                          <a:xfrm>
                            <a:off x="695325" y="28575"/>
                            <a:ext cx="1476375" cy="2571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9F4A7C" w14:textId="24665E3F" w:rsidR="0043553C" w:rsidRPr="00D835D5" w:rsidRDefault="0043553C" w:rsidP="00505160">
                              <w:pPr>
                                <w:pStyle w:val="Caption"/>
                                <w:rPr>
                                  <w:noProof/>
                                  <w:sz w:val="24"/>
                                  <w:szCs w:val="24"/>
                                </w:rPr>
                              </w:pPr>
                              <w:bookmarkStart w:id="0" w:name="_Ref129069840"/>
                              <w:r>
                                <w:t xml:space="preserve">Table </w:t>
                              </w:r>
                              <w:fldSimple w:instr=" SEQ Table \* ARABIC ">
                                <w:r w:rsidR="003F147B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bookmarkEnd w:id="0"/>
                              <w:r>
                                <w:t xml:space="preserve"> – Part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0"/>
                            <a:ext cx="551751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Ind w:w="929" w:type="dxa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619"/>
                                <w:gridCol w:w="1617"/>
                                <w:gridCol w:w="1619"/>
                                <w:gridCol w:w="1619"/>
                              </w:tblGrid>
                              <w:tr w:rsidR="0043553C" w14:paraId="25AA715E" w14:textId="77777777" w:rsidTr="00505160">
                                <w:trPr>
                                  <w:trHeight w:val="366"/>
                                </w:trPr>
                                <w:tc>
                                  <w:tcPr>
                                    <w:tcW w:w="1619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</w:tcPr>
                                  <w:p w14:paraId="5CD51627" w14:textId="3C546753" w:rsidR="0043553C" w:rsidRPr="00DF7BC5" w:rsidRDefault="0043553C" w:rsidP="0050516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 w:rsidRPr="006A73C3">
                                      <w:rPr>
                                        <w:sz w:val="22"/>
                                        <w:szCs w:val="22"/>
                                      </w:rPr>
                                      <w:t>Reading 1</w:t>
                                    </w:r>
                                  </w:p>
                                </w:tc>
                                <w:tc>
                                  <w:tcPr>
                                    <w:tcW w:w="1617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</w:tcPr>
                                  <w:p w14:paraId="75BFB95F" w14:textId="39C4FA40" w:rsidR="0043553C" w:rsidRPr="00DF7BC5" w:rsidRDefault="0043553C" w:rsidP="0050516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smartTag w:uri="urn:schemas-microsoft-com:office:smarttags" w:element="place">
                                      <w:smartTag w:uri="urn:schemas-microsoft-com:office:smarttags" w:element="City">
                                        <w:r w:rsidRPr="006A73C3">
                                          <w:rPr>
                                            <w:sz w:val="22"/>
                                            <w:szCs w:val="22"/>
                                          </w:rPr>
                                          <w:t>Reading</w:t>
                                        </w:r>
                                      </w:smartTag>
                                    </w:smartTag>
                                    <w:r w:rsidRPr="006A73C3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2</w:t>
                                    </w:r>
                                  </w:p>
                                </w:tc>
                                <w:tc>
                                  <w:tcPr>
                                    <w:tcW w:w="1619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</w:tcPr>
                                  <w:p w14:paraId="5CAA4949" w14:textId="54C13D78" w:rsidR="0043553C" w:rsidRPr="00DF7BC5" w:rsidRDefault="0043553C" w:rsidP="0050516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6A73C3">
                                      <w:rPr>
                                        <w:sz w:val="22"/>
                                        <w:szCs w:val="22"/>
                                      </w:rPr>
                                      <w:t>W</w:t>
                                    </w:r>
                                    <w:r w:rsidRPr="006A73C3">
                                      <w:rPr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calc</w:t>
                                    </w:r>
                                    <w:proofErr w:type="spellEnd"/>
                                    <w:r w:rsidRPr="006A73C3">
                                      <w:rPr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619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</w:tcPr>
                                  <w:p w14:paraId="57375E3B" w14:textId="42A22F22" w:rsidR="0043553C" w:rsidRPr="00DF7BC5" w:rsidRDefault="0043553C" w:rsidP="0050516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6A73C3">
                                      <w:rPr>
                                        <w:sz w:val="22"/>
                                        <w:szCs w:val="22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43553C" w14:paraId="7FC15526" w14:textId="77777777" w:rsidTr="00505160">
                                <w:trPr>
                                  <w:trHeight w:val="407"/>
                                </w:trPr>
                                <w:tc>
                                  <w:tcPr>
                                    <w:tcW w:w="1619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BC148D0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17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1134049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19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B534E17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19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18" w:space="0" w:color="auto"/>
                                    </w:tcBorders>
                                  </w:tcPr>
                                  <w:p w14:paraId="1A95F994" w14:textId="0BCA4F5D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C4205D" w14:textId="77777777" w:rsidR="0043553C" w:rsidRDefault="0043553C" w:rsidP="0050516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ab/>
                              </w:r>
                            </w:p>
                            <w:p w14:paraId="1E1A6475" w14:textId="77777777" w:rsidR="0043553C" w:rsidRPr="00024860" w:rsidRDefault="0043553C" w:rsidP="0050516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14:paraId="758C99B8" w14:textId="77777777" w:rsidR="0043553C" w:rsidRPr="00EA33B9" w:rsidRDefault="0043553C" w:rsidP="0050516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14:paraId="2DF2110B" w14:textId="77777777" w:rsidR="0043553C" w:rsidRDefault="0043553C" w:rsidP="0050516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14:paraId="3A84ADBC" w14:textId="77777777" w:rsidR="0043553C" w:rsidRPr="001F0694" w:rsidRDefault="0043553C" w:rsidP="0050516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27F502" id="Group 144" o:spid="_x0000_s1026" style="position:absolute;margin-left:0;margin-top:33.45pt;width:434.45pt;height:83.25pt;z-index:251755008;mso-position-horizontal:center;mso-position-horizontal-relative:page;mso-height-relative:margin" coordorigin=",285" coordsize="55175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9" o:spid="_x0000_s1027" type="#_x0000_t202" style="position:absolute;left:6953;top:285;width:1476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" stroked="f">
                  <v:textbox inset="0,0,0,0">
                    <w:txbxContent>
                      <w:p w14:paraId="129F4A7C" w14:textId="24665E3F" w:rsidR="0043553C" w:rsidRPr="00D835D5" w:rsidRDefault="0043553C" w:rsidP="00505160">
                        <w:pPr>
                          <w:pStyle w:val="Caption"/>
                          <w:rPr>
                            <w:noProof/>
                            <w:sz w:val="24"/>
                            <w:szCs w:val="24"/>
                          </w:rPr>
                        </w:pPr>
                        <w:bookmarkStart w:id="1" w:name="_Ref129069840"/>
                        <w:r>
                          <w:t xml:space="preserve">Table </w:t>
                        </w:r>
                        <w:fldSimple w:instr=" SEQ Table \* ARABIC ">
                          <w:r w:rsidR="003F147B">
                            <w:rPr>
                              <w:noProof/>
                            </w:rPr>
                            <w:t>1</w:t>
                          </w:r>
                        </w:fldSimple>
                        <w:bookmarkEnd w:id="1"/>
                        <w:r>
                          <w:t xml:space="preserve"> – Part 1</w:t>
                        </w:r>
                      </w:p>
                    </w:txbxContent>
                  </v:textbox>
                </v:shape>
                <v:shape id="Text Box 671" o:spid="_x0000_s1028" type="#_x0000_t202" style="position:absolute;top:2857;width:5517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Ind w:w="929" w:type="dxa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619"/>
                          <w:gridCol w:w="1617"/>
                          <w:gridCol w:w="1619"/>
                          <w:gridCol w:w="1619"/>
                        </w:tblGrid>
                        <w:tr w:rsidR="0043553C" w14:paraId="25AA715E" w14:textId="77777777" w:rsidTr="00505160">
                          <w:trPr>
                            <w:trHeight w:val="366"/>
                          </w:trPr>
                          <w:tc>
                            <w:tcPr>
                              <w:tcW w:w="1619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</w:tcPr>
                            <w:p w14:paraId="5CD51627" w14:textId="3C546753" w:rsidR="0043553C" w:rsidRPr="00DF7BC5" w:rsidRDefault="0043553C" w:rsidP="0050516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6A73C3">
                                <w:rPr>
                                  <w:sz w:val="22"/>
                                  <w:szCs w:val="22"/>
                                </w:rPr>
                                <w:t>Reading 1</w:t>
                              </w:r>
                            </w:p>
                          </w:tc>
                          <w:tc>
                            <w:tcPr>
                              <w:tcW w:w="1617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</w:tcPr>
                            <w:p w14:paraId="75BFB95F" w14:textId="39C4FA40" w:rsidR="0043553C" w:rsidRPr="00DF7BC5" w:rsidRDefault="0043553C" w:rsidP="0050516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6A73C3">
                                    <w:rPr>
                                      <w:sz w:val="22"/>
                                      <w:szCs w:val="22"/>
                                    </w:rPr>
                                    <w:t>Reading</w:t>
                                  </w:r>
                                </w:smartTag>
                              </w:smartTag>
                              <w:r w:rsidRPr="006A73C3">
                                <w:rPr>
                                  <w:sz w:val="22"/>
                                  <w:szCs w:val="22"/>
                                </w:rPr>
                                <w:t xml:space="preserve"> 2</w:t>
                              </w:r>
                            </w:p>
                          </w:tc>
                          <w:tc>
                            <w:tcPr>
                              <w:tcW w:w="1619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</w:tcPr>
                            <w:p w14:paraId="5CAA4949" w14:textId="54C13D78" w:rsidR="0043553C" w:rsidRPr="00DF7BC5" w:rsidRDefault="0043553C" w:rsidP="0050516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6A73C3">
                                <w:rPr>
                                  <w:sz w:val="22"/>
                                  <w:szCs w:val="22"/>
                                </w:rPr>
                                <w:t>W</w:t>
                              </w:r>
                              <w:r w:rsidRPr="006A73C3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calc</w:t>
                              </w:r>
                              <w:proofErr w:type="spellEnd"/>
                              <w:r w:rsidRPr="006A73C3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619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</w:tcPr>
                            <w:p w14:paraId="57375E3B" w14:textId="42A22F22" w:rsidR="0043553C" w:rsidRPr="00DF7BC5" w:rsidRDefault="0043553C" w:rsidP="0050516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A73C3">
                                <w:rPr>
                                  <w:sz w:val="22"/>
                                  <w:szCs w:val="22"/>
                                </w:rPr>
                                <w:t>%</w:t>
                              </w:r>
                            </w:p>
                          </w:tc>
                        </w:tr>
                        <w:tr w:rsidR="0043553C" w14:paraId="7FC15526" w14:textId="77777777" w:rsidTr="00505160">
                          <w:trPr>
                            <w:trHeight w:val="407"/>
                          </w:trPr>
                          <w:tc>
                            <w:tcPr>
                              <w:tcW w:w="1619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BC148D0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617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1134049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619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B534E17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619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18" w:space="0" w:color="auto"/>
                              </w:tcBorders>
                            </w:tcPr>
                            <w:p w14:paraId="1A95F994" w14:textId="0BCA4F5D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BC4205D" w14:textId="77777777" w:rsidR="0043553C" w:rsidRDefault="0043553C" w:rsidP="00505160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ab/>
                        </w:r>
                      </w:p>
                      <w:p w14:paraId="1E1A6475" w14:textId="77777777" w:rsidR="0043553C" w:rsidRPr="00024860" w:rsidRDefault="0043553C" w:rsidP="00505160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758C99B8" w14:textId="77777777" w:rsidR="0043553C" w:rsidRPr="00EA33B9" w:rsidRDefault="0043553C" w:rsidP="00505160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2DF2110B" w14:textId="77777777" w:rsidR="0043553C" w:rsidRDefault="0043553C" w:rsidP="00505160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3A84ADBC" w14:textId="77777777" w:rsidR="0043553C" w:rsidRPr="001F0694" w:rsidRDefault="0043553C" w:rsidP="00505160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8480D">
        <w:t xml:space="preserve">Part 1 – Weight  </w:t>
      </w:r>
    </w:p>
    <w:p w14:paraId="55C10AA2" w14:textId="59140357" w:rsidR="0098480D" w:rsidRDefault="0098480D" w:rsidP="0076072A">
      <w:pPr>
        <w:spacing w:before="0"/>
      </w:pPr>
    </w:p>
    <w:p w14:paraId="3E896261" w14:textId="6C6915B4" w:rsidR="00C258BE" w:rsidRDefault="00C258BE" w:rsidP="0076072A">
      <w:pPr>
        <w:pStyle w:val="QuestionNumber"/>
        <w:spacing w:after="120"/>
      </w:pPr>
    </w:p>
    <w:p w14:paraId="37900745" w14:textId="77777777" w:rsidR="0098480D" w:rsidRDefault="0098480D" w:rsidP="0076072A">
      <w:pPr>
        <w:pStyle w:val="questionText"/>
        <w:spacing w:before="0"/>
      </w:pPr>
      <w:r>
        <w:t>One</w:t>
      </w:r>
      <w:r w:rsidRPr="00814110">
        <w:t xml:space="preserve"> </w:t>
      </w:r>
      <w:r>
        <w:t xml:space="preserve">of these </w:t>
      </w:r>
      <w:r w:rsidR="00EE5530">
        <w:t>readings</w:t>
      </w:r>
      <w:r>
        <w:t xml:space="preserve"> is weight and the other is mass.  Which one is which?  Explain how you know this.  There are several ways.</w:t>
      </w:r>
    </w:p>
    <w:p w14:paraId="43E3FEF0" w14:textId="77777777" w:rsidR="00D60D13" w:rsidRDefault="00D60D13" w:rsidP="0076072A">
      <w:pPr>
        <w:pStyle w:val="questionText"/>
        <w:spacing w:before="0"/>
      </w:pPr>
    </w:p>
    <w:p w14:paraId="4090F0AA" w14:textId="77777777" w:rsidR="00D60D13" w:rsidRDefault="00D60D13" w:rsidP="0076072A">
      <w:pPr>
        <w:pStyle w:val="questionText"/>
        <w:spacing w:before="0"/>
      </w:pPr>
    </w:p>
    <w:p w14:paraId="6B9D9368" w14:textId="77777777" w:rsidR="00D60D13" w:rsidRDefault="00D60D13" w:rsidP="0076072A">
      <w:pPr>
        <w:pStyle w:val="questionText"/>
        <w:spacing w:before="0"/>
      </w:pPr>
    </w:p>
    <w:p w14:paraId="31CA3A20" w14:textId="77777777" w:rsidR="00D60D13" w:rsidRDefault="00D60D13" w:rsidP="0076072A">
      <w:pPr>
        <w:pStyle w:val="questionText"/>
        <w:spacing w:before="0"/>
      </w:pPr>
    </w:p>
    <w:p w14:paraId="38714F7B" w14:textId="77777777" w:rsidR="00D60D13" w:rsidRDefault="00D60D13" w:rsidP="0076072A">
      <w:pPr>
        <w:pStyle w:val="questionText"/>
        <w:spacing w:before="0"/>
      </w:pPr>
    </w:p>
    <w:p w14:paraId="4457EB7C" w14:textId="6E0305C9" w:rsidR="00C258BE" w:rsidRDefault="00C258BE" w:rsidP="0076072A">
      <w:pPr>
        <w:pStyle w:val="QuestionNumber"/>
        <w:spacing w:after="120"/>
      </w:pPr>
    </w:p>
    <w:p w14:paraId="7BF1C617" w14:textId="77777777" w:rsidR="0098480D" w:rsidRDefault="0098480D" w:rsidP="0076072A">
      <w:pPr>
        <w:pStyle w:val="questionText"/>
        <w:spacing w:before="0"/>
      </w:pPr>
      <w:r>
        <w:t>Which</w:t>
      </w:r>
      <w:r w:rsidRPr="00814110">
        <w:t xml:space="preserve"> </w:t>
      </w:r>
      <w:r>
        <w:t>value will remain the same when you are on a different planet?</w:t>
      </w:r>
      <w:r w:rsidR="00EE5530">
        <w:t xml:space="preserve">  Explain</w:t>
      </w:r>
      <w:r w:rsidR="00867CED">
        <w:t>.</w:t>
      </w:r>
    </w:p>
    <w:p w14:paraId="3486A22E" w14:textId="77777777" w:rsidR="00D60D13" w:rsidRDefault="00D60D13" w:rsidP="0076072A">
      <w:pPr>
        <w:pStyle w:val="questionText"/>
        <w:spacing w:before="0"/>
      </w:pPr>
    </w:p>
    <w:p w14:paraId="62103C8A" w14:textId="77777777" w:rsidR="00D60D13" w:rsidRDefault="00D60D13" w:rsidP="0076072A">
      <w:pPr>
        <w:pStyle w:val="questionText"/>
        <w:spacing w:before="0"/>
      </w:pPr>
    </w:p>
    <w:p w14:paraId="354D827F" w14:textId="77777777" w:rsidR="00D60D13" w:rsidRDefault="00D60D13" w:rsidP="0076072A">
      <w:pPr>
        <w:pStyle w:val="questionText"/>
        <w:spacing w:before="0"/>
      </w:pPr>
    </w:p>
    <w:p w14:paraId="2FD424DD" w14:textId="77777777" w:rsidR="00D60D13" w:rsidRDefault="00D60D13" w:rsidP="0076072A">
      <w:pPr>
        <w:pStyle w:val="questionText"/>
        <w:spacing w:before="0"/>
      </w:pPr>
    </w:p>
    <w:p w14:paraId="5285BE27" w14:textId="77777777" w:rsidR="00D60D13" w:rsidRDefault="00D60D13" w:rsidP="0076072A">
      <w:pPr>
        <w:pStyle w:val="questionText"/>
        <w:spacing w:before="0"/>
      </w:pPr>
    </w:p>
    <w:p w14:paraId="05070E50" w14:textId="77777777" w:rsidR="00D60D13" w:rsidRDefault="00D60D13" w:rsidP="0076072A">
      <w:pPr>
        <w:pStyle w:val="questionText"/>
        <w:spacing w:before="0"/>
      </w:pPr>
    </w:p>
    <w:p w14:paraId="257B3217" w14:textId="420B01ED" w:rsidR="00C258BE" w:rsidRDefault="002D6242" w:rsidP="0076072A">
      <w:pPr>
        <w:pStyle w:val="QuestionNumber"/>
        <w:spacing w:after="120"/>
      </w:pPr>
      <w:r>
        <w:lastRenderedPageBreak/>
        <w:t xml:space="preserve"> </w:t>
      </w:r>
    </w:p>
    <w:p w14:paraId="023D63D7" w14:textId="77777777" w:rsidR="0098480D" w:rsidRDefault="0098480D" w:rsidP="0076072A">
      <w:pPr>
        <w:pStyle w:val="questionText"/>
        <w:spacing w:before="0"/>
      </w:pPr>
      <w:r>
        <w:t>In what direction does gravity always pull?</w:t>
      </w:r>
    </w:p>
    <w:p w14:paraId="01D59C67" w14:textId="77777777" w:rsidR="00423BEF" w:rsidRDefault="00423BEF" w:rsidP="0076072A">
      <w:pPr>
        <w:pStyle w:val="questionText"/>
        <w:spacing w:before="0"/>
      </w:pPr>
    </w:p>
    <w:p w14:paraId="430A8B98" w14:textId="77777777" w:rsidR="00D60D13" w:rsidRDefault="00D60D13" w:rsidP="0076072A">
      <w:pPr>
        <w:pStyle w:val="questionText"/>
        <w:spacing w:before="0"/>
      </w:pPr>
    </w:p>
    <w:p w14:paraId="626DA9E1" w14:textId="77777777" w:rsidR="00D60D13" w:rsidRDefault="00D60D13" w:rsidP="0076072A">
      <w:pPr>
        <w:pStyle w:val="questionText"/>
        <w:spacing w:before="0"/>
      </w:pPr>
    </w:p>
    <w:p w14:paraId="394A1F40" w14:textId="77777777" w:rsidR="00D60D13" w:rsidRDefault="00D60D13" w:rsidP="0076072A">
      <w:pPr>
        <w:pStyle w:val="questionText"/>
        <w:spacing w:before="0"/>
      </w:pPr>
    </w:p>
    <w:p w14:paraId="192749A8" w14:textId="77777777" w:rsidR="00D60D13" w:rsidRDefault="00D60D13" w:rsidP="0076072A">
      <w:pPr>
        <w:pStyle w:val="questionText"/>
        <w:spacing w:before="0"/>
      </w:pPr>
    </w:p>
    <w:p w14:paraId="4E6D0312" w14:textId="356396EC" w:rsidR="00D60D13" w:rsidRDefault="00D60D13" w:rsidP="0076072A">
      <w:pPr>
        <w:pStyle w:val="questionText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53E030E" wp14:editId="48A1BDD1">
                <wp:simplePos x="0" y="0"/>
                <wp:positionH relativeFrom="margin">
                  <wp:align>right</wp:align>
                </wp:positionH>
                <wp:positionV relativeFrom="paragraph">
                  <wp:posOffset>4857548</wp:posOffset>
                </wp:positionV>
                <wp:extent cx="6477000" cy="1076325"/>
                <wp:effectExtent l="0" t="0" r="19050" b="28575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F8495" w14:textId="2A9BA5C8" w:rsidR="00D60D13" w:rsidRDefault="00D60D13" w:rsidP="00D60D13">
                            <w:r>
                              <w:t xml:space="preserve">Tension Value: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E030E" id="Text Box 10" o:spid="_x0000_s1029" type="#_x0000_t202" style="position:absolute;margin-left:458.8pt;margin-top:382.5pt;width:510pt;height:84.75pt;z-index:251758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" fillcolor="white [3201]" strokeweight=".5pt">
                <v:textbox>
                  <w:txbxContent>
                    <w:p w14:paraId="07AF8495" w14:textId="2A9BA5C8" w:rsidR="00D60D13" w:rsidRDefault="00D60D13" w:rsidP="00D60D13">
                      <w:r>
                        <w:t xml:space="preserve">Tension Value: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270A11B" w14:textId="21D5DE55" w:rsidR="00D60D13" w:rsidRDefault="00D60D13" w:rsidP="0076072A">
      <w:pPr>
        <w:pStyle w:val="Heading3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3B2697C" wp14:editId="515F949B">
                <wp:simplePos x="0" y="0"/>
                <wp:positionH relativeFrom="margin">
                  <wp:align>right</wp:align>
                </wp:positionH>
                <wp:positionV relativeFrom="paragraph">
                  <wp:posOffset>431800</wp:posOffset>
                </wp:positionV>
                <wp:extent cx="6477000" cy="3810000"/>
                <wp:effectExtent l="0" t="0" r="19050" b="1905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033C5" w14:textId="0035A244" w:rsidR="00D60D13" w:rsidRDefault="00D60D13">
                            <w:r>
                              <w:t>Part 2 - Free Body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2697C" id="Text Box 8" o:spid="_x0000_s1030" type="#_x0000_t202" style="position:absolute;margin-left:458.8pt;margin-top:34pt;width:510pt;height:300pt;z-index:251756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" fillcolor="white [3201]" strokeweight=".5pt">
                <v:textbox>
                  <w:txbxContent>
                    <w:p w14:paraId="339033C5" w14:textId="0035A244" w:rsidR="00D60D13" w:rsidRDefault="00D60D13">
                      <w:r>
                        <w:t>Part 2 - Free Body Diagram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F1EA8">
        <w:t xml:space="preserve">Part 2 – Tension  </w:t>
      </w:r>
      <w:bookmarkStart w:id="2" w:name="_Ref128041176"/>
    </w:p>
    <w:p w14:paraId="08058321" w14:textId="10EB5C66" w:rsidR="00D60D13" w:rsidRDefault="00D60D13" w:rsidP="0076072A">
      <w:pPr>
        <w:pStyle w:val="Heading3"/>
        <w:spacing w:before="0"/>
      </w:pPr>
    </w:p>
    <w:p w14:paraId="79C82443" w14:textId="77777777" w:rsidR="00D60D13" w:rsidRDefault="00D60D13" w:rsidP="00D60D13">
      <w:pPr>
        <w:pStyle w:val="BodyText"/>
      </w:pPr>
    </w:p>
    <w:p w14:paraId="28B9C5E9" w14:textId="641EADFC" w:rsidR="00C258BE" w:rsidRDefault="00306BF0" w:rsidP="0076072A">
      <w:pPr>
        <w:pStyle w:val="Heading3"/>
        <w:spacing w:before="0"/>
      </w:pPr>
      <w:r>
        <w:lastRenderedPageBreak/>
        <w:t xml:space="preserve">Part 3 – One Dimensional </w:t>
      </w:r>
      <w:r w:rsidR="002A7E32">
        <w:t>Newton’s 2</w:t>
      </w:r>
      <w:r w:rsidR="002A7E32" w:rsidRPr="002A7E32">
        <w:rPr>
          <w:vertAlign w:val="superscript"/>
        </w:rPr>
        <w:t>nd</w:t>
      </w:r>
      <w:r w:rsidR="002A7E32">
        <w:t xml:space="preserve"> Law</w:t>
      </w:r>
      <w:bookmarkEnd w:id="2"/>
      <w:r>
        <w:t xml:space="preserve">  </w:t>
      </w:r>
    </w:p>
    <w:p w14:paraId="154DF108" w14:textId="5AD4DAD8" w:rsidR="00493FFC" w:rsidRPr="00493FFC" w:rsidRDefault="00493FFC" w:rsidP="0076072A">
      <w:pPr>
        <w:pStyle w:val="QuestionNumber"/>
        <w:spacing w:after="120"/>
      </w:pPr>
    </w:p>
    <w:p w14:paraId="39157EBF" w14:textId="7AB9D538" w:rsidR="00423BEF" w:rsidRDefault="00306BF0" w:rsidP="0076072A">
      <w:pPr>
        <w:pStyle w:val="questionText"/>
        <w:spacing w:before="0"/>
      </w:pPr>
      <w:r>
        <w:t xml:space="preserve">After you removed the level, was the ring in equilibrium?  Explain in two different ways </w:t>
      </w:r>
      <w:r w:rsidR="006643A0">
        <w:t>how</w:t>
      </w:r>
      <w:r>
        <w:t xml:space="preserve"> you know the answer to this question.</w:t>
      </w:r>
    </w:p>
    <w:p w14:paraId="1D8EA3DB" w14:textId="77777777" w:rsidR="00D60D13" w:rsidRDefault="00D60D13" w:rsidP="0076072A">
      <w:pPr>
        <w:pStyle w:val="questionText"/>
        <w:spacing w:before="0"/>
      </w:pPr>
    </w:p>
    <w:p w14:paraId="5DD5697D" w14:textId="77777777" w:rsidR="00D60D13" w:rsidRDefault="00D60D13" w:rsidP="0076072A">
      <w:pPr>
        <w:pStyle w:val="questionText"/>
        <w:spacing w:before="0"/>
      </w:pPr>
    </w:p>
    <w:p w14:paraId="3C7384DD" w14:textId="77777777" w:rsidR="00D60D13" w:rsidRDefault="00D60D13" w:rsidP="0076072A">
      <w:pPr>
        <w:pStyle w:val="questionText"/>
        <w:spacing w:before="0"/>
      </w:pPr>
    </w:p>
    <w:p w14:paraId="0939D39C" w14:textId="77777777" w:rsidR="00D60D13" w:rsidRDefault="00D60D13" w:rsidP="0076072A">
      <w:pPr>
        <w:pStyle w:val="questionText"/>
        <w:spacing w:before="0"/>
      </w:pPr>
    </w:p>
    <w:p w14:paraId="2FD4A126" w14:textId="77777777" w:rsidR="00D60D13" w:rsidRDefault="00D60D13" w:rsidP="0076072A">
      <w:pPr>
        <w:pStyle w:val="questionText"/>
        <w:spacing w:before="0"/>
      </w:pPr>
    </w:p>
    <w:p w14:paraId="56FD8E83" w14:textId="77777777" w:rsidR="00D60D13" w:rsidRDefault="00D60D13" w:rsidP="0076072A">
      <w:pPr>
        <w:pStyle w:val="questionText"/>
        <w:spacing w:before="0"/>
      </w:pPr>
    </w:p>
    <w:p w14:paraId="3AFF24A6" w14:textId="77777777" w:rsidR="00D60D13" w:rsidRDefault="00D60D13" w:rsidP="0076072A">
      <w:pPr>
        <w:pStyle w:val="questionText"/>
        <w:spacing w:before="0"/>
      </w:pPr>
    </w:p>
    <w:p w14:paraId="1BB7C539" w14:textId="77777777" w:rsidR="00D60D13" w:rsidRDefault="00D60D13" w:rsidP="0076072A">
      <w:pPr>
        <w:pStyle w:val="questionText"/>
        <w:spacing w:before="0"/>
      </w:pPr>
    </w:p>
    <w:p w14:paraId="03E24DF1" w14:textId="77777777" w:rsidR="00D60D13" w:rsidRDefault="00D60D13" w:rsidP="0076072A">
      <w:pPr>
        <w:pStyle w:val="questionText"/>
        <w:spacing w:before="0"/>
      </w:pPr>
    </w:p>
    <w:p w14:paraId="4A60625B" w14:textId="77777777" w:rsidR="00D60D13" w:rsidRDefault="00D60D13" w:rsidP="0076072A">
      <w:pPr>
        <w:pStyle w:val="questionText"/>
        <w:spacing w:before="0"/>
      </w:pPr>
    </w:p>
    <w:p w14:paraId="608B8DBA" w14:textId="77777777" w:rsidR="002D6242" w:rsidRDefault="002D6242" w:rsidP="0076072A">
      <w:pPr>
        <w:pStyle w:val="Heading3"/>
        <w:spacing w:before="0"/>
        <w:rPr>
          <w:rFonts w:eastAsia="Calibri" w:cs="Calibri"/>
          <w:b w:val="0"/>
          <w:spacing w:val="0"/>
          <w:kern w:val="0"/>
          <w:sz w:val="24"/>
        </w:rPr>
      </w:pPr>
    </w:p>
    <w:p w14:paraId="50D79EB4" w14:textId="77777777" w:rsidR="00493FFC" w:rsidRDefault="00164D72" w:rsidP="0076072A">
      <w:pPr>
        <w:pStyle w:val="Heading3"/>
        <w:spacing w:before="0"/>
      </w:pPr>
      <w:r>
        <w:t>Part 4</w:t>
      </w:r>
      <w:r w:rsidR="006C05AA">
        <w:t xml:space="preserve"> – </w:t>
      </w:r>
      <w:proofErr w:type="gramStart"/>
      <w:r w:rsidR="006C05AA">
        <w:t>Two Dimensional</w:t>
      </w:r>
      <w:proofErr w:type="gramEnd"/>
      <w:r w:rsidR="006C05AA">
        <w:t xml:space="preserve"> Equilibrium  </w:t>
      </w:r>
    </w:p>
    <w:p w14:paraId="3D4D3591" w14:textId="07D17E75" w:rsidR="00493FFC" w:rsidRDefault="00493FFC" w:rsidP="0076072A">
      <w:pPr>
        <w:pStyle w:val="QuestionNumber"/>
        <w:spacing w:after="120"/>
      </w:pPr>
    </w:p>
    <w:p w14:paraId="245CCEEB" w14:textId="75C40029" w:rsidR="009408F5" w:rsidRDefault="005F7C94" w:rsidP="0076072A">
      <w:pPr>
        <w:pStyle w:val="questionText"/>
        <w:spacing w:before="0"/>
      </w:pPr>
      <w:r>
        <w:t xml:space="preserve">Do you think that an object </w:t>
      </w:r>
      <w:proofErr w:type="gramStart"/>
      <w:r>
        <w:t>has to</w:t>
      </w:r>
      <w:proofErr w:type="gramEnd"/>
      <w:r>
        <w:t xml:space="preserve"> be in equilibrium along both axes in order to be able to say that an object is in equilibrium?  </w:t>
      </w:r>
    </w:p>
    <w:p w14:paraId="6872253A" w14:textId="77777777" w:rsidR="00D60D13" w:rsidRDefault="00D60D13" w:rsidP="0076072A">
      <w:pPr>
        <w:pStyle w:val="questionText"/>
        <w:spacing w:before="0"/>
      </w:pPr>
    </w:p>
    <w:p w14:paraId="09D30443" w14:textId="77777777" w:rsidR="00D60D13" w:rsidRDefault="00D60D13" w:rsidP="0076072A">
      <w:pPr>
        <w:pStyle w:val="questionText"/>
        <w:spacing w:before="0"/>
      </w:pPr>
    </w:p>
    <w:p w14:paraId="5243CC63" w14:textId="77777777" w:rsidR="00D60D13" w:rsidRDefault="00D60D13" w:rsidP="0076072A">
      <w:pPr>
        <w:pStyle w:val="questionText"/>
        <w:spacing w:before="0"/>
      </w:pPr>
    </w:p>
    <w:p w14:paraId="688CF532" w14:textId="77777777" w:rsidR="00D60D13" w:rsidRDefault="00D60D13" w:rsidP="0076072A">
      <w:pPr>
        <w:pStyle w:val="questionText"/>
        <w:spacing w:before="0"/>
      </w:pPr>
    </w:p>
    <w:p w14:paraId="6D2A5DB3" w14:textId="77777777" w:rsidR="00D60D13" w:rsidRDefault="00D60D13" w:rsidP="0076072A">
      <w:pPr>
        <w:pStyle w:val="questionText"/>
        <w:spacing w:before="0"/>
      </w:pPr>
    </w:p>
    <w:p w14:paraId="3FE881D6" w14:textId="77777777" w:rsidR="00D60D13" w:rsidRDefault="00D60D13" w:rsidP="0076072A">
      <w:pPr>
        <w:pStyle w:val="questionText"/>
        <w:spacing w:before="0"/>
      </w:pPr>
    </w:p>
    <w:p w14:paraId="37F8BB1F" w14:textId="77777777" w:rsidR="00D60D13" w:rsidRDefault="00D60D13" w:rsidP="0076072A">
      <w:pPr>
        <w:pStyle w:val="questionText"/>
        <w:spacing w:before="0"/>
      </w:pPr>
    </w:p>
    <w:p w14:paraId="22ED49A1" w14:textId="77777777" w:rsidR="00D60D13" w:rsidRDefault="00D60D13" w:rsidP="0076072A">
      <w:pPr>
        <w:pStyle w:val="questionText"/>
        <w:spacing w:before="0"/>
      </w:pPr>
    </w:p>
    <w:p w14:paraId="01992796" w14:textId="77777777" w:rsidR="00D60D13" w:rsidRDefault="00D60D13" w:rsidP="0076072A">
      <w:pPr>
        <w:pStyle w:val="questionText"/>
        <w:spacing w:before="0"/>
      </w:pPr>
    </w:p>
    <w:p w14:paraId="1C95098D" w14:textId="77777777" w:rsidR="00D60D13" w:rsidRDefault="00D60D13" w:rsidP="0076072A">
      <w:pPr>
        <w:pStyle w:val="questionText"/>
        <w:spacing w:before="0"/>
      </w:pPr>
    </w:p>
    <w:p w14:paraId="3033046B" w14:textId="77777777" w:rsidR="00D60D13" w:rsidRDefault="00D60D13" w:rsidP="0076072A">
      <w:pPr>
        <w:pStyle w:val="questionText"/>
        <w:spacing w:before="0"/>
      </w:pPr>
    </w:p>
    <w:p w14:paraId="7859253A" w14:textId="588792E4" w:rsidR="00493FFC" w:rsidRDefault="00D60D13" w:rsidP="0076072A">
      <w:pPr>
        <w:pStyle w:val="Heading3"/>
        <w:spacing w:befor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63919524" wp14:editId="641B2A77">
                <wp:simplePos x="0" y="0"/>
                <wp:positionH relativeFrom="page">
                  <wp:align>center</wp:align>
                </wp:positionH>
                <wp:positionV relativeFrom="paragraph">
                  <wp:posOffset>441960</wp:posOffset>
                </wp:positionV>
                <wp:extent cx="5756275" cy="1447800"/>
                <wp:effectExtent l="0" t="0" r="0" b="0"/>
                <wp:wrapTopAndBottom/>
                <wp:docPr id="942" name="Group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1447800"/>
                          <a:chOff x="-238126" y="-228600"/>
                          <a:chExt cx="5756276" cy="1447800"/>
                        </a:xfrm>
                      </wpg:grpSpPr>
                      <wps:wsp>
                        <wps:cNvPr id="9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0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jc w:val="center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057"/>
                                <w:gridCol w:w="891"/>
                                <w:gridCol w:w="892"/>
                                <w:gridCol w:w="891"/>
                                <w:gridCol w:w="892"/>
                                <w:gridCol w:w="891"/>
                                <w:gridCol w:w="892"/>
                                <w:gridCol w:w="892"/>
                              </w:tblGrid>
                              <w:tr w:rsidR="0043553C" w14:paraId="062A3B8A" w14:textId="77777777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1057" w:type="dxa"/>
                                    <w:tcBorders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CC2A400" w14:textId="77777777" w:rsidR="0043553C" w:rsidRPr="00024860" w:rsidRDefault="0043553C" w:rsidP="00EA33B9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1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21A8106" w14:textId="77777777" w:rsidR="0043553C" w:rsidRPr="00DF7BC5" w:rsidRDefault="0043553C" w:rsidP="00EA33B9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892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DD481BF" w14:textId="77777777" w:rsidR="0043553C" w:rsidRPr="00DF7BC5" w:rsidRDefault="0043553C" w:rsidP="00EA33B9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Pr="00DF7BC5"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C824990" w14:textId="77777777" w:rsidR="0043553C" w:rsidRPr="00DF7BC5" w:rsidRDefault="0043553C" w:rsidP="00EA33B9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Pr="00DF7BC5"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92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D4D0D9A" w14:textId="77777777" w:rsidR="0043553C" w:rsidRPr="00DF7BC5" w:rsidRDefault="0043553C" w:rsidP="005A3AC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DF7BC5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00FA32F" w14:textId="77777777" w:rsidR="0043553C" w:rsidRPr="00DF7BC5" w:rsidRDefault="0043553C" w:rsidP="005A3AC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Pr="00DF7BC5"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892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2F444E7" w14:textId="77777777" w:rsidR="0043553C" w:rsidRPr="00DF7BC5" w:rsidRDefault="0043553C" w:rsidP="005A3AC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Pr="00DF7BC5"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92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0040B17" w14:textId="77777777" w:rsidR="0043553C" w:rsidRPr="00DF7BC5" w:rsidRDefault="0043553C" w:rsidP="00EA33B9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DF7BC5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43553C" w14:paraId="18A36FC9" w14:textId="77777777">
                                <w:trPr>
                                  <w:trHeight w:val="351"/>
                                  <w:jc w:val="center"/>
                                </w:trPr>
                                <w:tc>
                                  <w:tcPr>
                                    <w:tcW w:w="1057" w:type="dxa"/>
                                    <w:tcBorders>
                                      <w:top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D3AC9DE" w14:textId="77777777" w:rsidR="0043553C" w:rsidRPr="00DE5A78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Part 5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right w:val="single" w:sz="18" w:space="0" w:color="auto"/>
                                    </w:tcBorders>
                                  </w:tcPr>
                                  <w:p w14:paraId="735F0DFB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2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0A84933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1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30CFC78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2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18" w:space="0" w:color="auto"/>
                                    </w:tcBorders>
                                  </w:tcPr>
                                  <w:p w14:paraId="543E8AB8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1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E5C89E2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2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F22A986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2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2FCE4E6D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43553C" w14:paraId="152B772D" w14:textId="77777777">
                                <w:trPr>
                                  <w:trHeight w:val="354"/>
                                  <w:jc w:val="center"/>
                                </w:trPr>
                                <w:tc>
                                  <w:tcPr>
                                    <w:tcW w:w="1057" w:type="dxa"/>
                                    <w:tcBorders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510430BC" w14:textId="77777777" w:rsidR="0043553C" w:rsidRPr="00DE5A78" w:rsidRDefault="0043553C" w:rsidP="00E97AC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Part 6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  <w:tcBorders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</w:tcPr>
                                  <w:p w14:paraId="28CE7769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2" w:type="dxa"/>
                                    <w:tcBorders>
                                      <w:top w:val="single" w:sz="6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</w:tcPr>
                                  <w:p w14:paraId="13C7CC31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</w:tcPr>
                                  <w:p w14:paraId="72F12D7E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</w:tcPr>
                                  <w:p w14:paraId="296B35BC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1" w:type="dxa"/>
                                    <w:tcBorders>
                                      <w:top w:val="single" w:sz="6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</w:tcPr>
                                  <w:p w14:paraId="10F923A0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0D858B0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46CF2E2E" w14:textId="77777777" w:rsidR="0043553C" w:rsidRPr="001F0694" w:rsidRDefault="0043553C" w:rsidP="001F0694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87B25E" w14:textId="77777777" w:rsidR="0043553C" w:rsidRDefault="0043553C" w:rsidP="00E218FC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ab/>
                              </w:r>
                            </w:p>
                            <w:p w14:paraId="53D2A2C1" w14:textId="77777777" w:rsidR="0043553C" w:rsidRPr="00024860" w:rsidRDefault="0043553C" w:rsidP="00E218FC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14:paraId="52BAA173" w14:textId="77777777" w:rsidR="0043553C" w:rsidRPr="00EA33B9" w:rsidRDefault="0043553C" w:rsidP="00E218FC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14:paraId="5CD0A2B9" w14:textId="77777777" w:rsidR="0043553C" w:rsidRDefault="0043553C" w:rsidP="00E218FC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14:paraId="4AFF8D44" w14:textId="77777777" w:rsidR="0043553C" w:rsidRPr="001F0694" w:rsidRDefault="0043553C" w:rsidP="00E218FC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Text Box 940"/>
                        <wps:cNvSpPr txBox="1"/>
                        <wps:spPr>
                          <a:xfrm>
                            <a:off x="-238126" y="-228600"/>
                            <a:ext cx="1343025" cy="2762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1CE449" w14:textId="05DE8757" w:rsidR="0043553C" w:rsidRPr="00663DA9" w:rsidRDefault="0043553C" w:rsidP="00526F2F">
                              <w:pPr>
                                <w:pStyle w:val="Caption"/>
                                <w:rPr>
                                  <w:noProof/>
                                  <w:sz w:val="24"/>
                                </w:rPr>
                              </w:pPr>
                              <w:bookmarkStart w:id="3" w:name="_Ref128041526"/>
                              <w:bookmarkStart w:id="4" w:name="_Ref128041521"/>
                              <w:r>
                                <w:t xml:space="preserve">Table </w:t>
                              </w:r>
                              <w:fldSimple w:instr=" SEQ Table \* ARABIC ">
                                <w:r w:rsidR="003F147B"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  <w:bookmarkEnd w:id="3"/>
                              <w:r>
                                <w:t xml:space="preserve"> – Parts 5 and 6</w:t>
                              </w:r>
                              <w:bookmarkEnd w:id="4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19524" id="Group 942" o:spid="_x0000_s1031" style="position:absolute;margin-left:0;margin-top:34.8pt;width:453.25pt;height:114pt;z-index:251728384;mso-position-horizontal:center;mso-position-horizontal-relative:page;mso-width-relative:margin;mso-height-relative:margin" coordorigin="-2381,-2286" coordsize="57562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">
                <v:shape id="Text Box 671" o:spid="_x0000_s1032" type="#_x0000_t202" style="position:absolute;width:55181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jc w:val="center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057"/>
                          <w:gridCol w:w="891"/>
                          <w:gridCol w:w="892"/>
                          <w:gridCol w:w="891"/>
                          <w:gridCol w:w="892"/>
                          <w:gridCol w:w="891"/>
                          <w:gridCol w:w="892"/>
                          <w:gridCol w:w="892"/>
                        </w:tblGrid>
                        <w:tr w:rsidR="0043553C" w14:paraId="062A3B8A" w14:textId="77777777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57" w:type="dxa"/>
                              <w:tcBorders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6CC2A400" w14:textId="77777777" w:rsidR="0043553C" w:rsidRPr="00024860" w:rsidRDefault="0043553C" w:rsidP="00EA33B9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91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021A8106" w14:textId="77777777" w:rsidR="0043553C" w:rsidRPr="00DF7BC5" w:rsidRDefault="0043553C" w:rsidP="00EA33B9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892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4DD481BF" w14:textId="77777777" w:rsidR="0043553C" w:rsidRPr="00DF7BC5" w:rsidRDefault="0043553C" w:rsidP="00EA33B9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DF7BC5"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891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6C824990" w14:textId="77777777" w:rsidR="0043553C" w:rsidRPr="00DF7BC5" w:rsidRDefault="0043553C" w:rsidP="00EA33B9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DF7BC5"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92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5D4D0D9A" w14:textId="77777777" w:rsidR="0043553C" w:rsidRPr="00DF7BC5" w:rsidRDefault="0043553C" w:rsidP="005A3AC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F7BC5">
                                <w:rPr>
                                  <w:b/>
                                  <w:sz w:val="22"/>
                                  <w:szCs w:val="22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891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700FA32F" w14:textId="77777777" w:rsidR="0043553C" w:rsidRPr="00DF7BC5" w:rsidRDefault="0043553C" w:rsidP="005A3AC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DF7BC5"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892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22F444E7" w14:textId="77777777" w:rsidR="0043553C" w:rsidRPr="00DF7BC5" w:rsidRDefault="0043553C" w:rsidP="005A3AC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DF7BC5"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92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10040B17" w14:textId="77777777" w:rsidR="0043553C" w:rsidRPr="00DF7BC5" w:rsidRDefault="0043553C" w:rsidP="00EA33B9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F7BC5">
                                <w:rPr>
                                  <w:b/>
                                  <w:sz w:val="22"/>
                                  <w:szCs w:val="22"/>
                                </w:rPr>
                                <w:t>%</w:t>
                              </w:r>
                            </w:p>
                          </w:tc>
                        </w:tr>
                        <w:tr w:rsidR="0043553C" w14:paraId="18A36FC9" w14:textId="77777777">
                          <w:trPr>
                            <w:trHeight w:val="351"/>
                            <w:jc w:val="center"/>
                          </w:trPr>
                          <w:tc>
                            <w:tcPr>
                              <w:tcW w:w="1057" w:type="dxa"/>
                              <w:tcBorders>
                                <w:top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D3AC9DE" w14:textId="77777777" w:rsidR="0043553C" w:rsidRPr="00DE5A78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Part 5</w:t>
                              </w:r>
                            </w:p>
                          </w:tc>
                          <w:tc>
                            <w:tcPr>
                              <w:tcW w:w="891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right w:val="single" w:sz="18" w:space="0" w:color="auto"/>
                              </w:tcBorders>
                            </w:tcPr>
                            <w:p w14:paraId="735F0DFB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92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0A84933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91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30CFC78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92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18" w:space="0" w:color="auto"/>
                              </w:tcBorders>
                            </w:tcPr>
                            <w:p w14:paraId="543E8AB8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91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E5C89E2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92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F22A986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92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2FCE4E6D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</w:tr>
                        <w:tr w:rsidR="0043553C" w14:paraId="152B772D" w14:textId="77777777">
                          <w:trPr>
                            <w:trHeight w:val="354"/>
                            <w:jc w:val="center"/>
                          </w:trPr>
                          <w:tc>
                            <w:tcPr>
                              <w:tcW w:w="1057" w:type="dxa"/>
                              <w:tcBorders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510430BC" w14:textId="77777777" w:rsidR="0043553C" w:rsidRPr="00DE5A78" w:rsidRDefault="0043553C" w:rsidP="00E97AC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Part 6</w:t>
                              </w:r>
                            </w:p>
                          </w:tc>
                          <w:tc>
                            <w:tcPr>
                              <w:tcW w:w="891" w:type="dxa"/>
                              <w:tcBorders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</w:tcPr>
                            <w:p w14:paraId="28CE7769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92" w:type="dxa"/>
                              <w:tcBorders>
                                <w:top w:val="single" w:sz="6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</w:tcPr>
                            <w:p w14:paraId="13C7CC31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9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</w:tcPr>
                            <w:p w14:paraId="72F12D7E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</w:tcPr>
                            <w:p w14:paraId="296B35BC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91" w:type="dxa"/>
                              <w:tcBorders>
                                <w:top w:val="single" w:sz="6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</w:tcPr>
                            <w:p w14:paraId="10F923A0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0D858B0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46CF2E2E" w14:textId="77777777" w:rsidR="0043553C" w:rsidRPr="001F0694" w:rsidRDefault="0043553C" w:rsidP="001F0694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3F87B25E" w14:textId="77777777" w:rsidR="0043553C" w:rsidRDefault="0043553C" w:rsidP="00E218FC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ab/>
                        </w:r>
                      </w:p>
                      <w:p w14:paraId="53D2A2C1" w14:textId="77777777" w:rsidR="0043553C" w:rsidRPr="00024860" w:rsidRDefault="0043553C" w:rsidP="00E218FC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52BAA173" w14:textId="77777777" w:rsidR="0043553C" w:rsidRPr="00EA33B9" w:rsidRDefault="0043553C" w:rsidP="00E218FC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5CD0A2B9" w14:textId="77777777" w:rsidR="0043553C" w:rsidRDefault="0043553C" w:rsidP="00E218FC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4AFF8D44" w14:textId="77777777" w:rsidR="0043553C" w:rsidRPr="001F0694" w:rsidRDefault="0043553C" w:rsidP="00E218FC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940" o:spid="_x0000_s1033" type="#_x0000_t202" style="position:absolute;left:-2381;top:-2286;width:1342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" stroked="f">
                  <v:textbox inset="0,0,0,0">
                    <w:txbxContent>
                      <w:p w14:paraId="1E1CE449" w14:textId="05DE8757" w:rsidR="0043553C" w:rsidRPr="00663DA9" w:rsidRDefault="0043553C" w:rsidP="00526F2F">
                        <w:pPr>
                          <w:pStyle w:val="Caption"/>
                          <w:rPr>
                            <w:noProof/>
                            <w:sz w:val="24"/>
                          </w:rPr>
                        </w:pPr>
                        <w:bookmarkStart w:id="5" w:name="_Ref128041526"/>
                        <w:bookmarkStart w:id="6" w:name="_Ref128041521"/>
                        <w:r>
                          <w:t xml:space="preserve">Table </w:t>
                        </w:r>
                        <w:fldSimple w:instr=" SEQ Table \* ARABIC ">
                          <w:r w:rsidR="003F147B">
                            <w:rPr>
                              <w:noProof/>
                            </w:rPr>
                            <w:t>2</w:t>
                          </w:r>
                        </w:fldSimple>
                        <w:bookmarkEnd w:id="5"/>
                        <w:r>
                          <w:t xml:space="preserve"> – Parts 5 and 6</w:t>
                        </w:r>
                        <w:bookmarkEnd w:id="6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64D72">
        <w:t>Part 5</w:t>
      </w:r>
      <w:r w:rsidR="0054477B">
        <w:t xml:space="preserve"> – Vector Components  </w:t>
      </w:r>
    </w:p>
    <w:p w14:paraId="262E4EFE" w14:textId="1A453FD9" w:rsidR="00D60D13" w:rsidRDefault="00D60D13" w:rsidP="00D60D13">
      <w:pPr>
        <w:pStyle w:val="Heading3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786EC2D" wp14:editId="6DAF2F63">
                <wp:simplePos x="0" y="0"/>
                <wp:positionH relativeFrom="margin">
                  <wp:align>right</wp:align>
                </wp:positionH>
                <wp:positionV relativeFrom="paragraph">
                  <wp:posOffset>2043430</wp:posOffset>
                </wp:positionV>
                <wp:extent cx="6477000" cy="3686175"/>
                <wp:effectExtent l="0" t="0" r="19050" b="28575"/>
                <wp:wrapTopAndBottom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91E2B" w14:textId="369B2508" w:rsidR="00D60D13" w:rsidRDefault="00D60D13" w:rsidP="00D60D13">
                            <w:r>
                              <w:t>Part</w:t>
                            </w:r>
                            <w:r>
                              <w:t xml:space="preserve"> 6</w:t>
                            </w:r>
                            <w:r>
                              <w:t xml:space="preserve"> - Free Body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EC2D" id="Text Box 26" o:spid="_x0000_s1034" type="#_x0000_t202" style="position:absolute;margin-left:458.8pt;margin-top:160.9pt;width:510pt;height:290.25pt;z-index:251760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" fillcolor="white [3201]" strokeweight=".5pt">
                <v:textbox>
                  <w:txbxContent>
                    <w:p w14:paraId="59991E2B" w14:textId="369B2508" w:rsidR="00D60D13" w:rsidRDefault="00D60D13" w:rsidP="00D60D13">
                      <w:r>
                        <w:t>Part</w:t>
                      </w:r>
                      <w:r>
                        <w:t xml:space="preserve"> 6</w:t>
                      </w:r>
                      <w:r>
                        <w:t xml:space="preserve"> - Free Body Diagram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427C">
        <w:t xml:space="preserve">Part 6 – Vector Components, Again  </w:t>
      </w:r>
    </w:p>
    <w:p w14:paraId="655A4E96" w14:textId="7B14C43D" w:rsidR="00493FFC" w:rsidRDefault="00D60D13" w:rsidP="0076072A">
      <w:pPr>
        <w:pStyle w:val="Heading3"/>
        <w:spacing w:befor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4C25FA4C" wp14:editId="66B959F0">
                <wp:simplePos x="0" y="0"/>
                <wp:positionH relativeFrom="page">
                  <wp:align>center</wp:align>
                </wp:positionH>
                <wp:positionV relativeFrom="paragraph">
                  <wp:posOffset>4356735</wp:posOffset>
                </wp:positionV>
                <wp:extent cx="5807075" cy="1419225"/>
                <wp:effectExtent l="0" t="0" r="3175" b="9525"/>
                <wp:wrapTopAndBottom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7075" cy="1419225"/>
                          <a:chOff x="-219075" y="-190500"/>
                          <a:chExt cx="5807075" cy="1419225"/>
                        </a:xfrm>
                      </wpg:grpSpPr>
                      <wps:wsp>
                        <wps:cNvPr id="5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88000" cy="1228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jc w:val="center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041"/>
                                <w:gridCol w:w="1041"/>
                                <w:gridCol w:w="1237"/>
                                <w:gridCol w:w="1238"/>
                                <w:gridCol w:w="1237"/>
                                <w:gridCol w:w="1238"/>
                                <w:gridCol w:w="964"/>
                              </w:tblGrid>
                              <w:tr w:rsidR="0043553C" w14:paraId="59DF4853" w14:textId="77777777">
                                <w:trPr>
                                  <w:trHeight w:val="351"/>
                                  <w:jc w:val="center"/>
                                </w:trPr>
                                <w:tc>
                                  <w:tcPr>
                                    <w:tcW w:w="2082" w:type="dxa"/>
                                    <w:gridSpan w:val="2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965EA2B" w14:textId="77777777" w:rsidR="0043553C" w:rsidRPr="00765291" w:rsidRDefault="0043553C" w:rsidP="0001443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Measured Method</w:t>
                                    </w:r>
                                  </w:p>
                                </w:tc>
                                <w:tc>
                                  <w:tcPr>
                                    <w:tcW w:w="4950" w:type="dxa"/>
                                    <w:gridSpan w:val="4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5D51AE3" w14:textId="77777777" w:rsidR="0043553C" w:rsidRPr="002222D8" w:rsidRDefault="0043553C" w:rsidP="00D8411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2222D8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Components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Method</w:t>
                                    </w:r>
                                  </w:p>
                                </w:tc>
                                <w:tc>
                                  <w:tcPr>
                                    <w:tcW w:w="964" w:type="dxa"/>
                                    <w:vMerge w:val="restart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B7530D5" w14:textId="77777777" w:rsidR="0043553C" w:rsidRPr="00A97BB4" w:rsidRDefault="0043553C" w:rsidP="009F116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A97BB4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43553C" w14:paraId="59B926D3" w14:textId="77777777" w:rsidTr="00F8014E">
                                <w:trPr>
                                  <w:trHeight w:val="351"/>
                                  <w:jc w:val="center"/>
                                </w:trPr>
                                <w:tc>
                                  <w:tcPr>
                                    <w:tcW w:w="1041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5E6762F" w14:textId="77777777" w:rsidR="0043553C" w:rsidRPr="00765291" w:rsidRDefault="0043553C" w:rsidP="00D8411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041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550E7B4" w14:textId="77777777" w:rsidR="0043553C" w:rsidRPr="00765291" w:rsidRDefault="0043553C" w:rsidP="00D8411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765291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θ</w:t>
                                    </w:r>
                                  </w:p>
                                </w:tc>
                                <w:tc>
                                  <w:tcPr>
                                    <w:tcW w:w="123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BD5BD2F" w14:textId="77777777" w:rsidR="0043553C" w:rsidRDefault="0043553C" w:rsidP="009F116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3x</w:t>
                                    </w:r>
                                  </w:p>
                                </w:tc>
                                <w:tc>
                                  <w:tcPr>
                                    <w:tcW w:w="1238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1C770EA" w14:textId="77777777" w:rsidR="0043553C" w:rsidRPr="00765291" w:rsidRDefault="0043553C" w:rsidP="009F116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3y</w:t>
                                    </w:r>
                                  </w:p>
                                </w:tc>
                                <w:tc>
                                  <w:tcPr>
                                    <w:tcW w:w="1237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B43ADBB" w14:textId="77777777" w:rsidR="0043553C" w:rsidRPr="00A97BB4" w:rsidRDefault="0043553C" w:rsidP="009F116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38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E6CA7FD" w14:textId="77777777" w:rsidR="0043553C" w:rsidRPr="00A97BB4" w:rsidRDefault="0043553C" w:rsidP="009F116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A97BB4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θ</w:t>
                                    </w:r>
                                  </w:p>
                                </w:tc>
                                <w:tc>
                                  <w:tcPr>
                                    <w:tcW w:w="964" w:type="dxa"/>
                                    <w:vMerge/>
                                    <w:tcBorders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9757291" w14:textId="77777777" w:rsidR="0043553C" w:rsidRPr="00A97BB4" w:rsidRDefault="0043553C" w:rsidP="009F116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43553C" w14:paraId="5BB7E0D8" w14:textId="77777777">
                                <w:trPr>
                                  <w:trHeight w:val="354"/>
                                  <w:jc w:val="center"/>
                                </w:trPr>
                                <w:tc>
                                  <w:tcPr>
                                    <w:tcW w:w="1041" w:type="dxa"/>
                                    <w:tcBorders>
                                      <w:left w:val="single" w:sz="18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2F135A0D" w14:textId="77777777" w:rsidR="0043553C" w:rsidRPr="001F0694" w:rsidRDefault="0043553C" w:rsidP="0001443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1" w:type="dxa"/>
                                    <w:tcBorders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4725FB2" w14:textId="77777777" w:rsidR="0043553C" w:rsidRPr="001F0694" w:rsidRDefault="0043553C" w:rsidP="0001443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37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</w:tcPr>
                                  <w:p w14:paraId="02CDE145" w14:textId="77777777" w:rsidR="0043553C" w:rsidRPr="001F0694" w:rsidRDefault="0043553C" w:rsidP="0001443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38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2F47D0FC" w14:textId="77777777" w:rsidR="0043553C" w:rsidRPr="001F0694" w:rsidRDefault="0043553C" w:rsidP="0001443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37" w:type="dxa"/>
                                    <w:tcBorders>
                                      <w:bottom w:val="single" w:sz="18" w:space="0" w:color="auto"/>
                                    </w:tcBorders>
                                  </w:tcPr>
                                  <w:p w14:paraId="712920DF" w14:textId="77777777" w:rsidR="0043553C" w:rsidRPr="001F0694" w:rsidRDefault="0043553C" w:rsidP="0001443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38" w:type="dxa"/>
                                    <w:tcBorders>
                                      <w:bottom w:val="single" w:sz="18" w:space="0" w:color="auto"/>
                                    </w:tcBorders>
                                  </w:tcPr>
                                  <w:p w14:paraId="51DF0D3D" w14:textId="77777777" w:rsidR="0043553C" w:rsidRPr="001F0694" w:rsidRDefault="0043553C" w:rsidP="0001443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4" w:type="dxa"/>
                                    <w:tcBorders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</w:tcPr>
                                  <w:p w14:paraId="750BAB4F" w14:textId="77777777" w:rsidR="0043553C" w:rsidRPr="001F0694" w:rsidRDefault="0043553C" w:rsidP="0001443A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39B515" w14:textId="77777777" w:rsidR="0043553C" w:rsidRDefault="0043553C" w:rsidP="00EA33B9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ab/>
                              </w:r>
                            </w:p>
                            <w:p w14:paraId="18E4AEB6" w14:textId="77777777" w:rsidR="0043553C" w:rsidRPr="00024860" w:rsidRDefault="0043553C" w:rsidP="00EA33B9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14:paraId="180F4BEB" w14:textId="77777777" w:rsidR="0043553C" w:rsidRPr="00EA33B9" w:rsidRDefault="0043553C" w:rsidP="00EA33B9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14:paraId="1DE03B02" w14:textId="77777777" w:rsidR="0043553C" w:rsidRDefault="0043553C" w:rsidP="00EA33B9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14:paraId="3E447DE4" w14:textId="77777777" w:rsidR="0043553C" w:rsidRPr="001F0694" w:rsidRDefault="0043553C" w:rsidP="00EA33B9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Text Box 941"/>
                        <wps:cNvSpPr txBox="1"/>
                        <wps:spPr>
                          <a:xfrm>
                            <a:off x="-219075" y="-190500"/>
                            <a:ext cx="1057275" cy="1809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5E5346" w14:textId="79EEB2F0" w:rsidR="0043553C" w:rsidRPr="00C20FC3" w:rsidRDefault="0043553C" w:rsidP="00526F2F">
                              <w:pPr>
                                <w:pStyle w:val="Caption"/>
                                <w:rPr>
                                  <w:rFonts w:ascii="Arial" w:hAnsi="Arial"/>
                                  <w:noProof/>
                                </w:rPr>
                              </w:pPr>
                              <w:bookmarkStart w:id="7" w:name="_Ref128041365"/>
                              <w:r>
                                <w:t xml:space="preserve">Table </w:t>
                              </w:r>
                              <w:fldSimple w:instr=" SEQ Table \* ARABIC ">
                                <w:r w:rsidR="003F147B">
                                  <w:rPr>
                                    <w:noProof/>
                                  </w:rPr>
                                  <w:t>3</w:t>
                                </w:r>
                              </w:fldSimple>
                              <w:bookmarkEnd w:id="7"/>
                              <w:r>
                                <w:t xml:space="preserve"> – Part 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5FA4C" id="Group 943" o:spid="_x0000_s1035" style="position:absolute;margin-left:0;margin-top:343.05pt;width:457.25pt;height:111.75pt;z-index:251731456;mso-position-horizontal:center;mso-position-horizontal-relative:page;mso-width-relative:margin;mso-height-relative:margin" coordorigin="-2190,-1905" coordsize="58070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">
                <v:shape id="Text Box 344" o:spid="_x0000_s1036" type="#_x0000_t202" style="position:absolute;width:55880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jc w:val="center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41"/>
                          <w:gridCol w:w="1041"/>
                          <w:gridCol w:w="1237"/>
                          <w:gridCol w:w="1238"/>
                          <w:gridCol w:w="1237"/>
                          <w:gridCol w:w="1238"/>
                          <w:gridCol w:w="964"/>
                        </w:tblGrid>
                        <w:tr w:rsidR="0043553C" w14:paraId="59DF4853" w14:textId="77777777">
                          <w:trPr>
                            <w:trHeight w:val="351"/>
                            <w:jc w:val="center"/>
                          </w:trPr>
                          <w:tc>
                            <w:tcPr>
                              <w:tcW w:w="2082" w:type="dxa"/>
                              <w:gridSpan w:val="2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0965EA2B" w14:textId="77777777" w:rsidR="0043553C" w:rsidRPr="00765291" w:rsidRDefault="0043553C" w:rsidP="0001443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Measured Method</w:t>
                              </w:r>
                            </w:p>
                          </w:tc>
                          <w:tc>
                            <w:tcPr>
                              <w:tcW w:w="4950" w:type="dxa"/>
                              <w:gridSpan w:val="4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25D51AE3" w14:textId="77777777" w:rsidR="0043553C" w:rsidRPr="002222D8" w:rsidRDefault="0043553C" w:rsidP="00D8411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222D8">
                                <w:rPr>
                                  <w:b/>
                                  <w:sz w:val="22"/>
                                  <w:szCs w:val="22"/>
                                </w:rPr>
                                <w:t>Components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Method</w:t>
                              </w:r>
                            </w:p>
                          </w:tc>
                          <w:tc>
                            <w:tcPr>
                              <w:tcW w:w="964" w:type="dxa"/>
                              <w:vMerge w:val="restart"/>
                              <w:tcBorders>
                                <w:top w:val="single" w:sz="18" w:space="0" w:color="auto"/>
                                <w:left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7B7530D5" w14:textId="77777777" w:rsidR="0043553C" w:rsidRPr="00A97BB4" w:rsidRDefault="0043553C" w:rsidP="009F116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97BB4">
                                <w:rPr>
                                  <w:b/>
                                  <w:sz w:val="22"/>
                                  <w:szCs w:val="22"/>
                                </w:rPr>
                                <w:t>%</w:t>
                              </w:r>
                            </w:p>
                          </w:tc>
                        </w:tr>
                        <w:tr w:rsidR="0043553C" w14:paraId="59B926D3" w14:textId="77777777" w:rsidTr="00F8014E">
                          <w:trPr>
                            <w:trHeight w:val="351"/>
                            <w:jc w:val="center"/>
                          </w:trPr>
                          <w:tc>
                            <w:tcPr>
                              <w:tcW w:w="1041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65E6762F" w14:textId="77777777" w:rsidR="0043553C" w:rsidRPr="00765291" w:rsidRDefault="0043553C" w:rsidP="00D8411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41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5550E7B4" w14:textId="77777777" w:rsidR="0043553C" w:rsidRPr="00765291" w:rsidRDefault="0043553C" w:rsidP="00D8411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65291">
                                <w:rPr>
                                  <w:b/>
                                  <w:sz w:val="22"/>
                                  <w:szCs w:val="22"/>
                                </w:rPr>
                                <w:t>θ</w:t>
                              </w:r>
                            </w:p>
                          </w:tc>
                          <w:tc>
                            <w:tcPr>
                              <w:tcW w:w="123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1BD5BD2F" w14:textId="77777777" w:rsidR="0043553C" w:rsidRDefault="0043553C" w:rsidP="009F116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3x</w:t>
                              </w:r>
                            </w:p>
                          </w:tc>
                          <w:tc>
                            <w:tcPr>
                              <w:tcW w:w="1238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71C770EA" w14:textId="77777777" w:rsidR="0043553C" w:rsidRPr="00765291" w:rsidRDefault="0043553C" w:rsidP="009F116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3y</w:t>
                              </w:r>
                            </w:p>
                          </w:tc>
                          <w:tc>
                            <w:tcPr>
                              <w:tcW w:w="1237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0B43ADBB" w14:textId="77777777" w:rsidR="0043553C" w:rsidRPr="00A97BB4" w:rsidRDefault="0043553C" w:rsidP="009F116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38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3E6CA7FD" w14:textId="77777777" w:rsidR="0043553C" w:rsidRPr="00A97BB4" w:rsidRDefault="0043553C" w:rsidP="009F116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97BB4">
                                <w:rPr>
                                  <w:b/>
                                  <w:sz w:val="22"/>
                                  <w:szCs w:val="22"/>
                                </w:rPr>
                                <w:t>θ</w:t>
                              </w:r>
                            </w:p>
                          </w:tc>
                          <w:tc>
                            <w:tcPr>
                              <w:tcW w:w="964" w:type="dxa"/>
                              <w:vMerge/>
                              <w:tcBorders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69757291" w14:textId="77777777" w:rsidR="0043553C" w:rsidRPr="00A97BB4" w:rsidRDefault="0043553C" w:rsidP="009F116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43553C" w14:paraId="5BB7E0D8" w14:textId="77777777">
                          <w:trPr>
                            <w:trHeight w:val="354"/>
                            <w:jc w:val="center"/>
                          </w:trPr>
                          <w:tc>
                            <w:tcPr>
                              <w:tcW w:w="1041" w:type="dxa"/>
                              <w:tcBorders>
                                <w:left w:val="single" w:sz="18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2F135A0D" w14:textId="77777777" w:rsidR="0043553C" w:rsidRPr="001F0694" w:rsidRDefault="0043553C" w:rsidP="0001443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41" w:type="dxa"/>
                              <w:tcBorders>
                                <w:bottom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4725FB2" w14:textId="77777777" w:rsidR="0043553C" w:rsidRPr="001F0694" w:rsidRDefault="0043553C" w:rsidP="0001443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37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</w:tcPr>
                            <w:p w14:paraId="02CDE145" w14:textId="77777777" w:rsidR="0043553C" w:rsidRPr="001F0694" w:rsidRDefault="0043553C" w:rsidP="0001443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38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2F47D0FC" w14:textId="77777777" w:rsidR="0043553C" w:rsidRPr="001F0694" w:rsidRDefault="0043553C" w:rsidP="0001443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37" w:type="dxa"/>
                              <w:tcBorders>
                                <w:bottom w:val="single" w:sz="18" w:space="0" w:color="auto"/>
                              </w:tcBorders>
                            </w:tcPr>
                            <w:p w14:paraId="712920DF" w14:textId="77777777" w:rsidR="0043553C" w:rsidRPr="001F0694" w:rsidRDefault="0043553C" w:rsidP="0001443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38" w:type="dxa"/>
                              <w:tcBorders>
                                <w:bottom w:val="single" w:sz="18" w:space="0" w:color="auto"/>
                              </w:tcBorders>
                            </w:tcPr>
                            <w:p w14:paraId="51DF0D3D" w14:textId="77777777" w:rsidR="0043553C" w:rsidRPr="001F0694" w:rsidRDefault="0043553C" w:rsidP="0001443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64" w:type="dxa"/>
                              <w:tcBorders>
                                <w:bottom w:val="single" w:sz="18" w:space="0" w:color="auto"/>
                                <w:right w:val="single" w:sz="18" w:space="0" w:color="auto"/>
                              </w:tcBorders>
                            </w:tcPr>
                            <w:p w14:paraId="750BAB4F" w14:textId="77777777" w:rsidR="0043553C" w:rsidRPr="001F0694" w:rsidRDefault="0043553C" w:rsidP="0001443A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3839B515" w14:textId="77777777" w:rsidR="0043553C" w:rsidRDefault="0043553C" w:rsidP="00EA33B9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ab/>
                        </w:r>
                      </w:p>
                      <w:p w14:paraId="18E4AEB6" w14:textId="77777777" w:rsidR="0043553C" w:rsidRPr="00024860" w:rsidRDefault="0043553C" w:rsidP="00EA33B9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180F4BEB" w14:textId="77777777" w:rsidR="0043553C" w:rsidRPr="00EA33B9" w:rsidRDefault="0043553C" w:rsidP="00EA33B9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1DE03B02" w14:textId="77777777" w:rsidR="0043553C" w:rsidRDefault="0043553C" w:rsidP="00EA33B9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3E447DE4" w14:textId="77777777" w:rsidR="0043553C" w:rsidRPr="001F0694" w:rsidRDefault="0043553C" w:rsidP="00EA33B9">
                        <w:pPr>
                          <w:tabs>
                            <w:tab w:val="left" w:pos="180"/>
                            <w:tab w:val="right" w:pos="1620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941" o:spid="_x0000_s1037" type="#_x0000_t202" style="position:absolute;left:-2190;top:-1905;width:1057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" stroked="f">
                  <v:textbox inset="0,0,0,0">
                    <w:txbxContent>
                      <w:p w14:paraId="295E5346" w14:textId="79EEB2F0" w:rsidR="0043553C" w:rsidRPr="00C20FC3" w:rsidRDefault="0043553C" w:rsidP="00526F2F">
                        <w:pPr>
                          <w:pStyle w:val="Caption"/>
                          <w:rPr>
                            <w:rFonts w:ascii="Arial" w:hAnsi="Arial"/>
                            <w:noProof/>
                          </w:rPr>
                        </w:pPr>
                        <w:bookmarkStart w:id="8" w:name="_Ref128041365"/>
                        <w:r>
                          <w:t xml:space="preserve">Table </w:t>
                        </w:r>
                        <w:fldSimple w:instr=" SEQ Table \* ARABIC ">
                          <w:r w:rsidR="003F147B">
                            <w:rPr>
                              <w:noProof/>
                            </w:rPr>
                            <w:t>3</w:t>
                          </w:r>
                        </w:fldSimple>
                        <w:bookmarkEnd w:id="8"/>
                        <w:r>
                          <w:t xml:space="preserve"> – Part 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9670E">
        <w:t>Part 7</w:t>
      </w:r>
      <w:r w:rsidR="007A7A21">
        <w:t xml:space="preserve"> – Equilibrium </w:t>
      </w:r>
      <w:proofErr w:type="gramStart"/>
      <w:r w:rsidR="007A7A21">
        <w:t>For</w:t>
      </w:r>
      <w:proofErr w:type="gramEnd"/>
      <w:r w:rsidR="007A7A21">
        <w:t xml:space="preserve"> Three Vectors  </w:t>
      </w:r>
    </w:p>
    <w:p w14:paraId="6C28C1F2" w14:textId="496BECFF" w:rsidR="002D6242" w:rsidRPr="001000D1" w:rsidRDefault="00D60D13" w:rsidP="00D60D13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ABFBF08" wp14:editId="2C459D97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477000" cy="3686175"/>
                <wp:effectExtent l="0" t="0" r="19050" b="28575"/>
                <wp:wrapTopAndBottom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81695" w14:textId="0908D004" w:rsidR="00D60D13" w:rsidRDefault="00D60D13" w:rsidP="00D60D13">
                            <w:r>
                              <w:t xml:space="preserve">Part </w:t>
                            </w:r>
                            <w:r>
                              <w:t>7</w:t>
                            </w:r>
                            <w:r>
                              <w:t xml:space="preserve"> - Free Body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BF08" id="Text Box 54" o:spid="_x0000_s1038" type="#_x0000_t202" style="position:absolute;margin-left:0;margin-top:0;width:510pt;height:290.25pt;z-index:251762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" fillcolor="white [3201]" strokeweight=".5pt">
                <v:textbox>
                  <w:txbxContent>
                    <w:p w14:paraId="3BE81695" w14:textId="0908D004" w:rsidR="00D60D13" w:rsidRDefault="00D60D13" w:rsidP="00D60D13">
                      <w:r>
                        <w:t xml:space="preserve">Part </w:t>
                      </w:r>
                      <w:r>
                        <w:t>7</w:t>
                      </w:r>
                      <w:r>
                        <w:t xml:space="preserve"> - Free Body Diagram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D6242">
        <w:t>Conclusion</w:t>
      </w:r>
    </w:p>
    <w:p w14:paraId="49DCB810" w14:textId="2F459232" w:rsidR="002D6242" w:rsidRDefault="002D6242" w:rsidP="002D6242">
      <w:r>
        <w:t xml:space="preserve">Follow the lab report guide to write a conclusion on this lab. </w:t>
      </w:r>
    </w:p>
    <w:p w14:paraId="6F841870" w14:textId="77777777" w:rsidR="002D6242" w:rsidRDefault="002D6242" w:rsidP="002D6242">
      <w:pPr>
        <w:pStyle w:val="Conclusion"/>
      </w:pPr>
      <w:r>
        <w:t>Conclusion</w:t>
      </w:r>
    </w:p>
    <w:p w14:paraId="39AA7341" w14:textId="77777777" w:rsidR="002D6242" w:rsidRDefault="002D6242" w:rsidP="00D60D13">
      <w:pPr>
        <w:pStyle w:val="ConclusionText"/>
      </w:pPr>
    </w:p>
    <w:p w14:paraId="37A12ECF" w14:textId="77777777" w:rsidR="00D60D13" w:rsidRDefault="00D60D13" w:rsidP="00D60D13">
      <w:pPr>
        <w:pStyle w:val="ConclusionText"/>
      </w:pPr>
    </w:p>
    <w:p w14:paraId="789914F6" w14:textId="77777777" w:rsidR="00D60D13" w:rsidRDefault="00D60D13" w:rsidP="00D60D13">
      <w:pPr>
        <w:pStyle w:val="ConclusionText"/>
      </w:pPr>
    </w:p>
    <w:p w14:paraId="01BAFE88" w14:textId="77777777" w:rsidR="00D60D13" w:rsidRDefault="00D60D13" w:rsidP="00D60D13">
      <w:pPr>
        <w:pStyle w:val="ConclusionText"/>
      </w:pPr>
    </w:p>
    <w:p w14:paraId="4CE6A63B" w14:textId="77777777" w:rsidR="00D60D13" w:rsidRDefault="00D60D13" w:rsidP="00D60D13">
      <w:pPr>
        <w:pStyle w:val="ConclusionText"/>
      </w:pPr>
    </w:p>
    <w:p w14:paraId="2C35C580" w14:textId="77777777" w:rsidR="00D60D13" w:rsidRDefault="00D60D13" w:rsidP="00D60D13">
      <w:pPr>
        <w:pStyle w:val="ConclusionText"/>
      </w:pPr>
    </w:p>
    <w:p w14:paraId="1B2AE98E" w14:textId="77777777" w:rsidR="00D60D13" w:rsidRDefault="00D60D13" w:rsidP="00D60D13">
      <w:pPr>
        <w:pStyle w:val="ConclusionText"/>
      </w:pPr>
    </w:p>
    <w:p w14:paraId="5DAF7CD7" w14:textId="77777777" w:rsidR="00D60D13" w:rsidRDefault="00D60D13" w:rsidP="00D60D13">
      <w:pPr>
        <w:pStyle w:val="ConclusionText"/>
      </w:pPr>
    </w:p>
    <w:p w14:paraId="515B65AF" w14:textId="77777777" w:rsidR="00D60D13" w:rsidRDefault="00D60D13" w:rsidP="00D60D13">
      <w:pPr>
        <w:pStyle w:val="ConclusionText"/>
      </w:pPr>
    </w:p>
    <w:p w14:paraId="679D501A" w14:textId="77777777" w:rsidR="00D60D13" w:rsidRPr="00D60D13" w:rsidRDefault="00D60D13" w:rsidP="00D60D13">
      <w:pPr>
        <w:pStyle w:val="ConclusionText"/>
      </w:pPr>
    </w:p>
    <w:sectPr w:rsidR="00D60D13" w:rsidRPr="00D60D13" w:rsidSect="00505160">
      <w:headerReference w:type="default" r:id="rId8"/>
      <w:footerReference w:type="default" r:id="rId9"/>
      <w:footerReference w:type="first" r:id="rId10"/>
      <w:pgSz w:w="12240" w:h="15840" w:code="1"/>
      <w:pgMar w:top="720" w:right="821" w:bottom="720" w:left="1166" w:header="720" w:footer="965" w:gutter="0"/>
      <w:cols w:space="2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1E86" w14:textId="77777777" w:rsidR="00C55DA3" w:rsidRDefault="00C55DA3">
      <w:r>
        <w:separator/>
      </w:r>
    </w:p>
  </w:endnote>
  <w:endnote w:type="continuationSeparator" w:id="0">
    <w:p w14:paraId="2D8B0FF3" w14:textId="77777777" w:rsidR="00C55DA3" w:rsidRDefault="00C5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945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EFB35" w14:textId="77777777" w:rsidR="0043553C" w:rsidRDefault="0043553C" w:rsidP="00BE1B7B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286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2FAFD" w14:textId="77777777" w:rsidR="0043553C" w:rsidRDefault="0043553C" w:rsidP="00BE1B7B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3E15" w14:textId="77777777" w:rsidR="00C55DA3" w:rsidRDefault="00C55DA3">
      <w:r>
        <w:separator/>
      </w:r>
    </w:p>
  </w:footnote>
  <w:footnote w:type="continuationSeparator" w:id="0">
    <w:p w14:paraId="324FF4F5" w14:textId="77777777" w:rsidR="00C55DA3" w:rsidRDefault="00C55DA3">
      <w:r>
        <w:separator/>
      </w:r>
    </w:p>
  </w:footnote>
  <w:footnote w:type="continuationNotice" w:id="1">
    <w:p w14:paraId="6A4B41B8" w14:textId="77777777" w:rsidR="00C55DA3" w:rsidRDefault="00C55DA3">
      <w:pPr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footnote</w:t>
      </w:r>
      <w:proofErr w:type="gramEnd"/>
      <w:r>
        <w:rPr>
          <w:i/>
          <w:sz w:val="18"/>
        </w:rPr>
        <w:t xml:space="preserve">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27C4" w14:textId="77777777" w:rsidR="0043553C" w:rsidRDefault="0043553C" w:rsidP="00BE1B7B">
    <w:pPr>
      <w:pStyle w:val="Header"/>
      <w:pBdr>
        <w:bottom w:val="single" w:sz="4" w:space="1" w:color="auto"/>
      </w:pBdr>
    </w:pPr>
    <w:r>
      <w:t>Forces Part 1</w:t>
    </w:r>
    <w:r>
      <w:ptab w:relativeTo="margin" w:alignment="center" w:leader="none"/>
    </w:r>
    <w:r>
      <w:ptab w:relativeTo="margin" w:alignment="right" w:leader="none"/>
    </w:r>
    <w:r>
      <w:t>CSUF 211/225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5541AB7"/>
    <w:multiLevelType w:val="hybridMultilevel"/>
    <w:tmpl w:val="42DA2552"/>
    <w:lvl w:ilvl="0" w:tplc="9E28F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1CCB"/>
    <w:multiLevelType w:val="hybridMultilevel"/>
    <w:tmpl w:val="3668B178"/>
    <w:lvl w:ilvl="0" w:tplc="BBAC475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3ACE"/>
    <w:multiLevelType w:val="hybridMultilevel"/>
    <w:tmpl w:val="63C4D3E4"/>
    <w:lvl w:ilvl="0" w:tplc="9BC68F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6EFC"/>
    <w:multiLevelType w:val="hybridMultilevel"/>
    <w:tmpl w:val="C526BF9A"/>
    <w:lvl w:ilvl="0" w:tplc="13A855F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A421B"/>
    <w:multiLevelType w:val="hybridMultilevel"/>
    <w:tmpl w:val="972CFB86"/>
    <w:lvl w:ilvl="0" w:tplc="FDCADC96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F4E9A"/>
    <w:multiLevelType w:val="hybridMultilevel"/>
    <w:tmpl w:val="104A65E2"/>
    <w:lvl w:ilvl="0" w:tplc="E7369F2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6106A"/>
    <w:multiLevelType w:val="hybridMultilevel"/>
    <w:tmpl w:val="58B48770"/>
    <w:lvl w:ilvl="0" w:tplc="9BC6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E371D"/>
    <w:multiLevelType w:val="hybridMultilevel"/>
    <w:tmpl w:val="729E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2C48A">
      <w:start w:val="1"/>
      <w:numFmt w:val="upperLetter"/>
      <w:lvlText w:val="%2)"/>
      <w:lvlJc w:val="left"/>
      <w:pPr>
        <w:ind w:left="1440" w:hanging="360"/>
      </w:pPr>
      <w:rPr>
        <w:rFonts w:ascii="Arial" w:hAnsi="Arial" w:hint="default"/>
        <w:b/>
        <w:sz w:val="22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92FA1"/>
    <w:multiLevelType w:val="hybridMultilevel"/>
    <w:tmpl w:val="458ECEE6"/>
    <w:lvl w:ilvl="0" w:tplc="4ACA983A">
      <w:start w:val="1"/>
      <w:numFmt w:val="decimal"/>
      <w:pStyle w:val="QuestionNumber"/>
      <w:lvlText w:val="Questio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14F79"/>
    <w:multiLevelType w:val="hybridMultilevel"/>
    <w:tmpl w:val="3AF66CF0"/>
    <w:lvl w:ilvl="0" w:tplc="A1B0517A">
      <w:start w:val="1"/>
      <w:numFmt w:val="upperLetter"/>
      <w:pStyle w:val="LabSteps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92521B"/>
    <w:multiLevelType w:val="hybridMultilevel"/>
    <w:tmpl w:val="548CEDC2"/>
    <w:lvl w:ilvl="0" w:tplc="9BC6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53D2C"/>
    <w:multiLevelType w:val="hybridMultilevel"/>
    <w:tmpl w:val="8752F13C"/>
    <w:lvl w:ilvl="0" w:tplc="9BC6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002058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1990747329">
    <w:abstractNumId w:val="4"/>
  </w:num>
  <w:num w:numId="3" w16cid:durableId="1216431500">
    <w:abstractNumId w:val="12"/>
  </w:num>
  <w:num w:numId="4" w16cid:durableId="991058393">
    <w:abstractNumId w:val="8"/>
  </w:num>
  <w:num w:numId="5" w16cid:durableId="502860861">
    <w:abstractNumId w:val="3"/>
  </w:num>
  <w:num w:numId="6" w16cid:durableId="248582601">
    <w:abstractNumId w:val="11"/>
  </w:num>
  <w:num w:numId="7" w16cid:durableId="1031222840">
    <w:abstractNumId w:val="7"/>
  </w:num>
  <w:num w:numId="8" w16cid:durableId="1648435596">
    <w:abstractNumId w:val="1"/>
  </w:num>
  <w:num w:numId="9" w16cid:durableId="1453212792">
    <w:abstractNumId w:val="2"/>
  </w:num>
  <w:num w:numId="10" w16cid:durableId="1187595060">
    <w:abstractNumId w:val="6"/>
  </w:num>
  <w:num w:numId="11" w16cid:durableId="254561937">
    <w:abstractNumId w:val="10"/>
  </w:num>
  <w:num w:numId="12" w16cid:durableId="1253393601">
    <w:abstractNumId w:val="5"/>
  </w:num>
  <w:num w:numId="13" w16cid:durableId="1843080950">
    <w:abstractNumId w:val="9"/>
  </w:num>
  <w:num w:numId="14" w16cid:durableId="1188106207">
    <w:abstractNumId w:val="10"/>
  </w:num>
  <w:num w:numId="15" w16cid:durableId="151529650">
    <w:abstractNumId w:val="5"/>
  </w:num>
  <w:num w:numId="16" w16cid:durableId="1870220240">
    <w:abstractNumId w:val="10"/>
    <w:lvlOverride w:ilvl="0">
      <w:startOverride w:val="1"/>
    </w:lvlOverride>
  </w:num>
  <w:num w:numId="17" w16cid:durableId="296185998">
    <w:abstractNumId w:val="10"/>
    <w:lvlOverride w:ilvl="0">
      <w:startOverride w:val="1"/>
    </w:lvlOverride>
  </w:num>
  <w:num w:numId="18" w16cid:durableId="300767788">
    <w:abstractNumId w:val="10"/>
    <w:lvlOverride w:ilvl="0">
      <w:startOverride w:val="1"/>
    </w:lvlOverride>
  </w:num>
  <w:num w:numId="19" w16cid:durableId="685668966">
    <w:abstractNumId w:val="10"/>
    <w:lvlOverride w:ilvl="0">
      <w:startOverride w:val="1"/>
    </w:lvlOverride>
  </w:num>
  <w:num w:numId="20" w16cid:durableId="889807266">
    <w:abstractNumId w:val="10"/>
    <w:lvlOverride w:ilvl="0">
      <w:startOverride w:val="1"/>
    </w:lvlOverride>
  </w:num>
  <w:num w:numId="21" w16cid:durableId="118302423">
    <w:abstractNumId w:val="10"/>
    <w:lvlOverride w:ilvl="0">
      <w:startOverride w:val="1"/>
    </w:lvlOverride>
  </w:num>
  <w:num w:numId="22" w16cid:durableId="2089425228">
    <w:abstractNumId w:val="1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4"/>
    <w:rsid w:val="00000129"/>
    <w:rsid w:val="00006190"/>
    <w:rsid w:val="0001443A"/>
    <w:rsid w:val="00017740"/>
    <w:rsid w:val="000201E9"/>
    <w:rsid w:val="00022C5A"/>
    <w:rsid w:val="00024860"/>
    <w:rsid w:val="000272FF"/>
    <w:rsid w:val="00034D8C"/>
    <w:rsid w:val="00042F7F"/>
    <w:rsid w:val="00046009"/>
    <w:rsid w:val="00050651"/>
    <w:rsid w:val="00052B91"/>
    <w:rsid w:val="000632FE"/>
    <w:rsid w:val="00064CCE"/>
    <w:rsid w:val="00072A16"/>
    <w:rsid w:val="00085B83"/>
    <w:rsid w:val="000963B2"/>
    <w:rsid w:val="000A7704"/>
    <w:rsid w:val="000B396B"/>
    <w:rsid w:val="000C0B7D"/>
    <w:rsid w:val="000C5EFB"/>
    <w:rsid w:val="000D19B4"/>
    <w:rsid w:val="000D2C14"/>
    <w:rsid w:val="000D38FC"/>
    <w:rsid w:val="000E485D"/>
    <w:rsid w:val="000F63B7"/>
    <w:rsid w:val="000F6AB4"/>
    <w:rsid w:val="000F7400"/>
    <w:rsid w:val="001000D1"/>
    <w:rsid w:val="001013E8"/>
    <w:rsid w:val="00105D71"/>
    <w:rsid w:val="00106711"/>
    <w:rsid w:val="001108D1"/>
    <w:rsid w:val="00114EEF"/>
    <w:rsid w:val="001233CE"/>
    <w:rsid w:val="00123590"/>
    <w:rsid w:val="00123AC6"/>
    <w:rsid w:val="001243EB"/>
    <w:rsid w:val="001261E0"/>
    <w:rsid w:val="00127CA4"/>
    <w:rsid w:val="0013239D"/>
    <w:rsid w:val="001358D5"/>
    <w:rsid w:val="0013658B"/>
    <w:rsid w:val="00137C14"/>
    <w:rsid w:val="001507EE"/>
    <w:rsid w:val="00155C2C"/>
    <w:rsid w:val="00157B95"/>
    <w:rsid w:val="00161CAF"/>
    <w:rsid w:val="00164D72"/>
    <w:rsid w:val="001751E8"/>
    <w:rsid w:val="00176F88"/>
    <w:rsid w:val="00191AC9"/>
    <w:rsid w:val="00191F13"/>
    <w:rsid w:val="0019797D"/>
    <w:rsid w:val="001A164F"/>
    <w:rsid w:val="001C27A1"/>
    <w:rsid w:val="001D09E0"/>
    <w:rsid w:val="001F0694"/>
    <w:rsid w:val="001F469A"/>
    <w:rsid w:val="001F6463"/>
    <w:rsid w:val="00203F32"/>
    <w:rsid w:val="0020410B"/>
    <w:rsid w:val="0020521C"/>
    <w:rsid w:val="00211EA8"/>
    <w:rsid w:val="0021765C"/>
    <w:rsid w:val="002211F9"/>
    <w:rsid w:val="002222D8"/>
    <w:rsid w:val="00224528"/>
    <w:rsid w:val="00237FF4"/>
    <w:rsid w:val="00251CC1"/>
    <w:rsid w:val="0025523A"/>
    <w:rsid w:val="00255ECF"/>
    <w:rsid w:val="00261336"/>
    <w:rsid w:val="00267BA3"/>
    <w:rsid w:val="00273E77"/>
    <w:rsid w:val="00275DD7"/>
    <w:rsid w:val="00276DAC"/>
    <w:rsid w:val="002871A1"/>
    <w:rsid w:val="00291275"/>
    <w:rsid w:val="00291BF6"/>
    <w:rsid w:val="00295EA4"/>
    <w:rsid w:val="002A1581"/>
    <w:rsid w:val="002A7E32"/>
    <w:rsid w:val="002C15AC"/>
    <w:rsid w:val="002D5806"/>
    <w:rsid w:val="002D6242"/>
    <w:rsid w:val="002E4325"/>
    <w:rsid w:val="002E74BA"/>
    <w:rsid w:val="00300E31"/>
    <w:rsid w:val="003011FB"/>
    <w:rsid w:val="00301FF7"/>
    <w:rsid w:val="003051CC"/>
    <w:rsid w:val="00306BF0"/>
    <w:rsid w:val="00313815"/>
    <w:rsid w:val="00316935"/>
    <w:rsid w:val="00334B5F"/>
    <w:rsid w:val="003350AB"/>
    <w:rsid w:val="00345FB3"/>
    <w:rsid w:val="0035278E"/>
    <w:rsid w:val="00361853"/>
    <w:rsid w:val="0037009A"/>
    <w:rsid w:val="003726E5"/>
    <w:rsid w:val="003744DE"/>
    <w:rsid w:val="0037610E"/>
    <w:rsid w:val="00377D9D"/>
    <w:rsid w:val="003818A1"/>
    <w:rsid w:val="00382941"/>
    <w:rsid w:val="00384922"/>
    <w:rsid w:val="0039235A"/>
    <w:rsid w:val="003A43C3"/>
    <w:rsid w:val="003A5FDE"/>
    <w:rsid w:val="003A6BA9"/>
    <w:rsid w:val="003A7521"/>
    <w:rsid w:val="003B6C8B"/>
    <w:rsid w:val="003C2356"/>
    <w:rsid w:val="003D1141"/>
    <w:rsid w:val="003D6400"/>
    <w:rsid w:val="003E12AF"/>
    <w:rsid w:val="003E7CBB"/>
    <w:rsid w:val="003F147B"/>
    <w:rsid w:val="003F1E02"/>
    <w:rsid w:val="003F2F1A"/>
    <w:rsid w:val="00403C66"/>
    <w:rsid w:val="0040615F"/>
    <w:rsid w:val="00407845"/>
    <w:rsid w:val="004132A5"/>
    <w:rsid w:val="00413E08"/>
    <w:rsid w:val="0042013F"/>
    <w:rsid w:val="00423BEF"/>
    <w:rsid w:val="00431A8A"/>
    <w:rsid w:val="0043553C"/>
    <w:rsid w:val="00435FE9"/>
    <w:rsid w:val="00437341"/>
    <w:rsid w:val="00461174"/>
    <w:rsid w:val="00461558"/>
    <w:rsid w:val="0046303B"/>
    <w:rsid w:val="00465158"/>
    <w:rsid w:val="004708B0"/>
    <w:rsid w:val="004729E5"/>
    <w:rsid w:val="00476035"/>
    <w:rsid w:val="0048402C"/>
    <w:rsid w:val="00491720"/>
    <w:rsid w:val="00493FFC"/>
    <w:rsid w:val="0049519B"/>
    <w:rsid w:val="004A067F"/>
    <w:rsid w:val="004A3D64"/>
    <w:rsid w:val="004B2837"/>
    <w:rsid w:val="004C0013"/>
    <w:rsid w:val="004C58A5"/>
    <w:rsid w:val="005025D9"/>
    <w:rsid w:val="00505160"/>
    <w:rsid w:val="005107B9"/>
    <w:rsid w:val="0051379A"/>
    <w:rsid w:val="00516716"/>
    <w:rsid w:val="00526F2F"/>
    <w:rsid w:val="00530BA7"/>
    <w:rsid w:val="005351B2"/>
    <w:rsid w:val="0054407C"/>
    <w:rsid w:val="0054477B"/>
    <w:rsid w:val="00544995"/>
    <w:rsid w:val="00544EC9"/>
    <w:rsid w:val="0054518F"/>
    <w:rsid w:val="005458F0"/>
    <w:rsid w:val="00551113"/>
    <w:rsid w:val="00554F93"/>
    <w:rsid w:val="005630FB"/>
    <w:rsid w:val="00565081"/>
    <w:rsid w:val="0057027F"/>
    <w:rsid w:val="00585EC5"/>
    <w:rsid w:val="0059670E"/>
    <w:rsid w:val="005A3ACA"/>
    <w:rsid w:val="005A6357"/>
    <w:rsid w:val="005B6FEA"/>
    <w:rsid w:val="005C0F79"/>
    <w:rsid w:val="005D10A3"/>
    <w:rsid w:val="005D461F"/>
    <w:rsid w:val="005E3272"/>
    <w:rsid w:val="005E40E5"/>
    <w:rsid w:val="005F4228"/>
    <w:rsid w:val="005F7C44"/>
    <w:rsid w:val="005F7C94"/>
    <w:rsid w:val="00604D4B"/>
    <w:rsid w:val="00614403"/>
    <w:rsid w:val="00647EFB"/>
    <w:rsid w:val="006529AC"/>
    <w:rsid w:val="00655637"/>
    <w:rsid w:val="0065632F"/>
    <w:rsid w:val="006614B8"/>
    <w:rsid w:val="00662EDB"/>
    <w:rsid w:val="006643A0"/>
    <w:rsid w:val="00675FDC"/>
    <w:rsid w:val="00685D7F"/>
    <w:rsid w:val="00690181"/>
    <w:rsid w:val="00690831"/>
    <w:rsid w:val="006933FA"/>
    <w:rsid w:val="00696148"/>
    <w:rsid w:val="006A01A9"/>
    <w:rsid w:val="006A4EAD"/>
    <w:rsid w:val="006A73C3"/>
    <w:rsid w:val="006B4A14"/>
    <w:rsid w:val="006C05AA"/>
    <w:rsid w:val="006C4A5A"/>
    <w:rsid w:val="006C71DE"/>
    <w:rsid w:val="006D1556"/>
    <w:rsid w:val="006D47BA"/>
    <w:rsid w:val="006E0E3C"/>
    <w:rsid w:val="006E23C2"/>
    <w:rsid w:val="006E7153"/>
    <w:rsid w:val="006E7A3A"/>
    <w:rsid w:val="006F2CAE"/>
    <w:rsid w:val="006F2F09"/>
    <w:rsid w:val="00701E81"/>
    <w:rsid w:val="00702AD6"/>
    <w:rsid w:val="0070610E"/>
    <w:rsid w:val="0070688E"/>
    <w:rsid w:val="007156D6"/>
    <w:rsid w:val="0072002A"/>
    <w:rsid w:val="00737481"/>
    <w:rsid w:val="007407F3"/>
    <w:rsid w:val="00742C05"/>
    <w:rsid w:val="00747592"/>
    <w:rsid w:val="00747AE5"/>
    <w:rsid w:val="00754D34"/>
    <w:rsid w:val="0076072A"/>
    <w:rsid w:val="0076254B"/>
    <w:rsid w:val="0076356A"/>
    <w:rsid w:val="00763A4D"/>
    <w:rsid w:val="00765291"/>
    <w:rsid w:val="007773D0"/>
    <w:rsid w:val="00777937"/>
    <w:rsid w:val="00785FB5"/>
    <w:rsid w:val="0078677D"/>
    <w:rsid w:val="00794820"/>
    <w:rsid w:val="007A244A"/>
    <w:rsid w:val="007A7A21"/>
    <w:rsid w:val="007B206B"/>
    <w:rsid w:val="007C57B8"/>
    <w:rsid w:val="007D1E96"/>
    <w:rsid w:val="007D48E1"/>
    <w:rsid w:val="007E397F"/>
    <w:rsid w:val="007F0930"/>
    <w:rsid w:val="007F178E"/>
    <w:rsid w:val="007F45D1"/>
    <w:rsid w:val="00801D16"/>
    <w:rsid w:val="008028C3"/>
    <w:rsid w:val="00807DD7"/>
    <w:rsid w:val="00814110"/>
    <w:rsid w:val="00817BF2"/>
    <w:rsid w:val="00826E8C"/>
    <w:rsid w:val="00830B2F"/>
    <w:rsid w:val="00831024"/>
    <w:rsid w:val="0084661A"/>
    <w:rsid w:val="008519A8"/>
    <w:rsid w:val="0085551F"/>
    <w:rsid w:val="00861D9B"/>
    <w:rsid w:val="00862A28"/>
    <w:rsid w:val="008647BF"/>
    <w:rsid w:val="00864BF5"/>
    <w:rsid w:val="00865978"/>
    <w:rsid w:val="00867CED"/>
    <w:rsid w:val="00872323"/>
    <w:rsid w:val="00873FF6"/>
    <w:rsid w:val="008764AA"/>
    <w:rsid w:val="00882B6D"/>
    <w:rsid w:val="00886018"/>
    <w:rsid w:val="00891605"/>
    <w:rsid w:val="00895698"/>
    <w:rsid w:val="008A084F"/>
    <w:rsid w:val="008A2CE9"/>
    <w:rsid w:val="008A301D"/>
    <w:rsid w:val="008A4C46"/>
    <w:rsid w:val="008B005F"/>
    <w:rsid w:val="008B2A98"/>
    <w:rsid w:val="008B7126"/>
    <w:rsid w:val="008D01D2"/>
    <w:rsid w:val="008E0280"/>
    <w:rsid w:val="008E0F99"/>
    <w:rsid w:val="008E1C87"/>
    <w:rsid w:val="008E2603"/>
    <w:rsid w:val="008E3195"/>
    <w:rsid w:val="008F07BE"/>
    <w:rsid w:val="008F5E0B"/>
    <w:rsid w:val="009043B0"/>
    <w:rsid w:val="00905731"/>
    <w:rsid w:val="00911ADE"/>
    <w:rsid w:val="00911CC7"/>
    <w:rsid w:val="00913DF3"/>
    <w:rsid w:val="00917367"/>
    <w:rsid w:val="00922831"/>
    <w:rsid w:val="009355C6"/>
    <w:rsid w:val="009408F5"/>
    <w:rsid w:val="00946861"/>
    <w:rsid w:val="009509F0"/>
    <w:rsid w:val="00956B8F"/>
    <w:rsid w:val="0095757A"/>
    <w:rsid w:val="00961523"/>
    <w:rsid w:val="00962F35"/>
    <w:rsid w:val="00963DED"/>
    <w:rsid w:val="0096557F"/>
    <w:rsid w:val="0097213C"/>
    <w:rsid w:val="00975954"/>
    <w:rsid w:val="0098480D"/>
    <w:rsid w:val="00990A84"/>
    <w:rsid w:val="00997E2A"/>
    <w:rsid w:val="009A36E0"/>
    <w:rsid w:val="009B649B"/>
    <w:rsid w:val="009B6CB8"/>
    <w:rsid w:val="009C1F9A"/>
    <w:rsid w:val="009C4FCD"/>
    <w:rsid w:val="009D0DA1"/>
    <w:rsid w:val="009E1B0B"/>
    <w:rsid w:val="009E41B1"/>
    <w:rsid w:val="009F116A"/>
    <w:rsid w:val="009F1EA8"/>
    <w:rsid w:val="009F4923"/>
    <w:rsid w:val="00A01457"/>
    <w:rsid w:val="00A04508"/>
    <w:rsid w:val="00A04937"/>
    <w:rsid w:val="00A10BF4"/>
    <w:rsid w:val="00A253D4"/>
    <w:rsid w:val="00A35C9E"/>
    <w:rsid w:val="00A374E6"/>
    <w:rsid w:val="00A40C07"/>
    <w:rsid w:val="00A40D10"/>
    <w:rsid w:val="00A42DBB"/>
    <w:rsid w:val="00A42EDE"/>
    <w:rsid w:val="00A513FA"/>
    <w:rsid w:val="00A53312"/>
    <w:rsid w:val="00A5427C"/>
    <w:rsid w:val="00A67FE9"/>
    <w:rsid w:val="00A71E51"/>
    <w:rsid w:val="00A813B9"/>
    <w:rsid w:val="00A82AAD"/>
    <w:rsid w:val="00A92670"/>
    <w:rsid w:val="00A92BAF"/>
    <w:rsid w:val="00A933E9"/>
    <w:rsid w:val="00A95654"/>
    <w:rsid w:val="00A97BB4"/>
    <w:rsid w:val="00AA7024"/>
    <w:rsid w:val="00AA75CA"/>
    <w:rsid w:val="00AB2342"/>
    <w:rsid w:val="00AC545D"/>
    <w:rsid w:val="00AD5837"/>
    <w:rsid w:val="00AD6238"/>
    <w:rsid w:val="00AE7B8A"/>
    <w:rsid w:val="00AF4529"/>
    <w:rsid w:val="00B00052"/>
    <w:rsid w:val="00B038FB"/>
    <w:rsid w:val="00B066BD"/>
    <w:rsid w:val="00B074A5"/>
    <w:rsid w:val="00B07FB1"/>
    <w:rsid w:val="00B1579C"/>
    <w:rsid w:val="00B31847"/>
    <w:rsid w:val="00B34F28"/>
    <w:rsid w:val="00B374E1"/>
    <w:rsid w:val="00B4030B"/>
    <w:rsid w:val="00B42F91"/>
    <w:rsid w:val="00B45212"/>
    <w:rsid w:val="00B51AAC"/>
    <w:rsid w:val="00B6165F"/>
    <w:rsid w:val="00B63287"/>
    <w:rsid w:val="00B63E84"/>
    <w:rsid w:val="00B81160"/>
    <w:rsid w:val="00B833BB"/>
    <w:rsid w:val="00B84CAF"/>
    <w:rsid w:val="00B92CCC"/>
    <w:rsid w:val="00B92CDB"/>
    <w:rsid w:val="00B9319A"/>
    <w:rsid w:val="00B97419"/>
    <w:rsid w:val="00BA2071"/>
    <w:rsid w:val="00BA6FB4"/>
    <w:rsid w:val="00BB3355"/>
    <w:rsid w:val="00BD02A9"/>
    <w:rsid w:val="00BD6664"/>
    <w:rsid w:val="00BD79FD"/>
    <w:rsid w:val="00BE1A90"/>
    <w:rsid w:val="00BE1B7B"/>
    <w:rsid w:val="00BE7B32"/>
    <w:rsid w:val="00BF3AB0"/>
    <w:rsid w:val="00BF6B80"/>
    <w:rsid w:val="00C02A9E"/>
    <w:rsid w:val="00C04927"/>
    <w:rsid w:val="00C06972"/>
    <w:rsid w:val="00C07C9F"/>
    <w:rsid w:val="00C160A2"/>
    <w:rsid w:val="00C16D2D"/>
    <w:rsid w:val="00C2103F"/>
    <w:rsid w:val="00C258BE"/>
    <w:rsid w:val="00C30696"/>
    <w:rsid w:val="00C308F3"/>
    <w:rsid w:val="00C37E97"/>
    <w:rsid w:val="00C465C8"/>
    <w:rsid w:val="00C52A7E"/>
    <w:rsid w:val="00C55288"/>
    <w:rsid w:val="00C55DA3"/>
    <w:rsid w:val="00C62A89"/>
    <w:rsid w:val="00C6740B"/>
    <w:rsid w:val="00C67DCA"/>
    <w:rsid w:val="00C7110D"/>
    <w:rsid w:val="00C87D2B"/>
    <w:rsid w:val="00C920CC"/>
    <w:rsid w:val="00CA5BA2"/>
    <w:rsid w:val="00CB0165"/>
    <w:rsid w:val="00CB1783"/>
    <w:rsid w:val="00CB2B35"/>
    <w:rsid w:val="00CB504D"/>
    <w:rsid w:val="00CC4E78"/>
    <w:rsid w:val="00CC6EFE"/>
    <w:rsid w:val="00CD0848"/>
    <w:rsid w:val="00CD3489"/>
    <w:rsid w:val="00CD3AAA"/>
    <w:rsid w:val="00CE0B76"/>
    <w:rsid w:val="00CF4E14"/>
    <w:rsid w:val="00D071C5"/>
    <w:rsid w:val="00D32F1E"/>
    <w:rsid w:val="00D35E66"/>
    <w:rsid w:val="00D41A5A"/>
    <w:rsid w:val="00D5604A"/>
    <w:rsid w:val="00D60D13"/>
    <w:rsid w:val="00D75662"/>
    <w:rsid w:val="00D777AA"/>
    <w:rsid w:val="00D8221C"/>
    <w:rsid w:val="00D84117"/>
    <w:rsid w:val="00D877F5"/>
    <w:rsid w:val="00D9047F"/>
    <w:rsid w:val="00D90757"/>
    <w:rsid w:val="00D96FD9"/>
    <w:rsid w:val="00DB0546"/>
    <w:rsid w:val="00DB1772"/>
    <w:rsid w:val="00DB6347"/>
    <w:rsid w:val="00DB715F"/>
    <w:rsid w:val="00DC1036"/>
    <w:rsid w:val="00DD3417"/>
    <w:rsid w:val="00DD5626"/>
    <w:rsid w:val="00DD70E9"/>
    <w:rsid w:val="00DE0AB0"/>
    <w:rsid w:val="00DE3A58"/>
    <w:rsid w:val="00DE43AF"/>
    <w:rsid w:val="00DE5A78"/>
    <w:rsid w:val="00DF50B7"/>
    <w:rsid w:val="00DF7BC5"/>
    <w:rsid w:val="00E01A9E"/>
    <w:rsid w:val="00E03E80"/>
    <w:rsid w:val="00E1478C"/>
    <w:rsid w:val="00E218FC"/>
    <w:rsid w:val="00E31313"/>
    <w:rsid w:val="00E31DB1"/>
    <w:rsid w:val="00E33D5D"/>
    <w:rsid w:val="00E368A9"/>
    <w:rsid w:val="00E42698"/>
    <w:rsid w:val="00E46E28"/>
    <w:rsid w:val="00E52B6D"/>
    <w:rsid w:val="00E6201E"/>
    <w:rsid w:val="00E75778"/>
    <w:rsid w:val="00E806FF"/>
    <w:rsid w:val="00E82324"/>
    <w:rsid w:val="00E8766E"/>
    <w:rsid w:val="00E97AC0"/>
    <w:rsid w:val="00EA33B9"/>
    <w:rsid w:val="00EA6F62"/>
    <w:rsid w:val="00EB2A54"/>
    <w:rsid w:val="00ED4A7E"/>
    <w:rsid w:val="00ED5A27"/>
    <w:rsid w:val="00ED5A46"/>
    <w:rsid w:val="00EE5530"/>
    <w:rsid w:val="00EF2939"/>
    <w:rsid w:val="00EF44AD"/>
    <w:rsid w:val="00F06F7B"/>
    <w:rsid w:val="00F10D32"/>
    <w:rsid w:val="00F1429E"/>
    <w:rsid w:val="00F15805"/>
    <w:rsid w:val="00F206F7"/>
    <w:rsid w:val="00F21FE4"/>
    <w:rsid w:val="00F30E64"/>
    <w:rsid w:val="00F41063"/>
    <w:rsid w:val="00F479E4"/>
    <w:rsid w:val="00F47A46"/>
    <w:rsid w:val="00F55B6F"/>
    <w:rsid w:val="00F60006"/>
    <w:rsid w:val="00F63556"/>
    <w:rsid w:val="00F7060A"/>
    <w:rsid w:val="00F733A9"/>
    <w:rsid w:val="00F76C3C"/>
    <w:rsid w:val="00F77D61"/>
    <w:rsid w:val="00F8014E"/>
    <w:rsid w:val="00F92621"/>
    <w:rsid w:val="00F97E4A"/>
    <w:rsid w:val="00FA41FF"/>
    <w:rsid w:val="00FB287D"/>
    <w:rsid w:val="00FB3B09"/>
    <w:rsid w:val="00FC4966"/>
    <w:rsid w:val="00FC6E63"/>
    <w:rsid w:val="00FD16CC"/>
    <w:rsid w:val="00FD5AD5"/>
    <w:rsid w:val="00FD5F54"/>
    <w:rsid w:val="00FE5203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7D4AD02"/>
  <w15:chartTrackingRefBased/>
  <w15:docId w15:val="{AF5635CE-E627-4263-A940-9927DBF0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242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2D6242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2D62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2D6242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62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62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2D6242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paragraph" w:styleId="Heading7">
    <w:name w:val="heading 7"/>
    <w:basedOn w:val="HeadingBase"/>
    <w:next w:val="BodyText"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pPr>
      <w:spacing w:after="220" w:line="220" w:lineRule="atLeast"/>
      <w:ind w:left="1512" w:right="432"/>
      <w:jc w:val="both"/>
    </w:p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rsid w:val="002D6242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link w:val="FooterChar"/>
    <w:uiPriority w:val="99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styleId="Index1">
    <w:name w:val="index 1"/>
    <w:basedOn w:val="IndexBase"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  <w:pPr>
      <w:ind w:firstLine="1512"/>
    </w:pPr>
    <w:rPr>
      <w:sz w:val="26"/>
    </w:rPr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semiHidden/>
    <w:rPr>
      <w:b/>
      <w:spacing w:val="-4"/>
    </w:rPr>
  </w:style>
  <w:style w:type="paragraph" w:styleId="TOC2">
    <w:name w:val="toc 2"/>
    <w:basedOn w:val="TOCBase"/>
    <w:semiHidden/>
  </w:style>
  <w:style w:type="paragraph" w:styleId="TOC3">
    <w:name w:val="toc 3"/>
    <w:basedOn w:val="TOCBase"/>
    <w:semiHidden/>
  </w:style>
  <w:style w:type="paragraph" w:styleId="TOC4">
    <w:name w:val="toc 4"/>
    <w:basedOn w:val="TOCBase"/>
    <w:semiHidden/>
  </w:style>
  <w:style w:type="paragraph" w:styleId="TOC5">
    <w:name w:val="toc 5"/>
    <w:basedOn w:val="TOCBase"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Title"/>
    <w:next w:val="BodyText"/>
    <w:link w:val="SubtitleChar"/>
    <w:qFormat/>
    <w:rsid w:val="002D6242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Normal"/>
    <w:next w:val="Subtitle"/>
    <w:link w:val="TitleChar"/>
    <w:qFormat/>
    <w:rsid w:val="002D6242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pPr>
      <w:ind w:left="3240"/>
    </w:pPr>
  </w:style>
  <w:style w:type="paragraph" w:styleId="ListBullet4">
    <w:name w:val="List Bullet 4"/>
    <w:basedOn w:val="ListBullet"/>
    <w:pPr>
      <w:ind w:left="2880"/>
    </w:pPr>
  </w:style>
  <w:style w:type="paragraph" w:styleId="ListBullet3">
    <w:name w:val="List Bullet 3"/>
    <w:basedOn w:val="ListBullet"/>
    <w:pPr>
      <w:ind w:left="2520"/>
    </w:pPr>
  </w:style>
  <w:style w:type="paragraph" w:styleId="ListBullet2">
    <w:name w:val="List Bullet 2"/>
    <w:basedOn w:val="ListBullet"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rsid w:val="00C258BE"/>
    <w:rPr>
      <w:rFonts w:ascii="Arial" w:hAnsi="Arial"/>
      <w:b/>
      <w:spacing w:val="-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basedOn w:val="DefaultParagraphFont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BlockQuotation2">
    <w:name w:val="Block Quotation2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" w:hAnsi="Arial"/>
      <w:spacing w:val="-5"/>
    </w:rPr>
  </w:style>
  <w:style w:type="paragraph" w:styleId="BlockText">
    <w:name w:val="Block Text"/>
    <w:basedOn w:val="Normal"/>
    <w:pPr>
      <w:ind w:left="1890" w:right="352"/>
    </w:pPr>
  </w:style>
  <w:style w:type="table" w:styleId="TableGrid">
    <w:name w:val="Table Grid"/>
    <w:basedOn w:val="TableNormal"/>
    <w:rsid w:val="005351B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Text"/>
    <w:basedOn w:val="Normal"/>
    <w:link w:val="questionTextChar"/>
    <w:qFormat/>
    <w:rsid w:val="002D6242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2D6242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2D6242"/>
    <w:pPr>
      <w:numPr>
        <w:numId w:val="13"/>
      </w:numPr>
      <w:pBdr>
        <w:top w:val="single" w:sz="4" w:space="1" w:color="auto"/>
        <w:left w:val="single" w:sz="4" w:space="4" w:color="auto"/>
        <w:right w:val="single" w:sz="4" w:space="4" w:color="auto"/>
      </w:pBdr>
      <w:ind w:left="360"/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2D6242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2D6242"/>
    <w:pPr>
      <w:keepLines w:val="0"/>
      <w:framePr w:wrap="around" w:vAnchor="text" w:hAnchor="text" w:y="1"/>
      <w:tabs>
        <w:tab w:val="clear" w:pos="4320"/>
        <w:tab w:val="clear" w:pos="8640"/>
      </w:tabs>
      <w:spacing w:before="0" w:after="0"/>
      <w:contextualSpacing/>
      <w:jc w:val="center"/>
    </w:pPr>
    <w:rPr>
      <w:rFonts w:ascii="Times New Roman" w:hAnsi="Times New Roman"/>
      <w:sz w:val="96"/>
    </w:rPr>
  </w:style>
  <w:style w:type="character" w:customStyle="1" w:styleId="LabNumBlockChar">
    <w:name w:val="LabNumBlock Char"/>
    <w:basedOn w:val="DefaultParagraphFont"/>
    <w:link w:val="LabNumBlock"/>
    <w:rsid w:val="002D6242"/>
    <w:rPr>
      <w:rFonts w:eastAsia="Calibri" w:cs="Calibri"/>
      <w:spacing w:val="-4"/>
      <w:sz w:val="96"/>
    </w:rPr>
  </w:style>
  <w:style w:type="character" w:customStyle="1" w:styleId="Heading4Char">
    <w:name w:val="Heading 4 Char"/>
    <w:basedOn w:val="DefaultParagraphFont"/>
    <w:link w:val="Heading4"/>
    <w:uiPriority w:val="9"/>
    <w:rsid w:val="002D6242"/>
    <w:rPr>
      <w:rFonts w:asciiTheme="majorHAnsi" w:eastAsiaTheme="majorEastAsia" w:hAnsiTheme="majorHAnsi" w:cstheme="majorBidi"/>
      <w:b/>
      <w:i/>
      <w:sz w:val="28"/>
      <w:szCs w:val="22"/>
    </w:rPr>
  </w:style>
  <w:style w:type="character" w:styleId="Strong">
    <w:name w:val="Strong"/>
    <w:basedOn w:val="DefaultParagraphFont"/>
    <w:qFormat/>
    <w:rsid w:val="002D6242"/>
    <w:rPr>
      <w:b/>
      <w:bCs/>
    </w:rPr>
  </w:style>
  <w:style w:type="paragraph" w:styleId="NoSpacing">
    <w:name w:val="No Spacing"/>
    <w:uiPriority w:val="1"/>
    <w:qFormat/>
    <w:rsid w:val="002D6242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D624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D6242"/>
    <w:rPr>
      <w:b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0C0B7D"/>
    <w:rPr>
      <w:color w:val="808080"/>
    </w:rPr>
  </w:style>
  <w:style w:type="table" w:styleId="GridTable4-Accent3">
    <w:name w:val="Grid Table 4 Accent 3"/>
    <w:basedOn w:val="TableNormal"/>
    <w:uiPriority w:val="49"/>
    <w:rsid w:val="006A73C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2D6242"/>
    <w:rPr>
      <w:i/>
      <w:iCs/>
      <w:color w:val="4472C4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E1B7B"/>
    <w:rPr>
      <w:rFonts w:ascii="Arial" w:hAnsi="Arial"/>
      <w:spacing w:val="-4"/>
      <w:sz w:val="24"/>
    </w:rPr>
  </w:style>
  <w:style w:type="paragraph" w:customStyle="1" w:styleId="LabSteps">
    <w:name w:val="LabSteps"/>
    <w:basedOn w:val="ListParagraph"/>
    <w:link w:val="LabStepsChar"/>
    <w:qFormat/>
    <w:rsid w:val="002D6242"/>
    <w:pPr>
      <w:numPr>
        <w:numId w:val="14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2D6242"/>
    <w:rPr>
      <w:rFonts w:ascii="Calibri" w:eastAsia="Calibri" w:hAnsi="Calibri" w:cs="Calibri"/>
      <w:sz w:val="24"/>
    </w:rPr>
  </w:style>
  <w:style w:type="paragraph" w:customStyle="1" w:styleId="Checkpoint">
    <w:name w:val="Checkpoint"/>
    <w:basedOn w:val="QuestionNumber"/>
    <w:link w:val="CheckpointChar"/>
    <w:qFormat/>
    <w:rsid w:val="002D6242"/>
    <w:pPr>
      <w:numPr>
        <w:numId w:val="15"/>
      </w:numPr>
      <w:pBdr>
        <w:left w:val="none" w:sz="0" w:space="0" w:color="auto"/>
        <w:right w:val="none" w:sz="0" w:space="0" w:color="auto"/>
      </w:pBdr>
      <w:ind w:left="360"/>
    </w:pPr>
  </w:style>
  <w:style w:type="character" w:customStyle="1" w:styleId="CheckpointChar">
    <w:name w:val="Checkpoint Char"/>
    <w:basedOn w:val="QuestionNumberChar"/>
    <w:link w:val="Checkpoint"/>
    <w:rsid w:val="002D6242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2D6242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2D6242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2D6242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2D6242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next w:val="Normal"/>
    <w:link w:val="ConclusionTextChar"/>
    <w:qFormat/>
    <w:rsid w:val="002D6242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2D6242"/>
    <w:rPr>
      <w:rFonts w:ascii="Calibri" w:eastAsia="Calibri" w:hAnsi="Calibri" w:cs="Calibri"/>
      <w:sz w:val="24"/>
    </w:rPr>
  </w:style>
  <w:style w:type="character" w:customStyle="1" w:styleId="Heading1Char">
    <w:name w:val="Heading 1 Char"/>
    <w:basedOn w:val="DefaultParagraphFont"/>
    <w:link w:val="Heading1"/>
    <w:rsid w:val="002D6242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rsid w:val="002D6242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2D6242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2D6242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rsid w:val="002D6242"/>
    <w:rPr>
      <w:rFonts w:eastAsiaTheme="majorEastAsia" w:cstheme="majorBidi"/>
      <w:i/>
      <w:spacing w:val="-4"/>
      <w:kern w:val="28"/>
    </w:rPr>
  </w:style>
  <w:style w:type="character" w:customStyle="1" w:styleId="TitleChar">
    <w:name w:val="Title Char"/>
    <w:basedOn w:val="DefaultParagraphFont"/>
    <w:link w:val="Title"/>
    <w:rsid w:val="002D6242"/>
    <w:rPr>
      <w:rFonts w:eastAsiaTheme="majorEastAsia" w:cstheme="majorBidi"/>
      <w:spacing w:val="-40"/>
      <w:kern w:val="28"/>
      <w:sz w:val="60"/>
    </w:rPr>
  </w:style>
  <w:style w:type="character" w:customStyle="1" w:styleId="SubtitleChar">
    <w:name w:val="Subtitle Char"/>
    <w:basedOn w:val="DefaultParagraphFont"/>
    <w:link w:val="Subtitle"/>
    <w:rsid w:val="002D6242"/>
    <w:rPr>
      <w:rFonts w:eastAsiaTheme="majorEastAsia" w:cstheme="majorBidi"/>
      <w:i/>
      <w:spacing w:val="-14"/>
      <w:kern w:val="28"/>
      <w:sz w:val="3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D6242"/>
    <w:rPr>
      <w:rFonts w:ascii="Calibri" w:eastAsia="Calibri" w:hAnsi="Calibri" w:cs="Calibri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62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ntempora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5333-FA17-4EB4-BE4C-98D1BF37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Report.dot</Template>
  <TotalTime>235</TotalTime>
  <Pages>5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Michael Dubuque</dc:creator>
  <cp:keywords/>
  <cp:lastModifiedBy>Alexander Gauf</cp:lastModifiedBy>
  <cp:revision>30</cp:revision>
  <cp:lastPrinted>2023-03-07T21:35:00Z</cp:lastPrinted>
  <dcterms:created xsi:type="dcterms:W3CDTF">2023-02-22T22:03:00Z</dcterms:created>
  <dcterms:modified xsi:type="dcterms:W3CDTF">2023-08-02T15:55:00Z</dcterms:modified>
</cp:coreProperties>
</file>