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031C" w14:textId="77777777" w:rsidR="00085B83" w:rsidRDefault="00711821" w:rsidP="00711821">
      <w:pPr>
        <w:pStyle w:val="Heading1"/>
      </w:pPr>
      <w:r>
        <w:t>Lab 7: Energy</w:t>
      </w:r>
    </w:p>
    <w:p w14:paraId="6F5D076F" w14:textId="77777777" w:rsidR="00711821" w:rsidRPr="00711821" w:rsidRDefault="00711821" w:rsidP="00711821">
      <w:pPr>
        <w:rPr>
          <w:rStyle w:val="SubtleEmphasis"/>
        </w:rPr>
      </w:pPr>
      <w:r w:rsidRPr="00711821">
        <w:rPr>
          <w:rStyle w:val="SubtleEmphasis"/>
        </w:rPr>
        <w:t>Experiment for Physics 211 and 225 Lab at CSUF</w:t>
      </w:r>
    </w:p>
    <w:p w14:paraId="5EF32B5A" w14:textId="77777777" w:rsidR="00085B83" w:rsidRDefault="00085B83" w:rsidP="00711821">
      <w:pPr>
        <w:pStyle w:val="Heading2"/>
        <w:rPr>
          <w:rFonts w:ascii="Times New Roman" w:hAnsi="Times New Roman"/>
          <w:spacing w:val="0"/>
        </w:rPr>
      </w:pPr>
      <w:r>
        <w:t>What You Need To Know</w:t>
      </w:r>
      <w:r>
        <w:rPr>
          <w:sz w:val="28"/>
        </w:rPr>
        <w:t>:</w:t>
      </w:r>
    </w:p>
    <w:p w14:paraId="0A3E01E4" w14:textId="77777777" w:rsidR="00FA41FF" w:rsidRDefault="00FA41FF" w:rsidP="006E0308">
      <w:pPr>
        <w:pStyle w:val="Heading2"/>
        <w:rPr>
          <w:rFonts w:ascii="Times New Roman" w:hAnsi="Times New Roman"/>
          <w:spacing w:val="0"/>
        </w:rPr>
      </w:pPr>
      <w:r>
        <w:t>What You Need To Do</w:t>
      </w:r>
      <w:r>
        <w:rPr>
          <w:sz w:val="28"/>
        </w:rPr>
        <w:t>:</w:t>
      </w:r>
    </w:p>
    <w:p w14:paraId="07DB377C" w14:textId="77777777" w:rsidR="006E0308" w:rsidRPr="006E0308" w:rsidRDefault="005025D9" w:rsidP="006E0308">
      <w:pPr>
        <w:pStyle w:val="Heading3"/>
      </w:pPr>
      <w:r>
        <w:t xml:space="preserve">The Equipment   </w:t>
      </w:r>
    </w:p>
    <w:p w14:paraId="28E99AB2" w14:textId="77777777" w:rsidR="006E0308" w:rsidRDefault="00E0677D" w:rsidP="006E0308">
      <w:pPr>
        <w:pStyle w:val="Heading3"/>
      </w:pPr>
      <w:r>
        <w:t xml:space="preserve">Part 1 – Conservation of Energy </w:t>
      </w:r>
      <w:r w:rsidR="00C7262A">
        <w:t>With a Bag</w:t>
      </w:r>
      <w:r>
        <w:t xml:space="preserve">   </w:t>
      </w:r>
    </w:p>
    <w:p w14:paraId="3010A3C5" w14:textId="543CB95D" w:rsidR="006E0308" w:rsidRDefault="006E0308" w:rsidP="006E0308">
      <w:pPr>
        <w:pStyle w:val="QuestionNumber"/>
      </w:pPr>
    </w:p>
    <w:p w14:paraId="09678B65" w14:textId="77777777" w:rsidR="00C7262A" w:rsidRDefault="00C7262A" w:rsidP="006E0308">
      <w:pPr>
        <w:pStyle w:val="questionText"/>
      </w:pPr>
      <w:r>
        <w:t>Based on what was discussed in the introduction, what types of energy will you be using</w:t>
      </w:r>
      <w:r w:rsidR="00A85055">
        <w:t xml:space="preserve"> for this situation</w:t>
      </w:r>
      <w:r>
        <w:t>?  For each type, explain how you know you will be using it.</w:t>
      </w:r>
    </w:p>
    <w:p w14:paraId="284D38DE" w14:textId="77777777" w:rsidR="00582983" w:rsidRDefault="00582983" w:rsidP="006E0308">
      <w:pPr>
        <w:pStyle w:val="questionText"/>
      </w:pPr>
    </w:p>
    <w:p w14:paraId="40817FC6" w14:textId="77777777" w:rsidR="00582983" w:rsidRDefault="00582983" w:rsidP="006E0308">
      <w:pPr>
        <w:pStyle w:val="questionText"/>
      </w:pPr>
    </w:p>
    <w:p w14:paraId="4BCD1399" w14:textId="77777777" w:rsidR="00582983" w:rsidRDefault="00582983" w:rsidP="006E0308">
      <w:pPr>
        <w:pStyle w:val="questionText"/>
      </w:pPr>
    </w:p>
    <w:p w14:paraId="6088A1B2" w14:textId="77777777" w:rsidR="00582983" w:rsidRDefault="00582983" w:rsidP="006E0308">
      <w:pPr>
        <w:pStyle w:val="questionText"/>
      </w:pPr>
    </w:p>
    <w:p w14:paraId="35C4AB4E" w14:textId="77777777" w:rsidR="00582983" w:rsidRDefault="00582983" w:rsidP="006E0308">
      <w:pPr>
        <w:pStyle w:val="questionText"/>
      </w:pPr>
    </w:p>
    <w:p w14:paraId="21A564F7" w14:textId="0D3F6645" w:rsidR="00582983" w:rsidRDefault="00582983" w:rsidP="006E0308">
      <w:pPr>
        <w:pStyle w:val="question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E11A420" wp14:editId="54431A90">
                <wp:simplePos x="0" y="0"/>
                <wp:positionH relativeFrom="margin">
                  <wp:align>center</wp:align>
                </wp:positionH>
                <wp:positionV relativeFrom="paragraph">
                  <wp:posOffset>509270</wp:posOffset>
                </wp:positionV>
                <wp:extent cx="6724650" cy="1514474"/>
                <wp:effectExtent l="0" t="0" r="0" b="0"/>
                <wp:wrapTopAndBottom/>
                <wp:docPr id="925" name="Group 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1514474"/>
                          <a:chOff x="-258665" y="-42758"/>
                          <a:chExt cx="6087253" cy="1133098"/>
                        </a:xfrm>
                      </wpg:grpSpPr>
                      <wps:wsp>
                        <wps:cNvPr id="922" name="Text Box 922"/>
                        <wps:cNvSpPr txBox="1"/>
                        <wps:spPr>
                          <a:xfrm>
                            <a:off x="77638" y="-42758"/>
                            <a:ext cx="5518150" cy="2413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6DF1CD" w14:textId="705C703D" w:rsidR="00104520" w:rsidRPr="00A354C7" w:rsidRDefault="00104520" w:rsidP="001B3367">
                              <w:pPr>
                                <w:pStyle w:val="Caption"/>
                                <w:rPr>
                                  <w:noProof/>
                                  <w:sz w:val="24"/>
                                </w:rPr>
                              </w:pPr>
                              <w:r>
                                <w:t xml:space="preserve">Table </w:t>
                              </w:r>
                              <w:fldSimple w:instr=" SEQ Table \* ARABIC ">
                                <w:r w:rsidR="00A07659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>- Part 1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Text Box 923"/>
                        <wps:cNvSpPr txBox="1"/>
                        <wps:spPr>
                          <a:xfrm>
                            <a:off x="-258665" y="227287"/>
                            <a:ext cx="6087253" cy="8630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10350" w:type="dxa"/>
                                <w:tblInd w:w="-23" w:type="dxa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150"/>
                                <w:gridCol w:w="1150"/>
                                <w:gridCol w:w="1150"/>
                                <w:gridCol w:w="1150"/>
                                <w:gridCol w:w="1150"/>
                                <w:gridCol w:w="1150"/>
                                <w:gridCol w:w="1150"/>
                                <w:gridCol w:w="1150"/>
                                <w:gridCol w:w="1150"/>
                              </w:tblGrid>
                              <w:tr w:rsidR="00104520" w14:paraId="0D269233" w14:textId="77777777" w:rsidTr="00200773">
                                <w:trPr>
                                  <w:trHeight w:val="681"/>
                                </w:trPr>
                                <w:tc>
                                  <w:tcPr>
                                    <w:tcW w:w="1150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80DD5CD" w14:textId="77777777" w:rsidR="00104520" w:rsidRPr="00117828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 w:rsidRPr="00117828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Pr="00117828"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5CFFFD3" w14:textId="77777777" w:rsidR="00104520" w:rsidRPr="00117828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smartTag w:uri="urn:schemas-microsoft-com:office:smarttags" w:element="place">
                                      <w:smartTag w:uri="urn:schemas-microsoft-com:office:smarttags" w:element="State">
                                        <w:r w:rsidRPr="00117828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PE</w:t>
                                        </w:r>
                                        <w:r w:rsidRPr="00117828">
                                          <w:rPr>
                                            <w:b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t>I</w:t>
                                        </w:r>
                                      </w:smartTag>
                                    </w:smartTag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7962024" w14:textId="77777777" w:rsidR="00104520" w:rsidRPr="00117828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 w:rsidRPr="00117828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Pr="00117828"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55BBA6D" w14:textId="77777777" w:rsidR="00104520" w:rsidRPr="00117828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 w:rsidRPr="00117828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PE</w:t>
                                    </w:r>
                                    <w:r w:rsidRPr="00117828"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B0BCE06" w14:textId="77777777" w:rsidR="00104520" w:rsidRPr="00117828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v</w:t>
                                    </w:r>
                                    <w:r w:rsidRPr="00117828"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EEBA1A2" w14:textId="77777777" w:rsidR="00104520" w:rsidRPr="00117828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117828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KE</w:t>
                                    </w:r>
                                    <w:r w:rsidRPr="00117828"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0A49B97" w14:textId="77777777" w:rsidR="00104520" w:rsidRPr="00DF7BC5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5F1E497" w14:textId="77777777" w:rsidR="00104520" w:rsidRPr="00DF7BC5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BDB750E" w14:textId="77777777" w:rsidR="00104520" w:rsidRPr="00DF7BC5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DF7BC5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104520" w14:paraId="458EA464" w14:textId="77777777" w:rsidTr="00200773">
                                <w:trPr>
                                  <w:trHeight w:val="766"/>
                                </w:trPr>
                                <w:tc>
                                  <w:tcPr>
                                    <w:tcW w:w="1150" w:type="dxa"/>
                                    <w:tcBorders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1BC36886" w14:textId="77777777" w:rsidR="00104520" w:rsidRPr="00DE5A78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328DA6C9" w14:textId="77777777" w:rsidR="00104520" w:rsidRPr="001F0694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F443925" w14:textId="77777777" w:rsidR="00104520" w:rsidRPr="001F0694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1.0</w:t>
                                    </w: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77512F42" w14:textId="77777777" w:rsidR="00104520" w:rsidRPr="001F0694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6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008EE9B2" w14:textId="77777777" w:rsidR="00104520" w:rsidRPr="001F0694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05A808BE" w14:textId="77777777" w:rsidR="00104520" w:rsidRPr="001F0694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6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1A64018C" w14:textId="77777777" w:rsidR="00104520" w:rsidRPr="001F0694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099C1064" w14:textId="77777777" w:rsidR="00104520" w:rsidRPr="001F0694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0" w:type="dxa"/>
                                    <w:tcBorders>
                                      <w:top w:val="single" w:sz="6" w:space="0" w:color="auto"/>
                                      <w:left w:val="single" w:sz="18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432D8D33" w14:textId="77777777" w:rsidR="00104520" w:rsidRPr="001F0694" w:rsidRDefault="00104520" w:rsidP="001B3367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456B98" w14:textId="77777777" w:rsidR="00104520" w:rsidRDefault="0010452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1A420" id="Group 925" o:spid="_x0000_s1026" style="position:absolute;margin-left:0;margin-top:40.1pt;width:529.5pt;height:119.25pt;z-index:251699200;mso-position-horizontal:center;mso-position-horizontal-relative:margin;mso-width-relative:margin;mso-height-relative:margin" coordorigin="-2586,-427" coordsize="60872,1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2" o:spid="_x0000_s1027" type="#_x0000_t202" style="position:absolute;left:776;top:-427;width:5518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i0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v4TlN4nolHQM4eAAAA//8DAFBLAQItABQABgAIAAAAIQDb4fbL7gAAAIUBAAATAAAAAAAAAAAA&#10;AAAAAAAAAABbQ29udGVudF9UeXBlc10ueG1sUEsBAi0AFAAGAAgAAAAhAFr0LFu/AAAAFQEAAAsA&#10;AAAAAAAAAAAAAAAAHwEAAF9yZWxzLy5yZWxzUEsBAi0AFAAGAAgAAAAhAJNSiLTEAAAA3AAAAA8A&#10;AAAAAAAAAAAAAAAABwIAAGRycy9kb3ducmV2LnhtbFBLBQYAAAAAAwADALcAAAD4AgAAAAA=&#10;" stroked="f">
                  <v:textbox inset="0,0,0,0">
                    <w:txbxContent>
                      <w:p w14:paraId="796DF1CD" w14:textId="705C703D" w:rsidR="00104520" w:rsidRPr="00A354C7" w:rsidRDefault="00104520" w:rsidP="001B3367">
                        <w:pPr>
                          <w:pStyle w:val="Caption"/>
                          <w:rPr>
                            <w:noProof/>
                            <w:sz w:val="24"/>
                          </w:rPr>
                        </w:pPr>
                        <w:r>
                          <w:t xml:space="preserve">Table </w:t>
                        </w:r>
                        <w:fldSimple w:instr=" SEQ Table \* ARABIC ">
                          <w:r w:rsidR="00A07659"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t>- Part 1 Data</w:t>
                        </w:r>
                      </w:p>
                    </w:txbxContent>
                  </v:textbox>
                </v:shape>
                <v:shape id="Text Box 923" o:spid="_x0000_s1028" type="#_x0000_t202" style="position:absolute;left:-2586;top:2272;width:60871;height:8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" fillcolor="white [3201]" stroked="f" strokeweight=".5pt">
                  <v:textbox>
                    <w:txbxContent>
                      <w:tbl>
                        <w:tblPr>
                          <w:tblStyle w:val="TableGrid"/>
                          <w:tblW w:w="10350" w:type="dxa"/>
                          <w:tblInd w:w="-23" w:type="dxa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150"/>
                          <w:gridCol w:w="1150"/>
                          <w:gridCol w:w="1150"/>
                          <w:gridCol w:w="1150"/>
                          <w:gridCol w:w="1150"/>
                          <w:gridCol w:w="1150"/>
                          <w:gridCol w:w="1150"/>
                          <w:gridCol w:w="1150"/>
                          <w:gridCol w:w="1150"/>
                        </w:tblGrid>
                        <w:tr w:rsidR="00104520" w14:paraId="0D269233" w14:textId="77777777" w:rsidTr="00200773">
                          <w:trPr>
                            <w:trHeight w:val="681"/>
                          </w:trPr>
                          <w:tc>
                            <w:tcPr>
                              <w:tcW w:w="1150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480DD5CD" w14:textId="77777777" w:rsidR="00104520" w:rsidRPr="00117828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117828">
                                <w:rPr>
                                  <w:b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117828"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55CFFFD3" w14:textId="77777777" w:rsidR="00104520" w:rsidRPr="00117828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State">
                                  <w:r w:rsidRPr="0011782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117828">
                                    <w:rPr>
                                      <w:b/>
                                      <w:sz w:val="22"/>
                                      <w:szCs w:val="22"/>
                                      <w:vertAlign w:val="subscript"/>
                                    </w:rPr>
                                    <w:t>I</w:t>
                                  </w:r>
                                </w:smartTag>
                              </w:smartTag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27962024" w14:textId="77777777" w:rsidR="00104520" w:rsidRPr="00117828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117828">
                                <w:rPr>
                                  <w:b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117828"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455BBA6D" w14:textId="77777777" w:rsidR="00104520" w:rsidRPr="00117828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117828">
                                <w:rPr>
                                  <w:b/>
                                  <w:sz w:val="22"/>
                                  <w:szCs w:val="22"/>
                                </w:rPr>
                                <w:t>PE</w:t>
                              </w:r>
                              <w:r w:rsidRPr="00117828"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6B0BCE06" w14:textId="77777777" w:rsidR="00104520" w:rsidRPr="00117828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v</w:t>
                              </w:r>
                              <w:r w:rsidRPr="00117828"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3EEBA1A2" w14:textId="77777777" w:rsidR="00104520" w:rsidRPr="00117828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17828">
                                <w:rPr>
                                  <w:b/>
                                  <w:sz w:val="22"/>
                                  <w:szCs w:val="22"/>
                                </w:rPr>
                                <w:t>KE</w:t>
                              </w:r>
                              <w:r w:rsidRPr="00117828"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70A49B97" w14:textId="77777777" w:rsidR="00104520" w:rsidRPr="00DF7BC5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75F1E497" w14:textId="77777777" w:rsidR="00104520" w:rsidRPr="00DF7BC5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5BDB750E" w14:textId="77777777" w:rsidR="00104520" w:rsidRPr="00DF7BC5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F7BC5">
                                <w:rPr>
                                  <w:b/>
                                  <w:sz w:val="22"/>
                                  <w:szCs w:val="22"/>
                                </w:rPr>
                                <w:t>%</w:t>
                              </w:r>
                            </w:p>
                          </w:tc>
                        </w:tr>
                        <w:tr w:rsidR="00104520" w14:paraId="458EA464" w14:textId="77777777" w:rsidTr="00200773">
                          <w:trPr>
                            <w:trHeight w:val="766"/>
                          </w:trPr>
                          <w:tc>
                            <w:tcPr>
                              <w:tcW w:w="1150" w:type="dxa"/>
                              <w:tcBorders>
                                <w:bottom w:val="single" w:sz="18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BC36886" w14:textId="77777777" w:rsidR="00104520" w:rsidRPr="00DE5A78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328DA6C9" w14:textId="77777777" w:rsidR="00104520" w:rsidRPr="001F0694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F443925" w14:textId="77777777" w:rsidR="00104520" w:rsidRPr="001F0694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1.0</w:t>
                              </w: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77512F42" w14:textId="77777777" w:rsidR="00104520" w:rsidRPr="001F0694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6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08EE9B2" w14:textId="77777777" w:rsidR="00104520" w:rsidRPr="001F0694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05A808BE" w14:textId="77777777" w:rsidR="00104520" w:rsidRPr="001F0694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6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A64018C" w14:textId="77777777" w:rsidR="00104520" w:rsidRPr="001F0694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099C1064" w14:textId="77777777" w:rsidR="00104520" w:rsidRPr="001F0694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50" w:type="dxa"/>
                              <w:tcBorders>
                                <w:top w:val="single" w:sz="6" w:space="0" w:color="auto"/>
                                <w:left w:val="single" w:sz="18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432D8D33" w14:textId="77777777" w:rsidR="00104520" w:rsidRPr="001F0694" w:rsidRDefault="00104520" w:rsidP="001B3367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0C456B98" w14:textId="77777777" w:rsidR="00104520" w:rsidRDefault="00104520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7D931A2" w14:textId="2D5EFAAD" w:rsidR="00102ED6" w:rsidRDefault="00582983" w:rsidP="00582983">
      <w:pPr>
        <w:pStyle w:val="LabSteps"/>
        <w:numPr>
          <w:ilvl w:val="0"/>
          <w:numId w:val="0"/>
        </w:numPr>
      </w:pPr>
      <w:r>
        <w:t xml:space="preserve"> </w:t>
      </w:r>
    </w:p>
    <w:p w14:paraId="22F97904" w14:textId="77777777" w:rsidR="00980015" w:rsidRDefault="00980015" w:rsidP="006E0308">
      <w:pPr>
        <w:pStyle w:val="Heading3"/>
        <w:sectPr w:rsidR="00980015" w:rsidSect="00FB01E6">
          <w:headerReference w:type="default" r:id="rId8"/>
          <w:footerReference w:type="default" r:id="rId9"/>
          <w:footerReference w:type="first" r:id="rId10"/>
          <w:pgSz w:w="12240" w:h="15840" w:code="1"/>
          <w:pgMar w:top="720" w:right="821" w:bottom="720" w:left="1166" w:header="720" w:footer="965" w:gutter="0"/>
          <w:cols w:space="240"/>
          <w:titlePg/>
          <w:docGrid w:linePitch="326"/>
        </w:sectPr>
      </w:pPr>
    </w:p>
    <w:p w14:paraId="0251CC94" w14:textId="78B8735B" w:rsidR="006E0308" w:rsidRDefault="00582983" w:rsidP="006E0308">
      <w:pPr>
        <w:pStyle w:val="Heading3"/>
      </w:pPr>
      <w:r>
        <w:rPr>
          <w:rFonts w:ascii="Arial" w:hAnsi="Arial"/>
          <w:b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CA88859" wp14:editId="54762504">
                <wp:simplePos x="0" y="0"/>
                <wp:positionH relativeFrom="page">
                  <wp:posOffset>800100</wp:posOffset>
                </wp:positionH>
                <wp:positionV relativeFrom="paragraph">
                  <wp:posOffset>530225</wp:posOffset>
                </wp:positionV>
                <wp:extent cx="5991225" cy="3924300"/>
                <wp:effectExtent l="0" t="0" r="9525" b="0"/>
                <wp:wrapTopAndBottom/>
                <wp:docPr id="931" name="Group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3924300"/>
                          <a:chOff x="0" y="0"/>
                          <a:chExt cx="2570480" cy="2967283"/>
                        </a:xfrm>
                      </wpg:grpSpPr>
                      <wps:wsp>
                        <wps:cNvPr id="929" name="Text Box 929"/>
                        <wps:cNvSpPr txBox="1"/>
                        <wps:spPr>
                          <a:xfrm>
                            <a:off x="0" y="293298"/>
                            <a:ext cx="2570480" cy="26739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9108" w:type="dxa"/>
                                <w:jc w:val="center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56"/>
                                <w:gridCol w:w="2251"/>
                                <w:gridCol w:w="2213"/>
                                <w:gridCol w:w="2288"/>
                              </w:tblGrid>
                              <w:tr w:rsidR="00104520" w14:paraId="074C8AC8" w14:textId="77777777" w:rsidTr="00984F0B">
                                <w:trPr>
                                  <w:trHeight w:val="644"/>
                                  <w:jc w:val="center"/>
                                </w:trPr>
                                <w:tc>
                                  <w:tcPr>
                                    <w:tcW w:w="2356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38744E3" w14:textId="77777777" w:rsidR="00104520" w:rsidRPr="00117828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m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76AA9E8" w14:textId="77777777" w:rsidR="00104520" w:rsidRPr="00B00BCB" w:rsidRDefault="0000000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vertAlign w:val="subscript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213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205036C" w14:textId="77777777" w:rsidR="00104520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287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5610D6A" w14:textId="77777777" w:rsidR="00104520" w:rsidRPr="00DF7BC5" w:rsidRDefault="0000000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vertAlign w:val="subscript"/>
                                              </w:rPr>
                                              <m:t>sp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c>
                              </w:tr>
                              <w:tr w:rsidR="00104520" w14:paraId="030EBF1C" w14:textId="77777777" w:rsidTr="00984F0B">
                                <w:trPr>
                                  <w:trHeight w:val="715"/>
                                  <w:jc w:val="center"/>
                                </w:trPr>
                                <w:tc>
                                  <w:tcPr>
                                    <w:tcW w:w="2356" w:type="dxa"/>
                                    <w:tcBorders>
                                      <w:top w:val="single" w:sz="18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1E74C405" w14:textId="77777777" w:rsidR="00104520" w:rsidRPr="004624B3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</w:pPr>
                                    <w:r w:rsidRPr="004624B3">
                                      <w:t>200 g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0090B17D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13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9F5A854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7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704786E4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104520" w14:paraId="0FC82797" w14:textId="77777777" w:rsidTr="00984F0B">
                                <w:trPr>
                                  <w:trHeight w:val="715"/>
                                  <w:jc w:val="center"/>
                                </w:trPr>
                                <w:tc>
                                  <w:tcPr>
                                    <w:tcW w:w="2356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67C64666" w14:textId="77777777" w:rsidR="00104520" w:rsidRPr="004624B3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</w:pPr>
                                    <w:r w:rsidRPr="004624B3">
                                      <w:t>400 g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C879DDC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9BFD37E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0F21690F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104520" w14:paraId="76C1A6CE" w14:textId="77777777" w:rsidTr="00984F0B">
                                <w:trPr>
                                  <w:trHeight w:val="715"/>
                                  <w:jc w:val="center"/>
                                </w:trPr>
                                <w:tc>
                                  <w:tcPr>
                                    <w:tcW w:w="2356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0CA375BE" w14:textId="77777777" w:rsidR="00104520" w:rsidRPr="004624B3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</w:pPr>
                                    <w:r w:rsidRPr="004624B3">
                                      <w:t>600 g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5E8C21A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D6B559B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19C00662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104520" w14:paraId="16D02948" w14:textId="77777777" w:rsidTr="00984F0B">
                                <w:trPr>
                                  <w:trHeight w:val="715"/>
                                  <w:jc w:val="center"/>
                                </w:trPr>
                                <w:tc>
                                  <w:tcPr>
                                    <w:tcW w:w="2356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E29186E" w14:textId="77777777" w:rsidR="00104520" w:rsidRPr="004624B3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</w:pPr>
                                    <w:r w:rsidRPr="004624B3">
                                      <w:t>800 g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099B2DDF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13B8BDF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0471A4E9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104520" w14:paraId="2DC67648" w14:textId="77777777" w:rsidTr="00984F0B">
                                <w:trPr>
                                  <w:trHeight w:val="715"/>
                                  <w:jc w:val="center"/>
                                </w:trPr>
                                <w:tc>
                                  <w:tcPr>
                                    <w:tcW w:w="4607" w:type="dxa"/>
                                    <w:gridSpan w:val="2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7E6E6" w:themeFill="background2"/>
                                    <w:vAlign w:val="center"/>
                                  </w:tcPr>
                                  <w:p w14:paraId="4ACC7032" w14:textId="77777777" w:rsidR="00104520" w:rsidRPr="001F0694" w:rsidRDefault="0000000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4501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1FF8FB1E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104520" w14:paraId="116B8B0D" w14:textId="77777777" w:rsidTr="00984F0B">
                                <w:trPr>
                                  <w:trHeight w:val="715"/>
                                  <w:jc w:val="center"/>
                                </w:trPr>
                                <w:tc>
                                  <w:tcPr>
                                    <w:tcW w:w="4607" w:type="dxa"/>
                                    <w:gridSpan w:val="2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clear" w:color="auto" w:fill="E7E6E6" w:themeFill="background2"/>
                                    <w:vAlign w:val="center"/>
                                  </w:tcPr>
                                  <w:p w14:paraId="31B46D77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4501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71D848BE" w14:textId="77777777" w:rsidR="00104520" w:rsidRPr="001F0694" w:rsidRDefault="00104520" w:rsidP="00CD240B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C22618" w14:textId="77777777" w:rsidR="00104520" w:rsidRDefault="0010452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Text Box 930"/>
                        <wps:cNvSpPr txBox="1"/>
                        <wps:spPr>
                          <a:xfrm>
                            <a:off x="0" y="0"/>
                            <a:ext cx="2570480" cy="2584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145F9A" w14:textId="7CF5748B" w:rsidR="00104520" w:rsidRPr="00AF0004" w:rsidRDefault="00104520" w:rsidP="00CD240B">
                              <w:pPr>
                                <w:pStyle w:val="Caption"/>
                                <w:rPr>
                                  <w:noProof/>
                                  <w:sz w:val="24"/>
                                </w:rPr>
                              </w:pPr>
                              <w:r>
                                <w:t xml:space="preserve">Table </w:t>
                              </w:r>
                              <w:fldSimple w:instr=" SEQ Table \* ARABIC ">
                                <w:r w:rsidR="00A07659"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  <w:r>
                                <w:t xml:space="preserve"> – Part 2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A88859" id="Group 931" o:spid="_x0000_s1029" style="position:absolute;margin-left:63pt;margin-top:41.75pt;width:471.75pt;height:309pt;z-index:251707392;mso-position-horizontal-relative:page;mso-width-relative:margin;mso-height-relative:margin" coordsize="25704,29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">
                <v:shape id="Text Box 929" o:spid="_x0000_s1030" type="#_x0000_t202" style="position:absolute;top:2932;width:25704;height:26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" fillcolor="white [3201]" stroked="f" strokeweight=".5pt">
                  <v:textbox>
                    <w:txbxContent>
                      <w:tbl>
                        <w:tblPr>
                          <w:tblStyle w:val="TableGrid"/>
                          <w:tblW w:w="9108" w:type="dxa"/>
                          <w:jc w:val="center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356"/>
                          <w:gridCol w:w="2251"/>
                          <w:gridCol w:w="2213"/>
                          <w:gridCol w:w="2288"/>
                        </w:tblGrid>
                        <w:tr w:rsidR="00104520" w14:paraId="074C8AC8" w14:textId="77777777" w:rsidTr="00984F0B">
                          <w:trPr>
                            <w:trHeight w:val="644"/>
                            <w:jc w:val="center"/>
                          </w:trPr>
                          <w:tc>
                            <w:tcPr>
                              <w:tcW w:w="2356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738744E3" w14:textId="77777777" w:rsidR="00104520" w:rsidRPr="00117828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276AA9E8" w14:textId="77777777" w:rsidR="00104520" w:rsidRPr="00B00BCB" w:rsidRDefault="0000000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vertAlign w:val="subscript"/>
                                        </w:rPr>
                                        <m:t>F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c>
                          <w:tc>
                            <w:tcPr>
                              <w:tcW w:w="2213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4205036C" w14:textId="77777777" w:rsidR="00104520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2287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55610D6A" w14:textId="77777777" w:rsidR="00104520" w:rsidRPr="00DF7BC5" w:rsidRDefault="0000000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vertAlign w:val="subscript"/>
                                        </w:rPr>
                                        <m:t>sp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c>
                        </w:tr>
                        <w:tr w:rsidR="00104520" w14:paraId="030EBF1C" w14:textId="77777777" w:rsidTr="00984F0B">
                          <w:trPr>
                            <w:trHeight w:val="715"/>
                            <w:jc w:val="center"/>
                          </w:trPr>
                          <w:tc>
                            <w:tcPr>
                              <w:tcW w:w="2356" w:type="dxa"/>
                              <w:tcBorders>
                                <w:top w:val="single" w:sz="18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E74C405" w14:textId="77777777" w:rsidR="00104520" w:rsidRPr="004624B3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</w:pPr>
                              <w:r w:rsidRPr="004624B3">
                                <w:t>200 g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090B17D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13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9F5A854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287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704786E4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</w:tr>
                        <w:tr w:rsidR="00104520" w14:paraId="0FC82797" w14:textId="77777777" w:rsidTr="00984F0B">
                          <w:trPr>
                            <w:trHeight w:val="715"/>
                            <w:jc w:val="center"/>
                          </w:trPr>
                          <w:tc>
                            <w:tcPr>
                              <w:tcW w:w="2356" w:type="dxa"/>
                              <w:tcBorders>
                                <w:top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67C64666" w14:textId="77777777" w:rsidR="00104520" w:rsidRPr="004624B3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</w:pPr>
                              <w:r w:rsidRPr="004624B3">
                                <w:t>400 g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C879DDC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9BFD37E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2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0F21690F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</w:tr>
                        <w:tr w:rsidR="00104520" w14:paraId="76C1A6CE" w14:textId="77777777" w:rsidTr="00984F0B">
                          <w:trPr>
                            <w:trHeight w:val="715"/>
                            <w:jc w:val="center"/>
                          </w:trPr>
                          <w:tc>
                            <w:tcPr>
                              <w:tcW w:w="2356" w:type="dxa"/>
                              <w:tcBorders>
                                <w:top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CA375BE" w14:textId="77777777" w:rsidR="00104520" w:rsidRPr="004624B3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</w:pPr>
                              <w:r w:rsidRPr="004624B3">
                                <w:t>600 g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5E8C21A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D6B559B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2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19C00662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</w:tr>
                        <w:tr w:rsidR="00104520" w14:paraId="16D02948" w14:textId="77777777" w:rsidTr="00984F0B">
                          <w:trPr>
                            <w:trHeight w:val="715"/>
                            <w:jc w:val="center"/>
                          </w:trPr>
                          <w:tc>
                            <w:tcPr>
                              <w:tcW w:w="2356" w:type="dxa"/>
                              <w:tcBorders>
                                <w:top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E29186E" w14:textId="77777777" w:rsidR="00104520" w:rsidRPr="004624B3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</w:pPr>
                              <w:r w:rsidRPr="004624B3">
                                <w:t>800 g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99B2DDF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13B8BDF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2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0471A4E9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</w:tr>
                        <w:tr w:rsidR="00104520" w14:paraId="2DC67648" w14:textId="77777777" w:rsidTr="00984F0B">
                          <w:trPr>
                            <w:trHeight w:val="715"/>
                            <w:jc w:val="center"/>
                          </w:trPr>
                          <w:tc>
                            <w:tcPr>
                              <w:tcW w:w="4607" w:type="dxa"/>
                              <w:gridSpan w:val="2"/>
                              <w:tcBorders>
                                <w:top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7E6E6" w:themeFill="background2"/>
                              <w:vAlign w:val="center"/>
                            </w:tcPr>
                            <w:p w14:paraId="4ACC7032" w14:textId="77777777" w:rsidR="00104520" w:rsidRPr="001F0694" w:rsidRDefault="0000000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c>
                          <w:tc>
                            <w:tcPr>
                              <w:tcW w:w="4501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1FF8FB1E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</w:tr>
                        <w:tr w:rsidR="00104520" w14:paraId="116B8B0D" w14:textId="77777777" w:rsidTr="00984F0B">
                          <w:trPr>
                            <w:trHeight w:val="715"/>
                            <w:jc w:val="center"/>
                          </w:trPr>
                          <w:tc>
                            <w:tcPr>
                              <w:tcW w:w="4607" w:type="dxa"/>
                              <w:gridSpan w:val="2"/>
                              <w:tcBorders>
                                <w:top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clear" w:color="auto" w:fill="E7E6E6" w:themeFill="background2"/>
                              <w:vAlign w:val="center"/>
                            </w:tcPr>
                            <w:p w14:paraId="31B46D77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4501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71D848BE" w14:textId="77777777" w:rsidR="00104520" w:rsidRPr="001F0694" w:rsidRDefault="00104520" w:rsidP="00CD240B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65C22618" w14:textId="77777777" w:rsidR="00104520" w:rsidRDefault="00104520"/>
                    </w:txbxContent>
                  </v:textbox>
                </v:shape>
                <v:shape id="Text Box 930" o:spid="_x0000_s1031" type="#_x0000_t202" style="position:absolute;width:25704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" stroked="f">
                  <v:textbox inset="0,0,0,0">
                    <w:txbxContent>
                      <w:p w14:paraId="7C145F9A" w14:textId="7CF5748B" w:rsidR="00104520" w:rsidRPr="00AF0004" w:rsidRDefault="00104520" w:rsidP="00CD240B">
                        <w:pPr>
                          <w:pStyle w:val="Caption"/>
                          <w:rPr>
                            <w:noProof/>
                            <w:sz w:val="24"/>
                          </w:rPr>
                        </w:pPr>
                        <w:r>
                          <w:t xml:space="preserve">Table </w:t>
                        </w:r>
                        <w:fldSimple w:instr=" SEQ Table \* ARABIC ">
                          <w:r w:rsidR="00A07659">
                            <w:rPr>
                              <w:noProof/>
                            </w:rPr>
                            <w:t>2</w:t>
                          </w:r>
                        </w:fldSimple>
                        <w:r>
                          <w:t xml:space="preserve"> – Part 2 Data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E02AE">
        <w:t xml:space="preserve">Part 2 – </w:t>
      </w:r>
      <w:r w:rsidR="007D384A">
        <w:t>Hooke’s Law</w:t>
      </w:r>
      <w:r w:rsidR="001E02AE">
        <w:t xml:space="preserve">   </w:t>
      </w:r>
    </w:p>
    <w:p w14:paraId="10E1B6BF" w14:textId="27277960" w:rsidR="00E00A06" w:rsidRDefault="00984F0B" w:rsidP="00E00A06">
      <w:pPr>
        <w:pStyle w:val="QuestionNumber"/>
      </w:pPr>
      <w:r>
        <w:t xml:space="preserve"> </w:t>
      </w:r>
    </w:p>
    <w:p w14:paraId="45A0220A" w14:textId="30680CB3" w:rsidR="00E00A06" w:rsidRDefault="008C51FC" w:rsidP="00582983">
      <w:pPr>
        <w:pStyle w:val="questionText"/>
      </w:pPr>
      <w:r>
        <w:t>Explain in detail using an equation why the spring constant is equal to the slope of the line.</w:t>
      </w:r>
    </w:p>
    <w:p w14:paraId="5763D8FC" w14:textId="77777777" w:rsidR="00641D11" w:rsidRDefault="00641D11" w:rsidP="00582983">
      <w:pPr>
        <w:pStyle w:val="questionText"/>
      </w:pPr>
    </w:p>
    <w:p w14:paraId="614EF90F" w14:textId="77777777" w:rsidR="00582983" w:rsidRDefault="00582983" w:rsidP="00582983">
      <w:pPr>
        <w:pStyle w:val="questionText"/>
      </w:pPr>
    </w:p>
    <w:p w14:paraId="640C0DE7" w14:textId="77777777" w:rsidR="00582983" w:rsidRDefault="00582983" w:rsidP="00582983">
      <w:pPr>
        <w:pStyle w:val="questionText"/>
      </w:pPr>
    </w:p>
    <w:p w14:paraId="31D5BDF6" w14:textId="77777777" w:rsidR="00582983" w:rsidRDefault="00582983" w:rsidP="00582983">
      <w:pPr>
        <w:pStyle w:val="questionText"/>
      </w:pPr>
    </w:p>
    <w:p w14:paraId="5C3BF246" w14:textId="77777777" w:rsidR="00582983" w:rsidRDefault="00582983" w:rsidP="00582983">
      <w:pPr>
        <w:pStyle w:val="questionText"/>
      </w:pPr>
    </w:p>
    <w:p w14:paraId="274A624E" w14:textId="77777777" w:rsidR="00582983" w:rsidRDefault="00582983" w:rsidP="00582983">
      <w:pPr>
        <w:pStyle w:val="questionText"/>
      </w:pPr>
    </w:p>
    <w:p w14:paraId="2B4865BA" w14:textId="77777777" w:rsidR="00582983" w:rsidRDefault="00582983" w:rsidP="00582983">
      <w:pPr>
        <w:pStyle w:val="questionText"/>
      </w:pPr>
    </w:p>
    <w:p w14:paraId="4A1CF9FA" w14:textId="77777777" w:rsidR="00582983" w:rsidRDefault="00582983" w:rsidP="00582983">
      <w:pPr>
        <w:pStyle w:val="questionText"/>
      </w:pPr>
    </w:p>
    <w:p w14:paraId="4FED358C" w14:textId="77777777" w:rsidR="00582983" w:rsidRDefault="00582983" w:rsidP="00582983">
      <w:pPr>
        <w:pStyle w:val="questionText"/>
      </w:pPr>
    </w:p>
    <w:p w14:paraId="54AD401E" w14:textId="77777777" w:rsidR="006E0308" w:rsidRDefault="0061550D" w:rsidP="006E0308">
      <w:pPr>
        <w:pStyle w:val="Heading3"/>
      </w:pPr>
      <w:r>
        <w:lastRenderedPageBreak/>
        <w:t xml:space="preserve">Part 3 – Conservation of Energy With a Cart   </w:t>
      </w:r>
    </w:p>
    <w:p w14:paraId="279C7E88" w14:textId="091A2EB3" w:rsidR="006E0308" w:rsidRDefault="006E0308" w:rsidP="006E0308">
      <w:pPr>
        <w:pStyle w:val="QuestionNumber"/>
      </w:pPr>
    </w:p>
    <w:p w14:paraId="39AEFA21" w14:textId="09D45FAD" w:rsidR="004624B3" w:rsidRDefault="0061550D" w:rsidP="006E0308">
      <w:pPr>
        <w:pStyle w:val="questionText"/>
      </w:pPr>
      <w:r>
        <w:t xml:space="preserve">Based on what was discussed in the introduction, what types of energy will you be using?  For each type, explain how you know you will be using it. </w:t>
      </w:r>
    </w:p>
    <w:p w14:paraId="266F5682" w14:textId="33A703F5" w:rsidR="00582983" w:rsidRDefault="00582983" w:rsidP="006E0308">
      <w:pPr>
        <w:pStyle w:val="questionText"/>
      </w:pPr>
    </w:p>
    <w:p w14:paraId="524A6146" w14:textId="12782E2D" w:rsidR="00582983" w:rsidRDefault="00582983" w:rsidP="006E0308">
      <w:pPr>
        <w:pStyle w:val="questionText"/>
      </w:pPr>
    </w:p>
    <w:p w14:paraId="4DC13546" w14:textId="6444EA38" w:rsidR="00582983" w:rsidRDefault="00582983" w:rsidP="006E0308">
      <w:pPr>
        <w:pStyle w:val="questionText"/>
      </w:pPr>
    </w:p>
    <w:p w14:paraId="25C25B91" w14:textId="04E69D66" w:rsidR="00582983" w:rsidRDefault="00582983" w:rsidP="006E0308">
      <w:pPr>
        <w:pStyle w:val="questionText"/>
      </w:pPr>
    </w:p>
    <w:p w14:paraId="43298C38" w14:textId="1595A7FF" w:rsidR="006E0308" w:rsidRDefault="00984F0B" w:rsidP="006E0308">
      <w:pPr>
        <w:pStyle w:val="QuestionNumber"/>
      </w:pPr>
      <w:r>
        <w:t xml:space="preserve"> </w:t>
      </w:r>
    </w:p>
    <w:p w14:paraId="5DF39317" w14:textId="3E1FA6C3" w:rsidR="00641D11" w:rsidRDefault="00B977A5" w:rsidP="006E0308">
      <w:pPr>
        <w:pStyle w:val="questionText"/>
      </w:pPr>
      <w:r>
        <w:t>What type of energy/energies</w:t>
      </w:r>
      <w:r w:rsidR="0061550D">
        <w:t xml:space="preserve"> do you have at the init</w:t>
      </w:r>
      <w:r>
        <w:t>ial point?  What type of energy/energies</w:t>
      </w:r>
      <w:r w:rsidR="0061550D">
        <w:t xml:space="preserve"> do you have at the final point?  Discuss.</w:t>
      </w:r>
    </w:p>
    <w:p w14:paraId="1EAAA510" w14:textId="6500ECF9" w:rsidR="00582983" w:rsidRDefault="00582983" w:rsidP="006E0308">
      <w:pPr>
        <w:pStyle w:val="questionText"/>
      </w:pPr>
    </w:p>
    <w:p w14:paraId="57DD0D24" w14:textId="6915EC27" w:rsidR="00582983" w:rsidRDefault="00582983" w:rsidP="006E0308">
      <w:pPr>
        <w:pStyle w:val="questionText"/>
      </w:pPr>
    </w:p>
    <w:p w14:paraId="1E32B78B" w14:textId="77777777" w:rsidR="00582983" w:rsidRDefault="00582983" w:rsidP="006E0308">
      <w:pPr>
        <w:pStyle w:val="questionText"/>
      </w:pPr>
    </w:p>
    <w:p w14:paraId="06AA5D80" w14:textId="1AB80140" w:rsidR="0023442C" w:rsidRDefault="00582983" w:rsidP="00582983">
      <w:pPr>
        <w:pStyle w:val="question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2CFAA71" wp14:editId="6F45E261">
                <wp:simplePos x="0" y="0"/>
                <wp:positionH relativeFrom="margin">
                  <wp:align>center</wp:align>
                </wp:positionH>
                <wp:positionV relativeFrom="paragraph">
                  <wp:posOffset>362585</wp:posOffset>
                </wp:positionV>
                <wp:extent cx="5581650" cy="3676650"/>
                <wp:effectExtent l="0" t="0" r="0" b="0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3676650"/>
                          <a:chOff x="3385" y="141159"/>
                          <a:chExt cx="1983740" cy="286776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524710" y="300084"/>
                            <a:ext cx="1029107" cy="27088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4099" w:type="dxa"/>
                                <w:tblInd w:w="-23" w:type="dxa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18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18"/>
                                <w:gridCol w:w="2581"/>
                              </w:tblGrid>
                              <w:tr w:rsidR="00104520" w14:paraId="5D0786D0" w14:textId="77777777" w:rsidTr="00984F0B">
                                <w:trPr>
                                  <w:trHeight w:val="717"/>
                                </w:trPr>
                                <w:tc>
                                  <w:tcPr>
                                    <w:tcW w:w="1518" w:type="dxa"/>
                                    <w:tcBorders>
                                      <w:top w:val="single" w:sz="18" w:space="0" w:color="auto"/>
                                      <w:bottom w:val="single" w:sz="4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4DEEC425" w14:textId="77777777" w:rsidR="00104520" w:rsidRDefault="0000000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Calibri" w:hAnsi="Calibri"/>
                                        <w:b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581" w:type="dxa"/>
                                    <w:tcBorders>
                                      <w:top w:val="single" w:sz="18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BE78C8B" w14:textId="77777777" w:rsidR="00104520" w:rsidRPr="00A85055" w:rsidRDefault="0010452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spacing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104520" w14:paraId="7D4565BF" w14:textId="77777777" w:rsidTr="00984F0B">
                                <w:trPr>
                                  <w:trHeight w:val="717"/>
                                </w:trPr>
                                <w:tc>
                                  <w:tcPr>
                                    <w:tcW w:w="1518" w:type="dxa"/>
                                    <w:tcBorders>
                                      <w:top w:val="single" w:sz="4" w:space="0" w:color="auto"/>
                                      <w:left w:val="single" w:sz="18" w:space="0" w:color="auto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04CBBCFF" w14:textId="77777777" w:rsidR="00104520" w:rsidRDefault="0000000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Calibri" w:hAnsi="Calibri"/>
                                        <w:b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581" w:type="dxa"/>
                                    <w:tcBorders>
                                      <w:top w:val="single" w:sz="4" w:space="0" w:color="auto"/>
                                      <w:left w:val="single" w:sz="18" w:space="0" w:color="auto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71E378A" w14:textId="77777777" w:rsidR="00104520" w:rsidRPr="00A85055" w:rsidRDefault="0010452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spacing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104520" w14:paraId="2FD42363" w14:textId="77777777" w:rsidTr="00984F0B">
                                <w:trPr>
                                  <w:trHeight w:val="717"/>
                                </w:trPr>
                                <w:tc>
                                  <w:tcPr>
                                    <w:tcW w:w="1518" w:type="dxa"/>
                                    <w:tcBorders>
                                      <w:top w:val="single" w:sz="4" w:space="0" w:color="auto"/>
                                      <w:bottom w:val="single" w:sz="6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6A5D4E90" w14:textId="77777777" w:rsidR="00104520" w:rsidRDefault="0010452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Calibri" w:hAnsi="Calibri"/>
                                        <w:b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  <w:szCs w:val="24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2581" w:type="dxa"/>
                                    <w:tcBorders>
                                      <w:top w:val="single" w:sz="4" w:space="0" w:color="auto"/>
                                      <w:bottom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9BE606" w14:textId="77777777" w:rsidR="00104520" w:rsidRPr="00A85055" w:rsidRDefault="0010452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spacing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104520" w14:paraId="57C76653" w14:textId="77777777" w:rsidTr="00984F0B">
                                <w:trPr>
                                  <w:trHeight w:val="717"/>
                                </w:trPr>
                                <w:tc>
                                  <w:tcPr>
                                    <w:tcW w:w="1518" w:type="dxa"/>
                                    <w:tcBorders>
                                      <w:top w:val="single" w:sz="18" w:space="0" w:color="auto"/>
                                      <w:bottom w:val="single" w:sz="6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785E5112" w14:textId="77777777" w:rsidR="00104520" w:rsidRPr="00A85055" w:rsidRDefault="0000000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581" w:type="dxa"/>
                                    <w:tcBorders>
                                      <w:top w:val="single" w:sz="18" w:space="0" w:color="auto"/>
                                      <w:bottom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5592403" w14:textId="77777777" w:rsidR="00104520" w:rsidRPr="00A85055" w:rsidRDefault="0010452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spacing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104520" w14:paraId="4A6C9ED9" w14:textId="77777777" w:rsidTr="00984F0B">
                                <w:trPr>
                                  <w:trHeight w:val="717"/>
                                </w:trPr>
                                <w:tc>
                                  <w:tcPr>
                                    <w:tcW w:w="1518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17AD52D3" w14:textId="77777777" w:rsidR="00104520" w:rsidRPr="00A85055" w:rsidRDefault="0000000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581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F4F25DE" w14:textId="77777777" w:rsidR="00104520" w:rsidRPr="00A85055" w:rsidRDefault="0010452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104520" w14:paraId="5E88EA9B" w14:textId="77777777" w:rsidTr="00984F0B">
                                <w:trPr>
                                  <w:trHeight w:val="717"/>
                                </w:trPr>
                                <w:tc>
                                  <w:tcPr>
                                    <w:tcW w:w="1518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4416C592" w14:textId="77777777" w:rsidR="00104520" w:rsidRPr="00A85055" w:rsidRDefault="0000000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581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8A64A9B" w14:textId="77777777" w:rsidR="00104520" w:rsidRPr="00A85055" w:rsidRDefault="0010452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104520" w14:paraId="5C917B1D" w14:textId="77777777" w:rsidTr="00984F0B">
                                <w:trPr>
                                  <w:trHeight w:val="717"/>
                                </w:trPr>
                                <w:tc>
                                  <w:tcPr>
                                    <w:tcW w:w="1518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shd w:val="clear" w:color="auto" w:fill="D9D9D9"/>
                                    <w:vAlign w:val="center"/>
                                  </w:tcPr>
                                  <w:p w14:paraId="459D3565" w14:textId="77777777" w:rsidR="00104520" w:rsidRDefault="0000000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avg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581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B162B8C" w14:textId="77777777" w:rsidR="00104520" w:rsidRPr="00A85055" w:rsidRDefault="00104520" w:rsidP="0023442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2CFEE5" w14:textId="77777777" w:rsidR="00104520" w:rsidRDefault="0010452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385" y="141159"/>
                            <a:ext cx="1983740" cy="14858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4858E8" w14:textId="11A07D7B" w:rsidR="00104520" w:rsidRPr="003131AA" w:rsidRDefault="00104520" w:rsidP="0023442C">
                              <w:pPr>
                                <w:pStyle w:val="Caption"/>
                                <w:rPr>
                                  <w:noProof/>
                                  <w:sz w:val="24"/>
                                </w:rPr>
                              </w:pPr>
                              <w:r>
                                <w:t xml:space="preserve">Table </w:t>
                              </w:r>
                              <w:fldSimple w:instr=" SEQ Table \* ARABIC ">
                                <w:r w:rsidR="00A07659">
                                  <w:rPr>
                                    <w:noProof/>
                                  </w:rPr>
                                  <w:t>3</w:t>
                                </w:r>
                              </w:fldSimple>
                              <w:r>
                                <w:t xml:space="preserve"> – Part 3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CFAA71" id="Group 14" o:spid="_x0000_s1032" style="position:absolute;margin-left:0;margin-top:28.55pt;width:439.5pt;height:289.5pt;z-index:251727872;mso-position-horizontal:center;mso-position-horizontal-relative:margin;mso-width-relative:margin;mso-height-relative:margin" coordorigin="33,1411" coordsize="19837,2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">
                <v:shape id="Text Box 8" o:spid="_x0000_s1033" type="#_x0000_t202" style="position:absolute;left:5247;top:3000;width:10291;height:27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tbl>
                        <w:tblPr>
                          <w:tblW w:w="4099" w:type="dxa"/>
                          <w:tblInd w:w="-23" w:type="dxa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18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518"/>
                          <w:gridCol w:w="2581"/>
                        </w:tblGrid>
                        <w:tr w:rsidR="00104520" w14:paraId="5D0786D0" w14:textId="77777777" w:rsidTr="00984F0B">
                          <w:trPr>
                            <w:trHeight w:val="717"/>
                          </w:trPr>
                          <w:tc>
                            <w:tcPr>
                              <w:tcW w:w="1518" w:type="dxa"/>
                              <w:tcBorders>
                                <w:top w:val="single" w:sz="18" w:space="0" w:color="auto"/>
                                <w:bottom w:val="single" w:sz="4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4DEEC425" w14:textId="77777777" w:rsidR="00104520" w:rsidRDefault="0000000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Calibri" w:hAnsi="Calibri"/>
                                  <w:b/>
                                  <w:szCs w:val="24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c>
                          <w:tc>
                            <w:tcPr>
                              <w:tcW w:w="2581" w:type="dxa"/>
                              <w:tcBorders>
                                <w:top w:val="single" w:sz="18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BE78C8B" w14:textId="77777777" w:rsidR="00104520" w:rsidRPr="00A85055" w:rsidRDefault="0010452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spacing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04520" w14:paraId="7D4565BF" w14:textId="77777777" w:rsidTr="00984F0B">
                          <w:trPr>
                            <w:trHeight w:val="717"/>
                          </w:trPr>
                          <w:tc>
                            <w:tcPr>
                              <w:tcW w:w="1518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04CBBCFF" w14:textId="77777777" w:rsidR="00104520" w:rsidRDefault="0000000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Calibri" w:hAnsi="Calibri"/>
                                  <w:b/>
                                  <w:szCs w:val="24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F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c>
                          <w:tc>
                            <w:tcPr>
                              <w:tcW w:w="2581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71E378A" w14:textId="77777777" w:rsidR="00104520" w:rsidRPr="00A85055" w:rsidRDefault="0010452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spacing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04520" w14:paraId="2FD42363" w14:textId="77777777" w:rsidTr="00984F0B">
                          <w:trPr>
                            <w:trHeight w:val="717"/>
                          </w:trPr>
                          <w:tc>
                            <w:tcPr>
                              <w:tcW w:w="1518" w:type="dxa"/>
                              <w:tcBorders>
                                <w:top w:val="single" w:sz="4" w:space="0" w:color="auto"/>
                                <w:bottom w:val="single" w:sz="6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6A5D4E90" w14:textId="77777777" w:rsidR="00104520" w:rsidRDefault="0010452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Calibri" w:hAnsi="Calibri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Cs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2581" w:type="dxa"/>
                              <w:tcBorders>
                                <w:top w:val="single" w:sz="4" w:space="0" w:color="auto"/>
                                <w:bottom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89BE606" w14:textId="77777777" w:rsidR="00104520" w:rsidRPr="00A85055" w:rsidRDefault="0010452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spacing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04520" w14:paraId="57C76653" w14:textId="77777777" w:rsidTr="00984F0B">
                          <w:trPr>
                            <w:trHeight w:val="717"/>
                          </w:trPr>
                          <w:tc>
                            <w:tcPr>
                              <w:tcW w:w="1518" w:type="dxa"/>
                              <w:tcBorders>
                                <w:top w:val="single" w:sz="18" w:space="0" w:color="auto"/>
                                <w:bottom w:val="single" w:sz="6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785E5112" w14:textId="77777777" w:rsidR="00104520" w:rsidRPr="00A85055" w:rsidRDefault="0000000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0"/>
                                  <w:szCs w:val="24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c>
                          <w:tc>
                            <w:tcPr>
                              <w:tcW w:w="2581" w:type="dxa"/>
                              <w:tcBorders>
                                <w:top w:val="single" w:sz="18" w:space="0" w:color="auto"/>
                                <w:bottom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5592403" w14:textId="77777777" w:rsidR="00104520" w:rsidRPr="00A85055" w:rsidRDefault="0010452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spacing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04520" w14:paraId="4A6C9ED9" w14:textId="77777777" w:rsidTr="00984F0B">
                          <w:trPr>
                            <w:trHeight w:val="717"/>
                          </w:trPr>
                          <w:tc>
                            <w:tcPr>
                              <w:tcW w:w="1518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17AD52D3" w14:textId="77777777" w:rsidR="00104520" w:rsidRPr="00A85055" w:rsidRDefault="0000000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0"/>
                                  <w:szCs w:val="24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c>
                          <w:tc>
                            <w:tcPr>
                              <w:tcW w:w="2581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F4F25DE" w14:textId="77777777" w:rsidR="00104520" w:rsidRPr="00A85055" w:rsidRDefault="0010452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04520" w14:paraId="5E88EA9B" w14:textId="77777777" w:rsidTr="00984F0B">
                          <w:trPr>
                            <w:trHeight w:val="717"/>
                          </w:trPr>
                          <w:tc>
                            <w:tcPr>
                              <w:tcW w:w="1518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4416C592" w14:textId="77777777" w:rsidR="00104520" w:rsidRPr="00A85055" w:rsidRDefault="0000000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0"/>
                                  <w:szCs w:val="24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c>
                          <w:tc>
                            <w:tcPr>
                              <w:tcW w:w="2581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8A64A9B" w14:textId="77777777" w:rsidR="00104520" w:rsidRPr="00A85055" w:rsidRDefault="0010452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04520" w14:paraId="5C917B1D" w14:textId="77777777" w:rsidTr="00984F0B">
                          <w:trPr>
                            <w:trHeight w:val="717"/>
                          </w:trPr>
                          <w:tc>
                            <w:tcPr>
                              <w:tcW w:w="1518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shd w:val="clear" w:color="auto" w:fill="D9D9D9"/>
                              <w:vAlign w:val="center"/>
                            </w:tcPr>
                            <w:p w14:paraId="459D3565" w14:textId="77777777" w:rsidR="00104520" w:rsidRDefault="0000000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avg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c>
                          <w:tc>
                            <w:tcPr>
                              <w:tcW w:w="2581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B162B8C" w14:textId="77777777" w:rsidR="00104520" w:rsidRPr="00A85055" w:rsidRDefault="00104520" w:rsidP="0023442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42CFEE5" w14:textId="77777777" w:rsidR="00104520" w:rsidRDefault="00104520"/>
                    </w:txbxContent>
                  </v:textbox>
                </v:shape>
                <v:shape id="Text Box 9" o:spid="_x0000_s1034" type="#_x0000_t202" style="position:absolute;left:33;top:1411;width:19838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14:paraId="004858E8" w14:textId="11A07D7B" w:rsidR="00104520" w:rsidRPr="003131AA" w:rsidRDefault="00104520" w:rsidP="0023442C">
                        <w:pPr>
                          <w:pStyle w:val="Caption"/>
                          <w:rPr>
                            <w:noProof/>
                            <w:sz w:val="24"/>
                          </w:rPr>
                        </w:pPr>
                        <w:r>
                          <w:t xml:space="preserve">Table </w:t>
                        </w:r>
                        <w:fldSimple w:instr=" SEQ Table \* ARABIC ">
                          <w:r w:rsidR="00A07659">
                            <w:rPr>
                              <w:noProof/>
                            </w:rPr>
                            <w:t>3</w:t>
                          </w:r>
                        </w:fldSimple>
                        <w:r>
                          <w:t xml:space="preserve"> – Part 3 Data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23442C">
        <w:tab/>
      </w:r>
    </w:p>
    <w:p w14:paraId="1EACEBCD" w14:textId="77777777" w:rsidR="00E00A06" w:rsidRPr="0072703B" w:rsidRDefault="00E00A06" w:rsidP="00E00A06">
      <w:pPr>
        <w:pStyle w:val="LabSteps"/>
        <w:numPr>
          <w:ilvl w:val="0"/>
          <w:numId w:val="0"/>
        </w:numPr>
        <w:ind w:left="1080"/>
      </w:pPr>
    </w:p>
    <w:p w14:paraId="63DF9C42" w14:textId="77777777" w:rsidR="00984F0B" w:rsidRPr="001000D1" w:rsidRDefault="00984F0B" w:rsidP="00984F0B">
      <w:pPr>
        <w:pStyle w:val="Heading2"/>
      </w:pPr>
      <w:r>
        <w:t>Conclusion</w:t>
      </w:r>
    </w:p>
    <w:p w14:paraId="38512A71" w14:textId="22DB9E79" w:rsidR="00984F0B" w:rsidRDefault="00984F0B" w:rsidP="00984F0B">
      <w:r>
        <w:t xml:space="preserve">Follow the lab report guide to write a conclusion on this lab. </w:t>
      </w:r>
    </w:p>
    <w:p w14:paraId="5406532F" w14:textId="51EBBE60" w:rsidR="00980015" w:rsidRDefault="00980015" w:rsidP="00984F0B">
      <w:r>
        <w:t>Submit any excel or graphical analysis data</w:t>
      </w:r>
      <w:r w:rsidR="00361F46">
        <w:t xml:space="preserve"> your instructor requests</w:t>
      </w:r>
      <w:r>
        <w:t xml:space="preserve"> along with your report.</w:t>
      </w:r>
    </w:p>
    <w:p w14:paraId="1CD5F58A" w14:textId="77777777" w:rsidR="00984F0B" w:rsidRDefault="00984F0B" w:rsidP="00984F0B"/>
    <w:p w14:paraId="5739635B" w14:textId="77777777" w:rsidR="00984F0B" w:rsidRDefault="00984F0B" w:rsidP="00984F0B">
      <w:pPr>
        <w:pStyle w:val="Conclusion"/>
      </w:pPr>
      <w:r>
        <w:t>Conclusion</w:t>
      </w:r>
    </w:p>
    <w:p w14:paraId="4FA58B0D" w14:textId="77777777" w:rsidR="00984F0B" w:rsidRDefault="00984F0B" w:rsidP="00984F0B">
      <w:pPr>
        <w:pStyle w:val="ConclusionText"/>
      </w:pPr>
    </w:p>
    <w:p w14:paraId="6D2F010E" w14:textId="77777777" w:rsidR="00984F0B" w:rsidRDefault="00984F0B" w:rsidP="00575F51">
      <w:pPr>
        <w:jc w:val="center"/>
      </w:pPr>
    </w:p>
    <w:p w14:paraId="09E76A5E" w14:textId="77777777" w:rsidR="00984F0B" w:rsidRDefault="00984F0B" w:rsidP="00575F51">
      <w:pPr>
        <w:jc w:val="center"/>
      </w:pPr>
    </w:p>
    <w:sectPr w:rsidR="00984F0B" w:rsidSect="00A85A9E">
      <w:pgSz w:w="12240" w:h="15840" w:code="1"/>
      <w:pgMar w:top="720" w:right="821" w:bottom="720" w:left="1166" w:header="720" w:footer="965" w:gutter="0"/>
      <w:cols w:space="2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489C" w14:textId="77777777" w:rsidR="007551E1" w:rsidRDefault="007551E1">
      <w:r>
        <w:separator/>
      </w:r>
    </w:p>
  </w:endnote>
  <w:endnote w:type="continuationSeparator" w:id="0">
    <w:p w14:paraId="59C1A593" w14:textId="77777777" w:rsidR="007551E1" w:rsidRDefault="0075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rus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466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49414" w14:textId="77777777" w:rsidR="00104520" w:rsidRDefault="00104520" w:rsidP="00A85A9E">
        <w:pPr>
          <w:pStyle w:val="Footer"/>
          <w:pBdr>
            <w:top w:val="single" w:sz="4" w:space="1" w:color="auto"/>
          </w:pBdr>
          <w:jc w:val="center"/>
        </w:pPr>
        <w:r>
          <w:t xml:space="preserve">7 -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650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BEFDA" w14:textId="77777777" w:rsidR="00104520" w:rsidRDefault="00104520" w:rsidP="00A85A9E">
        <w:pPr>
          <w:pStyle w:val="Footer"/>
          <w:pBdr>
            <w:top w:val="single" w:sz="4" w:space="1" w:color="auto"/>
          </w:pBdr>
          <w:jc w:val="center"/>
        </w:pPr>
        <w:r>
          <w:t xml:space="preserve">7 -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1CB9" w14:textId="77777777" w:rsidR="007551E1" w:rsidRDefault="007551E1">
      <w:r>
        <w:separator/>
      </w:r>
    </w:p>
  </w:footnote>
  <w:footnote w:type="continuationSeparator" w:id="0">
    <w:p w14:paraId="1D0E87F7" w14:textId="77777777" w:rsidR="007551E1" w:rsidRDefault="007551E1">
      <w:r>
        <w:separator/>
      </w:r>
    </w:p>
  </w:footnote>
  <w:footnote w:type="continuationNotice" w:id="1">
    <w:p w14:paraId="22B44228" w14:textId="77777777" w:rsidR="007551E1" w:rsidRDefault="007551E1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B1FE" w14:textId="77777777" w:rsidR="00104520" w:rsidRDefault="00104520" w:rsidP="00FB01E6">
    <w:pPr>
      <w:pStyle w:val="Header"/>
      <w:pBdr>
        <w:bottom w:val="single" w:sz="4" w:space="1" w:color="auto"/>
      </w:pBdr>
    </w:pPr>
    <w:r>
      <w:t>Energy</w:t>
    </w:r>
    <w:r>
      <w:ptab w:relativeTo="margin" w:alignment="center" w:leader="none"/>
    </w:r>
    <w:r>
      <w:ptab w:relativeTo="margin" w:alignment="right" w:leader="none"/>
    </w:r>
    <w:r>
      <w:t>Physics 211/225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3381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9C38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127D7EBC"/>
    <w:multiLevelType w:val="hybridMultilevel"/>
    <w:tmpl w:val="9A264F6E"/>
    <w:lvl w:ilvl="0" w:tplc="9BC68FDA">
      <w:start w:val="1"/>
      <w:numFmt w:val="upperLetter"/>
      <w:lvlText w:val="%1)"/>
      <w:lvlJc w:val="left"/>
      <w:pPr>
        <w:ind w:left="2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D630CAD"/>
    <w:multiLevelType w:val="hybridMultilevel"/>
    <w:tmpl w:val="011A81A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7" w15:restartNumberingAfterBreak="0">
    <w:nsid w:val="34EA421B"/>
    <w:multiLevelType w:val="hybridMultilevel"/>
    <w:tmpl w:val="181C6C7E"/>
    <w:lvl w:ilvl="0" w:tplc="F53C9052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B1A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794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48692FA1"/>
    <w:multiLevelType w:val="hybridMultilevel"/>
    <w:tmpl w:val="458ECEE6"/>
    <w:lvl w:ilvl="0" w:tplc="4ACA983A">
      <w:start w:val="1"/>
      <w:numFmt w:val="decimal"/>
      <w:pStyle w:val="QuestionNumber"/>
      <w:lvlText w:val="Questio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D03FD"/>
    <w:multiLevelType w:val="hybridMultilevel"/>
    <w:tmpl w:val="D736D0DE"/>
    <w:lvl w:ilvl="0" w:tplc="9BC6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14F79"/>
    <w:multiLevelType w:val="hybridMultilevel"/>
    <w:tmpl w:val="CD28F81E"/>
    <w:lvl w:ilvl="0" w:tplc="004CD0D8">
      <w:start w:val="1"/>
      <w:numFmt w:val="upperLetter"/>
      <w:pStyle w:val="LabStep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839A4"/>
    <w:multiLevelType w:val="hybridMultilevel"/>
    <w:tmpl w:val="A162A6F0"/>
    <w:lvl w:ilvl="0" w:tplc="7E3E8988">
      <w:start w:val="1"/>
      <w:numFmt w:val="upperLetter"/>
      <w:lvlText w:val="%1)"/>
      <w:lvlJc w:val="left"/>
      <w:pPr>
        <w:ind w:left="1887" w:hanging="375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58C247E6"/>
    <w:multiLevelType w:val="hybridMultilevel"/>
    <w:tmpl w:val="28DE3B62"/>
    <w:lvl w:ilvl="0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18" w15:restartNumberingAfterBreak="0">
    <w:nsid w:val="5D990EB1"/>
    <w:multiLevelType w:val="hybridMultilevel"/>
    <w:tmpl w:val="E81074AC"/>
    <w:lvl w:ilvl="0" w:tplc="8EE8D682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FF4FC9"/>
    <w:multiLevelType w:val="singleLevel"/>
    <w:tmpl w:val="1FDEF498"/>
    <w:lvl w:ilvl="0">
      <w:start w:val="2"/>
      <w:numFmt w:val="decimal"/>
      <w:lvlText w:val="%1)"/>
      <w:lvlJc w:val="left"/>
      <w:pPr>
        <w:tabs>
          <w:tab w:val="num" w:pos="1872"/>
        </w:tabs>
        <w:ind w:left="1872" w:hanging="360"/>
      </w:pPr>
      <w:rPr>
        <w:rFonts w:ascii="Arial" w:hAnsi="Arial" w:hint="default"/>
        <w:b/>
      </w:rPr>
    </w:lvl>
  </w:abstractNum>
  <w:abstractNum w:abstractNumId="20" w15:restartNumberingAfterBreak="0">
    <w:nsid w:val="5E1213A9"/>
    <w:multiLevelType w:val="hybridMultilevel"/>
    <w:tmpl w:val="E0384406"/>
    <w:lvl w:ilvl="0" w:tplc="FE76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712B8"/>
    <w:multiLevelType w:val="hybridMultilevel"/>
    <w:tmpl w:val="07B61F68"/>
    <w:lvl w:ilvl="0" w:tplc="6A5CA972">
      <w:start w:val="1"/>
      <w:numFmt w:val="upperLetter"/>
      <w:lvlText w:val="%1)"/>
      <w:lvlJc w:val="left"/>
      <w:pPr>
        <w:tabs>
          <w:tab w:val="num" w:pos="1887"/>
        </w:tabs>
        <w:ind w:left="1887" w:hanging="375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22" w15:restartNumberingAfterBreak="0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3" w15:restartNumberingAfterBreak="0">
    <w:nsid w:val="712913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D776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abstractNum w:abstractNumId="26" w15:restartNumberingAfterBreak="0">
    <w:nsid w:val="75ED61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CFB00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9205324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575356283">
    <w:abstractNumId w:val="6"/>
  </w:num>
  <w:num w:numId="3" w16cid:durableId="853424842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4" w16cid:durableId="1479686294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5" w16cid:durableId="977148078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6" w16cid:durableId="484317771">
    <w:abstractNumId w:val="3"/>
  </w:num>
  <w:num w:numId="7" w16cid:durableId="1980567842">
    <w:abstractNumId w:val="11"/>
  </w:num>
  <w:num w:numId="8" w16cid:durableId="1193568732">
    <w:abstractNumId w:val="10"/>
  </w:num>
  <w:num w:numId="9" w16cid:durableId="1564020755">
    <w:abstractNumId w:val="25"/>
  </w:num>
  <w:num w:numId="10" w16cid:durableId="1577781826">
    <w:abstractNumId w:val="12"/>
  </w:num>
  <w:num w:numId="11" w16cid:durableId="2110545216">
    <w:abstractNumId w:val="22"/>
  </w:num>
  <w:num w:numId="12" w16cid:durableId="447939311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13" w16cid:durableId="1894539160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14" w16cid:durableId="645740167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15" w16cid:durableId="1942179415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  <w:num w:numId="16" w16cid:durableId="56055811">
    <w:abstractNumId w:val="8"/>
  </w:num>
  <w:num w:numId="17" w16cid:durableId="328602204">
    <w:abstractNumId w:val="2"/>
  </w:num>
  <w:num w:numId="18" w16cid:durableId="1251740913">
    <w:abstractNumId w:val="27"/>
  </w:num>
  <w:num w:numId="19" w16cid:durableId="180557903">
    <w:abstractNumId w:val="23"/>
  </w:num>
  <w:num w:numId="20" w16cid:durableId="1853109828">
    <w:abstractNumId w:val="26"/>
  </w:num>
  <w:num w:numId="21" w16cid:durableId="696925906">
    <w:abstractNumId w:val="24"/>
  </w:num>
  <w:num w:numId="22" w16cid:durableId="1432313820">
    <w:abstractNumId w:val="1"/>
  </w:num>
  <w:num w:numId="23" w16cid:durableId="559556870">
    <w:abstractNumId w:val="9"/>
  </w:num>
  <w:num w:numId="24" w16cid:durableId="985860486">
    <w:abstractNumId w:val="19"/>
  </w:num>
  <w:num w:numId="25" w16cid:durableId="91702623">
    <w:abstractNumId w:val="17"/>
  </w:num>
  <w:num w:numId="26" w16cid:durableId="305207163">
    <w:abstractNumId w:val="5"/>
  </w:num>
  <w:num w:numId="27" w16cid:durableId="1713111940">
    <w:abstractNumId w:val="21"/>
  </w:num>
  <w:num w:numId="28" w16cid:durableId="1043796815">
    <w:abstractNumId w:val="20"/>
  </w:num>
  <w:num w:numId="29" w16cid:durableId="144857745">
    <w:abstractNumId w:val="20"/>
  </w:num>
  <w:num w:numId="30" w16cid:durableId="1354378866">
    <w:abstractNumId w:val="4"/>
  </w:num>
  <w:num w:numId="31" w16cid:durableId="254485643">
    <w:abstractNumId w:val="16"/>
  </w:num>
  <w:num w:numId="32" w16cid:durableId="1818454851">
    <w:abstractNumId w:val="18"/>
  </w:num>
  <w:num w:numId="33" w16cid:durableId="1184515052">
    <w:abstractNumId w:val="18"/>
    <w:lvlOverride w:ilvl="0">
      <w:startOverride w:val="1"/>
    </w:lvlOverride>
  </w:num>
  <w:num w:numId="34" w16cid:durableId="993994167">
    <w:abstractNumId w:val="18"/>
    <w:lvlOverride w:ilvl="0">
      <w:startOverride w:val="1"/>
    </w:lvlOverride>
  </w:num>
  <w:num w:numId="35" w16cid:durableId="316422060">
    <w:abstractNumId w:val="14"/>
  </w:num>
  <w:num w:numId="36" w16cid:durableId="577600322">
    <w:abstractNumId w:val="7"/>
  </w:num>
  <w:num w:numId="37" w16cid:durableId="1983774747">
    <w:abstractNumId w:val="13"/>
  </w:num>
  <w:num w:numId="38" w16cid:durableId="999231809">
    <w:abstractNumId w:val="15"/>
  </w:num>
  <w:num w:numId="39" w16cid:durableId="691879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4"/>
    <w:rsid w:val="00000129"/>
    <w:rsid w:val="00004096"/>
    <w:rsid w:val="00007D55"/>
    <w:rsid w:val="000201E9"/>
    <w:rsid w:val="00022019"/>
    <w:rsid w:val="0002359B"/>
    <w:rsid w:val="00024860"/>
    <w:rsid w:val="000272FF"/>
    <w:rsid w:val="0004130D"/>
    <w:rsid w:val="00046009"/>
    <w:rsid w:val="000632FE"/>
    <w:rsid w:val="00064CCE"/>
    <w:rsid w:val="00071470"/>
    <w:rsid w:val="00085B83"/>
    <w:rsid w:val="00086BD3"/>
    <w:rsid w:val="0009178D"/>
    <w:rsid w:val="000963B2"/>
    <w:rsid w:val="000C40A2"/>
    <w:rsid w:val="000D19B4"/>
    <w:rsid w:val="000D38FC"/>
    <w:rsid w:val="000D753F"/>
    <w:rsid w:val="000E03F1"/>
    <w:rsid w:val="000F63B7"/>
    <w:rsid w:val="000F6AB4"/>
    <w:rsid w:val="000F7400"/>
    <w:rsid w:val="000F7DE4"/>
    <w:rsid w:val="001000D1"/>
    <w:rsid w:val="00102ED6"/>
    <w:rsid w:val="00104520"/>
    <w:rsid w:val="00105D71"/>
    <w:rsid w:val="001069D8"/>
    <w:rsid w:val="00117828"/>
    <w:rsid w:val="001233CE"/>
    <w:rsid w:val="00123590"/>
    <w:rsid w:val="001243EB"/>
    <w:rsid w:val="00124AC6"/>
    <w:rsid w:val="001261E0"/>
    <w:rsid w:val="00127CA4"/>
    <w:rsid w:val="00127F27"/>
    <w:rsid w:val="0013239D"/>
    <w:rsid w:val="0013658B"/>
    <w:rsid w:val="001507EE"/>
    <w:rsid w:val="00157B95"/>
    <w:rsid w:val="00161CAF"/>
    <w:rsid w:val="001722BB"/>
    <w:rsid w:val="00173634"/>
    <w:rsid w:val="00176F88"/>
    <w:rsid w:val="0019797D"/>
    <w:rsid w:val="001A01B3"/>
    <w:rsid w:val="001B1E52"/>
    <w:rsid w:val="001B3367"/>
    <w:rsid w:val="001C3739"/>
    <w:rsid w:val="001D1CBE"/>
    <w:rsid w:val="001E02AE"/>
    <w:rsid w:val="001E68C0"/>
    <w:rsid w:val="001F0694"/>
    <w:rsid w:val="001F469A"/>
    <w:rsid w:val="001F4ED0"/>
    <w:rsid w:val="001F6343"/>
    <w:rsid w:val="00200773"/>
    <w:rsid w:val="00201D3D"/>
    <w:rsid w:val="00203F32"/>
    <w:rsid w:val="0020410B"/>
    <w:rsid w:val="0020521C"/>
    <w:rsid w:val="00211EA8"/>
    <w:rsid w:val="0021765C"/>
    <w:rsid w:val="00224528"/>
    <w:rsid w:val="0023442C"/>
    <w:rsid w:val="00237FF4"/>
    <w:rsid w:val="00251CC1"/>
    <w:rsid w:val="00251FC7"/>
    <w:rsid w:val="002608F1"/>
    <w:rsid w:val="00273B23"/>
    <w:rsid w:val="00273E77"/>
    <w:rsid w:val="00275DD7"/>
    <w:rsid w:val="00276DAC"/>
    <w:rsid w:val="00291BF6"/>
    <w:rsid w:val="002A0FFF"/>
    <w:rsid w:val="002A1581"/>
    <w:rsid w:val="002A51C9"/>
    <w:rsid w:val="002B2A0D"/>
    <w:rsid w:val="002C15AC"/>
    <w:rsid w:val="002D24B1"/>
    <w:rsid w:val="002E1EE5"/>
    <w:rsid w:val="002E74BA"/>
    <w:rsid w:val="002F2395"/>
    <w:rsid w:val="002F53C3"/>
    <w:rsid w:val="003011FB"/>
    <w:rsid w:val="00301FF7"/>
    <w:rsid w:val="00313815"/>
    <w:rsid w:val="00317642"/>
    <w:rsid w:val="003279DB"/>
    <w:rsid w:val="00334B5F"/>
    <w:rsid w:val="003350AB"/>
    <w:rsid w:val="00351260"/>
    <w:rsid w:val="003541E7"/>
    <w:rsid w:val="00361853"/>
    <w:rsid w:val="00361F46"/>
    <w:rsid w:val="0037009A"/>
    <w:rsid w:val="00373DA3"/>
    <w:rsid w:val="0037610E"/>
    <w:rsid w:val="00377D9D"/>
    <w:rsid w:val="00382941"/>
    <w:rsid w:val="0039235A"/>
    <w:rsid w:val="003A43C3"/>
    <w:rsid w:val="003A6BA9"/>
    <w:rsid w:val="003B3E7C"/>
    <w:rsid w:val="003B6C8B"/>
    <w:rsid w:val="003C2356"/>
    <w:rsid w:val="003D1141"/>
    <w:rsid w:val="003D6400"/>
    <w:rsid w:val="003E7CBB"/>
    <w:rsid w:val="003F2F1A"/>
    <w:rsid w:val="003F76FB"/>
    <w:rsid w:val="0040615F"/>
    <w:rsid w:val="004120B1"/>
    <w:rsid w:val="00431A8A"/>
    <w:rsid w:val="00435FE9"/>
    <w:rsid w:val="0045027C"/>
    <w:rsid w:val="00461174"/>
    <w:rsid w:val="00461558"/>
    <w:rsid w:val="00461A3A"/>
    <w:rsid w:val="004624B3"/>
    <w:rsid w:val="0046303B"/>
    <w:rsid w:val="004729E5"/>
    <w:rsid w:val="00476035"/>
    <w:rsid w:val="0048402C"/>
    <w:rsid w:val="00491720"/>
    <w:rsid w:val="004962A6"/>
    <w:rsid w:val="004E37F2"/>
    <w:rsid w:val="005025D9"/>
    <w:rsid w:val="005107B9"/>
    <w:rsid w:val="0051379A"/>
    <w:rsid w:val="0051610D"/>
    <w:rsid w:val="00516441"/>
    <w:rsid w:val="00516716"/>
    <w:rsid w:val="005351B2"/>
    <w:rsid w:val="00544EC9"/>
    <w:rsid w:val="00551113"/>
    <w:rsid w:val="00551295"/>
    <w:rsid w:val="00551FC5"/>
    <w:rsid w:val="00565081"/>
    <w:rsid w:val="0057027F"/>
    <w:rsid w:val="00575DE4"/>
    <w:rsid w:val="00575F51"/>
    <w:rsid w:val="00582983"/>
    <w:rsid w:val="00585EC5"/>
    <w:rsid w:val="005A6357"/>
    <w:rsid w:val="005B6FEA"/>
    <w:rsid w:val="005C0F79"/>
    <w:rsid w:val="005D41F6"/>
    <w:rsid w:val="005E40E5"/>
    <w:rsid w:val="005F7C44"/>
    <w:rsid w:val="0061550D"/>
    <w:rsid w:val="00624673"/>
    <w:rsid w:val="00641D11"/>
    <w:rsid w:val="00647EFB"/>
    <w:rsid w:val="006529AC"/>
    <w:rsid w:val="00655637"/>
    <w:rsid w:val="006614B8"/>
    <w:rsid w:val="00672C06"/>
    <w:rsid w:val="00684812"/>
    <w:rsid w:val="00690831"/>
    <w:rsid w:val="00691CC3"/>
    <w:rsid w:val="006A01A9"/>
    <w:rsid w:val="006A5B08"/>
    <w:rsid w:val="006B4A14"/>
    <w:rsid w:val="006B7E63"/>
    <w:rsid w:val="006C71DE"/>
    <w:rsid w:val="006D68A4"/>
    <w:rsid w:val="006D6DAD"/>
    <w:rsid w:val="006E0308"/>
    <w:rsid w:val="006E23B7"/>
    <w:rsid w:val="006E23C2"/>
    <w:rsid w:val="006E38F0"/>
    <w:rsid w:val="006E47E9"/>
    <w:rsid w:val="006E7153"/>
    <w:rsid w:val="006F180F"/>
    <w:rsid w:val="0070610E"/>
    <w:rsid w:val="00711821"/>
    <w:rsid w:val="007156D6"/>
    <w:rsid w:val="0072002A"/>
    <w:rsid w:val="00725428"/>
    <w:rsid w:val="0072703B"/>
    <w:rsid w:val="007407F3"/>
    <w:rsid w:val="00742C05"/>
    <w:rsid w:val="00745F4F"/>
    <w:rsid w:val="00747592"/>
    <w:rsid w:val="00747AE5"/>
    <w:rsid w:val="007551E1"/>
    <w:rsid w:val="0076356A"/>
    <w:rsid w:val="00763A4D"/>
    <w:rsid w:val="00773ECE"/>
    <w:rsid w:val="00785FB5"/>
    <w:rsid w:val="0078677D"/>
    <w:rsid w:val="007A244A"/>
    <w:rsid w:val="007A29CF"/>
    <w:rsid w:val="007B3B0B"/>
    <w:rsid w:val="007C2EFC"/>
    <w:rsid w:val="007D0E20"/>
    <w:rsid w:val="007D1E96"/>
    <w:rsid w:val="007D384A"/>
    <w:rsid w:val="007D48E1"/>
    <w:rsid w:val="007E39DC"/>
    <w:rsid w:val="007E55D6"/>
    <w:rsid w:val="00800256"/>
    <w:rsid w:val="00801D16"/>
    <w:rsid w:val="008028C3"/>
    <w:rsid w:val="00807DD7"/>
    <w:rsid w:val="0081666B"/>
    <w:rsid w:val="00817BF2"/>
    <w:rsid w:val="00826E8C"/>
    <w:rsid w:val="008519A8"/>
    <w:rsid w:val="008569A3"/>
    <w:rsid w:val="00861D9B"/>
    <w:rsid w:val="00864BF5"/>
    <w:rsid w:val="00872323"/>
    <w:rsid w:val="008759CE"/>
    <w:rsid w:val="00893E8C"/>
    <w:rsid w:val="00895698"/>
    <w:rsid w:val="008A2CE9"/>
    <w:rsid w:val="008A301D"/>
    <w:rsid w:val="008A4C46"/>
    <w:rsid w:val="008B005F"/>
    <w:rsid w:val="008C3D49"/>
    <w:rsid w:val="008C51FC"/>
    <w:rsid w:val="008D01D2"/>
    <w:rsid w:val="008E0F99"/>
    <w:rsid w:val="008E2603"/>
    <w:rsid w:val="008E3195"/>
    <w:rsid w:val="008F1172"/>
    <w:rsid w:val="008F61D9"/>
    <w:rsid w:val="00904E7B"/>
    <w:rsid w:val="00905731"/>
    <w:rsid w:val="00913DF3"/>
    <w:rsid w:val="0094220E"/>
    <w:rsid w:val="009470FD"/>
    <w:rsid w:val="009509F0"/>
    <w:rsid w:val="00956B8F"/>
    <w:rsid w:val="00961523"/>
    <w:rsid w:val="00962F35"/>
    <w:rsid w:val="0096557F"/>
    <w:rsid w:val="0097213C"/>
    <w:rsid w:val="009737EE"/>
    <w:rsid w:val="00980015"/>
    <w:rsid w:val="00984F0B"/>
    <w:rsid w:val="00990AF3"/>
    <w:rsid w:val="009B649B"/>
    <w:rsid w:val="009C3069"/>
    <w:rsid w:val="009E41B1"/>
    <w:rsid w:val="009E6072"/>
    <w:rsid w:val="009F4923"/>
    <w:rsid w:val="009F6BFE"/>
    <w:rsid w:val="009F7455"/>
    <w:rsid w:val="00A07659"/>
    <w:rsid w:val="00A10BF4"/>
    <w:rsid w:val="00A253D4"/>
    <w:rsid w:val="00A35C9E"/>
    <w:rsid w:val="00A374E6"/>
    <w:rsid w:val="00A40D10"/>
    <w:rsid w:val="00A52CFE"/>
    <w:rsid w:val="00A6355C"/>
    <w:rsid w:val="00A63938"/>
    <w:rsid w:val="00A67FE9"/>
    <w:rsid w:val="00A71E51"/>
    <w:rsid w:val="00A85055"/>
    <w:rsid w:val="00A85A9E"/>
    <w:rsid w:val="00A92BAF"/>
    <w:rsid w:val="00A95654"/>
    <w:rsid w:val="00AA75CA"/>
    <w:rsid w:val="00AC3613"/>
    <w:rsid w:val="00AC545D"/>
    <w:rsid w:val="00AD09B0"/>
    <w:rsid w:val="00AD5837"/>
    <w:rsid w:val="00AD6238"/>
    <w:rsid w:val="00AE3449"/>
    <w:rsid w:val="00AE7B8A"/>
    <w:rsid w:val="00B00052"/>
    <w:rsid w:val="00B00BCB"/>
    <w:rsid w:val="00B074A5"/>
    <w:rsid w:val="00B07FB1"/>
    <w:rsid w:val="00B2459C"/>
    <w:rsid w:val="00B31847"/>
    <w:rsid w:val="00B42F91"/>
    <w:rsid w:val="00B4484B"/>
    <w:rsid w:val="00B45212"/>
    <w:rsid w:val="00B55F3E"/>
    <w:rsid w:val="00B6026E"/>
    <w:rsid w:val="00B6165F"/>
    <w:rsid w:val="00B63287"/>
    <w:rsid w:val="00B84CAF"/>
    <w:rsid w:val="00B8672E"/>
    <w:rsid w:val="00B92CCC"/>
    <w:rsid w:val="00B92CDB"/>
    <w:rsid w:val="00B92CDE"/>
    <w:rsid w:val="00B9319A"/>
    <w:rsid w:val="00B977A5"/>
    <w:rsid w:val="00BA2071"/>
    <w:rsid w:val="00BA2E0A"/>
    <w:rsid w:val="00BA6FB4"/>
    <w:rsid w:val="00BB3355"/>
    <w:rsid w:val="00BC62D7"/>
    <w:rsid w:val="00BD02A9"/>
    <w:rsid w:val="00BD6664"/>
    <w:rsid w:val="00BE1865"/>
    <w:rsid w:val="00BE1A90"/>
    <w:rsid w:val="00BF3AB0"/>
    <w:rsid w:val="00BF438B"/>
    <w:rsid w:val="00BF6B80"/>
    <w:rsid w:val="00C032A1"/>
    <w:rsid w:val="00C04927"/>
    <w:rsid w:val="00C06972"/>
    <w:rsid w:val="00C160A2"/>
    <w:rsid w:val="00C16D2D"/>
    <w:rsid w:val="00C30696"/>
    <w:rsid w:val="00C308F3"/>
    <w:rsid w:val="00C37E97"/>
    <w:rsid w:val="00C465C8"/>
    <w:rsid w:val="00C52A7E"/>
    <w:rsid w:val="00C55288"/>
    <w:rsid w:val="00C67DCA"/>
    <w:rsid w:val="00C7262A"/>
    <w:rsid w:val="00C87D2B"/>
    <w:rsid w:val="00C920CC"/>
    <w:rsid w:val="00CA5BA2"/>
    <w:rsid w:val="00CB1783"/>
    <w:rsid w:val="00CC6EFE"/>
    <w:rsid w:val="00CD240B"/>
    <w:rsid w:val="00D21EA3"/>
    <w:rsid w:val="00D32F1E"/>
    <w:rsid w:val="00D366FF"/>
    <w:rsid w:val="00D54476"/>
    <w:rsid w:val="00D55EB5"/>
    <w:rsid w:val="00D767AA"/>
    <w:rsid w:val="00D777AA"/>
    <w:rsid w:val="00D81FE1"/>
    <w:rsid w:val="00D877F5"/>
    <w:rsid w:val="00D90757"/>
    <w:rsid w:val="00D96FD9"/>
    <w:rsid w:val="00DB0546"/>
    <w:rsid w:val="00DB1772"/>
    <w:rsid w:val="00DB6347"/>
    <w:rsid w:val="00DB715F"/>
    <w:rsid w:val="00DB7D2C"/>
    <w:rsid w:val="00DD5626"/>
    <w:rsid w:val="00DD7A82"/>
    <w:rsid w:val="00DE3A58"/>
    <w:rsid w:val="00DF50B7"/>
    <w:rsid w:val="00E00A06"/>
    <w:rsid w:val="00E01A9E"/>
    <w:rsid w:val="00E06752"/>
    <w:rsid w:val="00E0677D"/>
    <w:rsid w:val="00E0706E"/>
    <w:rsid w:val="00E1478C"/>
    <w:rsid w:val="00E306BC"/>
    <w:rsid w:val="00E31313"/>
    <w:rsid w:val="00E33D5D"/>
    <w:rsid w:val="00E42698"/>
    <w:rsid w:val="00E46E28"/>
    <w:rsid w:val="00E52B6D"/>
    <w:rsid w:val="00E66AC5"/>
    <w:rsid w:val="00E75778"/>
    <w:rsid w:val="00E80264"/>
    <w:rsid w:val="00E97AC0"/>
    <w:rsid w:val="00EB3655"/>
    <w:rsid w:val="00EC0553"/>
    <w:rsid w:val="00ED4A7E"/>
    <w:rsid w:val="00F1429E"/>
    <w:rsid w:val="00F160B7"/>
    <w:rsid w:val="00F2118E"/>
    <w:rsid w:val="00F30E64"/>
    <w:rsid w:val="00F41063"/>
    <w:rsid w:val="00F479E4"/>
    <w:rsid w:val="00F47A46"/>
    <w:rsid w:val="00F55B6F"/>
    <w:rsid w:val="00F63556"/>
    <w:rsid w:val="00F73E01"/>
    <w:rsid w:val="00F76C3C"/>
    <w:rsid w:val="00F77D61"/>
    <w:rsid w:val="00F92621"/>
    <w:rsid w:val="00F9576F"/>
    <w:rsid w:val="00FA41FF"/>
    <w:rsid w:val="00FA429B"/>
    <w:rsid w:val="00FB01E6"/>
    <w:rsid w:val="00FB287D"/>
    <w:rsid w:val="00FB3B09"/>
    <w:rsid w:val="00FB6641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23B8A71"/>
  <w15:chartTrackingRefBased/>
  <w15:docId w15:val="{F5053357-16C6-4B0D-AED4-F07E60D7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F0B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984F0B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984F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984F0B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4F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4F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984F0B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paragraph" w:styleId="Heading7">
    <w:name w:val="heading 7"/>
    <w:basedOn w:val="HeadingBase"/>
    <w:next w:val="BodyText"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pPr>
      <w:spacing w:after="220" w:line="220" w:lineRule="atLeast"/>
      <w:ind w:left="1512" w:right="432"/>
      <w:jc w:val="both"/>
    </w:p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rsid w:val="00984F0B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link w:val="FooterChar"/>
    <w:uiPriority w:val="99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styleId="Index1">
    <w:name w:val="index 1"/>
    <w:basedOn w:val="IndexBase"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  <w:pPr>
      <w:ind w:firstLine="1512"/>
    </w:pPr>
    <w:rPr>
      <w:sz w:val="26"/>
    </w:rPr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semiHidden/>
    <w:rPr>
      <w:b/>
      <w:spacing w:val="-4"/>
    </w:rPr>
  </w:style>
  <w:style w:type="paragraph" w:styleId="TOC2">
    <w:name w:val="toc 2"/>
    <w:basedOn w:val="TOCBase"/>
    <w:semiHidden/>
  </w:style>
  <w:style w:type="paragraph" w:styleId="TOC3">
    <w:name w:val="toc 3"/>
    <w:basedOn w:val="TOCBase"/>
    <w:semiHidden/>
  </w:style>
  <w:style w:type="paragraph" w:styleId="TOC4">
    <w:name w:val="toc 4"/>
    <w:basedOn w:val="TOCBase"/>
    <w:semiHidden/>
  </w:style>
  <w:style w:type="paragraph" w:styleId="TOC5">
    <w:name w:val="toc 5"/>
    <w:basedOn w:val="TOCBase"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Title"/>
    <w:next w:val="BodyText"/>
    <w:link w:val="SubtitleChar"/>
    <w:qFormat/>
    <w:rsid w:val="00984F0B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Normal"/>
    <w:next w:val="Subtitle"/>
    <w:link w:val="TitleChar"/>
    <w:qFormat/>
    <w:rsid w:val="00984F0B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pPr>
      <w:ind w:left="3240"/>
    </w:pPr>
  </w:style>
  <w:style w:type="paragraph" w:styleId="ListBullet4">
    <w:name w:val="List Bullet 4"/>
    <w:basedOn w:val="ListBullet"/>
    <w:pPr>
      <w:ind w:left="2880"/>
    </w:pPr>
  </w:style>
  <w:style w:type="paragraph" w:styleId="ListBullet3">
    <w:name w:val="List Bullet 3"/>
    <w:basedOn w:val="ListBullet"/>
    <w:pPr>
      <w:ind w:left="2520"/>
    </w:pPr>
  </w:style>
  <w:style w:type="paragraph" w:styleId="ListBullet2">
    <w:name w:val="List Bullet 2"/>
    <w:basedOn w:val="ListBullet"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rPr>
      <w:rFonts w:ascii="Arial" w:hAnsi="Arial"/>
      <w:b/>
      <w:spacing w:val="-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basedOn w:val="DefaultParagraphFont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BlockQuotation2">
    <w:name w:val="Block Quotation2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" w:hAnsi="Arial"/>
      <w:spacing w:val="-5"/>
    </w:rPr>
  </w:style>
  <w:style w:type="paragraph" w:styleId="BlockText">
    <w:name w:val="Block Text"/>
    <w:basedOn w:val="Normal"/>
    <w:pPr>
      <w:ind w:left="1890" w:right="352"/>
    </w:pPr>
  </w:style>
  <w:style w:type="table" w:styleId="TableGrid">
    <w:name w:val="Table Grid"/>
    <w:basedOn w:val="TableNormal"/>
    <w:rsid w:val="005351B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Text"/>
    <w:basedOn w:val="Normal"/>
    <w:link w:val="questionTextChar"/>
    <w:qFormat/>
    <w:rsid w:val="00984F0B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984F0B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984F0B"/>
    <w:pPr>
      <w:numPr>
        <w:numId w:val="37"/>
      </w:numPr>
      <w:pBdr>
        <w:top w:val="single" w:sz="4" w:space="1" w:color="auto"/>
        <w:left w:val="single" w:sz="4" w:space="4" w:color="auto"/>
        <w:right w:val="single" w:sz="4" w:space="4" w:color="auto"/>
      </w:pBdr>
      <w:ind w:left="360"/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984F0B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984F0B"/>
    <w:pPr>
      <w:keepLines w:val="0"/>
      <w:framePr w:wrap="around" w:vAnchor="text" w:hAnchor="text" w:y="1"/>
      <w:tabs>
        <w:tab w:val="clear" w:pos="4320"/>
        <w:tab w:val="clear" w:pos="8640"/>
      </w:tabs>
      <w:spacing w:before="0" w:after="0"/>
      <w:contextualSpacing/>
      <w:jc w:val="center"/>
    </w:pPr>
    <w:rPr>
      <w:rFonts w:ascii="Times New Roman" w:hAnsi="Times New Roman"/>
      <w:sz w:val="96"/>
    </w:rPr>
  </w:style>
  <w:style w:type="character" w:customStyle="1" w:styleId="LabNumBlockChar">
    <w:name w:val="LabNumBlock Char"/>
    <w:basedOn w:val="DefaultParagraphFont"/>
    <w:link w:val="LabNumBlock"/>
    <w:rsid w:val="00984F0B"/>
    <w:rPr>
      <w:rFonts w:eastAsia="Calibri" w:cs="Calibri"/>
      <w:spacing w:val="-4"/>
      <w:sz w:val="96"/>
    </w:rPr>
  </w:style>
  <w:style w:type="paragraph" w:customStyle="1" w:styleId="LabSteps">
    <w:name w:val="LabSteps"/>
    <w:basedOn w:val="ListParagraph"/>
    <w:link w:val="LabStepsChar"/>
    <w:qFormat/>
    <w:rsid w:val="00984F0B"/>
    <w:pPr>
      <w:numPr>
        <w:numId w:val="38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984F0B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984F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4F0B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rsid w:val="00984F0B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984F0B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84F0B"/>
    <w:rPr>
      <w:rFonts w:asciiTheme="majorHAnsi" w:eastAsiaTheme="majorEastAsia" w:hAnsiTheme="majorHAnsi" w:cstheme="majorBidi"/>
      <w:b/>
      <w:i/>
      <w:sz w:val="28"/>
      <w:szCs w:val="22"/>
    </w:rPr>
  </w:style>
  <w:style w:type="character" w:customStyle="1" w:styleId="Heading6Char">
    <w:name w:val="Heading 6 Char"/>
    <w:basedOn w:val="DefaultParagraphFont"/>
    <w:link w:val="Heading6"/>
    <w:rsid w:val="00984F0B"/>
    <w:rPr>
      <w:rFonts w:eastAsiaTheme="majorEastAsia" w:cstheme="majorBidi"/>
      <w:i/>
      <w:spacing w:val="-4"/>
      <w:kern w:val="28"/>
    </w:rPr>
  </w:style>
  <w:style w:type="character" w:customStyle="1" w:styleId="TitleChar">
    <w:name w:val="Title Char"/>
    <w:basedOn w:val="DefaultParagraphFont"/>
    <w:link w:val="Title"/>
    <w:rsid w:val="00984F0B"/>
    <w:rPr>
      <w:rFonts w:eastAsiaTheme="majorEastAsia" w:cstheme="majorBidi"/>
      <w:spacing w:val="-40"/>
      <w:kern w:val="28"/>
      <w:sz w:val="60"/>
    </w:rPr>
  </w:style>
  <w:style w:type="character" w:customStyle="1" w:styleId="SubtitleChar">
    <w:name w:val="Subtitle Char"/>
    <w:basedOn w:val="DefaultParagraphFont"/>
    <w:link w:val="Subtitle"/>
    <w:rsid w:val="00984F0B"/>
    <w:rPr>
      <w:rFonts w:eastAsiaTheme="majorEastAsia" w:cstheme="majorBidi"/>
      <w:i/>
      <w:spacing w:val="-14"/>
      <w:kern w:val="28"/>
      <w:sz w:val="34"/>
    </w:rPr>
  </w:style>
  <w:style w:type="character" w:styleId="Strong">
    <w:name w:val="Strong"/>
    <w:basedOn w:val="DefaultParagraphFont"/>
    <w:qFormat/>
    <w:rsid w:val="00984F0B"/>
    <w:rPr>
      <w:b/>
      <w:bCs/>
    </w:rPr>
  </w:style>
  <w:style w:type="paragraph" w:styleId="NoSpacing">
    <w:name w:val="No Spacing"/>
    <w:uiPriority w:val="1"/>
    <w:qFormat/>
    <w:rsid w:val="00984F0B"/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4F0B"/>
    <w:rPr>
      <w:rFonts w:ascii="Calibri" w:eastAsia="Calibri" w:hAnsi="Calibri" w:cs="Calibri"/>
      <w:sz w:val="24"/>
    </w:rPr>
  </w:style>
  <w:style w:type="character" w:styleId="SubtleEmphasis">
    <w:name w:val="Subtle Emphasis"/>
    <w:basedOn w:val="DefaultParagraphFont"/>
    <w:uiPriority w:val="19"/>
    <w:qFormat/>
    <w:rsid w:val="00984F0B"/>
    <w:rPr>
      <w:b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4F0B"/>
    <w:rPr>
      <w:i/>
      <w:iCs/>
      <w:color w:val="4472C4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F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030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B01E6"/>
    <w:rPr>
      <w:rFonts w:ascii="Arial" w:hAnsi="Arial"/>
      <w:spacing w:val="-4"/>
      <w:sz w:val="24"/>
    </w:rPr>
  </w:style>
  <w:style w:type="paragraph" w:customStyle="1" w:styleId="Checkpoint">
    <w:name w:val="Checkpoint"/>
    <w:basedOn w:val="QuestionNumber"/>
    <w:link w:val="CheckpointChar"/>
    <w:qFormat/>
    <w:rsid w:val="00984F0B"/>
    <w:pPr>
      <w:numPr>
        <w:numId w:val="39"/>
      </w:numPr>
      <w:pBdr>
        <w:left w:val="none" w:sz="0" w:space="0" w:color="auto"/>
        <w:right w:val="none" w:sz="0" w:space="0" w:color="auto"/>
      </w:pBdr>
      <w:ind w:left="360"/>
    </w:pPr>
  </w:style>
  <w:style w:type="character" w:customStyle="1" w:styleId="CheckpointChar">
    <w:name w:val="Checkpoint Char"/>
    <w:basedOn w:val="QuestionNumberChar"/>
    <w:link w:val="Checkpoint"/>
    <w:rsid w:val="00984F0B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984F0B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984F0B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984F0B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984F0B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next w:val="Normal"/>
    <w:link w:val="ConclusionTextChar"/>
    <w:qFormat/>
    <w:rsid w:val="00984F0B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984F0B"/>
    <w:rPr>
      <w:rFonts w:ascii="Calibri" w:eastAsia="Calibri" w:hAnsi="Calibri" w:cs="Calibr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84F0B"/>
    <w:rPr>
      <w:rFonts w:asciiTheme="majorHAnsi" w:eastAsiaTheme="majorEastAsia" w:hAnsiTheme="majorHAnsi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ntempora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40C1-0D99-486F-A0AE-127642F1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Report.dot</Template>
  <TotalTime>203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Michael Dubuque</dc:creator>
  <cp:keywords/>
  <dc:description/>
  <cp:lastModifiedBy>Alexander Gauf</cp:lastModifiedBy>
  <cp:revision>22</cp:revision>
  <cp:lastPrinted>2023-03-14T15:29:00Z</cp:lastPrinted>
  <dcterms:created xsi:type="dcterms:W3CDTF">2023-03-09T20:31:00Z</dcterms:created>
  <dcterms:modified xsi:type="dcterms:W3CDTF">2023-08-02T17:31:00Z</dcterms:modified>
</cp:coreProperties>
</file>