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CAAD" w14:textId="77777777" w:rsidR="00085B83" w:rsidRDefault="00C70040" w:rsidP="00C70040">
      <w:pPr>
        <w:pStyle w:val="Heading1"/>
      </w:pPr>
      <w:r>
        <w:t>Lab 8: Impulse and Momentum</w:t>
      </w:r>
    </w:p>
    <w:p w14:paraId="386A33C7" w14:textId="77777777" w:rsidR="00085B83" w:rsidRDefault="00C70040" w:rsidP="00C70040">
      <w:pPr>
        <w:pStyle w:val="Footer"/>
        <w:keepLines w:val="0"/>
        <w:tabs>
          <w:tab w:val="clear" w:pos="4320"/>
          <w:tab w:val="clear" w:pos="8640"/>
        </w:tabs>
        <w:rPr>
          <w:rFonts w:ascii="Times New Roman" w:hAnsi="Times New Roman"/>
          <w:spacing w:val="0"/>
        </w:rPr>
      </w:pPr>
      <w:r w:rsidRPr="00C70040">
        <w:rPr>
          <w:rStyle w:val="SubtleEmphasis"/>
        </w:rPr>
        <w:t>Experiment for Physics 211/225 at CSU Fullerton.</w:t>
      </w:r>
      <w:r w:rsidR="00085B83" w:rsidRPr="00C70040">
        <w:rPr>
          <w:rStyle w:val="SubtleEmphasis"/>
        </w:rPr>
        <w:t xml:space="preserve">   </w:t>
      </w:r>
    </w:p>
    <w:p w14:paraId="5D512678" w14:textId="77777777" w:rsidR="00085B83" w:rsidRDefault="00085B83" w:rsidP="00C70040">
      <w:pPr>
        <w:pStyle w:val="Heading2"/>
        <w:rPr>
          <w:rFonts w:ascii="Times New Roman" w:hAnsi="Times New Roman"/>
          <w:spacing w:val="0"/>
        </w:rPr>
      </w:pPr>
      <w:r>
        <w:t>What You Need To Know</w:t>
      </w:r>
      <w:r>
        <w:rPr>
          <w:sz w:val="28"/>
        </w:rPr>
        <w:t>:</w:t>
      </w:r>
    </w:p>
    <w:p w14:paraId="65019FA0" w14:textId="77777777" w:rsidR="00476035" w:rsidRDefault="00476035" w:rsidP="00C70040">
      <w:pPr>
        <w:pStyle w:val="Heading2"/>
      </w:pPr>
      <w:r>
        <w:t>What You Need To Do:</w:t>
      </w:r>
    </w:p>
    <w:p w14:paraId="0A55B923" w14:textId="2A44E059" w:rsidR="00C70040" w:rsidRDefault="00265C53" w:rsidP="00C70040">
      <w:pPr>
        <w:pStyle w:val="Heading3"/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582041F" wp14:editId="2F5F7306">
                <wp:simplePos x="0" y="0"/>
                <wp:positionH relativeFrom="margin">
                  <wp:align>left</wp:align>
                </wp:positionH>
                <wp:positionV relativeFrom="paragraph">
                  <wp:posOffset>476250</wp:posOffset>
                </wp:positionV>
                <wp:extent cx="6429375" cy="2085975"/>
                <wp:effectExtent l="0" t="0" r="0" b="9525"/>
                <wp:wrapTopAndBottom/>
                <wp:docPr id="955" name="Group 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2085975"/>
                          <a:chOff x="560982" y="-179515"/>
                          <a:chExt cx="5334934" cy="1666116"/>
                        </a:xfrm>
                      </wpg:grpSpPr>
                      <wps:wsp>
                        <wps:cNvPr id="45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605860" y="0"/>
                            <a:ext cx="5290056" cy="1486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749" w:type="dxa"/>
                                <w:tbl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19"/>
                                <w:gridCol w:w="1218"/>
                                <w:gridCol w:w="1219"/>
                                <w:gridCol w:w="1219"/>
                                <w:gridCol w:w="1218"/>
                                <w:gridCol w:w="1218"/>
                                <w:gridCol w:w="1219"/>
                                <w:gridCol w:w="1219"/>
                              </w:tblGrid>
                              <w:tr w:rsidR="00265C53" w14:paraId="1F80786C" w14:textId="77777777" w:rsidTr="00AF314F">
                                <w:trPr>
                                  <w:trHeight w:val="1007"/>
                                </w:trPr>
                                <w:tc>
                                  <w:tcPr>
                                    <w:tcW w:w="1219" w:type="dxa"/>
                                    <w:tcBorders>
                                      <w:top w:val="single" w:sz="18" w:space="0" w:color="auto"/>
                                      <w:bottom w:val="double" w:sz="4" w:space="0" w:color="auto"/>
                                    </w:tcBorders>
                                    <w:shd w:val="pct20" w:color="auto" w:fill="FFFFFF"/>
                                    <w:vAlign w:val="center"/>
                                  </w:tcPr>
                                  <w:p w14:paraId="00A240BE" w14:textId="77777777" w:rsidR="00265C53" w:rsidRPr="00961523" w:rsidRDefault="00265C53" w:rsidP="00CA62A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Rubber Band</w:t>
                                    </w:r>
                                  </w:p>
                                </w:tc>
                                <w:tc>
                                  <w:tcPr>
                                    <w:tcW w:w="1218" w:type="dxa"/>
                                    <w:tcBorders>
                                      <w:top w:val="single" w:sz="18" w:space="0" w:color="auto"/>
                                      <w:bottom w:val="double" w:sz="4" w:space="0" w:color="auto"/>
                                    </w:tcBorders>
                                    <w:shd w:val="pct20" w:color="auto" w:fill="FFFFFF"/>
                                    <w:vAlign w:val="center"/>
                                  </w:tcPr>
                                  <w:p w14:paraId="6B9A63CE" w14:textId="77777777" w:rsidR="00265C53" w:rsidRPr="00961523" w:rsidRDefault="00265C53" w:rsidP="00CA62A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961523">
                                      <w:rPr>
                                        <w:sz w:val="22"/>
                                      </w:rPr>
                                      <w:t>Initial Velocity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18" w:space="0" w:color="auto"/>
                                      <w:bottom w:val="double" w:sz="4" w:space="0" w:color="auto"/>
                                    </w:tcBorders>
                                    <w:shd w:val="pct20" w:color="auto" w:fill="FFFFFF"/>
                                    <w:vAlign w:val="center"/>
                                  </w:tcPr>
                                  <w:p w14:paraId="1CF3CB2D" w14:textId="77777777" w:rsidR="00265C53" w:rsidRPr="00961523" w:rsidRDefault="00265C53" w:rsidP="00CA62AE">
                                    <w:pPr>
                                      <w:jc w:val="center"/>
                                    </w:pPr>
                                    <w:r w:rsidRPr="00961523">
                                      <w:rPr>
                                        <w:sz w:val="22"/>
                                      </w:rPr>
                                      <w:t>Final Velocity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18" w:space="0" w:color="auto"/>
                                      <w:bottom w:val="double" w:sz="4" w:space="0" w:color="auto"/>
                                    </w:tcBorders>
                                    <w:shd w:val="pct20" w:color="auto" w:fill="FFFFFF"/>
                                    <w:vAlign w:val="center"/>
                                  </w:tcPr>
                                  <w:p w14:paraId="4FC64D98" w14:textId="77777777" w:rsidR="00265C53" w:rsidRPr="00961523" w:rsidRDefault="00265C53" w:rsidP="00CA62A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961523">
                                      <w:rPr>
                                        <w:sz w:val="22"/>
                                      </w:rPr>
                                      <w:t xml:space="preserve">Average Force </w:t>
                                    </w:r>
                                  </w:p>
                                </w:tc>
                                <w:tc>
                                  <w:tcPr>
                                    <w:tcW w:w="1218" w:type="dxa"/>
                                    <w:tcBorders>
                                      <w:top w:val="single" w:sz="18" w:space="0" w:color="auto"/>
                                      <w:bottom w:val="double" w:sz="4" w:space="0" w:color="auto"/>
                                    </w:tcBorders>
                                    <w:shd w:val="pct20" w:color="auto" w:fill="FFFFFF"/>
                                    <w:vAlign w:val="center"/>
                                  </w:tcPr>
                                  <w:p w14:paraId="059BAEAB" w14:textId="77777777" w:rsidR="00265C53" w:rsidRPr="00961523" w:rsidRDefault="00265C53" w:rsidP="00CA62A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Change in</w:t>
                                    </w:r>
                                    <w:r w:rsidRPr="00961523">
                                      <w:rPr>
                                        <w:sz w:val="22"/>
                                      </w:rPr>
                                      <w:t xml:space="preserve"> Time</w:t>
                                    </w:r>
                                  </w:p>
                                </w:tc>
                                <w:tc>
                                  <w:tcPr>
                                    <w:tcW w:w="1218" w:type="dxa"/>
                                    <w:tcBorders>
                                      <w:top w:val="single" w:sz="18" w:space="0" w:color="auto"/>
                                      <w:bottom w:val="double" w:sz="4" w:space="0" w:color="auto"/>
                                    </w:tcBorders>
                                    <w:shd w:val="pct20" w:color="auto" w:fill="FFFFFF"/>
                                    <w:vAlign w:val="center"/>
                                  </w:tcPr>
                                  <w:p w14:paraId="40887F8F" w14:textId="77777777" w:rsidR="00265C53" w:rsidRPr="00961523" w:rsidRDefault="00265C53" w:rsidP="00CA62A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961523">
                                      <w:rPr>
                                        <w:sz w:val="22"/>
                                      </w:rPr>
                                      <w:t xml:space="preserve">Impulse by </w:t>
                                    </w:r>
                                    <w:proofErr w:type="spellStart"/>
                                    <w:r w:rsidRPr="00961523">
                                      <w:rPr>
                                        <w:sz w:val="22"/>
                                      </w:rPr>
                                      <w:t>mΔv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18" w:space="0" w:color="auto"/>
                                      <w:bottom w:val="double" w:sz="4" w:space="0" w:color="auto"/>
                                    </w:tcBorders>
                                    <w:shd w:val="pct20" w:color="auto" w:fill="FFFFFF"/>
                                    <w:vAlign w:val="center"/>
                                  </w:tcPr>
                                  <w:p w14:paraId="4F925595" w14:textId="77777777" w:rsidR="00265C53" w:rsidRPr="00961523" w:rsidRDefault="00265C53" w:rsidP="00CA62A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961523">
                                      <w:rPr>
                                        <w:sz w:val="22"/>
                                      </w:rPr>
                                      <w:t xml:space="preserve">Impulse by </w:t>
                                    </w:r>
                                    <w:proofErr w:type="spellStart"/>
                                    <w:r w:rsidRPr="00961523">
                                      <w:rPr>
                                        <w:sz w:val="22"/>
                                      </w:rPr>
                                      <w:t>FΔt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18" w:space="0" w:color="auto"/>
                                      <w:bottom w:val="double" w:sz="4" w:space="0" w:color="auto"/>
                                    </w:tcBorders>
                                    <w:shd w:val="pct20" w:color="auto" w:fill="FFFFFF"/>
                                    <w:vAlign w:val="center"/>
                                  </w:tcPr>
                                  <w:p w14:paraId="3BEA1DA8" w14:textId="77777777" w:rsidR="00265C53" w:rsidRPr="00961523" w:rsidRDefault="00265C53" w:rsidP="00CA62A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961523">
                                      <w:rPr>
                                        <w:sz w:val="22"/>
                                      </w:rPr>
                                      <w:t xml:space="preserve">% </w:t>
                                    </w:r>
                                    <w:r>
                                      <w:rPr>
                                        <w:sz w:val="22"/>
                                      </w:rPr>
                                      <w:t>Diff</w:t>
                                    </w:r>
                                  </w:p>
                                </w:tc>
                              </w:tr>
                              <w:tr w:rsidR="00265C53" w14:paraId="4A68FBE9" w14:textId="77777777" w:rsidTr="00AF314F">
                                <w:trPr>
                                  <w:trHeight w:val="644"/>
                                </w:trPr>
                                <w:tc>
                                  <w:tcPr>
                                    <w:tcW w:w="1219" w:type="dxa"/>
                                    <w:tcBorders>
                                      <w:top w:val="nil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1E98782A" w14:textId="77777777" w:rsidR="00265C53" w:rsidRPr="00C053B6" w:rsidRDefault="00265C53" w:rsidP="00C053B6">
                                    <w:pPr>
                                      <w:pStyle w:val="Picture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C053B6">
                                      <w:rPr>
                                        <w:sz w:val="22"/>
                                      </w:rPr>
                                      <w:t>THIN</w:t>
                                    </w:r>
                                  </w:p>
                                </w:tc>
                                <w:tc>
                                  <w:tcPr>
                                    <w:tcW w:w="1218" w:type="dxa"/>
                                    <w:tcBorders>
                                      <w:top w:val="nil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5A46AE2F" w14:textId="77777777" w:rsidR="00265C53" w:rsidRPr="00961523" w:rsidRDefault="00265C53" w:rsidP="00C053B6">
                                    <w:pPr>
                                      <w:pStyle w:val="BodyTextKeep"/>
                                      <w:keepNext w:val="0"/>
                                      <w:ind w:left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nil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6495337D" w14:textId="77777777" w:rsidR="00265C53" w:rsidRPr="00961523" w:rsidRDefault="00265C53" w:rsidP="00C053B6">
                                    <w:pPr>
                                      <w:pStyle w:val="BodyTextKeep"/>
                                      <w:keepNext w:val="0"/>
                                      <w:ind w:left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nil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4AE52A43" w14:textId="77777777" w:rsidR="00265C53" w:rsidRPr="00961523" w:rsidRDefault="00265C53" w:rsidP="00C053B6">
                                    <w:pPr>
                                      <w:pStyle w:val="BodyTextKeep"/>
                                      <w:keepNext w:val="0"/>
                                      <w:ind w:left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18" w:type="dxa"/>
                                    <w:tcBorders>
                                      <w:top w:val="nil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54931CBD" w14:textId="77777777" w:rsidR="00265C53" w:rsidRPr="00961523" w:rsidRDefault="00265C53" w:rsidP="00C053B6">
                                    <w:pPr>
                                      <w:pStyle w:val="BodyTextKeep"/>
                                      <w:keepNext w:val="0"/>
                                      <w:ind w:left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18" w:type="dxa"/>
                                    <w:tcBorders>
                                      <w:top w:val="nil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2AC254AE" w14:textId="77777777" w:rsidR="00265C53" w:rsidRPr="00961523" w:rsidRDefault="00265C53" w:rsidP="00C053B6">
                                    <w:pPr>
                                      <w:pStyle w:val="BodyTextKeep"/>
                                      <w:keepNext w:val="0"/>
                                      <w:ind w:left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nil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7C375EC4" w14:textId="77777777" w:rsidR="00265C53" w:rsidRPr="00961523" w:rsidRDefault="00265C53" w:rsidP="00C053B6">
                                    <w:pPr>
                                      <w:pStyle w:val="BodyTextKeep"/>
                                      <w:keepNext w:val="0"/>
                                      <w:ind w:left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nil"/>
                                      <w:bottom w:val="single" w:sz="6" w:space="0" w:color="auto"/>
                                    </w:tcBorders>
                                    <w:vAlign w:val="center"/>
                                  </w:tcPr>
                                  <w:p w14:paraId="733B70F2" w14:textId="77777777" w:rsidR="00265C53" w:rsidRPr="00961523" w:rsidRDefault="00265C53" w:rsidP="00C053B6">
                                    <w:pPr>
                                      <w:pStyle w:val="BodyTextKeep"/>
                                      <w:keepNext w:val="0"/>
                                      <w:ind w:left="0"/>
                                      <w:jc w:val="center"/>
                                    </w:pPr>
                                  </w:p>
                                </w:tc>
                              </w:tr>
                              <w:tr w:rsidR="00265C53" w14:paraId="3FC14E91" w14:textId="77777777" w:rsidTr="00AF314F">
                                <w:trPr>
                                  <w:trHeight w:val="678"/>
                                </w:trPr>
                                <w:tc>
                                  <w:tcPr>
                                    <w:tcW w:w="1219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3894E732" w14:textId="77777777" w:rsidR="00265C53" w:rsidRPr="00C053B6" w:rsidRDefault="00265C53" w:rsidP="00C053B6">
                                    <w:pPr>
                                      <w:pStyle w:val="Picture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C053B6">
                                      <w:rPr>
                                        <w:sz w:val="22"/>
                                      </w:rPr>
                                      <w:t>THICK</w:t>
                                    </w:r>
                                  </w:p>
                                </w:tc>
                                <w:tc>
                                  <w:tcPr>
                                    <w:tcW w:w="1218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437642EE" w14:textId="77777777" w:rsidR="00265C53" w:rsidRPr="00961523" w:rsidRDefault="00265C53" w:rsidP="00C053B6">
                                    <w:pPr>
                                      <w:pStyle w:val="BodyTextKeep"/>
                                      <w:keepNext w:val="0"/>
                                      <w:ind w:left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2AF26F2B" w14:textId="77777777" w:rsidR="00265C53" w:rsidRPr="00961523" w:rsidRDefault="00265C53" w:rsidP="00C053B6">
                                    <w:pPr>
                                      <w:pStyle w:val="BodyTextKeep"/>
                                      <w:keepNext w:val="0"/>
                                      <w:ind w:left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319F7BC5" w14:textId="77777777" w:rsidR="00265C53" w:rsidRPr="00961523" w:rsidRDefault="00265C53" w:rsidP="00C053B6">
                                    <w:pPr>
                                      <w:pStyle w:val="BodyTextKeep"/>
                                      <w:keepNext w:val="0"/>
                                      <w:ind w:left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18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4E5C026B" w14:textId="77777777" w:rsidR="00265C53" w:rsidRPr="00961523" w:rsidRDefault="00265C53" w:rsidP="00C053B6">
                                    <w:pPr>
                                      <w:pStyle w:val="BodyTextKeep"/>
                                      <w:keepNext w:val="0"/>
                                      <w:ind w:left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18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3AD59225" w14:textId="77777777" w:rsidR="00265C53" w:rsidRPr="00961523" w:rsidRDefault="00265C53" w:rsidP="00C053B6">
                                    <w:pPr>
                                      <w:pStyle w:val="BodyTextKeep"/>
                                      <w:keepNext w:val="0"/>
                                      <w:ind w:left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2E547606" w14:textId="77777777" w:rsidR="00265C53" w:rsidRPr="00961523" w:rsidRDefault="00265C53" w:rsidP="00C053B6">
                                    <w:pPr>
                                      <w:pStyle w:val="BodyTextKeep"/>
                                      <w:keepNext w:val="0"/>
                                      <w:ind w:left="0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6" w:space="0" w:color="auto"/>
                                      <w:bottom w:val="single" w:sz="18" w:space="0" w:color="auto"/>
                                    </w:tcBorders>
                                    <w:vAlign w:val="center"/>
                                  </w:tcPr>
                                  <w:p w14:paraId="7940A330" w14:textId="77777777" w:rsidR="00265C53" w:rsidRPr="00961523" w:rsidRDefault="00265C53" w:rsidP="00C053B6">
                                    <w:pPr>
                                      <w:pStyle w:val="BodyTextKeep"/>
                                      <w:keepNext w:val="0"/>
                                      <w:ind w:left="0"/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75EFDA54" w14:textId="77777777" w:rsidR="00265C53" w:rsidRDefault="00265C53" w:rsidP="00265C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Text Box 954"/>
                        <wps:cNvSpPr txBox="1"/>
                        <wps:spPr>
                          <a:xfrm>
                            <a:off x="560982" y="-179515"/>
                            <a:ext cx="5289550" cy="2184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97B790" w14:textId="77777777" w:rsidR="00265C53" w:rsidRPr="00DD7E3C" w:rsidRDefault="00265C53" w:rsidP="00265C53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bookmarkStart w:id="0" w:name="_Ref130981501"/>
                              <w:r>
                                <w:t xml:space="preserve">Table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SEQ Table \* ARABIC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bookmarkEnd w:id="0"/>
                              <w:r>
                                <w:t xml:space="preserve"> – Part 1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82041F" id="Group 955" o:spid="_x0000_s1026" style="position:absolute;margin-left:0;margin-top:37.5pt;width:506.25pt;height:164.25pt;z-index:251665408;mso-position-horizontal:left;mso-position-horizontal-relative:margin;mso-width-relative:margin;mso-height-relative:margin" coordorigin="5609,-1795" coordsize="53349,16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6" o:spid="_x0000_s1027" type="#_x0000_t202" style="position:absolute;left:6058;width:52901;height:14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tbl>
                        <w:tblPr>
                          <w:tblW w:w="9749" w:type="dxa"/>
                          <w:tblBorders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219"/>
                          <w:gridCol w:w="1218"/>
                          <w:gridCol w:w="1219"/>
                          <w:gridCol w:w="1219"/>
                          <w:gridCol w:w="1218"/>
                          <w:gridCol w:w="1218"/>
                          <w:gridCol w:w="1219"/>
                          <w:gridCol w:w="1219"/>
                        </w:tblGrid>
                        <w:tr w:rsidR="00265C53" w14:paraId="1F80786C" w14:textId="77777777" w:rsidTr="00AF314F">
                          <w:trPr>
                            <w:trHeight w:val="1007"/>
                          </w:trPr>
                          <w:tc>
                            <w:tcPr>
                              <w:tcW w:w="1219" w:type="dxa"/>
                              <w:tcBorders>
                                <w:top w:val="single" w:sz="18" w:space="0" w:color="auto"/>
                                <w:bottom w:val="double" w:sz="4" w:space="0" w:color="auto"/>
                              </w:tcBorders>
                              <w:shd w:val="pct20" w:color="auto" w:fill="FFFFFF"/>
                              <w:vAlign w:val="center"/>
                            </w:tcPr>
                            <w:p w14:paraId="00A240BE" w14:textId="77777777" w:rsidR="00265C53" w:rsidRPr="00961523" w:rsidRDefault="00265C53" w:rsidP="00CA62A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Rubber Band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sz="18" w:space="0" w:color="auto"/>
                                <w:bottom w:val="double" w:sz="4" w:space="0" w:color="auto"/>
                              </w:tcBorders>
                              <w:shd w:val="pct20" w:color="auto" w:fill="FFFFFF"/>
                              <w:vAlign w:val="center"/>
                            </w:tcPr>
                            <w:p w14:paraId="6B9A63CE" w14:textId="77777777" w:rsidR="00265C53" w:rsidRPr="00961523" w:rsidRDefault="00265C53" w:rsidP="00CA62A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961523">
                                <w:rPr>
                                  <w:sz w:val="22"/>
                                </w:rPr>
                                <w:t>Initial Velocity</w:t>
                              </w: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18" w:space="0" w:color="auto"/>
                                <w:bottom w:val="double" w:sz="4" w:space="0" w:color="auto"/>
                              </w:tcBorders>
                              <w:shd w:val="pct20" w:color="auto" w:fill="FFFFFF"/>
                              <w:vAlign w:val="center"/>
                            </w:tcPr>
                            <w:p w14:paraId="1CF3CB2D" w14:textId="77777777" w:rsidR="00265C53" w:rsidRPr="00961523" w:rsidRDefault="00265C53" w:rsidP="00CA62AE">
                              <w:pPr>
                                <w:jc w:val="center"/>
                              </w:pPr>
                              <w:r w:rsidRPr="00961523">
                                <w:rPr>
                                  <w:sz w:val="22"/>
                                </w:rPr>
                                <w:t>Final Velocity</w:t>
                              </w: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18" w:space="0" w:color="auto"/>
                                <w:bottom w:val="double" w:sz="4" w:space="0" w:color="auto"/>
                              </w:tcBorders>
                              <w:shd w:val="pct20" w:color="auto" w:fill="FFFFFF"/>
                              <w:vAlign w:val="center"/>
                            </w:tcPr>
                            <w:p w14:paraId="4FC64D98" w14:textId="77777777" w:rsidR="00265C53" w:rsidRPr="00961523" w:rsidRDefault="00265C53" w:rsidP="00CA62A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961523">
                                <w:rPr>
                                  <w:sz w:val="22"/>
                                </w:rPr>
                                <w:t xml:space="preserve">Average Force 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sz="18" w:space="0" w:color="auto"/>
                                <w:bottom w:val="double" w:sz="4" w:space="0" w:color="auto"/>
                              </w:tcBorders>
                              <w:shd w:val="pct20" w:color="auto" w:fill="FFFFFF"/>
                              <w:vAlign w:val="center"/>
                            </w:tcPr>
                            <w:p w14:paraId="059BAEAB" w14:textId="77777777" w:rsidR="00265C53" w:rsidRPr="00961523" w:rsidRDefault="00265C53" w:rsidP="00CA62A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Change in</w:t>
                              </w:r>
                              <w:r w:rsidRPr="00961523">
                                <w:rPr>
                                  <w:sz w:val="22"/>
                                </w:rPr>
                                <w:t xml:space="preserve"> Time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sz="18" w:space="0" w:color="auto"/>
                                <w:bottom w:val="double" w:sz="4" w:space="0" w:color="auto"/>
                              </w:tcBorders>
                              <w:shd w:val="pct20" w:color="auto" w:fill="FFFFFF"/>
                              <w:vAlign w:val="center"/>
                            </w:tcPr>
                            <w:p w14:paraId="40887F8F" w14:textId="77777777" w:rsidR="00265C53" w:rsidRPr="00961523" w:rsidRDefault="00265C53" w:rsidP="00CA62A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961523">
                                <w:rPr>
                                  <w:sz w:val="22"/>
                                </w:rPr>
                                <w:t xml:space="preserve">Impulse by </w:t>
                              </w:r>
                              <w:proofErr w:type="spellStart"/>
                              <w:r w:rsidRPr="00961523">
                                <w:rPr>
                                  <w:sz w:val="22"/>
                                </w:rPr>
                                <w:t>mΔv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18" w:space="0" w:color="auto"/>
                                <w:bottom w:val="double" w:sz="4" w:space="0" w:color="auto"/>
                              </w:tcBorders>
                              <w:shd w:val="pct20" w:color="auto" w:fill="FFFFFF"/>
                              <w:vAlign w:val="center"/>
                            </w:tcPr>
                            <w:p w14:paraId="4F925595" w14:textId="77777777" w:rsidR="00265C53" w:rsidRPr="00961523" w:rsidRDefault="00265C53" w:rsidP="00CA62A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961523">
                                <w:rPr>
                                  <w:sz w:val="22"/>
                                </w:rPr>
                                <w:t xml:space="preserve">Impulse by </w:t>
                              </w:r>
                              <w:proofErr w:type="spellStart"/>
                              <w:r w:rsidRPr="00961523">
                                <w:rPr>
                                  <w:sz w:val="22"/>
                                </w:rPr>
                                <w:t>FΔt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18" w:space="0" w:color="auto"/>
                                <w:bottom w:val="double" w:sz="4" w:space="0" w:color="auto"/>
                              </w:tcBorders>
                              <w:shd w:val="pct20" w:color="auto" w:fill="FFFFFF"/>
                              <w:vAlign w:val="center"/>
                            </w:tcPr>
                            <w:p w14:paraId="3BEA1DA8" w14:textId="77777777" w:rsidR="00265C53" w:rsidRPr="00961523" w:rsidRDefault="00265C53" w:rsidP="00CA62A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961523">
                                <w:rPr>
                                  <w:sz w:val="22"/>
                                </w:rPr>
                                <w:t xml:space="preserve">% </w:t>
                              </w:r>
                              <w:r>
                                <w:rPr>
                                  <w:sz w:val="22"/>
                                </w:rPr>
                                <w:t>Diff</w:t>
                              </w:r>
                            </w:p>
                          </w:tc>
                        </w:tr>
                        <w:tr w:rsidR="00265C53" w14:paraId="4A68FBE9" w14:textId="77777777" w:rsidTr="00AF314F">
                          <w:trPr>
                            <w:trHeight w:val="644"/>
                          </w:trPr>
                          <w:tc>
                            <w:tcPr>
                              <w:tcW w:w="1219" w:type="dxa"/>
                              <w:tcBorders>
                                <w:top w:val="nil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1E98782A" w14:textId="77777777" w:rsidR="00265C53" w:rsidRPr="00C053B6" w:rsidRDefault="00265C53" w:rsidP="00C053B6">
                              <w:pPr>
                                <w:pStyle w:val="Picture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C053B6">
                                <w:rPr>
                                  <w:sz w:val="22"/>
                                </w:rPr>
                                <w:t>THIN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5A46AE2F" w14:textId="77777777" w:rsidR="00265C53" w:rsidRPr="00961523" w:rsidRDefault="00265C53" w:rsidP="00C053B6">
                              <w:pPr>
                                <w:pStyle w:val="BodyTextKeep"/>
                                <w:keepNext w:val="0"/>
                                <w:ind w:left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nil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6495337D" w14:textId="77777777" w:rsidR="00265C53" w:rsidRPr="00961523" w:rsidRDefault="00265C53" w:rsidP="00C053B6">
                              <w:pPr>
                                <w:pStyle w:val="BodyTextKeep"/>
                                <w:keepNext w:val="0"/>
                                <w:ind w:left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nil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4AE52A43" w14:textId="77777777" w:rsidR="00265C53" w:rsidRPr="00961523" w:rsidRDefault="00265C53" w:rsidP="00C053B6">
                              <w:pPr>
                                <w:pStyle w:val="BodyTextKeep"/>
                                <w:keepNext w:val="0"/>
                                <w:ind w:left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54931CBD" w14:textId="77777777" w:rsidR="00265C53" w:rsidRPr="00961523" w:rsidRDefault="00265C53" w:rsidP="00C053B6">
                              <w:pPr>
                                <w:pStyle w:val="BodyTextKeep"/>
                                <w:keepNext w:val="0"/>
                                <w:ind w:left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nil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2AC254AE" w14:textId="77777777" w:rsidR="00265C53" w:rsidRPr="00961523" w:rsidRDefault="00265C53" w:rsidP="00C053B6">
                              <w:pPr>
                                <w:pStyle w:val="BodyTextKeep"/>
                                <w:keepNext w:val="0"/>
                                <w:ind w:left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nil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7C375EC4" w14:textId="77777777" w:rsidR="00265C53" w:rsidRPr="00961523" w:rsidRDefault="00265C53" w:rsidP="00C053B6">
                              <w:pPr>
                                <w:pStyle w:val="BodyTextKeep"/>
                                <w:keepNext w:val="0"/>
                                <w:ind w:left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nil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733B70F2" w14:textId="77777777" w:rsidR="00265C53" w:rsidRPr="00961523" w:rsidRDefault="00265C53" w:rsidP="00C053B6">
                              <w:pPr>
                                <w:pStyle w:val="BodyTextKeep"/>
                                <w:keepNext w:val="0"/>
                                <w:ind w:left="0"/>
                                <w:jc w:val="center"/>
                              </w:pPr>
                            </w:p>
                          </w:tc>
                        </w:tr>
                        <w:tr w:rsidR="00265C53" w14:paraId="3FC14E91" w14:textId="77777777" w:rsidTr="00AF314F">
                          <w:trPr>
                            <w:trHeight w:val="678"/>
                          </w:trPr>
                          <w:tc>
                            <w:tcPr>
                              <w:tcW w:w="1219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3894E732" w14:textId="77777777" w:rsidR="00265C53" w:rsidRPr="00C053B6" w:rsidRDefault="00265C53" w:rsidP="00C053B6">
                              <w:pPr>
                                <w:pStyle w:val="Picture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C053B6">
                                <w:rPr>
                                  <w:sz w:val="22"/>
                                </w:rPr>
                                <w:t>THICK</w:t>
                              </w: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437642EE" w14:textId="77777777" w:rsidR="00265C53" w:rsidRPr="00961523" w:rsidRDefault="00265C53" w:rsidP="00C053B6">
                              <w:pPr>
                                <w:pStyle w:val="BodyTextKeep"/>
                                <w:keepNext w:val="0"/>
                                <w:ind w:left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2AF26F2B" w14:textId="77777777" w:rsidR="00265C53" w:rsidRPr="00961523" w:rsidRDefault="00265C53" w:rsidP="00C053B6">
                              <w:pPr>
                                <w:pStyle w:val="BodyTextKeep"/>
                                <w:keepNext w:val="0"/>
                                <w:ind w:left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319F7BC5" w14:textId="77777777" w:rsidR="00265C53" w:rsidRPr="00961523" w:rsidRDefault="00265C53" w:rsidP="00C053B6">
                              <w:pPr>
                                <w:pStyle w:val="BodyTextKeep"/>
                                <w:keepNext w:val="0"/>
                                <w:ind w:left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4E5C026B" w14:textId="77777777" w:rsidR="00265C53" w:rsidRPr="00961523" w:rsidRDefault="00265C53" w:rsidP="00C053B6">
                              <w:pPr>
                                <w:pStyle w:val="BodyTextKeep"/>
                                <w:keepNext w:val="0"/>
                                <w:ind w:left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18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3AD59225" w14:textId="77777777" w:rsidR="00265C53" w:rsidRPr="00961523" w:rsidRDefault="00265C53" w:rsidP="00C053B6">
                              <w:pPr>
                                <w:pStyle w:val="BodyTextKeep"/>
                                <w:keepNext w:val="0"/>
                                <w:ind w:left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2E547606" w14:textId="77777777" w:rsidR="00265C53" w:rsidRPr="00961523" w:rsidRDefault="00265C53" w:rsidP="00C053B6">
                              <w:pPr>
                                <w:pStyle w:val="BodyTextKeep"/>
                                <w:keepNext w:val="0"/>
                                <w:ind w:left="0"/>
                                <w:jc w:val="center"/>
                              </w:pP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6" w:space="0" w:color="auto"/>
                                <w:bottom w:val="single" w:sz="18" w:space="0" w:color="auto"/>
                              </w:tcBorders>
                              <w:vAlign w:val="center"/>
                            </w:tcPr>
                            <w:p w14:paraId="7940A330" w14:textId="77777777" w:rsidR="00265C53" w:rsidRPr="00961523" w:rsidRDefault="00265C53" w:rsidP="00C053B6">
                              <w:pPr>
                                <w:pStyle w:val="BodyTextKeep"/>
                                <w:keepNext w:val="0"/>
                                <w:ind w:left="0"/>
                                <w:jc w:val="center"/>
                              </w:pPr>
                            </w:p>
                          </w:tc>
                        </w:tr>
                      </w:tbl>
                      <w:p w14:paraId="75EFDA54" w14:textId="77777777" w:rsidR="00265C53" w:rsidRDefault="00265C53" w:rsidP="00265C53"/>
                    </w:txbxContent>
                  </v:textbox>
                </v:shape>
                <v:shape id="Text Box 954" o:spid="_x0000_s1028" type="#_x0000_t202" style="position:absolute;left:5609;top:-1795;width:52896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" stroked="f">
                  <v:textbox inset="0,0,0,0">
                    <w:txbxContent>
                      <w:p w14:paraId="0D97B790" w14:textId="77777777" w:rsidR="00265C53" w:rsidRPr="00DD7E3C" w:rsidRDefault="00265C53" w:rsidP="00265C53">
                        <w:pPr>
                          <w:pStyle w:val="Caption"/>
                          <w:rPr>
                            <w:noProof/>
                          </w:rPr>
                        </w:pPr>
                        <w:bookmarkStart w:id="1" w:name="_Ref130981501"/>
                        <w:r>
                          <w:t xml:space="preserve">Table </w:t>
                        </w:r>
                        <w:r>
                          <w:fldChar w:fldCharType="begin"/>
                        </w:r>
                        <w:r>
                          <w:instrText xml:space="preserve"> SEQ Table \* ARABIC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bookmarkEnd w:id="1"/>
                        <w:r>
                          <w:t xml:space="preserve"> – Part 1 Data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807DD7">
        <w:t xml:space="preserve">Part 1 – </w:t>
      </w:r>
      <w:r w:rsidR="00AA75CA">
        <w:t>Impulse</w:t>
      </w:r>
      <w:r w:rsidR="00807DD7">
        <w:t xml:space="preserve">   </w:t>
      </w:r>
    </w:p>
    <w:p w14:paraId="16F488BD" w14:textId="77777777" w:rsidR="00AF314F" w:rsidRDefault="00AF314F" w:rsidP="00AF314F">
      <w:pPr>
        <w:pStyle w:val="QuestionNumber"/>
      </w:pPr>
    </w:p>
    <w:p w14:paraId="3E2E6838" w14:textId="77777777" w:rsidR="00AF314F" w:rsidRDefault="00AF314F" w:rsidP="00AF314F">
      <w:pPr>
        <w:pStyle w:val="questionText"/>
      </w:pPr>
      <w:r>
        <w:t>Explain why the momentum was or was not conserved based on what was discussed in the intro to the lab.</w:t>
      </w:r>
    </w:p>
    <w:p w14:paraId="2A05604B" w14:textId="77777777" w:rsidR="00BC48F6" w:rsidRDefault="00BC48F6" w:rsidP="00AF314F">
      <w:pPr>
        <w:pStyle w:val="questionText"/>
      </w:pPr>
    </w:p>
    <w:p w14:paraId="1B3085BA" w14:textId="77777777" w:rsidR="00BC48F6" w:rsidRDefault="00BC48F6" w:rsidP="00AF314F">
      <w:pPr>
        <w:pStyle w:val="questionText"/>
      </w:pPr>
    </w:p>
    <w:p w14:paraId="69B89A8C" w14:textId="77777777" w:rsidR="00BC48F6" w:rsidRDefault="00BC48F6" w:rsidP="00AF314F">
      <w:pPr>
        <w:pStyle w:val="questionText"/>
      </w:pPr>
    </w:p>
    <w:p w14:paraId="32BF76D3" w14:textId="77777777" w:rsidR="00BC48F6" w:rsidRDefault="00BC48F6" w:rsidP="00AF314F">
      <w:pPr>
        <w:pStyle w:val="questionText"/>
      </w:pPr>
    </w:p>
    <w:p w14:paraId="4C3C02FA" w14:textId="77777777" w:rsidR="00BC48F6" w:rsidRDefault="00BC48F6" w:rsidP="00AF314F">
      <w:pPr>
        <w:pStyle w:val="questionText"/>
      </w:pPr>
    </w:p>
    <w:p w14:paraId="5D7C3186" w14:textId="4560BD07" w:rsidR="00BC48F6" w:rsidRDefault="00BC48F6" w:rsidP="00AF314F">
      <w:pPr>
        <w:pStyle w:val="questionText"/>
      </w:pPr>
    </w:p>
    <w:p w14:paraId="1BA83E46" w14:textId="0C24A13B" w:rsidR="00BC48F6" w:rsidRDefault="00BC48F6" w:rsidP="00AF314F">
      <w:pPr>
        <w:pStyle w:val="questionText"/>
      </w:pPr>
    </w:p>
    <w:p w14:paraId="1688C6B1" w14:textId="77777777" w:rsidR="00BC48F6" w:rsidRDefault="00BC48F6" w:rsidP="00AF314F">
      <w:pPr>
        <w:pStyle w:val="questionText"/>
      </w:pPr>
    </w:p>
    <w:p w14:paraId="0F505FEC" w14:textId="77777777" w:rsidR="00265C53" w:rsidRDefault="00265C53" w:rsidP="00AF314F">
      <w:pPr>
        <w:pStyle w:val="questionText"/>
      </w:pPr>
    </w:p>
    <w:p w14:paraId="32B0B51A" w14:textId="77777777" w:rsidR="00BC48F6" w:rsidRDefault="00BC48F6" w:rsidP="00AF314F">
      <w:pPr>
        <w:pStyle w:val="questionText"/>
      </w:pPr>
    </w:p>
    <w:p w14:paraId="334EF404" w14:textId="197CA406" w:rsidR="00BC48F6" w:rsidRDefault="00BC48F6" w:rsidP="00BC48F6">
      <w:pPr>
        <w:tabs>
          <w:tab w:val="left" w:pos="1080"/>
        </w:tabs>
        <w:sectPr w:rsidR="00BC48F6" w:rsidSect="00C70040">
          <w:headerReference w:type="default" r:id="rId8"/>
          <w:footerReference w:type="default" r:id="rId9"/>
          <w:footerReference w:type="first" r:id="rId10"/>
          <w:pgSz w:w="12240" w:h="15840" w:code="1"/>
          <w:pgMar w:top="720" w:right="994" w:bottom="720" w:left="994" w:header="720" w:footer="965" w:gutter="0"/>
          <w:cols w:space="240"/>
          <w:titlePg/>
          <w:docGrid w:linePitch="326"/>
        </w:sectPr>
      </w:pPr>
    </w:p>
    <w:p w14:paraId="1ACB13CD" w14:textId="595BCF00" w:rsidR="00BC48F6" w:rsidRDefault="00BC48F6" w:rsidP="00BC48F6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BE177" wp14:editId="3FA9771B">
                <wp:simplePos x="0" y="0"/>
                <wp:positionH relativeFrom="margin">
                  <wp:posOffset>-361950</wp:posOffset>
                </wp:positionH>
                <wp:positionV relativeFrom="paragraph">
                  <wp:posOffset>444500</wp:posOffset>
                </wp:positionV>
                <wp:extent cx="9629775" cy="5153025"/>
                <wp:effectExtent l="0" t="0" r="0" b="9525"/>
                <wp:wrapTopAndBottom/>
                <wp:docPr id="40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9775" cy="515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1CC1C" w14:textId="15850FF9" w:rsidR="0082624E" w:rsidRDefault="0082624E" w:rsidP="000B53CE">
                            <w:pPr>
                              <w:pStyle w:val="Caption"/>
                            </w:pPr>
                            <w:bookmarkStart w:id="2" w:name="_Ref130981532"/>
                            <w:r>
                              <w:t xml:space="preserve">Table </w:t>
                            </w:r>
                            <w:fldSimple w:instr=" SEQ Table \* ARABIC ">
                              <w:r w:rsidR="004A20A1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bookmarkEnd w:id="2"/>
                            <w:r>
                              <w:t xml:space="preserve"> – Part 2 Data</w:t>
                            </w:r>
                          </w:p>
                          <w:tbl>
                            <w:tblPr>
                              <w:tblW w:w="1489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05"/>
                              <w:gridCol w:w="984"/>
                              <w:gridCol w:w="1357"/>
                              <w:gridCol w:w="1366"/>
                              <w:gridCol w:w="978"/>
                              <w:gridCol w:w="1372"/>
                              <w:gridCol w:w="1368"/>
                              <w:gridCol w:w="1237"/>
                              <w:gridCol w:w="1014"/>
                              <w:gridCol w:w="1215"/>
                              <w:gridCol w:w="1112"/>
                              <w:gridCol w:w="1362"/>
                              <w:gridCol w:w="23"/>
                            </w:tblGrid>
                            <w:tr w:rsidR="007372BE" w14:paraId="1037A2B6" w14:textId="77777777" w:rsidTr="007372BE">
                              <w:trPr>
                                <w:trHeight w:val="1059"/>
                              </w:trPr>
                              <w:tc>
                                <w:tcPr>
                                  <w:tcW w:w="1506" w:type="dxa"/>
                                  <w:tcBorders>
                                    <w:top w:val="single" w:sz="18" w:space="0" w:color="auto"/>
                                    <w:bottom w:val="single" w:sz="4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3EE0198D" w14:textId="77777777" w:rsidR="0082624E" w:rsidRPr="00961523" w:rsidRDefault="0082624E" w:rsidP="00CA62A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9" w:type="dxa"/>
                                  <w:gridSpan w:val="3"/>
                                  <w:tcBorders>
                                    <w:top w:val="single" w:sz="18" w:space="0" w:color="auto"/>
                                    <w:bottom w:val="single" w:sz="4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364105B9" w14:textId="77777777" w:rsidR="0082624E" w:rsidRPr="003011FB" w:rsidRDefault="0082624E" w:rsidP="00CA62AE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3011FB">
                                    <w:rPr>
                                      <w:b/>
                                      <w:sz w:val="22"/>
                                    </w:rPr>
                                    <w:t>Cart #1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  <w:gridSpan w:val="3"/>
                                  <w:tcBorders>
                                    <w:top w:val="single" w:sz="18" w:space="0" w:color="auto"/>
                                    <w:bottom w:val="single" w:sz="4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77855954" w14:textId="77777777" w:rsidR="0082624E" w:rsidRPr="003011FB" w:rsidRDefault="0082624E" w:rsidP="00CA62AE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3011FB">
                                    <w:rPr>
                                      <w:b/>
                                      <w:sz w:val="22"/>
                                    </w:rPr>
                                    <w:t>Cart #2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gridSpan w:val="2"/>
                                  <w:tcBorders>
                                    <w:top w:val="single" w:sz="18" w:space="0" w:color="auto"/>
                                    <w:bottom w:val="single" w:sz="4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51C0E486" w14:textId="77777777" w:rsidR="0082624E" w:rsidRPr="0021765C" w:rsidRDefault="0082624E" w:rsidP="00CA62AE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Total </w:t>
                                  </w:r>
                                  <w:r w:rsidRPr="0021765C">
                                    <w:rPr>
                                      <w:b/>
                                      <w:sz w:val="22"/>
                                    </w:rPr>
                                    <w:t>Momentum</w:t>
                                  </w:r>
                                </w:p>
                              </w:tc>
                              <w:tc>
                                <w:tcPr>
                                  <w:tcW w:w="3709" w:type="dxa"/>
                                  <w:gridSpan w:val="4"/>
                                  <w:tcBorders>
                                    <w:top w:val="single" w:sz="18" w:space="0" w:color="auto"/>
                                    <w:bottom w:val="single" w:sz="4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700BD001" w14:textId="77777777" w:rsidR="0082624E" w:rsidRPr="00961523" w:rsidRDefault="0082624E" w:rsidP="00CA62A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1765C">
                                    <w:rPr>
                                      <w:b/>
                                      <w:sz w:val="22"/>
                                    </w:rPr>
                                    <w:t>Kinetic Energy</w:t>
                                  </w:r>
                                </w:p>
                              </w:tc>
                            </w:tr>
                            <w:tr w:rsidR="007372BE" w14:paraId="34A436E1" w14:textId="77777777" w:rsidTr="007372BE">
                              <w:trPr>
                                <w:gridAfter w:val="1"/>
                                <w:wAfter w:w="23" w:type="dxa"/>
                                <w:trHeight w:val="1579"/>
                              </w:trPr>
                              <w:tc>
                                <w:tcPr>
                                  <w:tcW w:w="1506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4169ECC5" w14:textId="77777777" w:rsidR="0082624E" w:rsidRPr="00961523" w:rsidRDefault="0082624E" w:rsidP="00CA62AE">
                                  <w:pPr>
                                    <w:jc w:val="center"/>
                                  </w:pPr>
                                  <w:r w:rsidRPr="00961523">
                                    <w:rPr>
                                      <w:sz w:val="22"/>
                                    </w:rPr>
                                    <w:t>Trial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6AA1C2AE" w14:textId="77777777" w:rsidR="0082624E" w:rsidRDefault="0082624E" w:rsidP="00CA62A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47AE5">
                                    <w:rPr>
                                      <w:sz w:val="22"/>
                                      <w:szCs w:val="22"/>
                                    </w:rPr>
                                    <w:t>Mass</w:t>
                                  </w:r>
                                </w:p>
                                <w:p w14:paraId="17AD1471" w14:textId="115534AF" w:rsidR="00FA4F49" w:rsidRPr="00747AE5" w:rsidRDefault="00FA4F49" w:rsidP="00CA62A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(kg)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0E03F8E6" w14:textId="77777777" w:rsidR="0082624E" w:rsidRDefault="0082624E" w:rsidP="00CA62A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47AE5">
                                    <w:rPr>
                                      <w:sz w:val="22"/>
                                      <w:szCs w:val="22"/>
                                    </w:rPr>
                                    <w:t>Initial Velocity</w:t>
                                  </w:r>
                                </w:p>
                                <w:p w14:paraId="65F5E27A" w14:textId="4B54596D" w:rsidR="00FA4F49" w:rsidRPr="00747AE5" w:rsidRDefault="00FA4F49" w:rsidP="00CA62A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(m/s)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2E51A3F8" w14:textId="77777777" w:rsidR="0082624E" w:rsidRDefault="0082624E" w:rsidP="00CA62A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47AE5">
                                    <w:rPr>
                                      <w:sz w:val="22"/>
                                      <w:szCs w:val="22"/>
                                    </w:rPr>
                                    <w:t>Final Velocity</w:t>
                                  </w:r>
                                </w:p>
                                <w:p w14:paraId="24FE61B3" w14:textId="0D0C3877" w:rsidR="00FA4F49" w:rsidRPr="00747AE5" w:rsidRDefault="00FA4F49" w:rsidP="00CA62A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(m/s)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2CAE607A" w14:textId="77777777" w:rsidR="0082624E" w:rsidRDefault="0082624E" w:rsidP="00CA62A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47AE5">
                                    <w:rPr>
                                      <w:sz w:val="22"/>
                                      <w:szCs w:val="22"/>
                                    </w:rPr>
                                    <w:t>Mass</w:t>
                                  </w:r>
                                </w:p>
                                <w:p w14:paraId="4DF6E1C6" w14:textId="38B7E9BC" w:rsidR="00FA4F49" w:rsidRPr="00747AE5" w:rsidRDefault="00FA4F49" w:rsidP="00CA62A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(kg)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082E9F23" w14:textId="77777777" w:rsidR="0082624E" w:rsidRDefault="0082624E" w:rsidP="00CA62A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47AE5">
                                    <w:rPr>
                                      <w:sz w:val="22"/>
                                      <w:szCs w:val="22"/>
                                    </w:rPr>
                                    <w:t>Initial Velocity</w:t>
                                  </w:r>
                                </w:p>
                                <w:p w14:paraId="1340494A" w14:textId="7F9BC393" w:rsidR="00FA4F49" w:rsidRPr="00747AE5" w:rsidRDefault="00FA4F49" w:rsidP="00CA62A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(m/s)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55396881" w14:textId="77777777" w:rsidR="0082624E" w:rsidRDefault="0082624E" w:rsidP="00CA62A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47AE5">
                                    <w:rPr>
                                      <w:sz w:val="22"/>
                                      <w:szCs w:val="22"/>
                                    </w:rPr>
                                    <w:t>Final Velocity</w:t>
                                  </w:r>
                                </w:p>
                                <w:p w14:paraId="244865FD" w14:textId="166AF43C" w:rsidR="00FA4F49" w:rsidRPr="00747AE5" w:rsidRDefault="00FA4F49" w:rsidP="00CA62A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(m/s)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33D2ABB6" w14:textId="77777777" w:rsidR="0082624E" w:rsidRDefault="0082624E" w:rsidP="00CA62A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47AE5">
                                    <w:rPr>
                                      <w:sz w:val="22"/>
                                      <w:szCs w:val="22"/>
                                    </w:rPr>
                                    <w:t>Before</w:t>
                                  </w:r>
                                </w:p>
                                <w:p w14:paraId="087D670B" w14:textId="04DDD855" w:rsidR="00FA4F49" w:rsidRPr="00747AE5" w:rsidRDefault="00FA4F49" w:rsidP="00CA62A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kg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/s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10003026" w14:textId="77777777" w:rsidR="0082624E" w:rsidRDefault="0082624E" w:rsidP="00CA62A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</w:p>
                                <w:p w14:paraId="4DE6B317" w14:textId="7243D01C" w:rsidR="00FA4F49" w:rsidRPr="00961523" w:rsidRDefault="00FA4F49" w:rsidP="00CA62A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kgm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/s)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714AA006" w14:textId="77777777" w:rsidR="0082624E" w:rsidRDefault="0082624E" w:rsidP="00CA62A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Before</w:t>
                                  </w:r>
                                </w:p>
                                <w:p w14:paraId="267145A2" w14:textId="081AF1D2" w:rsidR="00FA4F49" w:rsidRPr="00961523" w:rsidRDefault="00FA4F49" w:rsidP="00CA62A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kg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/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s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oMath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2EF410A7" w14:textId="77777777" w:rsidR="0082624E" w:rsidRDefault="0082624E" w:rsidP="00CA62A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After</w:t>
                                  </w:r>
                                </w:p>
                                <w:p w14:paraId="62892E3E" w14:textId="642FAC62" w:rsidR="00FA4F49" w:rsidRPr="00961523" w:rsidRDefault="00FA4F49" w:rsidP="00CA62A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kg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/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s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oMath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bottom w:val="double" w:sz="4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3E735CF5" w14:textId="77777777" w:rsidR="0082624E" w:rsidRDefault="0082624E" w:rsidP="00CA62A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KE loss</w:t>
                                  </w:r>
                                </w:p>
                                <w:p w14:paraId="43BFEAEC" w14:textId="6AC202FC" w:rsidR="00FA4F49" w:rsidRPr="00961523" w:rsidRDefault="00FA4F49" w:rsidP="00CA62A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kg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/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2"/>
                                            <w:szCs w:val="2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s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oMath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372BE" w14:paraId="6F361CBC" w14:textId="77777777" w:rsidTr="007372BE">
                              <w:trPr>
                                <w:gridAfter w:val="1"/>
                                <w:wAfter w:w="23" w:type="dxa"/>
                                <w:trHeight w:val="1449"/>
                              </w:trPr>
                              <w:tc>
                                <w:tcPr>
                                  <w:tcW w:w="1506" w:type="dxa"/>
                                  <w:tcBorders>
                                    <w:top w:val="double" w:sz="4" w:space="0" w:color="auto"/>
                                    <w:bottom w:val="single" w:sz="6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1ADA12BC" w14:textId="77777777" w:rsidR="0082624E" w:rsidRPr="000B53CE" w:rsidRDefault="0082624E" w:rsidP="000B53CE">
                                  <w:r>
                                    <w:t>Elastic – Same Mass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B0D643B" w14:textId="0D463EB1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BCAEC2D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2D32B6E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A35CD76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D18120A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1F79093D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1642987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A99D4A4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7A7F850C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9201147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E438445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</w:tr>
                            <w:tr w:rsidR="007372BE" w14:paraId="349A814E" w14:textId="77777777" w:rsidTr="007372BE">
                              <w:trPr>
                                <w:gridAfter w:val="1"/>
                                <w:wAfter w:w="23" w:type="dxa"/>
                                <w:trHeight w:val="1369"/>
                              </w:trPr>
                              <w:tc>
                                <w:tcPr>
                                  <w:tcW w:w="150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09F9580E" w14:textId="77777777" w:rsidR="0082624E" w:rsidRPr="000B53CE" w:rsidRDefault="0082624E" w:rsidP="000B53CE">
                                  <w:r>
                                    <w:t>Elastic – D</w:t>
                                  </w:r>
                                  <w:r>
                                    <w:rPr>
                                      <w:szCs w:val="22"/>
                                    </w:rPr>
                                    <w:t>iff Mass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3DB3B906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32CDEDE7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212C7EC7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3085330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316C2970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1D7E6EBA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166AA286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13E9B710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0820A620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6791CDC6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5F900EF4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</w:tr>
                            <w:tr w:rsidR="007372BE" w14:paraId="3626B581" w14:textId="77777777" w:rsidTr="007372BE">
                              <w:trPr>
                                <w:gridAfter w:val="1"/>
                                <w:wAfter w:w="23" w:type="dxa"/>
                                <w:trHeight w:val="1369"/>
                              </w:trPr>
                              <w:tc>
                                <w:tcPr>
                                  <w:tcW w:w="1506" w:type="dxa"/>
                                  <w:tcBorders>
                                    <w:top w:val="single" w:sz="6" w:space="0" w:color="auto"/>
                                    <w:bottom w:val="single" w:sz="18" w:space="0" w:color="auto"/>
                                  </w:tcBorders>
                                  <w:shd w:val="pct20" w:color="auto" w:fill="FFFFFF"/>
                                  <w:vAlign w:val="center"/>
                                </w:tcPr>
                                <w:p w14:paraId="265F5EEF" w14:textId="77777777" w:rsidR="0082624E" w:rsidRPr="00961523" w:rsidRDefault="0082624E" w:rsidP="00CA62AE">
                                  <w:pPr>
                                    <w:jc w:val="center"/>
                                  </w:pPr>
                                  <w:r>
                                    <w:t>Perfectly Inelastic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6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33C9C93F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58" w:type="dxa"/>
                                  <w:tcBorders>
                                    <w:top w:val="single" w:sz="6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5F3A483B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6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59F1F12C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6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31BE1AD9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6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6518C5F4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tcBorders>
                                    <w:top w:val="single" w:sz="6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026F1AA7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6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7B5E398D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6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68D2E1F7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6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7D33A85A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6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41CE8CEA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  <w:tcBorders>
                                    <w:top w:val="single" w:sz="6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2C00CF8A" w14:textId="77777777" w:rsidR="0082624E" w:rsidRPr="00961523" w:rsidRDefault="0082624E" w:rsidP="00BC48F6">
                                  <w:pPr>
                                    <w:pStyle w:val="BodyTextKeep"/>
                                    <w:keepNext w:val="0"/>
                                    <w:spacing w:before="0" w:after="0"/>
                                    <w:ind w:left="0" w:right="0"/>
                                    <w:contextualSpacing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60DDD93" w14:textId="77777777" w:rsidR="0082624E" w:rsidRDefault="008262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BE177" id="Text Box 229" o:spid="_x0000_s1029" type="#_x0000_t202" style="position:absolute;margin-left:-28.5pt;margin-top:35pt;width:758.25pt;height:4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" filled="f" stroked="f">
                <v:textbox>
                  <w:txbxContent>
                    <w:p w14:paraId="2C61CC1C" w14:textId="15850FF9" w:rsidR="0082624E" w:rsidRDefault="0082624E" w:rsidP="000B53CE">
                      <w:pPr>
                        <w:pStyle w:val="Caption"/>
                      </w:pPr>
                      <w:bookmarkStart w:id="3" w:name="_Ref130981532"/>
                      <w:r>
                        <w:t xml:space="preserve">Table </w:t>
                      </w:r>
                      <w:fldSimple w:instr=" SEQ Table \* ARABIC ">
                        <w:r w:rsidR="004A20A1">
                          <w:rPr>
                            <w:noProof/>
                          </w:rPr>
                          <w:t>2</w:t>
                        </w:r>
                      </w:fldSimple>
                      <w:bookmarkEnd w:id="3"/>
                      <w:r>
                        <w:t xml:space="preserve"> – Part 2 Data</w:t>
                      </w:r>
                    </w:p>
                    <w:tbl>
                      <w:tblPr>
                        <w:tblW w:w="1489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05"/>
                        <w:gridCol w:w="984"/>
                        <w:gridCol w:w="1357"/>
                        <w:gridCol w:w="1366"/>
                        <w:gridCol w:w="978"/>
                        <w:gridCol w:w="1372"/>
                        <w:gridCol w:w="1368"/>
                        <w:gridCol w:w="1237"/>
                        <w:gridCol w:w="1014"/>
                        <w:gridCol w:w="1215"/>
                        <w:gridCol w:w="1112"/>
                        <w:gridCol w:w="1362"/>
                        <w:gridCol w:w="23"/>
                      </w:tblGrid>
                      <w:tr w:rsidR="007372BE" w14:paraId="1037A2B6" w14:textId="77777777" w:rsidTr="007372BE">
                        <w:trPr>
                          <w:trHeight w:val="1059"/>
                        </w:trPr>
                        <w:tc>
                          <w:tcPr>
                            <w:tcW w:w="1506" w:type="dxa"/>
                            <w:tcBorders>
                              <w:top w:val="single" w:sz="18" w:space="0" w:color="auto"/>
                              <w:bottom w:val="single" w:sz="4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3EE0198D" w14:textId="77777777" w:rsidR="0082624E" w:rsidRPr="00961523" w:rsidRDefault="0082624E" w:rsidP="00CA62A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709" w:type="dxa"/>
                            <w:gridSpan w:val="3"/>
                            <w:tcBorders>
                              <w:top w:val="single" w:sz="18" w:space="0" w:color="auto"/>
                              <w:bottom w:val="single" w:sz="4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364105B9" w14:textId="77777777" w:rsidR="0082624E" w:rsidRPr="003011FB" w:rsidRDefault="0082624E" w:rsidP="00CA62A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011FB">
                              <w:rPr>
                                <w:b/>
                                <w:sz w:val="22"/>
                              </w:rPr>
                              <w:t>Cart #1</w:t>
                            </w:r>
                          </w:p>
                        </w:tc>
                        <w:tc>
                          <w:tcPr>
                            <w:tcW w:w="3718" w:type="dxa"/>
                            <w:gridSpan w:val="3"/>
                            <w:tcBorders>
                              <w:top w:val="single" w:sz="18" w:space="0" w:color="auto"/>
                              <w:bottom w:val="single" w:sz="4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77855954" w14:textId="77777777" w:rsidR="0082624E" w:rsidRPr="003011FB" w:rsidRDefault="0082624E" w:rsidP="00CA62A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011FB">
                              <w:rPr>
                                <w:b/>
                                <w:sz w:val="22"/>
                              </w:rPr>
                              <w:t>Cart #2</w:t>
                            </w:r>
                          </w:p>
                        </w:tc>
                        <w:tc>
                          <w:tcPr>
                            <w:tcW w:w="2251" w:type="dxa"/>
                            <w:gridSpan w:val="2"/>
                            <w:tcBorders>
                              <w:top w:val="single" w:sz="18" w:space="0" w:color="auto"/>
                              <w:bottom w:val="single" w:sz="4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51C0E486" w14:textId="77777777" w:rsidR="0082624E" w:rsidRPr="0021765C" w:rsidRDefault="0082624E" w:rsidP="00CA62A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Total </w:t>
                            </w:r>
                            <w:r w:rsidRPr="0021765C">
                              <w:rPr>
                                <w:b/>
                                <w:sz w:val="22"/>
                              </w:rPr>
                              <w:t>Momentum</w:t>
                            </w:r>
                          </w:p>
                        </w:tc>
                        <w:tc>
                          <w:tcPr>
                            <w:tcW w:w="3709" w:type="dxa"/>
                            <w:gridSpan w:val="4"/>
                            <w:tcBorders>
                              <w:top w:val="single" w:sz="18" w:space="0" w:color="auto"/>
                              <w:bottom w:val="single" w:sz="4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700BD001" w14:textId="77777777" w:rsidR="0082624E" w:rsidRPr="00961523" w:rsidRDefault="0082624E" w:rsidP="00CA62A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1765C">
                              <w:rPr>
                                <w:b/>
                                <w:sz w:val="22"/>
                              </w:rPr>
                              <w:t>Kinetic Energy</w:t>
                            </w:r>
                          </w:p>
                        </w:tc>
                      </w:tr>
                      <w:tr w:rsidR="007372BE" w14:paraId="34A436E1" w14:textId="77777777" w:rsidTr="007372BE">
                        <w:trPr>
                          <w:gridAfter w:val="1"/>
                          <w:wAfter w:w="23" w:type="dxa"/>
                          <w:trHeight w:val="1579"/>
                        </w:trPr>
                        <w:tc>
                          <w:tcPr>
                            <w:tcW w:w="1506" w:type="dxa"/>
                            <w:tcBorders>
                              <w:top w:val="single" w:sz="4" w:space="0" w:color="auto"/>
                              <w:bottom w:val="nil"/>
                            </w:tcBorders>
                            <w:shd w:val="pct20" w:color="auto" w:fill="FFFFFF"/>
                            <w:vAlign w:val="center"/>
                          </w:tcPr>
                          <w:p w14:paraId="4169ECC5" w14:textId="77777777" w:rsidR="0082624E" w:rsidRPr="00961523" w:rsidRDefault="0082624E" w:rsidP="00CA62AE">
                            <w:pPr>
                              <w:jc w:val="center"/>
                            </w:pPr>
                            <w:r w:rsidRPr="00961523">
                              <w:rPr>
                                <w:sz w:val="22"/>
                              </w:rPr>
                              <w:t>Trial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6AA1C2AE" w14:textId="77777777" w:rsidR="0082624E" w:rsidRDefault="0082624E" w:rsidP="00CA62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7AE5">
                              <w:rPr>
                                <w:sz w:val="22"/>
                                <w:szCs w:val="22"/>
                              </w:rPr>
                              <w:t>Mass</w:t>
                            </w:r>
                          </w:p>
                          <w:p w14:paraId="17AD1471" w14:textId="115534AF" w:rsidR="00FA4F49" w:rsidRPr="00747AE5" w:rsidRDefault="00FA4F49" w:rsidP="00CA62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(kg)</w:t>
                            </w: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0E03F8E6" w14:textId="77777777" w:rsidR="0082624E" w:rsidRDefault="0082624E" w:rsidP="00CA62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7AE5">
                              <w:rPr>
                                <w:sz w:val="22"/>
                                <w:szCs w:val="22"/>
                              </w:rPr>
                              <w:t>Initial Velocity</w:t>
                            </w:r>
                          </w:p>
                          <w:p w14:paraId="65F5E27A" w14:textId="4B54596D" w:rsidR="00FA4F49" w:rsidRPr="00747AE5" w:rsidRDefault="00FA4F49" w:rsidP="00CA62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(m/s)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2E51A3F8" w14:textId="77777777" w:rsidR="0082624E" w:rsidRDefault="0082624E" w:rsidP="00CA62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7AE5">
                              <w:rPr>
                                <w:sz w:val="22"/>
                                <w:szCs w:val="22"/>
                              </w:rPr>
                              <w:t>Final Velocity</w:t>
                            </w:r>
                          </w:p>
                          <w:p w14:paraId="24FE61B3" w14:textId="0D0C3877" w:rsidR="00FA4F49" w:rsidRPr="00747AE5" w:rsidRDefault="00FA4F49" w:rsidP="00CA62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(m/s)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2CAE607A" w14:textId="77777777" w:rsidR="0082624E" w:rsidRDefault="0082624E" w:rsidP="00CA62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7AE5">
                              <w:rPr>
                                <w:sz w:val="22"/>
                                <w:szCs w:val="22"/>
                              </w:rPr>
                              <w:t>Mass</w:t>
                            </w:r>
                          </w:p>
                          <w:p w14:paraId="4DF6E1C6" w14:textId="38B7E9BC" w:rsidR="00FA4F49" w:rsidRPr="00747AE5" w:rsidRDefault="00FA4F49" w:rsidP="00CA62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(kg)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082E9F23" w14:textId="77777777" w:rsidR="0082624E" w:rsidRDefault="0082624E" w:rsidP="00CA62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7AE5">
                              <w:rPr>
                                <w:sz w:val="22"/>
                                <w:szCs w:val="22"/>
                              </w:rPr>
                              <w:t>Initial Velocity</w:t>
                            </w:r>
                          </w:p>
                          <w:p w14:paraId="1340494A" w14:textId="7F9BC393" w:rsidR="00FA4F49" w:rsidRPr="00747AE5" w:rsidRDefault="00FA4F49" w:rsidP="00CA62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(m/s)</w:t>
                            </w: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55396881" w14:textId="77777777" w:rsidR="0082624E" w:rsidRDefault="0082624E" w:rsidP="00CA62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7AE5">
                              <w:rPr>
                                <w:sz w:val="22"/>
                                <w:szCs w:val="22"/>
                              </w:rPr>
                              <w:t>Final Velocity</w:t>
                            </w:r>
                          </w:p>
                          <w:p w14:paraId="244865FD" w14:textId="166AF43C" w:rsidR="00FA4F49" w:rsidRPr="00747AE5" w:rsidRDefault="00FA4F49" w:rsidP="00CA62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(m/s)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33D2ABB6" w14:textId="77777777" w:rsidR="0082624E" w:rsidRDefault="0082624E" w:rsidP="00CA62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7AE5">
                              <w:rPr>
                                <w:sz w:val="22"/>
                                <w:szCs w:val="22"/>
                              </w:rPr>
                              <w:t>Before</w:t>
                            </w:r>
                          </w:p>
                          <w:p w14:paraId="087D670B" w14:textId="04DDD855" w:rsidR="00FA4F49" w:rsidRPr="00747AE5" w:rsidRDefault="00FA4F49" w:rsidP="00CA62A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/s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10003026" w14:textId="77777777" w:rsidR="0082624E" w:rsidRDefault="0082624E" w:rsidP="00CA62A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After</w:t>
                            </w:r>
                          </w:p>
                          <w:p w14:paraId="4DE6B317" w14:textId="7243D01C" w:rsidR="00FA4F49" w:rsidRPr="00961523" w:rsidRDefault="00FA4F49" w:rsidP="00CA62A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kgm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/s)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714AA006" w14:textId="77777777" w:rsidR="0082624E" w:rsidRDefault="0082624E" w:rsidP="00CA62A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Before</w:t>
                            </w:r>
                          </w:p>
                          <w:p w14:paraId="267145A2" w14:textId="081AF1D2" w:rsidR="00FA4F49" w:rsidRPr="00961523" w:rsidRDefault="00FA4F49" w:rsidP="00CA62A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kg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/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2EF410A7" w14:textId="77777777" w:rsidR="0082624E" w:rsidRDefault="0082624E" w:rsidP="00CA62A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After</w:t>
                            </w:r>
                          </w:p>
                          <w:p w14:paraId="62892E3E" w14:textId="642FAC62" w:rsidR="00FA4F49" w:rsidRPr="00961523" w:rsidRDefault="00FA4F49" w:rsidP="00CA62A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kg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/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62" w:type="dxa"/>
                            <w:tcBorders>
                              <w:bottom w:val="double" w:sz="4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3E735CF5" w14:textId="77777777" w:rsidR="0082624E" w:rsidRDefault="0082624E" w:rsidP="00CA62A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KE loss</w:t>
                            </w:r>
                          </w:p>
                          <w:p w14:paraId="43BFEAEC" w14:textId="6AC202FC" w:rsidR="00FA4F49" w:rsidRPr="00961523" w:rsidRDefault="00FA4F49" w:rsidP="00CA62A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kg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/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c>
                      </w:tr>
                      <w:tr w:rsidR="007372BE" w14:paraId="6F361CBC" w14:textId="77777777" w:rsidTr="007372BE">
                        <w:trPr>
                          <w:gridAfter w:val="1"/>
                          <w:wAfter w:w="23" w:type="dxa"/>
                          <w:trHeight w:val="1449"/>
                        </w:trPr>
                        <w:tc>
                          <w:tcPr>
                            <w:tcW w:w="1506" w:type="dxa"/>
                            <w:tcBorders>
                              <w:top w:val="double" w:sz="4" w:space="0" w:color="auto"/>
                              <w:bottom w:val="single" w:sz="6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1ADA12BC" w14:textId="77777777" w:rsidR="0082624E" w:rsidRPr="000B53CE" w:rsidRDefault="0082624E" w:rsidP="000B53CE">
                            <w:r>
                              <w:t>Elastic – Same Mass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3B0D643B" w14:textId="0D463EB1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BCAEC2D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2D32B6E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7A35CD76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7D18120A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1F79093D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1642987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7A99D4A4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7A7F850C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9201147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2E438445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</w:tr>
                      <w:tr w:rsidR="007372BE" w14:paraId="349A814E" w14:textId="77777777" w:rsidTr="007372BE">
                        <w:trPr>
                          <w:gridAfter w:val="1"/>
                          <w:wAfter w:w="23" w:type="dxa"/>
                          <w:trHeight w:val="1369"/>
                        </w:trPr>
                        <w:tc>
                          <w:tcPr>
                            <w:tcW w:w="150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09F9580E" w14:textId="77777777" w:rsidR="0082624E" w:rsidRPr="000B53CE" w:rsidRDefault="0082624E" w:rsidP="000B53CE">
                            <w:r>
                              <w:t>Elastic – D</w:t>
                            </w:r>
                            <w:r>
                              <w:rPr>
                                <w:szCs w:val="22"/>
                              </w:rPr>
                              <w:t>iff Mass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14:paraId="3DB3B906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358" w:type="dxa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14:paraId="32CDEDE7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365" w:type="dxa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14:paraId="212C7EC7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978" w:type="dxa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14:paraId="43085330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14:paraId="316C2970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14:paraId="1D7E6EBA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237" w:type="dxa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14:paraId="166AA286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14:paraId="13E9B710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14:paraId="0820A620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112" w:type="dxa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14:paraId="6791CDC6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362" w:type="dxa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14:paraId="5F900EF4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</w:tr>
                      <w:tr w:rsidR="007372BE" w14:paraId="3626B581" w14:textId="77777777" w:rsidTr="007372BE">
                        <w:trPr>
                          <w:gridAfter w:val="1"/>
                          <w:wAfter w:w="23" w:type="dxa"/>
                          <w:trHeight w:val="1369"/>
                        </w:trPr>
                        <w:tc>
                          <w:tcPr>
                            <w:tcW w:w="1506" w:type="dxa"/>
                            <w:tcBorders>
                              <w:top w:val="single" w:sz="6" w:space="0" w:color="auto"/>
                              <w:bottom w:val="single" w:sz="18" w:space="0" w:color="auto"/>
                            </w:tcBorders>
                            <w:shd w:val="pct20" w:color="auto" w:fill="FFFFFF"/>
                            <w:vAlign w:val="center"/>
                          </w:tcPr>
                          <w:p w14:paraId="265F5EEF" w14:textId="77777777" w:rsidR="0082624E" w:rsidRPr="00961523" w:rsidRDefault="0082624E" w:rsidP="00CA62AE">
                            <w:pPr>
                              <w:jc w:val="center"/>
                            </w:pPr>
                            <w:r>
                              <w:t>Perfectly Inelastic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6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33C9C93F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358" w:type="dxa"/>
                            <w:tcBorders>
                              <w:top w:val="single" w:sz="6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5F3A483B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single" w:sz="6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59F1F12C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6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31BE1AD9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6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6518C5F4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367" w:type="dxa"/>
                            <w:tcBorders>
                              <w:top w:val="single" w:sz="6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026F1AA7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6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7B5E398D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6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68D2E1F7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6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7D33A85A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6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41CE8CEA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  <w:tc>
                          <w:tcPr>
                            <w:tcW w:w="1362" w:type="dxa"/>
                            <w:tcBorders>
                              <w:top w:val="single" w:sz="6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2C00CF8A" w14:textId="77777777" w:rsidR="0082624E" w:rsidRPr="00961523" w:rsidRDefault="0082624E" w:rsidP="00BC48F6">
                            <w:pPr>
                              <w:pStyle w:val="BodyTextKeep"/>
                              <w:keepNext w:val="0"/>
                              <w:spacing w:before="0" w:after="0"/>
                              <w:ind w:left="0" w:right="0"/>
                              <w:contextualSpacing/>
                              <w:jc w:val="center"/>
                            </w:pPr>
                          </w:p>
                        </w:tc>
                      </w:tr>
                    </w:tbl>
                    <w:p w14:paraId="060DDD93" w14:textId="77777777" w:rsidR="0082624E" w:rsidRDefault="0082624E"/>
                  </w:txbxContent>
                </v:textbox>
                <w10:wrap type="topAndBottom" anchorx="margin"/>
              </v:shape>
            </w:pict>
          </mc:Fallback>
        </mc:AlternateContent>
      </w:r>
      <w:r w:rsidR="00C5385D">
        <w:t xml:space="preserve">Part 2 – Conservation of Momentum   </w:t>
      </w:r>
    </w:p>
    <w:p w14:paraId="1DDD0249" w14:textId="77777777" w:rsidR="00BC48F6" w:rsidRPr="00BC48F6" w:rsidRDefault="00BC48F6" w:rsidP="00BC48F6"/>
    <w:p w14:paraId="700885B0" w14:textId="77777777" w:rsidR="00BC48F6" w:rsidRDefault="00BC48F6" w:rsidP="00BC48F6">
      <w:pPr>
        <w:ind w:firstLine="360"/>
        <w:sectPr w:rsidR="00BC48F6" w:rsidSect="00BC48F6">
          <w:pgSz w:w="15840" w:h="12240" w:orient="landscape" w:code="1"/>
          <w:pgMar w:top="994" w:right="720" w:bottom="994" w:left="720" w:header="720" w:footer="965" w:gutter="0"/>
          <w:cols w:space="240"/>
          <w:titlePg/>
          <w:docGrid w:linePitch="326"/>
        </w:sectPr>
      </w:pPr>
    </w:p>
    <w:p w14:paraId="4E8F62F2" w14:textId="77777777" w:rsidR="00C70040" w:rsidRDefault="00463C5C" w:rsidP="00C70040">
      <w:pPr>
        <w:pStyle w:val="Heading3"/>
      </w:pPr>
      <w:r>
        <w:lastRenderedPageBreak/>
        <w:t xml:space="preserve">Elastic Collision – Same Mass    </w:t>
      </w:r>
    </w:p>
    <w:p w14:paraId="093A432A" w14:textId="0B2A9748" w:rsidR="00C70040" w:rsidRDefault="00C70040" w:rsidP="00AF314F">
      <w:pPr>
        <w:pStyle w:val="QuestionNumber"/>
      </w:pPr>
    </w:p>
    <w:p w14:paraId="0CE39510" w14:textId="08ECAD77" w:rsidR="00AF314F" w:rsidRDefault="00AF314F" w:rsidP="00AF314F">
      <w:pPr>
        <w:pStyle w:val="questionText"/>
      </w:pPr>
      <w:r>
        <w:t>Explain your answers to the following in terms of what was discussed in the intro.</w:t>
      </w:r>
    </w:p>
    <w:p w14:paraId="7522EC4A" w14:textId="77777777" w:rsidR="00AF314F" w:rsidRDefault="009F4923" w:rsidP="00AF314F">
      <w:pPr>
        <w:pStyle w:val="questionText"/>
      </w:pPr>
      <w:r>
        <w:t xml:space="preserve">Was the momentum conserved for your </w:t>
      </w:r>
      <w:r w:rsidRPr="00745A58">
        <w:rPr>
          <w:i/>
        </w:rPr>
        <w:t>system</w:t>
      </w:r>
      <w:r>
        <w:t xml:space="preserve"> from before to after?  </w:t>
      </w:r>
    </w:p>
    <w:p w14:paraId="5816F1EC" w14:textId="77777777" w:rsidR="007B3431" w:rsidRDefault="007B3431" w:rsidP="00AF314F">
      <w:pPr>
        <w:pStyle w:val="questionText"/>
      </w:pPr>
    </w:p>
    <w:p w14:paraId="0C95EF04" w14:textId="77777777" w:rsidR="007B3431" w:rsidRDefault="007B3431" w:rsidP="00AF314F">
      <w:pPr>
        <w:pStyle w:val="questionText"/>
      </w:pPr>
    </w:p>
    <w:p w14:paraId="4FEB4E6C" w14:textId="77777777" w:rsidR="007B3431" w:rsidRDefault="007B3431" w:rsidP="00AF314F">
      <w:pPr>
        <w:pStyle w:val="questionText"/>
      </w:pPr>
    </w:p>
    <w:p w14:paraId="7075D47B" w14:textId="77777777" w:rsidR="007B3431" w:rsidRDefault="007B3431" w:rsidP="00AF314F">
      <w:pPr>
        <w:pStyle w:val="questionText"/>
      </w:pPr>
    </w:p>
    <w:p w14:paraId="16CFB663" w14:textId="77777777" w:rsidR="007B3431" w:rsidRDefault="007B3431" w:rsidP="00AF314F">
      <w:pPr>
        <w:pStyle w:val="questionText"/>
      </w:pPr>
    </w:p>
    <w:p w14:paraId="725ECA7A" w14:textId="398A9ACA" w:rsidR="00AF314F" w:rsidRDefault="00AF314F" w:rsidP="00AF314F">
      <w:pPr>
        <w:pStyle w:val="questionText"/>
      </w:pPr>
      <w:r>
        <w:t xml:space="preserve">Was the momentum conserved for </w:t>
      </w:r>
      <w:r w:rsidRPr="00745A58">
        <w:rPr>
          <w:i/>
        </w:rPr>
        <w:t>Cart #1</w:t>
      </w:r>
      <w:r>
        <w:t xml:space="preserve"> from before to after?  </w:t>
      </w:r>
    </w:p>
    <w:p w14:paraId="16F3EB35" w14:textId="77777777" w:rsidR="007B3431" w:rsidRDefault="007B3431" w:rsidP="00AF314F">
      <w:pPr>
        <w:pStyle w:val="questionText"/>
      </w:pPr>
    </w:p>
    <w:p w14:paraId="7439099E" w14:textId="77777777" w:rsidR="007B3431" w:rsidRDefault="007B3431" w:rsidP="00AF314F">
      <w:pPr>
        <w:pStyle w:val="questionText"/>
      </w:pPr>
    </w:p>
    <w:p w14:paraId="78590051" w14:textId="77777777" w:rsidR="007B3431" w:rsidRDefault="007B3431" w:rsidP="00AF314F">
      <w:pPr>
        <w:pStyle w:val="questionText"/>
      </w:pPr>
    </w:p>
    <w:p w14:paraId="5ED2E668" w14:textId="77777777" w:rsidR="007B3431" w:rsidRDefault="007B3431" w:rsidP="00AF314F">
      <w:pPr>
        <w:pStyle w:val="questionText"/>
      </w:pPr>
    </w:p>
    <w:p w14:paraId="71570BE7" w14:textId="77777777" w:rsidR="007B3431" w:rsidRDefault="007B3431" w:rsidP="00AF314F">
      <w:pPr>
        <w:pStyle w:val="questionText"/>
      </w:pPr>
    </w:p>
    <w:p w14:paraId="184E367E" w14:textId="7AC765C0" w:rsidR="00C70040" w:rsidRDefault="00C70040" w:rsidP="00C70040">
      <w:pPr>
        <w:pStyle w:val="QuestionNumber"/>
      </w:pPr>
    </w:p>
    <w:p w14:paraId="0B8D3BF2" w14:textId="77777777" w:rsidR="009F4923" w:rsidRDefault="009F4923" w:rsidP="00C70040">
      <w:pPr>
        <w:pStyle w:val="questionText"/>
      </w:pPr>
      <w:r>
        <w:t>Physically speaking, why is this col</w:t>
      </w:r>
      <w:r w:rsidR="00BE1A90">
        <w:t>lision considered to be elastic?</w:t>
      </w:r>
      <w:r>
        <w:t xml:space="preserve">  Do your calculated values for the kinet</w:t>
      </w:r>
      <w:r w:rsidR="00BE1A90">
        <w:t>ic energies</w:t>
      </w:r>
      <w:r>
        <w:t xml:space="preserve"> reflect this?</w:t>
      </w:r>
      <w:r w:rsidR="00BE2B68">
        <w:t xml:space="preserve">  Explain.</w:t>
      </w:r>
    </w:p>
    <w:p w14:paraId="7E4C0DD7" w14:textId="77777777" w:rsidR="007B3431" w:rsidRDefault="007B3431" w:rsidP="00C70040">
      <w:pPr>
        <w:pStyle w:val="questionText"/>
      </w:pPr>
    </w:p>
    <w:p w14:paraId="33DA4D60" w14:textId="77777777" w:rsidR="007B3431" w:rsidRDefault="007B3431" w:rsidP="00C70040">
      <w:pPr>
        <w:pStyle w:val="questionText"/>
      </w:pPr>
    </w:p>
    <w:p w14:paraId="50D03AB3" w14:textId="77777777" w:rsidR="007B3431" w:rsidRDefault="007B3431" w:rsidP="00C70040">
      <w:pPr>
        <w:pStyle w:val="questionText"/>
      </w:pPr>
    </w:p>
    <w:p w14:paraId="4FAE84FC" w14:textId="77777777" w:rsidR="007B3431" w:rsidRDefault="007B3431" w:rsidP="00C70040">
      <w:pPr>
        <w:pStyle w:val="questionText"/>
      </w:pPr>
    </w:p>
    <w:p w14:paraId="64576859" w14:textId="77777777" w:rsidR="007B3431" w:rsidRDefault="007B3431" w:rsidP="00C70040">
      <w:pPr>
        <w:pStyle w:val="questionText"/>
      </w:pPr>
    </w:p>
    <w:p w14:paraId="43A30DAB" w14:textId="77777777" w:rsidR="007B3431" w:rsidRDefault="007B3431" w:rsidP="00C70040">
      <w:pPr>
        <w:pStyle w:val="questionText"/>
      </w:pPr>
    </w:p>
    <w:p w14:paraId="5BA065F8" w14:textId="77777777" w:rsidR="007B3431" w:rsidRDefault="007B3431" w:rsidP="00C70040">
      <w:pPr>
        <w:pStyle w:val="questionText"/>
      </w:pPr>
    </w:p>
    <w:p w14:paraId="23811621" w14:textId="77777777" w:rsidR="007B3431" w:rsidRDefault="007B3431" w:rsidP="00C70040">
      <w:pPr>
        <w:pStyle w:val="questionText"/>
      </w:pPr>
    </w:p>
    <w:p w14:paraId="671B7CC0" w14:textId="77777777" w:rsidR="00C70040" w:rsidRPr="00C70040" w:rsidRDefault="00E33D5D" w:rsidP="00C70040">
      <w:pPr>
        <w:pStyle w:val="Heading3"/>
      </w:pPr>
      <w:r>
        <w:lastRenderedPageBreak/>
        <w:t xml:space="preserve">Elastic Collision – Different Mass  </w:t>
      </w:r>
    </w:p>
    <w:p w14:paraId="2E553C3F" w14:textId="3DBB507C" w:rsidR="00C70040" w:rsidRDefault="00AF314F" w:rsidP="00C70040">
      <w:pPr>
        <w:pStyle w:val="QuestionNumber"/>
      </w:pPr>
      <w:r>
        <w:t xml:space="preserve"> </w:t>
      </w:r>
    </w:p>
    <w:p w14:paraId="16F4FA2E" w14:textId="77777777" w:rsidR="00DB715F" w:rsidRDefault="00F76C3C" w:rsidP="00C70040">
      <w:pPr>
        <w:pStyle w:val="questionText"/>
      </w:pPr>
      <w:r>
        <w:t xml:space="preserve">Was the total momentum conserved for this collision?  </w:t>
      </w:r>
      <w:r w:rsidR="00B92CCC">
        <w:t>Is this consistent with what you read in the intro?</w:t>
      </w:r>
      <w:r w:rsidR="009A2CF1">
        <w:t xml:space="preserve">  Explain.</w:t>
      </w:r>
    </w:p>
    <w:p w14:paraId="43FB610A" w14:textId="77777777" w:rsidR="007B3431" w:rsidRDefault="007B3431" w:rsidP="00C70040">
      <w:pPr>
        <w:pStyle w:val="questionText"/>
      </w:pPr>
    </w:p>
    <w:p w14:paraId="642EACA8" w14:textId="77777777" w:rsidR="007B3431" w:rsidRDefault="007B3431" w:rsidP="00C70040">
      <w:pPr>
        <w:pStyle w:val="questionText"/>
      </w:pPr>
    </w:p>
    <w:p w14:paraId="110A3997" w14:textId="77777777" w:rsidR="007B3431" w:rsidRDefault="007B3431" w:rsidP="00C70040">
      <w:pPr>
        <w:pStyle w:val="questionText"/>
      </w:pPr>
    </w:p>
    <w:p w14:paraId="287A5F73" w14:textId="77777777" w:rsidR="007B3431" w:rsidRDefault="007B3431" w:rsidP="00C70040">
      <w:pPr>
        <w:pStyle w:val="questionText"/>
      </w:pPr>
    </w:p>
    <w:p w14:paraId="6CA9FF9A" w14:textId="77777777" w:rsidR="007B3431" w:rsidRDefault="007B3431" w:rsidP="00C70040">
      <w:pPr>
        <w:pStyle w:val="questionText"/>
      </w:pPr>
    </w:p>
    <w:p w14:paraId="41702AF6" w14:textId="0EF08018" w:rsidR="00C70040" w:rsidRDefault="00AF314F" w:rsidP="00C70040">
      <w:pPr>
        <w:pStyle w:val="QuestionNumber"/>
      </w:pPr>
      <w:r>
        <w:t xml:space="preserve"> </w:t>
      </w:r>
    </w:p>
    <w:p w14:paraId="072D03DA" w14:textId="77777777" w:rsidR="000D19B4" w:rsidRDefault="00DD12EB" w:rsidP="00C70040">
      <w:pPr>
        <w:pStyle w:val="questionText"/>
      </w:pPr>
      <w:r>
        <w:t>Physically speaking, why is this collision considered to be inelastic? Do your calculated values reflect this?</w:t>
      </w:r>
    </w:p>
    <w:p w14:paraId="6654F960" w14:textId="77777777" w:rsidR="007B3431" w:rsidRDefault="007B3431" w:rsidP="00C70040">
      <w:pPr>
        <w:pStyle w:val="questionText"/>
      </w:pPr>
    </w:p>
    <w:p w14:paraId="5F867158" w14:textId="77777777" w:rsidR="007B3431" w:rsidRDefault="007B3431" w:rsidP="00C70040">
      <w:pPr>
        <w:pStyle w:val="questionText"/>
      </w:pPr>
    </w:p>
    <w:p w14:paraId="61C7B6CF" w14:textId="77777777" w:rsidR="007B3431" w:rsidRDefault="007B3431" w:rsidP="00C70040">
      <w:pPr>
        <w:pStyle w:val="questionText"/>
      </w:pPr>
    </w:p>
    <w:p w14:paraId="01B6B29B" w14:textId="77777777" w:rsidR="007B3431" w:rsidRDefault="007B3431" w:rsidP="00C70040">
      <w:pPr>
        <w:pStyle w:val="questionText"/>
      </w:pPr>
    </w:p>
    <w:p w14:paraId="54502B0C" w14:textId="77777777" w:rsidR="007B3431" w:rsidRDefault="007B3431" w:rsidP="00C70040">
      <w:pPr>
        <w:pStyle w:val="questionText"/>
      </w:pPr>
    </w:p>
    <w:p w14:paraId="26BC536D" w14:textId="77777777" w:rsidR="00AF314F" w:rsidRPr="001000D1" w:rsidRDefault="00AF314F" w:rsidP="00AF314F">
      <w:pPr>
        <w:pStyle w:val="Heading2"/>
      </w:pPr>
      <w:r>
        <w:t>Conclusion</w:t>
      </w:r>
    </w:p>
    <w:p w14:paraId="21D93E29" w14:textId="77777777" w:rsidR="00AF314F" w:rsidRDefault="00AF314F" w:rsidP="00AF314F">
      <w:r>
        <w:t xml:space="preserve">Follow the lab report guide to write a conclusion on this lab. </w:t>
      </w:r>
    </w:p>
    <w:p w14:paraId="26328243" w14:textId="77777777" w:rsidR="00AF314F" w:rsidRDefault="00AF314F" w:rsidP="00AF314F">
      <w:r>
        <w:t>Submit any excel or graphical analysis data</w:t>
      </w:r>
      <w:bookmarkStart w:id="4" w:name="_Hlk141864701"/>
      <w:r>
        <w:t xml:space="preserve"> your instructor requests </w:t>
      </w:r>
      <w:bookmarkEnd w:id="4"/>
      <w:r>
        <w:t>along with your report.</w:t>
      </w:r>
    </w:p>
    <w:p w14:paraId="7ABC163C" w14:textId="77777777" w:rsidR="00AF314F" w:rsidRDefault="00AF314F" w:rsidP="00AF314F"/>
    <w:p w14:paraId="1CADEA18" w14:textId="77777777" w:rsidR="00AF314F" w:rsidRDefault="00AF314F" w:rsidP="00AF314F">
      <w:pPr>
        <w:pStyle w:val="Conclusion"/>
      </w:pPr>
      <w:r>
        <w:t>Conclusion</w:t>
      </w:r>
    </w:p>
    <w:p w14:paraId="56FA5C94" w14:textId="77777777" w:rsidR="00AF314F" w:rsidRDefault="00AF314F" w:rsidP="00AF314F">
      <w:pPr>
        <w:pStyle w:val="ConclusionText"/>
      </w:pPr>
    </w:p>
    <w:p w14:paraId="53777BF3" w14:textId="77777777" w:rsidR="007B3431" w:rsidRDefault="007B3431" w:rsidP="00AF314F">
      <w:pPr>
        <w:pStyle w:val="ConclusionText"/>
      </w:pPr>
    </w:p>
    <w:p w14:paraId="69DEFDFC" w14:textId="77777777" w:rsidR="007B3431" w:rsidRPr="007B3431" w:rsidRDefault="007B3431" w:rsidP="007B3431"/>
    <w:sectPr w:rsidR="007B3431" w:rsidRPr="007B3431" w:rsidSect="00C70040">
      <w:pgSz w:w="12240" w:h="15840" w:code="1"/>
      <w:pgMar w:top="720" w:right="994" w:bottom="720" w:left="994" w:header="720" w:footer="965" w:gutter="0"/>
      <w:cols w:space="24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88C7" w14:textId="77777777" w:rsidR="00B821F9" w:rsidRDefault="00B821F9">
      <w:r>
        <w:separator/>
      </w:r>
    </w:p>
  </w:endnote>
  <w:endnote w:type="continuationSeparator" w:id="0">
    <w:p w14:paraId="20879AB7" w14:textId="77777777" w:rsidR="00B821F9" w:rsidRDefault="00B8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159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89F1B" w14:textId="77777777" w:rsidR="0082624E" w:rsidRDefault="0082624E" w:rsidP="00C70040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492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4E772" w14:textId="77777777" w:rsidR="0082624E" w:rsidRDefault="0082624E" w:rsidP="00C70040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72E3" w14:textId="77777777" w:rsidR="00B821F9" w:rsidRDefault="00B821F9">
      <w:r>
        <w:separator/>
      </w:r>
    </w:p>
  </w:footnote>
  <w:footnote w:type="continuationSeparator" w:id="0">
    <w:p w14:paraId="057FCD22" w14:textId="77777777" w:rsidR="00B821F9" w:rsidRDefault="00B821F9">
      <w:r>
        <w:separator/>
      </w:r>
    </w:p>
  </w:footnote>
  <w:footnote w:type="continuationNotice" w:id="1">
    <w:p w14:paraId="31F7FBE4" w14:textId="77777777" w:rsidR="00B821F9" w:rsidRDefault="00B821F9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A8D2" w14:textId="6F1501B0" w:rsidR="0082624E" w:rsidRDefault="0082624E" w:rsidP="00C70040">
    <w:pPr>
      <w:pStyle w:val="Header"/>
      <w:pBdr>
        <w:bottom w:val="single" w:sz="4" w:space="1" w:color="auto"/>
      </w:pBdr>
    </w:pPr>
    <w:r>
      <w:t>Impulse and Momentum</w:t>
    </w:r>
    <w:r>
      <w:ptab w:relativeTo="margin" w:alignment="center" w:leader="none"/>
    </w:r>
    <w:r>
      <w:ptab w:relativeTo="margin" w:alignment="right" w:leader="none"/>
    </w:r>
    <w:r>
      <w:t>Physics 21</w:t>
    </w:r>
    <w:r w:rsidR="009B3A79">
      <w:t>1</w:t>
    </w:r>
    <w:r>
      <w:t>/22</w:t>
    </w:r>
    <w:r w:rsidR="009B3A79">
      <w:t>5</w:t>
    </w:r>
    <w:r>
      <w:t xml:space="preserve">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3381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9C38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A00883"/>
    <w:multiLevelType w:val="hybridMultilevel"/>
    <w:tmpl w:val="6C1A7E3E"/>
    <w:lvl w:ilvl="0" w:tplc="8E5AB8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13E4"/>
    <w:multiLevelType w:val="singleLevel"/>
    <w:tmpl w:val="960A983A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158E0E5A"/>
    <w:multiLevelType w:val="hybridMultilevel"/>
    <w:tmpl w:val="FAAEAC08"/>
    <w:lvl w:ilvl="0" w:tplc="45845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30CAD"/>
    <w:multiLevelType w:val="hybridMultilevel"/>
    <w:tmpl w:val="011A81AE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1E21E9B"/>
    <w:multiLevelType w:val="singleLevel"/>
    <w:tmpl w:val="8DCEB282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Arial" w:hAnsi="Arial" w:hint="default"/>
        <w:b/>
        <w:i w:val="0"/>
        <w:sz w:val="18"/>
      </w:rPr>
    </w:lvl>
  </w:abstractNum>
  <w:abstractNum w:abstractNumId="8" w15:restartNumberingAfterBreak="0">
    <w:nsid w:val="26304521"/>
    <w:multiLevelType w:val="hybridMultilevel"/>
    <w:tmpl w:val="8902806E"/>
    <w:lvl w:ilvl="0" w:tplc="541C2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14737"/>
    <w:multiLevelType w:val="hybridMultilevel"/>
    <w:tmpl w:val="3DA68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C7F68"/>
    <w:multiLevelType w:val="hybridMultilevel"/>
    <w:tmpl w:val="32AC81F2"/>
    <w:lvl w:ilvl="0" w:tplc="96723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A421B"/>
    <w:multiLevelType w:val="hybridMultilevel"/>
    <w:tmpl w:val="4B427618"/>
    <w:lvl w:ilvl="0" w:tplc="E68C1C5E">
      <w:start w:val="1"/>
      <w:numFmt w:val="decimal"/>
      <w:pStyle w:val="Checkpoint"/>
      <w:lvlText w:val="Checkpoint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B1A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8794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AD4FDE"/>
    <w:multiLevelType w:val="hybridMultilevel"/>
    <w:tmpl w:val="36D010AA"/>
    <w:lvl w:ilvl="0" w:tplc="D870C4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72F5D"/>
    <w:multiLevelType w:val="singleLevel"/>
    <w:tmpl w:val="8CF41354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45C54E7F"/>
    <w:multiLevelType w:val="hybridMultilevel"/>
    <w:tmpl w:val="4CE69CAC"/>
    <w:lvl w:ilvl="0" w:tplc="27FA2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A63F1"/>
    <w:multiLevelType w:val="singleLevel"/>
    <w:tmpl w:val="C25CB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18" w15:restartNumberingAfterBreak="0">
    <w:nsid w:val="473043F4"/>
    <w:multiLevelType w:val="singleLevel"/>
    <w:tmpl w:val="687A89DA"/>
    <w:lvl w:ilvl="0">
      <w:start w:val="1"/>
      <w:numFmt w:val="none"/>
      <w:lvlText w:val=""/>
      <w:legacy w:legacy="1" w:legacySpace="0" w:legacyIndent="0"/>
      <w:lvlJc w:val="left"/>
    </w:lvl>
  </w:abstractNum>
  <w:abstractNum w:abstractNumId="19" w15:restartNumberingAfterBreak="0">
    <w:nsid w:val="48692FA1"/>
    <w:multiLevelType w:val="hybridMultilevel"/>
    <w:tmpl w:val="458ECEE6"/>
    <w:lvl w:ilvl="0" w:tplc="4ACA983A">
      <w:start w:val="1"/>
      <w:numFmt w:val="decimal"/>
      <w:pStyle w:val="QuestionNumber"/>
      <w:lvlText w:val="Question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14F79"/>
    <w:multiLevelType w:val="hybridMultilevel"/>
    <w:tmpl w:val="CD28F81E"/>
    <w:lvl w:ilvl="0" w:tplc="004CD0D8">
      <w:start w:val="1"/>
      <w:numFmt w:val="upperLetter"/>
      <w:pStyle w:val="LabStep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2E5B35"/>
    <w:multiLevelType w:val="hybridMultilevel"/>
    <w:tmpl w:val="8E46B8F2"/>
    <w:lvl w:ilvl="0" w:tplc="26DAF8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247E6"/>
    <w:multiLevelType w:val="hybridMultilevel"/>
    <w:tmpl w:val="28DE3B62"/>
    <w:lvl w:ilvl="0" w:tplc="040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23" w15:restartNumberingAfterBreak="0">
    <w:nsid w:val="5DFF4FC9"/>
    <w:multiLevelType w:val="singleLevel"/>
    <w:tmpl w:val="1FDEF498"/>
    <w:lvl w:ilvl="0">
      <w:start w:val="2"/>
      <w:numFmt w:val="decimal"/>
      <w:lvlText w:val="%1)"/>
      <w:lvlJc w:val="left"/>
      <w:pPr>
        <w:tabs>
          <w:tab w:val="num" w:pos="1872"/>
        </w:tabs>
        <w:ind w:left="1872" w:hanging="360"/>
      </w:pPr>
      <w:rPr>
        <w:rFonts w:ascii="Arial" w:hAnsi="Arial" w:hint="default"/>
        <w:b/>
      </w:rPr>
    </w:lvl>
  </w:abstractNum>
  <w:abstractNum w:abstractNumId="24" w15:restartNumberingAfterBreak="0">
    <w:nsid w:val="5E1213A9"/>
    <w:multiLevelType w:val="hybridMultilevel"/>
    <w:tmpl w:val="E0384406"/>
    <w:lvl w:ilvl="0" w:tplc="FE76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B42D0"/>
    <w:multiLevelType w:val="singleLevel"/>
    <w:tmpl w:val="D5EECCA4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6" w15:restartNumberingAfterBreak="0">
    <w:nsid w:val="712913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D776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4A76F65"/>
    <w:multiLevelType w:val="singleLevel"/>
    <w:tmpl w:val="86F87C5E"/>
    <w:lvl w:ilvl="0">
      <w:start w:val="1"/>
      <w:numFmt w:val="none"/>
      <w:lvlText w:val=""/>
      <w:legacy w:legacy="1" w:legacySpace="0" w:legacyIndent="0"/>
      <w:lvlJc w:val="left"/>
    </w:lvl>
  </w:abstractNum>
  <w:abstractNum w:abstractNumId="29" w15:restartNumberingAfterBreak="0">
    <w:nsid w:val="75ED61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92B2ECA"/>
    <w:multiLevelType w:val="hybridMultilevel"/>
    <w:tmpl w:val="1E7C00FE"/>
    <w:lvl w:ilvl="0" w:tplc="7F08BF1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30D21"/>
    <w:multiLevelType w:val="hybridMultilevel"/>
    <w:tmpl w:val="B7B079DA"/>
    <w:lvl w:ilvl="0" w:tplc="116220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61AEC"/>
    <w:multiLevelType w:val="hybridMultilevel"/>
    <w:tmpl w:val="B9047FB6"/>
    <w:lvl w:ilvl="0" w:tplc="1FFA18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B00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1275891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 w16cid:durableId="1872723187">
    <w:abstractNumId w:val="7"/>
  </w:num>
  <w:num w:numId="3" w16cid:durableId="69812379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Arial" w:hAnsi="Arial" w:hint="default"/>
          <w:sz w:val="22"/>
        </w:rPr>
      </w:lvl>
    </w:lvlOverride>
  </w:num>
  <w:num w:numId="4" w16cid:durableId="1702246135">
    <w:abstractNumId w:val="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440" w:hanging="360"/>
        </w:pPr>
        <w:rPr>
          <w:rFonts w:ascii="Times" w:hAnsi="Times" w:hint="default"/>
          <w:sz w:val="16"/>
        </w:rPr>
      </w:lvl>
    </w:lvlOverride>
  </w:num>
  <w:num w:numId="5" w16cid:durableId="228273675">
    <w:abstractNumId w:val="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800" w:hanging="360"/>
        </w:pPr>
        <w:rPr>
          <w:rFonts w:ascii="Times" w:hAnsi="Times" w:hint="default"/>
          <w:sz w:val="12"/>
        </w:rPr>
      </w:lvl>
    </w:lvlOverride>
  </w:num>
  <w:num w:numId="6" w16cid:durableId="379744246">
    <w:abstractNumId w:val="4"/>
  </w:num>
  <w:num w:numId="7" w16cid:durableId="1869366210">
    <w:abstractNumId w:val="17"/>
  </w:num>
  <w:num w:numId="8" w16cid:durableId="1854614073">
    <w:abstractNumId w:val="15"/>
  </w:num>
  <w:num w:numId="9" w16cid:durableId="812217272">
    <w:abstractNumId w:val="28"/>
  </w:num>
  <w:num w:numId="10" w16cid:durableId="418185815">
    <w:abstractNumId w:val="18"/>
  </w:num>
  <w:num w:numId="11" w16cid:durableId="1415861935">
    <w:abstractNumId w:val="25"/>
  </w:num>
  <w:num w:numId="12" w16cid:durableId="253317699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13" w16cid:durableId="1581064000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160" w:hanging="360"/>
        </w:pPr>
      </w:lvl>
    </w:lvlOverride>
  </w:num>
  <w:num w:numId="14" w16cid:durableId="1904287634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520" w:hanging="360"/>
        </w:pPr>
      </w:lvl>
    </w:lvlOverride>
  </w:num>
  <w:num w:numId="15" w16cid:durableId="2045641188">
    <w:abstractNumId w:val="2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880" w:hanging="360"/>
        </w:pPr>
      </w:lvl>
    </w:lvlOverride>
  </w:num>
  <w:num w:numId="16" w16cid:durableId="714240302">
    <w:abstractNumId w:val="12"/>
  </w:num>
  <w:num w:numId="17" w16cid:durableId="106701453">
    <w:abstractNumId w:val="2"/>
  </w:num>
  <w:num w:numId="18" w16cid:durableId="1072504278">
    <w:abstractNumId w:val="33"/>
  </w:num>
  <w:num w:numId="19" w16cid:durableId="749890156">
    <w:abstractNumId w:val="26"/>
  </w:num>
  <w:num w:numId="20" w16cid:durableId="1150827579">
    <w:abstractNumId w:val="29"/>
  </w:num>
  <w:num w:numId="21" w16cid:durableId="917784238">
    <w:abstractNumId w:val="27"/>
  </w:num>
  <w:num w:numId="22" w16cid:durableId="824052085">
    <w:abstractNumId w:val="1"/>
  </w:num>
  <w:num w:numId="23" w16cid:durableId="1556432024">
    <w:abstractNumId w:val="13"/>
  </w:num>
  <w:num w:numId="24" w16cid:durableId="1001004889">
    <w:abstractNumId w:val="23"/>
  </w:num>
  <w:num w:numId="25" w16cid:durableId="2135981170">
    <w:abstractNumId w:val="22"/>
  </w:num>
  <w:num w:numId="26" w16cid:durableId="902523347">
    <w:abstractNumId w:val="6"/>
  </w:num>
  <w:num w:numId="27" w16cid:durableId="1917744125">
    <w:abstractNumId w:val="24"/>
  </w:num>
  <w:num w:numId="28" w16cid:durableId="1276787120">
    <w:abstractNumId w:val="24"/>
  </w:num>
  <w:num w:numId="29" w16cid:durableId="1690915182">
    <w:abstractNumId w:val="3"/>
  </w:num>
  <w:num w:numId="30" w16cid:durableId="1777480638">
    <w:abstractNumId w:val="21"/>
  </w:num>
  <w:num w:numId="31" w16cid:durableId="177239304">
    <w:abstractNumId w:val="30"/>
  </w:num>
  <w:num w:numId="32" w16cid:durableId="139542976">
    <w:abstractNumId w:val="5"/>
  </w:num>
  <w:num w:numId="33" w16cid:durableId="2001956108">
    <w:abstractNumId w:val="30"/>
    <w:lvlOverride w:ilvl="0">
      <w:startOverride w:val="1"/>
    </w:lvlOverride>
  </w:num>
  <w:num w:numId="34" w16cid:durableId="2016882681">
    <w:abstractNumId w:val="32"/>
  </w:num>
  <w:num w:numId="35" w16cid:durableId="1042049169">
    <w:abstractNumId w:val="30"/>
    <w:lvlOverride w:ilvl="0">
      <w:startOverride w:val="1"/>
    </w:lvlOverride>
  </w:num>
  <w:num w:numId="36" w16cid:durableId="1418356562">
    <w:abstractNumId w:val="9"/>
  </w:num>
  <w:num w:numId="37" w16cid:durableId="421799673">
    <w:abstractNumId w:val="30"/>
    <w:lvlOverride w:ilvl="0">
      <w:startOverride w:val="1"/>
    </w:lvlOverride>
  </w:num>
  <w:num w:numId="38" w16cid:durableId="184514813">
    <w:abstractNumId w:val="31"/>
  </w:num>
  <w:num w:numId="39" w16cid:durableId="276377651">
    <w:abstractNumId w:val="14"/>
  </w:num>
  <w:num w:numId="40" w16cid:durableId="1314602005">
    <w:abstractNumId w:val="30"/>
    <w:lvlOverride w:ilvl="0">
      <w:startOverride w:val="1"/>
    </w:lvlOverride>
  </w:num>
  <w:num w:numId="41" w16cid:durableId="1652640783">
    <w:abstractNumId w:val="10"/>
  </w:num>
  <w:num w:numId="42" w16cid:durableId="1779786642">
    <w:abstractNumId w:val="16"/>
  </w:num>
  <w:num w:numId="43" w16cid:durableId="1592422268">
    <w:abstractNumId w:val="30"/>
    <w:lvlOverride w:ilvl="0">
      <w:startOverride w:val="1"/>
    </w:lvlOverride>
  </w:num>
  <w:num w:numId="44" w16cid:durableId="1341469636">
    <w:abstractNumId w:val="8"/>
  </w:num>
  <w:num w:numId="45" w16cid:durableId="1357581205">
    <w:abstractNumId w:val="30"/>
  </w:num>
  <w:num w:numId="46" w16cid:durableId="982465972">
    <w:abstractNumId w:val="30"/>
    <w:lvlOverride w:ilvl="0">
      <w:startOverride w:val="1"/>
    </w:lvlOverride>
  </w:num>
  <w:num w:numId="47" w16cid:durableId="1173953707">
    <w:abstractNumId w:val="11"/>
  </w:num>
  <w:num w:numId="48" w16cid:durableId="232204560">
    <w:abstractNumId w:val="19"/>
  </w:num>
  <w:num w:numId="49" w16cid:durableId="404303467">
    <w:abstractNumId w:val="20"/>
  </w:num>
  <w:num w:numId="50" w16cid:durableId="17759789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D4"/>
    <w:rsid w:val="00000129"/>
    <w:rsid w:val="000004B1"/>
    <w:rsid w:val="00006176"/>
    <w:rsid w:val="00014BE6"/>
    <w:rsid w:val="000201E9"/>
    <w:rsid w:val="000429BE"/>
    <w:rsid w:val="00046009"/>
    <w:rsid w:val="00085B83"/>
    <w:rsid w:val="00094D84"/>
    <w:rsid w:val="000963B2"/>
    <w:rsid w:val="000B1B3D"/>
    <w:rsid w:val="000B53CE"/>
    <w:rsid w:val="000D19B4"/>
    <w:rsid w:val="000D5BB1"/>
    <w:rsid w:val="001032B8"/>
    <w:rsid w:val="00105D71"/>
    <w:rsid w:val="001132BF"/>
    <w:rsid w:val="00121BE3"/>
    <w:rsid w:val="001233CE"/>
    <w:rsid w:val="00123590"/>
    <w:rsid w:val="001243EB"/>
    <w:rsid w:val="00127CA4"/>
    <w:rsid w:val="00136FBF"/>
    <w:rsid w:val="001507EE"/>
    <w:rsid w:val="00155E75"/>
    <w:rsid w:val="001736AA"/>
    <w:rsid w:val="00174F2A"/>
    <w:rsid w:val="001B0AC7"/>
    <w:rsid w:val="001C5860"/>
    <w:rsid w:val="00203F32"/>
    <w:rsid w:val="0020410B"/>
    <w:rsid w:val="0020521C"/>
    <w:rsid w:val="0021765C"/>
    <w:rsid w:val="00221BAA"/>
    <w:rsid w:val="00237FF4"/>
    <w:rsid w:val="00260436"/>
    <w:rsid w:val="00265C53"/>
    <w:rsid w:val="00273E77"/>
    <w:rsid w:val="00277748"/>
    <w:rsid w:val="0028270F"/>
    <w:rsid w:val="002A1581"/>
    <w:rsid w:val="002A39ED"/>
    <w:rsid w:val="002D63B2"/>
    <w:rsid w:val="003011FB"/>
    <w:rsid w:val="00301FF7"/>
    <w:rsid w:val="00313815"/>
    <w:rsid w:val="00314E77"/>
    <w:rsid w:val="00321BC3"/>
    <w:rsid w:val="00361853"/>
    <w:rsid w:val="00365FBD"/>
    <w:rsid w:val="00372F1F"/>
    <w:rsid w:val="0037610E"/>
    <w:rsid w:val="003907EB"/>
    <w:rsid w:val="0039471D"/>
    <w:rsid w:val="003A691E"/>
    <w:rsid w:val="003A6BA9"/>
    <w:rsid w:val="003C2356"/>
    <w:rsid w:val="003D6400"/>
    <w:rsid w:val="0040615F"/>
    <w:rsid w:val="004447E5"/>
    <w:rsid w:val="0044569F"/>
    <w:rsid w:val="00453C5E"/>
    <w:rsid w:val="00461174"/>
    <w:rsid w:val="00463C5C"/>
    <w:rsid w:val="00476035"/>
    <w:rsid w:val="0048402C"/>
    <w:rsid w:val="004A20A1"/>
    <w:rsid w:val="004A54D3"/>
    <w:rsid w:val="004B3D38"/>
    <w:rsid w:val="004E3C44"/>
    <w:rsid w:val="004F0A02"/>
    <w:rsid w:val="004F2D9C"/>
    <w:rsid w:val="005107B9"/>
    <w:rsid w:val="00515808"/>
    <w:rsid w:val="00541A4D"/>
    <w:rsid w:val="00544EC9"/>
    <w:rsid w:val="00551113"/>
    <w:rsid w:val="005565F8"/>
    <w:rsid w:val="00565081"/>
    <w:rsid w:val="0057027F"/>
    <w:rsid w:val="005709EE"/>
    <w:rsid w:val="00585EC5"/>
    <w:rsid w:val="005923E6"/>
    <w:rsid w:val="005B4DE5"/>
    <w:rsid w:val="005B6FEA"/>
    <w:rsid w:val="005C0F79"/>
    <w:rsid w:val="005E40E5"/>
    <w:rsid w:val="005F7C44"/>
    <w:rsid w:val="0061366A"/>
    <w:rsid w:val="00622D11"/>
    <w:rsid w:val="006529AC"/>
    <w:rsid w:val="006614B8"/>
    <w:rsid w:val="00680AA2"/>
    <w:rsid w:val="00690831"/>
    <w:rsid w:val="006B4A14"/>
    <w:rsid w:val="006B6AEF"/>
    <w:rsid w:val="006C2658"/>
    <w:rsid w:val="006E096C"/>
    <w:rsid w:val="006F1555"/>
    <w:rsid w:val="006F4061"/>
    <w:rsid w:val="00703D66"/>
    <w:rsid w:val="007156D6"/>
    <w:rsid w:val="0072002A"/>
    <w:rsid w:val="007372BE"/>
    <w:rsid w:val="007407F3"/>
    <w:rsid w:val="00742C05"/>
    <w:rsid w:val="00745A58"/>
    <w:rsid w:val="00747592"/>
    <w:rsid w:val="00747AE5"/>
    <w:rsid w:val="00755EC1"/>
    <w:rsid w:val="0075751F"/>
    <w:rsid w:val="0076356A"/>
    <w:rsid w:val="0077280D"/>
    <w:rsid w:val="00785FB5"/>
    <w:rsid w:val="00786FF5"/>
    <w:rsid w:val="0079136A"/>
    <w:rsid w:val="007B3431"/>
    <w:rsid w:val="007D1E96"/>
    <w:rsid w:val="008028C3"/>
    <w:rsid w:val="00807DD7"/>
    <w:rsid w:val="00823CE4"/>
    <w:rsid w:val="00824184"/>
    <w:rsid w:val="0082624E"/>
    <w:rsid w:val="00836166"/>
    <w:rsid w:val="008519A8"/>
    <w:rsid w:val="00864BF5"/>
    <w:rsid w:val="00864CD9"/>
    <w:rsid w:val="00872323"/>
    <w:rsid w:val="00880FA5"/>
    <w:rsid w:val="00883968"/>
    <w:rsid w:val="00895698"/>
    <w:rsid w:val="008B005F"/>
    <w:rsid w:val="008D01D2"/>
    <w:rsid w:val="008E0F99"/>
    <w:rsid w:val="008E2603"/>
    <w:rsid w:val="008E3195"/>
    <w:rsid w:val="00905731"/>
    <w:rsid w:val="00935369"/>
    <w:rsid w:val="009509F0"/>
    <w:rsid w:val="00953AF8"/>
    <w:rsid w:val="00956B8F"/>
    <w:rsid w:val="00961523"/>
    <w:rsid w:val="0096557F"/>
    <w:rsid w:val="009A2CF1"/>
    <w:rsid w:val="009B3A79"/>
    <w:rsid w:val="009B4901"/>
    <w:rsid w:val="009B4EA6"/>
    <w:rsid w:val="009B5FA9"/>
    <w:rsid w:val="009C5B02"/>
    <w:rsid w:val="009E41B1"/>
    <w:rsid w:val="009E597D"/>
    <w:rsid w:val="009E7297"/>
    <w:rsid w:val="009F4923"/>
    <w:rsid w:val="00A10BF4"/>
    <w:rsid w:val="00A253D4"/>
    <w:rsid w:val="00A35C9E"/>
    <w:rsid w:val="00A4743E"/>
    <w:rsid w:val="00A61C2D"/>
    <w:rsid w:val="00A71E51"/>
    <w:rsid w:val="00A7355A"/>
    <w:rsid w:val="00A92BAF"/>
    <w:rsid w:val="00AA75CA"/>
    <w:rsid w:val="00AB1C18"/>
    <w:rsid w:val="00AB4875"/>
    <w:rsid w:val="00AD51D2"/>
    <w:rsid w:val="00AD6238"/>
    <w:rsid w:val="00AE7B8A"/>
    <w:rsid w:val="00AF15BC"/>
    <w:rsid w:val="00AF314F"/>
    <w:rsid w:val="00B00052"/>
    <w:rsid w:val="00B07FB1"/>
    <w:rsid w:val="00B31847"/>
    <w:rsid w:val="00B821F9"/>
    <w:rsid w:val="00B92CCC"/>
    <w:rsid w:val="00B9514E"/>
    <w:rsid w:val="00BA2071"/>
    <w:rsid w:val="00BA3EAF"/>
    <w:rsid w:val="00BC48F6"/>
    <w:rsid w:val="00BD02A9"/>
    <w:rsid w:val="00BD6664"/>
    <w:rsid w:val="00BE1A90"/>
    <w:rsid w:val="00BE2B68"/>
    <w:rsid w:val="00BF3AB0"/>
    <w:rsid w:val="00BF6B80"/>
    <w:rsid w:val="00C053B6"/>
    <w:rsid w:val="00C06972"/>
    <w:rsid w:val="00C160A2"/>
    <w:rsid w:val="00C16D2D"/>
    <w:rsid w:val="00C30696"/>
    <w:rsid w:val="00C3366B"/>
    <w:rsid w:val="00C37E3D"/>
    <w:rsid w:val="00C37E97"/>
    <w:rsid w:val="00C52A7E"/>
    <w:rsid w:val="00C5385D"/>
    <w:rsid w:val="00C55288"/>
    <w:rsid w:val="00C6197E"/>
    <w:rsid w:val="00C67DCA"/>
    <w:rsid w:val="00C70040"/>
    <w:rsid w:val="00C85151"/>
    <w:rsid w:val="00C86F28"/>
    <w:rsid w:val="00C87D2B"/>
    <w:rsid w:val="00C920CC"/>
    <w:rsid w:val="00CA08FC"/>
    <w:rsid w:val="00CA5BA2"/>
    <w:rsid w:val="00CA62AE"/>
    <w:rsid w:val="00CA7339"/>
    <w:rsid w:val="00CC6EFE"/>
    <w:rsid w:val="00D34585"/>
    <w:rsid w:val="00D46EA3"/>
    <w:rsid w:val="00D544DB"/>
    <w:rsid w:val="00D877F5"/>
    <w:rsid w:val="00D90757"/>
    <w:rsid w:val="00D96FD9"/>
    <w:rsid w:val="00DA707F"/>
    <w:rsid w:val="00DB0546"/>
    <w:rsid w:val="00DB2834"/>
    <w:rsid w:val="00DB715F"/>
    <w:rsid w:val="00DB76C4"/>
    <w:rsid w:val="00DD12EB"/>
    <w:rsid w:val="00DD5626"/>
    <w:rsid w:val="00DE3A58"/>
    <w:rsid w:val="00DE65ED"/>
    <w:rsid w:val="00DE72C3"/>
    <w:rsid w:val="00DF50B7"/>
    <w:rsid w:val="00E02A51"/>
    <w:rsid w:val="00E1478C"/>
    <w:rsid w:val="00E31313"/>
    <w:rsid w:val="00E33D5D"/>
    <w:rsid w:val="00E42698"/>
    <w:rsid w:val="00E46E28"/>
    <w:rsid w:val="00E61EF6"/>
    <w:rsid w:val="00E75778"/>
    <w:rsid w:val="00E827E4"/>
    <w:rsid w:val="00ED4A7E"/>
    <w:rsid w:val="00ED679C"/>
    <w:rsid w:val="00F1429E"/>
    <w:rsid w:val="00F41063"/>
    <w:rsid w:val="00F47A46"/>
    <w:rsid w:val="00F55B6F"/>
    <w:rsid w:val="00F621EB"/>
    <w:rsid w:val="00F74656"/>
    <w:rsid w:val="00F76C3C"/>
    <w:rsid w:val="00F77D61"/>
    <w:rsid w:val="00F82FF2"/>
    <w:rsid w:val="00F92621"/>
    <w:rsid w:val="00FA4F49"/>
    <w:rsid w:val="00FB287D"/>
    <w:rsid w:val="00FB3B09"/>
    <w:rsid w:val="00FE0465"/>
    <w:rsid w:val="00FF67FB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42A02"/>
  <w15:chartTrackingRefBased/>
  <w15:docId w15:val="{C1BCC22F-9F77-4D94-91A7-046E2DCC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14F"/>
    <w:pPr>
      <w:spacing w:before="120" w:after="12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next w:val="BodyText"/>
    <w:link w:val="Heading1Char"/>
    <w:qFormat/>
    <w:rsid w:val="00AF314F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5" w:color="auto" w:fill="auto"/>
      <w:spacing w:before="0" w:after="220" w:line="280" w:lineRule="atLeast"/>
      <w:outlineLvl w:val="0"/>
    </w:pPr>
    <w:rPr>
      <w:rFonts w:ascii="Times New Roman" w:eastAsiaTheme="majorEastAsia" w:hAnsi="Times New Roman" w:cstheme="majorBidi"/>
      <w:b/>
      <w:spacing w:val="-10"/>
      <w:kern w:val="28"/>
      <w:position w:val="6"/>
      <w:sz w:val="56"/>
    </w:rPr>
  </w:style>
  <w:style w:type="paragraph" w:styleId="Heading2">
    <w:name w:val="heading 2"/>
    <w:basedOn w:val="Heading1"/>
    <w:next w:val="BodyText"/>
    <w:link w:val="Heading2Char"/>
    <w:qFormat/>
    <w:rsid w:val="00AF31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outlineLvl w:val="1"/>
    </w:pPr>
    <w:rPr>
      <w:rFonts w:ascii="Calibri" w:hAnsi="Calibri"/>
      <w:b w:val="0"/>
      <w:sz w:val="36"/>
    </w:rPr>
  </w:style>
  <w:style w:type="paragraph" w:styleId="Heading3">
    <w:name w:val="heading 3"/>
    <w:basedOn w:val="Normal"/>
    <w:next w:val="BodyText"/>
    <w:link w:val="Heading3Char"/>
    <w:qFormat/>
    <w:rsid w:val="00AF314F"/>
    <w:pPr>
      <w:keepNext/>
      <w:keepLines/>
      <w:outlineLvl w:val="2"/>
    </w:pPr>
    <w:rPr>
      <w:rFonts w:eastAsiaTheme="majorEastAsia" w:cstheme="majorBidi"/>
      <w:b/>
      <w:spacing w:val="-4"/>
      <w:kern w:val="28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31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3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qFormat/>
    <w:rsid w:val="00AF314F"/>
    <w:pPr>
      <w:keepNext/>
      <w:keepLines/>
      <w:spacing w:before="140" w:line="220" w:lineRule="atLeast"/>
      <w:outlineLvl w:val="5"/>
    </w:pPr>
    <w:rPr>
      <w:rFonts w:ascii="Times New Roman" w:eastAsiaTheme="majorEastAsia" w:hAnsi="Times New Roman" w:cstheme="majorBidi"/>
      <w:i/>
      <w:spacing w:val="-4"/>
      <w:kern w:val="28"/>
      <w:sz w:val="20"/>
    </w:rPr>
  </w:style>
  <w:style w:type="paragraph" w:styleId="Heading7">
    <w:name w:val="heading 7"/>
    <w:basedOn w:val="HeadingBase"/>
    <w:next w:val="BodyText"/>
    <w:pPr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BodyText">
    <w:name w:val="Body Text"/>
    <w:basedOn w:val="Normal"/>
    <w:pPr>
      <w:spacing w:after="220" w:line="220" w:lineRule="atLeast"/>
      <w:ind w:left="1512" w:right="432"/>
      <w:jc w:val="both"/>
    </w:p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BodyText"/>
    <w:qFormat/>
    <w:rsid w:val="00AF314F"/>
    <w:pPr>
      <w:keepNext/>
      <w:spacing w:before="60" w:after="220" w:line="220" w:lineRule="atLeast"/>
    </w:pPr>
    <w:rPr>
      <w:i/>
      <w:color w:val="000000" w:themeColor="text1"/>
      <w:sz w:val="22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link w:val="FooterChar"/>
    <w:uiPriority w:val="99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</w:style>
  <w:style w:type="paragraph" w:styleId="Index1">
    <w:name w:val="index 1"/>
    <w:basedOn w:val="IndexBase"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  <w:pPr>
      <w:ind w:firstLine="1512"/>
    </w:pPr>
    <w:rPr>
      <w:sz w:val="26"/>
    </w:rPr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semiHidden/>
    <w:rPr>
      <w:b/>
      <w:spacing w:val="-4"/>
    </w:rPr>
  </w:style>
  <w:style w:type="paragraph" w:styleId="TOC2">
    <w:name w:val="toc 2"/>
    <w:basedOn w:val="TOCBase"/>
    <w:semiHidden/>
  </w:style>
  <w:style w:type="paragraph" w:styleId="TOC3">
    <w:name w:val="toc 3"/>
    <w:basedOn w:val="TOCBase"/>
    <w:semiHidden/>
  </w:style>
  <w:style w:type="paragraph" w:styleId="TOC4">
    <w:name w:val="toc 4"/>
    <w:basedOn w:val="TOCBase"/>
    <w:semiHidden/>
  </w:style>
  <w:style w:type="paragraph" w:styleId="TOC5">
    <w:name w:val="toc 5"/>
    <w:basedOn w:val="TOCBase"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Title"/>
    <w:next w:val="BodyText"/>
    <w:link w:val="SubtitleChar"/>
    <w:qFormat/>
    <w:rsid w:val="00AF314F"/>
    <w:pPr>
      <w:spacing w:before="0" w:after="160" w:line="400" w:lineRule="atLeast"/>
    </w:pPr>
    <w:rPr>
      <w:i/>
      <w:spacing w:val="-14"/>
      <w:sz w:val="34"/>
    </w:rPr>
  </w:style>
  <w:style w:type="paragraph" w:styleId="Title">
    <w:name w:val="Title"/>
    <w:basedOn w:val="Normal"/>
    <w:next w:val="Subtitle"/>
    <w:link w:val="TitleChar"/>
    <w:qFormat/>
    <w:rsid w:val="00AF314F"/>
    <w:pPr>
      <w:keepNext/>
      <w:keepLines/>
      <w:spacing w:before="660" w:after="400" w:line="540" w:lineRule="atLeast"/>
      <w:ind w:right="2160"/>
    </w:pPr>
    <w:rPr>
      <w:rFonts w:ascii="Times New Roman" w:eastAsiaTheme="majorEastAsia" w:hAnsi="Times New Roman" w:cstheme="majorBidi"/>
      <w:spacing w:val="-40"/>
      <w:kern w:val="28"/>
      <w:sz w:val="60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pPr>
      <w:ind w:left="3240"/>
    </w:pPr>
  </w:style>
  <w:style w:type="paragraph" w:styleId="ListBullet4">
    <w:name w:val="List Bullet 4"/>
    <w:basedOn w:val="ListBullet"/>
    <w:pPr>
      <w:ind w:left="2880"/>
    </w:pPr>
  </w:style>
  <w:style w:type="paragraph" w:styleId="ListBullet3">
    <w:name w:val="List Bullet 3"/>
    <w:basedOn w:val="ListBullet"/>
    <w:pPr>
      <w:ind w:left="2520"/>
    </w:pPr>
  </w:style>
  <w:style w:type="paragraph" w:styleId="ListBullet2">
    <w:name w:val="List Bullet 2"/>
    <w:basedOn w:val="ListBullet"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rPr>
      <w:rFonts w:ascii="Arial" w:hAnsi="Arial"/>
      <w:b/>
      <w:spacing w:val="-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</w:pPr>
    <w:rPr>
      <w:sz w:val="16"/>
    </w:rPr>
  </w:style>
  <w:style w:type="character" w:customStyle="1" w:styleId="Slogan">
    <w:name w:val="Slogan"/>
    <w:basedOn w:val="DefaultParagraphFont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customStyle="1" w:styleId="BlockQuotation2">
    <w:name w:val="Block Quotation2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" w:hAnsi="Arial"/>
      <w:spacing w:val="-5"/>
    </w:rPr>
  </w:style>
  <w:style w:type="paragraph" w:styleId="BlockText">
    <w:name w:val="Block Text"/>
    <w:basedOn w:val="Normal"/>
    <w:pPr>
      <w:ind w:left="1890" w:right="352"/>
    </w:pPr>
  </w:style>
  <w:style w:type="paragraph" w:customStyle="1" w:styleId="questionText">
    <w:name w:val="questionText"/>
    <w:basedOn w:val="Normal"/>
    <w:link w:val="questionTextChar"/>
    <w:qFormat/>
    <w:rsid w:val="00AF314F"/>
    <w:pPr>
      <w:pBdr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questionTextChar">
    <w:name w:val="questionText Char"/>
    <w:basedOn w:val="DefaultParagraphFont"/>
    <w:link w:val="questionText"/>
    <w:rsid w:val="00AF314F"/>
    <w:rPr>
      <w:rFonts w:ascii="Calibri" w:eastAsia="Calibri" w:hAnsi="Calibri" w:cs="Calibri"/>
      <w:sz w:val="24"/>
    </w:rPr>
  </w:style>
  <w:style w:type="paragraph" w:customStyle="1" w:styleId="QuestionNumber">
    <w:name w:val="QuestionNumber"/>
    <w:next w:val="questionText"/>
    <w:link w:val="QuestionNumberChar"/>
    <w:qFormat/>
    <w:rsid w:val="00AF314F"/>
    <w:pPr>
      <w:numPr>
        <w:numId w:val="48"/>
      </w:numPr>
      <w:pBdr>
        <w:top w:val="single" w:sz="4" w:space="1" w:color="auto"/>
        <w:left w:val="single" w:sz="4" w:space="4" w:color="auto"/>
        <w:right w:val="single" w:sz="4" w:space="4" w:color="auto"/>
      </w:pBdr>
      <w:ind w:left="360"/>
    </w:pPr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QuestionNumberChar">
    <w:name w:val="QuestionNumber Char"/>
    <w:basedOn w:val="Heading4Char"/>
    <w:link w:val="QuestionNumber"/>
    <w:rsid w:val="00AF314F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LabNumBlock">
    <w:name w:val="LabNumBlock"/>
    <w:basedOn w:val="Footer"/>
    <w:link w:val="LabNumBlockChar"/>
    <w:qFormat/>
    <w:rsid w:val="00AF314F"/>
    <w:pPr>
      <w:keepLines w:val="0"/>
      <w:framePr w:wrap="around" w:vAnchor="text" w:hAnchor="text" w:y="1"/>
      <w:tabs>
        <w:tab w:val="clear" w:pos="4320"/>
        <w:tab w:val="clear" w:pos="8640"/>
      </w:tabs>
      <w:spacing w:before="0" w:after="0"/>
      <w:contextualSpacing/>
      <w:jc w:val="center"/>
    </w:pPr>
    <w:rPr>
      <w:rFonts w:ascii="Times New Roman" w:hAnsi="Times New Roman"/>
      <w:sz w:val="96"/>
    </w:rPr>
  </w:style>
  <w:style w:type="character" w:customStyle="1" w:styleId="LabNumBlockChar">
    <w:name w:val="LabNumBlock Char"/>
    <w:basedOn w:val="DefaultParagraphFont"/>
    <w:link w:val="LabNumBlock"/>
    <w:rsid w:val="00AF314F"/>
    <w:rPr>
      <w:rFonts w:eastAsia="Calibri" w:cs="Calibri"/>
      <w:spacing w:val="-4"/>
      <w:sz w:val="96"/>
    </w:rPr>
  </w:style>
  <w:style w:type="paragraph" w:customStyle="1" w:styleId="LabSteps">
    <w:name w:val="LabSteps"/>
    <w:basedOn w:val="ListParagraph"/>
    <w:link w:val="LabStepsChar"/>
    <w:qFormat/>
    <w:rsid w:val="00AF314F"/>
    <w:pPr>
      <w:numPr>
        <w:numId w:val="49"/>
      </w:numPr>
      <w:contextualSpacing w:val="0"/>
    </w:pPr>
  </w:style>
  <w:style w:type="character" w:customStyle="1" w:styleId="LabStepsChar">
    <w:name w:val="LabSteps Char"/>
    <w:basedOn w:val="ListParagraphChar"/>
    <w:link w:val="LabSteps"/>
    <w:rsid w:val="00AF314F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AF31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F314F"/>
    <w:rPr>
      <w:rFonts w:eastAsiaTheme="majorEastAsia" w:cstheme="majorBidi"/>
      <w:b/>
      <w:spacing w:val="-10"/>
      <w:kern w:val="28"/>
      <w:position w:val="6"/>
      <w:sz w:val="56"/>
      <w:shd w:val="pct15" w:color="auto" w:fill="auto"/>
    </w:rPr>
  </w:style>
  <w:style w:type="character" w:customStyle="1" w:styleId="Heading2Char">
    <w:name w:val="Heading 2 Char"/>
    <w:basedOn w:val="DefaultParagraphFont"/>
    <w:link w:val="Heading2"/>
    <w:rsid w:val="00AF314F"/>
    <w:rPr>
      <w:rFonts w:ascii="Calibri" w:eastAsiaTheme="majorEastAsia" w:hAnsi="Calibri" w:cstheme="majorBidi"/>
      <w:spacing w:val="-10"/>
      <w:kern w:val="28"/>
      <w:position w:val="6"/>
      <w:sz w:val="36"/>
      <w:shd w:val="pct15" w:color="auto" w:fill="auto"/>
    </w:rPr>
  </w:style>
  <w:style w:type="character" w:customStyle="1" w:styleId="Heading3Char">
    <w:name w:val="Heading 3 Char"/>
    <w:basedOn w:val="DefaultParagraphFont"/>
    <w:link w:val="Heading3"/>
    <w:rsid w:val="00AF314F"/>
    <w:rPr>
      <w:rFonts w:ascii="Calibri" w:eastAsiaTheme="majorEastAsia" w:hAnsi="Calibri" w:cstheme="majorBidi"/>
      <w:b/>
      <w:spacing w:val="-4"/>
      <w:kern w:val="28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F314F"/>
    <w:rPr>
      <w:rFonts w:asciiTheme="majorHAnsi" w:eastAsiaTheme="majorEastAsia" w:hAnsiTheme="majorHAnsi" w:cstheme="majorBidi"/>
      <w:b/>
      <w:i/>
      <w:sz w:val="28"/>
      <w:szCs w:val="22"/>
    </w:rPr>
  </w:style>
  <w:style w:type="character" w:customStyle="1" w:styleId="Heading6Char">
    <w:name w:val="Heading 6 Char"/>
    <w:basedOn w:val="DefaultParagraphFont"/>
    <w:link w:val="Heading6"/>
    <w:rsid w:val="00AF314F"/>
    <w:rPr>
      <w:rFonts w:eastAsiaTheme="majorEastAsia" w:cstheme="majorBidi"/>
      <w:i/>
      <w:spacing w:val="-4"/>
      <w:kern w:val="28"/>
    </w:rPr>
  </w:style>
  <w:style w:type="character" w:customStyle="1" w:styleId="TitleChar">
    <w:name w:val="Title Char"/>
    <w:basedOn w:val="DefaultParagraphFont"/>
    <w:link w:val="Title"/>
    <w:rsid w:val="00AF314F"/>
    <w:rPr>
      <w:rFonts w:eastAsiaTheme="majorEastAsia" w:cstheme="majorBidi"/>
      <w:spacing w:val="-40"/>
      <w:kern w:val="28"/>
      <w:sz w:val="60"/>
    </w:rPr>
  </w:style>
  <w:style w:type="character" w:customStyle="1" w:styleId="SubtitleChar">
    <w:name w:val="Subtitle Char"/>
    <w:basedOn w:val="DefaultParagraphFont"/>
    <w:link w:val="Subtitle"/>
    <w:rsid w:val="00AF314F"/>
    <w:rPr>
      <w:rFonts w:eastAsiaTheme="majorEastAsia" w:cstheme="majorBidi"/>
      <w:i/>
      <w:spacing w:val="-14"/>
      <w:kern w:val="28"/>
      <w:sz w:val="34"/>
    </w:rPr>
  </w:style>
  <w:style w:type="character" w:styleId="Strong">
    <w:name w:val="Strong"/>
    <w:basedOn w:val="DefaultParagraphFont"/>
    <w:qFormat/>
    <w:rsid w:val="00AF314F"/>
    <w:rPr>
      <w:b/>
      <w:bCs/>
    </w:rPr>
  </w:style>
  <w:style w:type="paragraph" w:styleId="NoSpacing">
    <w:name w:val="No Spacing"/>
    <w:uiPriority w:val="1"/>
    <w:qFormat/>
    <w:rsid w:val="00AF314F"/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314F"/>
    <w:rPr>
      <w:rFonts w:ascii="Calibri" w:eastAsia="Calibri" w:hAnsi="Calibri" w:cs="Calibri"/>
      <w:sz w:val="24"/>
    </w:rPr>
  </w:style>
  <w:style w:type="character" w:styleId="SubtleEmphasis">
    <w:name w:val="Subtle Emphasis"/>
    <w:basedOn w:val="DefaultParagraphFont"/>
    <w:uiPriority w:val="19"/>
    <w:qFormat/>
    <w:rsid w:val="00AF314F"/>
    <w:rPr>
      <w:b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F314F"/>
    <w:rPr>
      <w:i/>
      <w:iCs/>
      <w:color w:val="4472C4" w:themeColor="accent1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31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40" w:lineRule="auto"/>
      <w:outlineLvl w:val="9"/>
    </w:pPr>
    <w:rPr>
      <w:rFonts w:asciiTheme="majorHAnsi" w:hAnsiTheme="majorHAnsi"/>
      <w:b w:val="0"/>
      <w:color w:val="2F5496" w:themeColor="accent1" w:themeShade="BF"/>
      <w:spacing w:val="0"/>
      <w:kern w:val="0"/>
      <w:position w:val="0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C70040"/>
    <w:rPr>
      <w:rFonts w:ascii="Arial" w:hAnsi="Arial"/>
      <w:spacing w:val="-4"/>
      <w:sz w:val="24"/>
    </w:rPr>
  </w:style>
  <w:style w:type="character" w:styleId="PlaceholderText">
    <w:name w:val="Placeholder Text"/>
    <w:basedOn w:val="DefaultParagraphFont"/>
    <w:uiPriority w:val="99"/>
    <w:semiHidden/>
    <w:rsid w:val="00864CD9"/>
    <w:rPr>
      <w:color w:val="808080"/>
    </w:rPr>
  </w:style>
  <w:style w:type="paragraph" w:styleId="BalloonText">
    <w:name w:val="Balloon Text"/>
    <w:basedOn w:val="Normal"/>
    <w:link w:val="BalloonTextChar"/>
    <w:rsid w:val="00FE04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0465"/>
    <w:rPr>
      <w:rFonts w:ascii="Segoe UI" w:hAnsi="Segoe UI" w:cs="Segoe UI"/>
      <w:sz w:val="18"/>
      <w:szCs w:val="18"/>
    </w:rPr>
  </w:style>
  <w:style w:type="paragraph" w:customStyle="1" w:styleId="Checkpoint">
    <w:name w:val="Checkpoint"/>
    <w:basedOn w:val="QuestionNumber"/>
    <w:link w:val="CheckpointChar"/>
    <w:qFormat/>
    <w:rsid w:val="00AF314F"/>
    <w:pPr>
      <w:numPr>
        <w:numId w:val="50"/>
      </w:numPr>
      <w:pBdr>
        <w:left w:val="none" w:sz="0" w:space="0" w:color="auto"/>
        <w:right w:val="none" w:sz="0" w:space="0" w:color="auto"/>
      </w:pBdr>
      <w:ind w:left="360"/>
    </w:pPr>
  </w:style>
  <w:style w:type="character" w:customStyle="1" w:styleId="CheckpointChar">
    <w:name w:val="Checkpoint Char"/>
    <w:basedOn w:val="QuestionNumberChar"/>
    <w:link w:val="Checkpoint"/>
    <w:rsid w:val="00AF314F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heckpointText">
    <w:name w:val="checkpoint Text"/>
    <w:basedOn w:val="questionText"/>
    <w:next w:val="Normal"/>
    <w:link w:val="checkpointTextChar"/>
    <w:qFormat/>
    <w:rsid w:val="00AF314F"/>
    <w:pPr>
      <w:pBdr>
        <w:left w:val="none" w:sz="0" w:space="0" w:color="auto"/>
        <w:right w:val="none" w:sz="0" w:space="0" w:color="auto"/>
      </w:pBdr>
    </w:pPr>
  </w:style>
  <w:style w:type="character" w:customStyle="1" w:styleId="checkpointTextChar">
    <w:name w:val="checkpoint Text Char"/>
    <w:basedOn w:val="questionTextChar"/>
    <w:link w:val="checkpointText"/>
    <w:rsid w:val="00AF314F"/>
    <w:rPr>
      <w:rFonts w:ascii="Calibri" w:eastAsia="Calibri" w:hAnsi="Calibri" w:cs="Calibri"/>
      <w:sz w:val="24"/>
    </w:rPr>
  </w:style>
  <w:style w:type="paragraph" w:customStyle="1" w:styleId="Conclusion">
    <w:name w:val="Conclusion"/>
    <w:basedOn w:val="QuestionNumber"/>
    <w:link w:val="ConclusionChar"/>
    <w:qFormat/>
    <w:rsid w:val="00AF314F"/>
    <w:pPr>
      <w:numPr>
        <w:numId w:val="0"/>
      </w:numPr>
      <w:pBdr>
        <w:left w:val="none" w:sz="0" w:space="0" w:color="auto"/>
        <w:right w:val="none" w:sz="0" w:space="0" w:color="auto"/>
      </w:pBdr>
    </w:pPr>
  </w:style>
  <w:style w:type="character" w:customStyle="1" w:styleId="ConclusionChar">
    <w:name w:val="Conclusion Char"/>
    <w:basedOn w:val="DefaultParagraphFont"/>
    <w:link w:val="Conclusion"/>
    <w:rsid w:val="00AF314F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onclusionText">
    <w:name w:val="Conclusion Text"/>
    <w:basedOn w:val="questionText"/>
    <w:link w:val="ConclusionTextChar"/>
    <w:qFormat/>
    <w:rsid w:val="00AF314F"/>
    <w:pPr>
      <w:pBdr>
        <w:left w:val="none" w:sz="0" w:space="0" w:color="auto"/>
        <w:right w:val="none" w:sz="0" w:space="0" w:color="auto"/>
      </w:pBdr>
    </w:pPr>
  </w:style>
  <w:style w:type="character" w:customStyle="1" w:styleId="ConclusionTextChar">
    <w:name w:val="Conclusion Text Char"/>
    <w:basedOn w:val="questionTextChar"/>
    <w:link w:val="ConclusionText"/>
    <w:rsid w:val="00AF314F"/>
    <w:rPr>
      <w:rFonts w:ascii="Calibri" w:eastAsia="Calibri" w:hAnsi="Calibri" w:cs="Calibri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F314F"/>
    <w:rPr>
      <w:rFonts w:asciiTheme="majorHAnsi" w:eastAsiaTheme="majorEastAsia" w:hAnsiTheme="majorHAnsi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ntemporary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86F37-BA64-470F-B9D9-40DCCDCF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Report.dot</Template>
  <TotalTime>423</TotalTime>
  <Pages>4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Michael Dubuque</dc:creator>
  <cp:keywords/>
  <cp:lastModifiedBy>Alexander Gauf</cp:lastModifiedBy>
  <cp:revision>22</cp:revision>
  <cp:lastPrinted>2023-04-11T20:30:00Z</cp:lastPrinted>
  <dcterms:created xsi:type="dcterms:W3CDTF">2023-03-14T17:11:00Z</dcterms:created>
  <dcterms:modified xsi:type="dcterms:W3CDTF">2023-08-08T17:48:00Z</dcterms:modified>
</cp:coreProperties>
</file>