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9C52" w14:textId="77777777" w:rsidR="00085B83" w:rsidRDefault="00765F11" w:rsidP="00765F11">
      <w:pPr>
        <w:pStyle w:val="Heading1"/>
      </w:pPr>
      <w:r>
        <w:t>Lab 10: Torque</w:t>
      </w:r>
    </w:p>
    <w:p w14:paraId="1A65D10E" w14:textId="77777777" w:rsidR="00085B83" w:rsidRPr="00765F11" w:rsidRDefault="00765F11" w:rsidP="00765F11">
      <w:pPr>
        <w:pStyle w:val="Footer"/>
        <w:keepLines w:val="0"/>
        <w:tabs>
          <w:tab w:val="clear" w:pos="4320"/>
          <w:tab w:val="clear" w:pos="8640"/>
        </w:tabs>
        <w:rPr>
          <w:rStyle w:val="SubtleEmphasis"/>
        </w:rPr>
      </w:pPr>
      <w:r w:rsidRPr="00765F11">
        <w:rPr>
          <w:rStyle w:val="SubtleEmphasis"/>
        </w:rPr>
        <w:t>Experiment for Physics 211 and 225 Lab at CSUF</w:t>
      </w:r>
    </w:p>
    <w:p w14:paraId="4F11C2B4" w14:textId="77777777" w:rsidR="00085B83" w:rsidRDefault="00085B83" w:rsidP="00765F11">
      <w:pPr>
        <w:pStyle w:val="Heading2"/>
        <w:rPr>
          <w:rFonts w:ascii="Times New Roman" w:hAnsi="Times New Roman"/>
          <w:spacing w:val="0"/>
        </w:rPr>
      </w:pPr>
      <w:r>
        <w:t xml:space="preserve">What You Need </w:t>
      </w:r>
      <w:proofErr w:type="gramStart"/>
      <w:r>
        <w:t>To</w:t>
      </w:r>
      <w:proofErr w:type="gramEnd"/>
      <w:r>
        <w:t xml:space="preserve"> Know</w:t>
      </w:r>
      <w:r>
        <w:rPr>
          <w:sz w:val="28"/>
        </w:rPr>
        <w:t>:</w:t>
      </w:r>
    </w:p>
    <w:p w14:paraId="13CCA821" w14:textId="77777777" w:rsidR="00D13F62" w:rsidRDefault="00D13F62" w:rsidP="00765F11">
      <w:pPr>
        <w:pStyle w:val="Heading2"/>
        <w:rPr>
          <w:rFonts w:ascii="Times New Roman" w:hAnsi="Times New Roman"/>
          <w:spacing w:val="0"/>
        </w:rPr>
      </w:pPr>
      <w:r>
        <w:t xml:space="preserve">What You Need </w:t>
      </w:r>
      <w:proofErr w:type="gramStart"/>
      <w:r>
        <w:t>To</w:t>
      </w:r>
      <w:proofErr w:type="gramEnd"/>
      <w:r>
        <w:t xml:space="preserve"> Do</w:t>
      </w:r>
      <w:r>
        <w:rPr>
          <w:sz w:val="28"/>
        </w:rPr>
        <w:t>:</w:t>
      </w:r>
    </w:p>
    <w:p w14:paraId="0B9DB5D2" w14:textId="5E704E0B" w:rsidR="00765F11" w:rsidRDefault="002C2015" w:rsidP="00765F11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1F7DB5" wp14:editId="156EF59C">
                <wp:simplePos x="0" y="0"/>
                <wp:positionH relativeFrom="margin">
                  <wp:align>left</wp:align>
                </wp:positionH>
                <wp:positionV relativeFrom="paragraph">
                  <wp:posOffset>478126</wp:posOffset>
                </wp:positionV>
                <wp:extent cx="6337005" cy="489098"/>
                <wp:effectExtent l="0" t="0" r="26035" b="2540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005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37B6D" w14:textId="693BBC40" w:rsidR="002C2015" w:rsidRDefault="002C2015">
                            <w:r>
                              <w:t>Balanced Pivot Clamp 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7D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7.65pt;width:499pt;height:38.5pt;z-index:251803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PNwIAAHw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" fillcolor="white [3201]" strokeweight=".5pt">
                <v:textbox>
                  <w:txbxContent>
                    <w:p w14:paraId="3EE37B6D" w14:textId="693BBC40" w:rsidR="002C2015" w:rsidRDefault="002C2015">
                      <w:r>
                        <w:t>Balanced Pivot Clamp Location: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13F62">
        <w:t xml:space="preserve">Part 1 - Center </w:t>
      </w:r>
      <w:proofErr w:type="gramStart"/>
      <w:r w:rsidR="00D13F62">
        <w:t>Of</w:t>
      </w:r>
      <w:proofErr w:type="gramEnd"/>
      <w:r w:rsidR="00D13F62">
        <w:t xml:space="preserve"> Mass   </w:t>
      </w:r>
    </w:p>
    <w:p w14:paraId="0AC98421" w14:textId="77777777" w:rsidR="00765F11" w:rsidRDefault="0042585A" w:rsidP="00765F11">
      <w:pPr>
        <w:pStyle w:val="Heading3"/>
      </w:pPr>
      <w:r>
        <w:t xml:space="preserve">Part 2 </w:t>
      </w:r>
      <w:r w:rsidR="005D47B6">
        <w:t>-</w:t>
      </w:r>
      <w:r>
        <w:t xml:space="preserve"> Single Torque  </w:t>
      </w:r>
    </w:p>
    <w:p w14:paraId="0D453366" w14:textId="77777777" w:rsidR="005F3C32" w:rsidRDefault="005F3C32" w:rsidP="00DF157F">
      <w:pPr>
        <w:pStyle w:val="QuestionNumber"/>
      </w:pPr>
    </w:p>
    <w:p w14:paraId="61B5D04C" w14:textId="01F93377" w:rsidR="0059372B" w:rsidRDefault="0059372B" w:rsidP="00DF157F">
      <w:pPr>
        <w:pStyle w:val="questionText"/>
      </w:pPr>
      <w:r>
        <w:t xml:space="preserve">Describe what happens </w:t>
      </w:r>
      <w:r w:rsidR="00241A20">
        <w:t>and</w:t>
      </w:r>
      <w:r>
        <w:t xml:space="preserve"> explain why in terms of what has been discussed so far.</w:t>
      </w:r>
    </w:p>
    <w:p w14:paraId="24236544" w14:textId="77777777" w:rsidR="002C2015" w:rsidRDefault="002C2015" w:rsidP="00DF157F">
      <w:pPr>
        <w:pStyle w:val="questionText"/>
      </w:pPr>
    </w:p>
    <w:p w14:paraId="3619060E" w14:textId="77777777" w:rsidR="002C2015" w:rsidRDefault="002C2015" w:rsidP="00DF157F">
      <w:pPr>
        <w:pStyle w:val="questionText"/>
      </w:pPr>
    </w:p>
    <w:p w14:paraId="124810AC" w14:textId="77777777" w:rsidR="002C2015" w:rsidRDefault="002C2015" w:rsidP="00DF157F">
      <w:pPr>
        <w:pStyle w:val="questionText"/>
      </w:pPr>
    </w:p>
    <w:p w14:paraId="2E749DCC" w14:textId="77777777" w:rsidR="002C2015" w:rsidRDefault="002C2015" w:rsidP="00DF157F">
      <w:pPr>
        <w:pStyle w:val="questionText"/>
      </w:pPr>
    </w:p>
    <w:p w14:paraId="769D5552" w14:textId="77777777" w:rsidR="002C2015" w:rsidRDefault="002C2015" w:rsidP="00DF157F">
      <w:pPr>
        <w:pStyle w:val="questionText"/>
      </w:pPr>
    </w:p>
    <w:p w14:paraId="1D888006" w14:textId="77777777" w:rsidR="002C2015" w:rsidRDefault="002C2015" w:rsidP="00DF157F">
      <w:pPr>
        <w:pStyle w:val="questionText"/>
      </w:pPr>
    </w:p>
    <w:p w14:paraId="055D223A" w14:textId="41794C76" w:rsidR="00241A20" w:rsidRDefault="00241A20" w:rsidP="00DF157F">
      <w:pPr>
        <w:pStyle w:val="QuestionNumber"/>
      </w:pPr>
    </w:p>
    <w:p w14:paraId="22DEBB67" w14:textId="7842D97E" w:rsidR="0059372B" w:rsidRDefault="0059372B" w:rsidP="00DF157F">
      <w:pPr>
        <w:pStyle w:val="questionText"/>
      </w:pPr>
      <w:r>
        <w:t xml:space="preserve">Describe what happens </w:t>
      </w:r>
      <w:r w:rsidR="00DF157F">
        <w:t>and</w:t>
      </w:r>
      <w:r>
        <w:t xml:space="preserve"> explain why in terms of what has been discussed so far.</w:t>
      </w:r>
    </w:p>
    <w:p w14:paraId="6E16AA0F" w14:textId="77777777" w:rsidR="002C2015" w:rsidRDefault="002C2015" w:rsidP="00DF157F">
      <w:pPr>
        <w:pStyle w:val="questionText"/>
      </w:pPr>
    </w:p>
    <w:p w14:paraId="30E1DD40" w14:textId="77777777" w:rsidR="002C2015" w:rsidRDefault="002C2015" w:rsidP="00DF157F">
      <w:pPr>
        <w:pStyle w:val="questionText"/>
      </w:pPr>
    </w:p>
    <w:p w14:paraId="4738872C" w14:textId="77777777" w:rsidR="002C2015" w:rsidRDefault="002C2015" w:rsidP="00DF157F">
      <w:pPr>
        <w:pStyle w:val="questionText"/>
      </w:pPr>
    </w:p>
    <w:p w14:paraId="32F5C900" w14:textId="77777777" w:rsidR="002C2015" w:rsidRDefault="002C2015" w:rsidP="00DF157F">
      <w:pPr>
        <w:pStyle w:val="questionText"/>
      </w:pPr>
    </w:p>
    <w:p w14:paraId="43A4CFDA" w14:textId="77777777" w:rsidR="002C2015" w:rsidRDefault="002C2015" w:rsidP="00DF157F">
      <w:pPr>
        <w:pStyle w:val="questionText"/>
      </w:pPr>
    </w:p>
    <w:p w14:paraId="2F2F0AF0" w14:textId="37F4BAB9" w:rsidR="00241A20" w:rsidRDefault="00241A20" w:rsidP="00765F11"/>
    <w:p w14:paraId="15838EA5" w14:textId="77777777" w:rsidR="00241A20" w:rsidRDefault="00241A20" w:rsidP="00765F11">
      <w:pPr>
        <w:sectPr w:rsidR="00241A20" w:rsidSect="00BA378D">
          <w:headerReference w:type="default" r:id="rId8"/>
          <w:footerReference w:type="default" r:id="rId9"/>
          <w:footerReference w:type="first" r:id="rId10"/>
          <w:pgSz w:w="12240" w:h="15840" w:code="1"/>
          <w:pgMar w:top="720" w:right="821" w:bottom="720" w:left="1166" w:header="720" w:footer="965" w:gutter="0"/>
          <w:pgNumType w:start="1"/>
          <w:cols w:space="240"/>
          <w:titlePg/>
          <w:docGrid w:linePitch="326"/>
        </w:sectPr>
      </w:pPr>
    </w:p>
    <w:p w14:paraId="792B6A17" w14:textId="76B1C24C" w:rsidR="00241A20" w:rsidRDefault="00241A20" w:rsidP="00241A20">
      <w:pPr>
        <w:rPr>
          <w:rFonts w:ascii="Arial" w:hAnsi="Arial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65BB621" wp14:editId="4CD4D5BF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9271000" cy="5433060"/>
                <wp:effectExtent l="0" t="0" r="0" b="0"/>
                <wp:wrapTopAndBottom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591" cy="5433060"/>
                          <a:chOff x="0" y="284668"/>
                          <a:chExt cx="7266609" cy="2932985"/>
                        </a:xfrm>
                      </wpg:grpSpPr>
                      <wpg:grpSp>
                        <wpg:cNvPr id="583" name="Group 583"/>
                        <wpg:cNvGrpSpPr/>
                        <wpg:grpSpPr>
                          <a:xfrm>
                            <a:off x="0" y="457200"/>
                            <a:ext cx="7266609" cy="2760453"/>
                            <a:chOff x="0" y="0"/>
                            <a:chExt cx="7266609" cy="2760453"/>
                          </a:xfrm>
                        </wpg:grpSpPr>
                        <wps:wsp>
                          <wps:cNvPr id="582" name="Rectangle 582"/>
                          <wps:cNvSpPr/>
                          <wps:spPr>
                            <a:xfrm>
                              <a:off x="34506" y="0"/>
                              <a:ext cx="6978770" cy="27604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8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635"/>
                              <a:ext cx="7266609" cy="2636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4388" w:type="dxa"/>
                                  <w:tbl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  <w:insideH w:val="single" w:sz="6" w:space="0" w:color="auto"/>
                                    <w:insideV w:val="single" w:sz="6" w:space="0" w:color="auto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09"/>
                                  <w:gridCol w:w="886"/>
                                  <w:gridCol w:w="886"/>
                                  <w:gridCol w:w="892"/>
                                  <w:gridCol w:w="885"/>
                                  <w:gridCol w:w="886"/>
                                  <w:gridCol w:w="891"/>
                                  <w:gridCol w:w="1088"/>
                                  <w:gridCol w:w="885"/>
                                  <w:gridCol w:w="885"/>
                                  <w:gridCol w:w="891"/>
                                  <w:gridCol w:w="885"/>
                                  <w:gridCol w:w="885"/>
                                  <w:gridCol w:w="891"/>
                                  <w:gridCol w:w="1150"/>
                                  <w:gridCol w:w="965"/>
                                  <w:gridCol w:w="28"/>
                                </w:tblGrid>
                                <w:tr w:rsidR="00751213" w14:paraId="00395E21" w14:textId="77777777" w:rsidTr="00B503B1">
                                  <w:trPr>
                                    <w:trHeight w:val="788"/>
                                  </w:trPr>
                                  <w:tc>
                                    <w:tcPr>
                                      <w:tcW w:w="508" w:type="dxa"/>
                                      <w:vMerge w:val="restart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textDirection w:val="tbRl"/>
                                      <w:vAlign w:val="center"/>
                                    </w:tcPr>
                                    <w:p w14:paraId="1836444B" w14:textId="77777777" w:rsidR="00751213" w:rsidRPr="0051379A" w:rsidRDefault="00751213" w:rsidP="00241A20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ind w:left="113" w:right="113"/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P a </w:t>
                                      </w:r>
                                      <w:proofErr w:type="gramStart"/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r  t</w:t>
                                      </w:r>
                                      <w:proofErr w:type="gramEnd"/>
                                    </w:p>
                                  </w:tc>
                                  <w:tc>
                                    <w:tcPr>
                                      <w:tcW w:w="6418" w:type="dxa"/>
                                      <w:gridSpan w:val="7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74E6BD72" w14:textId="77777777" w:rsidR="00751213" w:rsidRPr="00A67A42" w:rsidRDefault="00751213" w:rsidP="00A67A42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Counterc</w:t>
                                      </w:r>
                                      <w:r w:rsidRPr="00A67A42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lockwise Torques</w:t>
                                      </w:r>
                                    </w:p>
                                  </w:tc>
                                  <w:tc>
                                    <w:tcPr>
                                      <w:tcW w:w="6479" w:type="dxa"/>
                                      <w:gridSpan w:val="7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52FEB433" w14:textId="77777777" w:rsidR="00751213" w:rsidRPr="00A67A42" w:rsidRDefault="00751213" w:rsidP="00A67A42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A67A42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Clockwise Torques</w:t>
                                      </w:r>
                                    </w:p>
                                  </w:tc>
                                  <w:tc>
                                    <w:tcPr>
                                      <w:tcW w:w="983" w:type="dxa"/>
                                      <w:gridSpan w:val="2"/>
                                      <w:vMerge w:val="restart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1053F70D" w14:textId="77777777" w:rsidR="00751213" w:rsidRPr="00F63C4A" w:rsidRDefault="00751213" w:rsidP="00A6509C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>% Diff.</w:t>
                                      </w:r>
                                    </w:p>
                                  </w:tc>
                                </w:tr>
                                <w:tr w:rsidR="00B503B1" w14:paraId="5BA670BE" w14:textId="77777777" w:rsidTr="00B503B1">
                                  <w:trPr>
                                    <w:trHeight w:val="788"/>
                                  </w:trPr>
                                  <w:tc>
                                    <w:tcPr>
                                      <w:tcW w:w="508" w:type="dxa"/>
                                      <w:vMerge/>
                                      <w:tcBorders>
                                        <w:left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33DCD881" w14:textId="77777777" w:rsidR="00751213" w:rsidRDefault="00751213" w:rsidP="00EA706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64" w:type="dxa"/>
                                      <w:gridSpan w:val="3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3A6A8F67" w14:textId="77777777" w:rsidR="00751213" w:rsidRPr="00F63C4A" w:rsidRDefault="00751213" w:rsidP="00F63C4A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</w:pP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>1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vertAlign w:val="superscript"/>
                                        </w:rPr>
                                        <w:t>st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 xml:space="preserve"> Torque</w:t>
                                      </w:r>
                                    </w:p>
                                  </w:tc>
                                  <w:tc>
                                    <w:tcPr>
                                      <w:tcW w:w="2665" w:type="dxa"/>
                                      <w:gridSpan w:val="3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250C2FAC" w14:textId="77777777" w:rsidR="00751213" w:rsidRPr="00F63C4A" w:rsidRDefault="00751213" w:rsidP="00F63C4A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</w:pP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>2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vertAlign w:val="superscript"/>
                                        </w:rPr>
                                        <w:t>nd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 xml:space="preserve"> Torque</w:t>
                                      </w:r>
                                    </w:p>
                                  </w:tc>
                                  <w:tc>
                                    <w:tcPr>
                                      <w:tcW w:w="1088" w:type="dxa"/>
                                      <w:vMerge w:val="restart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5F8D9760" w14:textId="6B47161F" w:rsidR="00751213" w:rsidRPr="007C7AAB" w:rsidRDefault="00751213" w:rsidP="00F63C4A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7C7AAB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 xml:space="preserve">Total </w:t>
                                      </w:r>
                                      <w:proofErr w:type="gramStart"/>
                                      <w:r w:rsidRPr="007C7AAB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>Torque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 (</w:t>
                                      </w:r>
                                      <w:proofErr w:type="gramEnd"/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Nm)</w:t>
                                      </w:r>
                                    </w:p>
                                  </w:tc>
                                  <w:tc>
                                    <w:tcPr>
                                      <w:tcW w:w="2664" w:type="dxa"/>
                                      <w:gridSpan w:val="3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55F51910" w14:textId="77777777" w:rsidR="00751213" w:rsidRPr="00F63C4A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</w:pP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>1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vertAlign w:val="superscript"/>
                                        </w:rPr>
                                        <w:t>st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 xml:space="preserve"> Torque</w:t>
                                      </w:r>
                                    </w:p>
                                  </w:tc>
                                  <w:tc>
                                    <w:tcPr>
                                      <w:tcW w:w="2664" w:type="dxa"/>
                                      <w:gridSpan w:val="3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36CF56D3" w14:textId="77777777" w:rsidR="00751213" w:rsidRPr="00F63C4A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</w:pP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>2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vertAlign w:val="superscript"/>
                                        </w:rPr>
                                        <w:t>nd</w:t>
                                      </w:r>
                                      <w:r w:rsidRPr="00F63C4A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</w:rPr>
                                        <w:t xml:space="preserve"> Torque</w:t>
                                      </w:r>
                                    </w:p>
                                  </w:tc>
                                  <w:tc>
                                    <w:tcPr>
                                      <w:tcW w:w="1149" w:type="dxa"/>
                                      <w:vMerge w:val="restart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4B42B897" w14:textId="4E0E24E3" w:rsidR="00751213" w:rsidRPr="007C7AAB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  <w:vertAlign w:val="subscript"/>
                                        </w:rPr>
                                      </w:pPr>
                                      <w:r w:rsidRPr="007C7AAB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 xml:space="preserve">Total </w:t>
                                      </w:r>
                                      <w:proofErr w:type="gramStart"/>
                                      <w:r w:rsidRPr="007C7AAB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>Torque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 (</w:t>
                                      </w:r>
                                      <w:proofErr w:type="gramEnd"/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Nm)</w:t>
                                      </w:r>
                                    </w:p>
                                  </w:tc>
                                  <w:tc>
                                    <w:tcPr>
                                      <w:tcW w:w="983" w:type="dxa"/>
                                      <w:gridSpan w:val="2"/>
                                      <w:vMerge/>
                                      <w:tcBorders>
                                        <w:left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59B04DD3" w14:textId="77777777" w:rsidR="00751213" w:rsidRPr="00B905E5" w:rsidRDefault="00751213" w:rsidP="00F63C4A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B503B1" w14:paraId="1BF87D39" w14:textId="77777777" w:rsidTr="00B503B1">
                                  <w:trPr>
                                    <w:gridAfter w:val="1"/>
                                    <w:wAfter w:w="28" w:type="dxa"/>
                                    <w:trHeight w:val="788"/>
                                  </w:trPr>
                                  <w:tc>
                                    <w:tcPr>
                                      <w:tcW w:w="508" w:type="dxa"/>
                                      <w:vMerge/>
                                      <w:tcBorders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1B4001BE" w14:textId="77777777" w:rsidR="00751213" w:rsidRDefault="00751213" w:rsidP="00EA706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018F8BE7" w14:textId="28D79AE7" w:rsidR="00751213" w:rsidRDefault="00751213" w:rsidP="007C7AA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F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(N)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7AF6C108" w14:textId="10F6EAF3" w:rsidR="00751213" w:rsidRDefault="00751213" w:rsidP="007C7AA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(m)</w:t>
                                      </w: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67583EE0" w14:textId="19EF8E07" w:rsidR="00751213" w:rsidRDefault="00751213" w:rsidP="007C7AA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τ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(Nm)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3F70FD34" w14:textId="0C42089D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F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(N)</w:t>
                                      </w:r>
                                    </w:p>
                                  </w:tc>
                                  <w:tc>
                                    <w:tcPr>
                                      <w:tcW w:w="887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6CAE87F5" w14:textId="0B3C316C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(m)</w:t>
                                      </w: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7EA2BA8F" w14:textId="25C192D1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τ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 (</w:t>
                                      </w:r>
                                      <w:proofErr w:type="gramEnd"/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Nm)</w:t>
                                      </w:r>
                                    </w:p>
                                  </w:tc>
                                  <w:tc>
                                    <w:tcPr>
                                      <w:tcW w:w="1088" w:type="dxa"/>
                                      <w:vMerge/>
                                      <w:tcBorders>
                                        <w:top w:val="nil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</w:tcPr>
                                    <w:p w14:paraId="43DC0A31" w14:textId="77777777" w:rsidR="00751213" w:rsidRPr="0051379A" w:rsidRDefault="00751213" w:rsidP="00EA706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  <w:vertAlign w:val="subscript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6B7FD895" w14:textId="5C5126DB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F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(N)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22A4C3B7" w14:textId="1F40B70E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(m)</w:t>
                                      </w: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25F5196D" w14:textId="21289288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τ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 (</w:t>
                                      </w:r>
                                      <w:proofErr w:type="gramEnd"/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Nm)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46DD2B30" w14:textId="304C85C3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F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(N)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2DCE99F2" w14:textId="10BB5E1E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r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(m)</w:t>
                                      </w: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69F493A8" w14:textId="2C8A3B35" w:rsidR="00751213" w:rsidRDefault="00751213" w:rsidP="0075411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τ</w:t>
                                      </w:r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 xml:space="preserve">  (</w:t>
                                      </w:r>
                                      <w:proofErr w:type="gramEnd"/>
                                      <w:r w:rsidR="00241A20"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  <w:t>Nm)</w:t>
                                      </w:r>
                                    </w:p>
                                  </w:tc>
                                  <w:tc>
                                    <w:tcPr>
                                      <w:tcW w:w="1149" w:type="dxa"/>
                                      <w:vMerge/>
                                      <w:tcBorders>
                                        <w:top w:val="nil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66D17D74" w14:textId="77777777" w:rsidR="00751213" w:rsidRPr="00B905E5" w:rsidRDefault="00751213" w:rsidP="00A6509C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6" w:type="dxa"/>
                                      <w:vMerge/>
                                      <w:tcBorders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pct15" w:color="auto" w:fill="FFFFFF"/>
                                      <w:vAlign w:val="center"/>
                                    </w:tcPr>
                                    <w:p w14:paraId="0DC6BACA" w14:textId="77777777" w:rsidR="00751213" w:rsidRPr="00B905E5" w:rsidRDefault="00751213" w:rsidP="00A6509C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tc>
                                </w:tr>
                                <w:tr w:rsidR="00B503B1" w14:paraId="1DA36E33" w14:textId="77777777" w:rsidTr="00B503B1">
                                  <w:trPr>
                                    <w:gridAfter w:val="1"/>
                                    <w:wAfter w:w="28" w:type="dxa"/>
                                    <w:trHeight w:val="1206"/>
                                  </w:trPr>
                                  <w:tc>
                                    <w:tcPr>
                                      <w:tcW w:w="508" w:type="dxa"/>
                                      <w:tcBorders>
                                        <w:top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26E8C322" w14:textId="77777777" w:rsidR="00751213" w:rsidRPr="006E7153" w:rsidRDefault="00751213" w:rsidP="00861D9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4A92B782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996CCFE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29431327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D4281C8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7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4B799B7D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134EEF57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88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5640A9C8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9BE3AF2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1E80EDC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1E8EE990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BA2F268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53A695A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18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CE89F5A" w14:textId="77777777" w:rsidR="00751213" w:rsidRPr="005F60BD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49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53360A9F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6" w:type="dxa"/>
                                      <w:tcBorders>
                                        <w:top w:val="single" w:sz="18" w:space="0" w:color="auto"/>
                                        <w:left w:val="single" w:sz="18" w:space="0" w:color="auto"/>
                                        <w:bottom w:val="single" w:sz="6" w:space="0" w:color="auto"/>
                                      </w:tcBorders>
                                      <w:vAlign w:val="center"/>
                                    </w:tcPr>
                                    <w:p w14:paraId="5B42682D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</w:tr>
                                <w:tr w:rsidR="00B503B1" w14:paraId="4A0C7D29" w14:textId="77777777" w:rsidTr="00B503B1">
                                  <w:trPr>
                                    <w:gridAfter w:val="1"/>
                                    <w:wAfter w:w="28" w:type="dxa"/>
                                    <w:trHeight w:val="1206"/>
                                  </w:trPr>
                                  <w:tc>
                                    <w:tcPr>
                                      <w:tcW w:w="508" w:type="dxa"/>
                                      <w:tcBorders>
                                        <w:top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21C76AED" w14:textId="77777777" w:rsidR="00751213" w:rsidRPr="006E7153" w:rsidRDefault="00751213" w:rsidP="00861D9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A5DDC1D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DD23274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3E677F7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3B9500E5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7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5E501394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410BEC0F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88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016BC662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1EA6434B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B7055BB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4F95E932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452007F1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8DD8E27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6A353B2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49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22CEB24D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</w:tcBorders>
                                      <w:vAlign w:val="center"/>
                                    </w:tcPr>
                                    <w:p w14:paraId="6E9AF741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</w:tr>
                                <w:tr w:rsidR="00B503B1" w14:paraId="73B4E005" w14:textId="77777777" w:rsidTr="00B503B1">
                                  <w:trPr>
                                    <w:gridAfter w:val="1"/>
                                    <w:wAfter w:w="28" w:type="dxa"/>
                                    <w:trHeight w:val="1206"/>
                                  </w:trPr>
                                  <w:tc>
                                    <w:tcPr>
                                      <w:tcW w:w="508" w:type="dxa"/>
                                      <w:tcBorders>
                                        <w:top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5C2A742C" w14:textId="77777777" w:rsidR="00751213" w:rsidRPr="006E7153" w:rsidRDefault="00751213" w:rsidP="00861D9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3B79380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14A27556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377C23EF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307B4A70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7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4E37086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2460833F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88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2597D511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4CD5A419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3B053264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516B01F7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11374031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FA65B04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BFE594E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49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67B4EFA8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6" w:space="0" w:color="auto"/>
                                      </w:tcBorders>
                                      <w:vAlign w:val="center"/>
                                    </w:tcPr>
                                    <w:p w14:paraId="235AF6A5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</w:tr>
                                <w:tr w:rsidR="00B503B1" w14:paraId="0CC65455" w14:textId="77777777" w:rsidTr="00B503B1">
                                  <w:trPr>
                                    <w:gridAfter w:val="1"/>
                                    <w:wAfter w:w="28" w:type="dxa"/>
                                    <w:trHeight w:val="1206"/>
                                  </w:trPr>
                                  <w:tc>
                                    <w:tcPr>
                                      <w:tcW w:w="508" w:type="dxa"/>
                                      <w:tcBorders>
                                        <w:top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7D0315FA" w14:textId="77777777" w:rsidR="00751213" w:rsidRDefault="00751213" w:rsidP="00861D9B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rus BT" w:hAnsi="Arrus BT"/>
                                          <w:b/>
                                          <w:spacing w:val="0"/>
                                          <w:sz w:val="18"/>
                                          <w:szCs w:val="18"/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A6F02E4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FCED466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CB7125E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648544C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7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7FD6D1A1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6F350E83" w14:textId="77777777" w:rsidR="00751213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spacing w:val="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88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617AAFB3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3AB34676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AA2EDF1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278EFE8F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33C87CC8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86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6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2D67CD6A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90" w:type="dxa"/>
                                      <w:tcBorders>
                                        <w:top w:val="single" w:sz="6" w:space="0" w:color="auto"/>
                                        <w:left w:val="single" w:sz="6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shd w:val="clear" w:color="auto" w:fill="FFFFFF"/>
                                      <w:vAlign w:val="center"/>
                                    </w:tcPr>
                                    <w:p w14:paraId="02401D4D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149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tcBorders>
                                      <w:vAlign w:val="center"/>
                                    </w:tcPr>
                                    <w:p w14:paraId="70B0B284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6" w:type="dxa"/>
                                      <w:tcBorders>
                                        <w:top w:val="single" w:sz="6" w:space="0" w:color="auto"/>
                                        <w:left w:val="single" w:sz="18" w:space="0" w:color="auto"/>
                                        <w:bottom w:val="single" w:sz="18" w:space="0" w:color="auto"/>
                                      </w:tcBorders>
                                      <w:vAlign w:val="center"/>
                                    </w:tcPr>
                                    <w:p w14:paraId="45BD5DDA" w14:textId="77777777" w:rsidR="00751213" w:rsidRPr="00A050A6" w:rsidRDefault="00751213" w:rsidP="005F60BD">
                                      <w:pPr>
                                        <w:pStyle w:val="Footer"/>
                                        <w:keepLines w:val="0"/>
                                        <w:tabs>
                                          <w:tab w:val="clear" w:pos="4320"/>
                                          <w:tab w:val="clear" w:pos="8640"/>
                                        </w:tabs>
                                        <w:jc w:val="center"/>
                                        <w:rPr>
                                          <w:rFonts w:ascii="Times New Roman" w:hAnsi="Times New Roman"/>
                                          <w:b/>
                                          <w:spacing w:val="0"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2F9DF614" w14:textId="77777777" w:rsidR="00751213" w:rsidRDefault="00751213" w:rsidP="00973AD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7" name="Text Box 587"/>
                        <wps:cNvSpPr txBox="1"/>
                        <wps:spPr>
                          <a:xfrm>
                            <a:off x="101600" y="284668"/>
                            <a:ext cx="7065010" cy="25016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791ACF" w14:textId="6C21D589" w:rsidR="00751213" w:rsidRPr="00795EF5" w:rsidRDefault="00751213" w:rsidP="00973ADD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Table </w:t>
                              </w:r>
                              <w:fldSimple w:instr=" SEQ Table \* ARABIC ">
                                <w:r w:rsidR="0012684E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– Parts 3 to 6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BB621" id="Group 588" o:spid="_x0000_s1027" style="position:absolute;margin-left:678.8pt;margin-top:18.7pt;width:730pt;height:427.8pt;z-index:251655168;mso-position-horizontal:right;mso-position-horizontal-relative:margin;mso-width-relative:margin;mso-height-relative:margin" coordorigin=",2846" coordsize="72666,29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">
                <v:group id="Group 583" o:spid="_x0000_s1028" style="position:absolute;top:4572;width:72666;height:27604" coordsize="72666,2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rect id="Rectangle 582" o:spid="_x0000_s1029" style="position:absolute;left:345;width:69787;height:27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" fillcolor="white [3212]" stroked="f" strokeweight="1pt"/>
                  <v:shape id="Text Box 871" o:spid="_x0000_s1030" type="#_x0000_t202" style="position:absolute;top:776;width:72666;height:26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tbl>
                          <w:tblPr>
                            <w:tblW w:w="14388" w:type="dxa"/>
                            <w:tbl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  <w:insideH w:val="single" w:sz="6" w:space="0" w:color="auto"/>
                              <w:insideV w:val="single" w:sz="6" w:space="0" w:color="auto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509"/>
                            <w:gridCol w:w="886"/>
                            <w:gridCol w:w="886"/>
                            <w:gridCol w:w="892"/>
                            <w:gridCol w:w="885"/>
                            <w:gridCol w:w="886"/>
                            <w:gridCol w:w="891"/>
                            <w:gridCol w:w="1088"/>
                            <w:gridCol w:w="885"/>
                            <w:gridCol w:w="885"/>
                            <w:gridCol w:w="891"/>
                            <w:gridCol w:w="885"/>
                            <w:gridCol w:w="885"/>
                            <w:gridCol w:w="891"/>
                            <w:gridCol w:w="1150"/>
                            <w:gridCol w:w="965"/>
                            <w:gridCol w:w="28"/>
                          </w:tblGrid>
                          <w:tr w:rsidR="00751213" w14:paraId="00395E21" w14:textId="77777777" w:rsidTr="00B503B1">
                            <w:trPr>
                              <w:trHeight w:val="788"/>
                            </w:trPr>
                            <w:tc>
                              <w:tcPr>
                                <w:tcW w:w="508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textDirection w:val="tbRl"/>
                                <w:vAlign w:val="center"/>
                              </w:tcPr>
                              <w:p w14:paraId="1836444B" w14:textId="77777777" w:rsidR="00751213" w:rsidRPr="0051379A" w:rsidRDefault="00751213" w:rsidP="00241A20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ind w:left="113" w:right="113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P a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r  t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6418" w:type="dxa"/>
                                <w:gridSpan w:val="7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74E6BD72" w14:textId="77777777" w:rsidR="00751213" w:rsidRPr="00A67A42" w:rsidRDefault="00751213" w:rsidP="00A67A42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Counterc</w:t>
                                </w:r>
                                <w:r w:rsidRPr="00A67A42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lockwise Torques</w:t>
                                </w:r>
                              </w:p>
                            </w:tc>
                            <w:tc>
                              <w:tcPr>
                                <w:tcW w:w="6479" w:type="dxa"/>
                                <w:gridSpan w:val="7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52FEB433" w14:textId="77777777" w:rsidR="00751213" w:rsidRPr="00A67A42" w:rsidRDefault="00751213" w:rsidP="00A67A42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 w:rsidRPr="00A67A42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Clockwise Torques</w:t>
                                </w:r>
                              </w:p>
                            </w:tc>
                            <w:tc>
                              <w:tcPr>
                                <w:tcW w:w="983" w:type="dxa"/>
                                <w:gridSpan w:val="2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1053F70D" w14:textId="77777777" w:rsidR="00751213" w:rsidRPr="00F63C4A" w:rsidRDefault="00751213" w:rsidP="00A6509C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>% Diff.</w:t>
                                </w:r>
                              </w:p>
                            </w:tc>
                          </w:tr>
                          <w:tr w:rsidR="00B503B1" w14:paraId="5BA670BE" w14:textId="77777777" w:rsidTr="00B503B1">
                            <w:trPr>
                              <w:trHeight w:val="788"/>
                            </w:trPr>
                            <w:tc>
                              <w:tcPr>
                                <w:tcW w:w="508" w:type="dxa"/>
                                <w:vMerge/>
                                <w:tcBorders>
                                  <w:left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33DCD881" w14:textId="77777777" w:rsidR="00751213" w:rsidRDefault="00751213" w:rsidP="00EA706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64" w:type="dxa"/>
                                <w:gridSpan w:val="3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3A6A8F67" w14:textId="77777777" w:rsidR="00751213" w:rsidRPr="00F63C4A" w:rsidRDefault="00751213" w:rsidP="00F63C4A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</w:pP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>1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vertAlign w:val="superscript"/>
                                  </w:rPr>
                                  <w:t>st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 xml:space="preserve"> Torque</w:t>
                                </w:r>
                              </w:p>
                            </w:tc>
                            <w:tc>
                              <w:tcPr>
                                <w:tcW w:w="2665" w:type="dxa"/>
                                <w:gridSpan w:val="3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250C2FAC" w14:textId="77777777" w:rsidR="00751213" w:rsidRPr="00F63C4A" w:rsidRDefault="00751213" w:rsidP="00F63C4A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</w:pP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>2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vertAlign w:val="superscript"/>
                                  </w:rPr>
                                  <w:t>nd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 xml:space="preserve"> Torque</w:t>
                                </w:r>
                              </w:p>
                            </w:tc>
                            <w:tc>
                              <w:tcPr>
                                <w:tcW w:w="1088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5F8D9760" w14:textId="6B47161F" w:rsidR="00751213" w:rsidRPr="007C7AAB" w:rsidRDefault="00751213" w:rsidP="00F63C4A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C7AAB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 xml:space="preserve">Total </w:t>
                                </w:r>
                                <w:proofErr w:type="gramStart"/>
                                <w:r w:rsidRPr="007C7AAB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>Torque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 (</w:t>
                                </w:r>
                                <w:proofErr w:type="gramEnd"/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Nm)</w:t>
                                </w:r>
                              </w:p>
                            </w:tc>
                            <w:tc>
                              <w:tcPr>
                                <w:tcW w:w="2664" w:type="dxa"/>
                                <w:gridSpan w:val="3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55F51910" w14:textId="77777777" w:rsidR="00751213" w:rsidRPr="00F63C4A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</w:pP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>1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vertAlign w:val="superscript"/>
                                  </w:rPr>
                                  <w:t>st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 xml:space="preserve"> Torque</w:t>
                                </w:r>
                              </w:p>
                            </w:tc>
                            <w:tc>
                              <w:tcPr>
                                <w:tcW w:w="2664" w:type="dxa"/>
                                <w:gridSpan w:val="3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36CF56D3" w14:textId="77777777" w:rsidR="00751213" w:rsidRPr="00F63C4A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</w:pP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>2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vertAlign w:val="superscript"/>
                                  </w:rPr>
                                  <w:t>nd</w:t>
                                </w:r>
                                <w:r w:rsidRPr="00F63C4A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</w:rPr>
                                  <w:t xml:space="preserve"> Torque</w:t>
                                </w:r>
                              </w:p>
                            </w:tc>
                            <w:tc>
                              <w:tcPr>
                                <w:tcW w:w="1149" w:type="dxa"/>
                                <w:vMerge w:val="restart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4B42B897" w14:textId="4E0E24E3" w:rsidR="00751213" w:rsidRPr="007C7AAB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7C7AAB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 xml:space="preserve">Total </w:t>
                                </w:r>
                                <w:proofErr w:type="gramStart"/>
                                <w:r w:rsidRPr="007C7AAB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>Torque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 (</w:t>
                                </w:r>
                                <w:proofErr w:type="gramEnd"/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Nm)</w:t>
                                </w:r>
                              </w:p>
                            </w:tc>
                            <w:tc>
                              <w:tcPr>
                                <w:tcW w:w="983" w:type="dxa"/>
                                <w:gridSpan w:val="2"/>
                                <w:vMerge/>
                                <w:tcBorders>
                                  <w:left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59B04DD3" w14:textId="77777777" w:rsidR="00751213" w:rsidRPr="00B905E5" w:rsidRDefault="00751213" w:rsidP="00F63C4A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503B1" w14:paraId="1BF87D39" w14:textId="77777777" w:rsidTr="00B503B1">
                            <w:trPr>
                              <w:gridAfter w:val="1"/>
                              <w:wAfter w:w="28" w:type="dxa"/>
                              <w:trHeight w:val="788"/>
                            </w:trPr>
                            <w:tc>
                              <w:tcPr>
                                <w:tcW w:w="508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1B4001BE" w14:textId="77777777" w:rsidR="00751213" w:rsidRDefault="00751213" w:rsidP="00EA706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018F8BE7" w14:textId="28D79AE7" w:rsidR="00751213" w:rsidRDefault="00751213" w:rsidP="007C7AA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(N)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7AF6C108" w14:textId="10F6EAF3" w:rsidR="00751213" w:rsidRDefault="00751213" w:rsidP="007C7AA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(m)</w:t>
                                </w: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67583EE0" w14:textId="19EF8E07" w:rsidR="00751213" w:rsidRDefault="00751213" w:rsidP="007C7AA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τ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(Nm)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3F70FD34" w14:textId="0C42089D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(N)</w:t>
                                </w: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6CAE87F5" w14:textId="0B3C316C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(m)</w:t>
                                </w: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7EA2BA8F" w14:textId="25C192D1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τ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 (</w:t>
                                </w:r>
                                <w:proofErr w:type="gramEnd"/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Nm)</w:t>
                                </w:r>
                              </w:p>
                            </w:tc>
                            <w:tc>
                              <w:tcPr>
                                <w:tcW w:w="1088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</w:tcPr>
                              <w:p w14:paraId="43DC0A31" w14:textId="77777777" w:rsidR="00751213" w:rsidRPr="0051379A" w:rsidRDefault="00751213" w:rsidP="00EA706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6B7FD895" w14:textId="5C5126DB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(N)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22A4C3B7" w14:textId="1F40B70E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(m)</w:t>
                                </w: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25F5196D" w14:textId="21289288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τ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 (</w:t>
                                </w:r>
                                <w:proofErr w:type="gramEnd"/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Nm)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46DD2B30" w14:textId="304C85C3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F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(N)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2DCE99F2" w14:textId="10BB5E1E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(m)</w:t>
                                </w: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69F493A8" w14:textId="2C8A3B35" w:rsidR="00751213" w:rsidRDefault="00751213" w:rsidP="0075411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τ</w:t>
                                </w:r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 xml:space="preserve">  (</w:t>
                                </w:r>
                                <w:proofErr w:type="gramEnd"/>
                                <w:r w:rsidR="00241A20"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  <w:t>Nm)</w:t>
                                </w:r>
                              </w:p>
                            </w:tc>
                            <w:tc>
                              <w:tcPr>
                                <w:tcW w:w="1149" w:type="dxa"/>
                                <w:vMerge/>
                                <w:tcBorders>
                                  <w:top w:val="nil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66D17D74" w14:textId="77777777" w:rsidR="00751213" w:rsidRPr="00B905E5" w:rsidRDefault="00751213" w:rsidP="00A6509C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6" w:type="dxa"/>
                                <w:vMerge/>
                                <w:tcBorders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pct15" w:color="auto" w:fill="FFFFFF"/>
                                <w:vAlign w:val="center"/>
                              </w:tcPr>
                              <w:p w14:paraId="0DC6BACA" w14:textId="77777777" w:rsidR="00751213" w:rsidRPr="00B905E5" w:rsidRDefault="00751213" w:rsidP="00A6509C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B503B1" w14:paraId="1DA36E33" w14:textId="77777777" w:rsidTr="00B503B1">
                            <w:trPr>
                              <w:gridAfter w:val="1"/>
                              <w:wAfter w:w="28" w:type="dxa"/>
                              <w:trHeight w:val="1206"/>
                            </w:trPr>
                            <w:tc>
                              <w:tcPr>
                                <w:tcW w:w="508" w:type="dxa"/>
                                <w:tcBorders>
                                  <w:top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26E8C322" w14:textId="77777777" w:rsidR="00751213" w:rsidRPr="006E7153" w:rsidRDefault="00751213" w:rsidP="00861D9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A92B782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996CCFE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9431327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D4281C8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B799B7D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34EEF57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88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5640A9C8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9BE3AF2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1E80EDC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E8EE990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BA2F268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53A695A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1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CE89F5A" w14:textId="77777777" w:rsidR="00751213" w:rsidRPr="005F60BD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49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53360A9F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6" w:type="dxa"/>
                                <w:tcBorders>
                                  <w:top w:val="single" w:sz="18" w:space="0" w:color="auto"/>
                                  <w:left w:val="single" w:sz="18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14:paraId="5B42682D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</w:tr>
                          <w:tr w:rsidR="00B503B1" w14:paraId="4A0C7D29" w14:textId="77777777" w:rsidTr="00B503B1">
                            <w:trPr>
                              <w:gridAfter w:val="1"/>
                              <w:wAfter w:w="28" w:type="dxa"/>
                              <w:trHeight w:val="1206"/>
                            </w:trPr>
                            <w:tc>
                              <w:tcPr>
                                <w:tcW w:w="508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21C76AED" w14:textId="77777777" w:rsidR="00751213" w:rsidRPr="006E7153" w:rsidRDefault="00751213" w:rsidP="00861D9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A5DDC1D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DD23274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3E677F7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B9500E5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5E501394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10BEC0F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88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016BC662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EA6434B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B7055BB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F95E932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52007F1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8DD8E27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6A353B2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49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22CEB24D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14:paraId="6E9AF741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</w:tr>
                          <w:tr w:rsidR="00B503B1" w14:paraId="73B4E005" w14:textId="77777777" w:rsidTr="00B503B1">
                            <w:trPr>
                              <w:gridAfter w:val="1"/>
                              <w:wAfter w:w="28" w:type="dxa"/>
                              <w:trHeight w:val="1206"/>
                            </w:trPr>
                            <w:tc>
                              <w:tcPr>
                                <w:tcW w:w="508" w:type="dxa"/>
                                <w:tcBorders>
                                  <w:top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5C2A742C" w14:textId="77777777" w:rsidR="00751213" w:rsidRPr="006E7153" w:rsidRDefault="00751213" w:rsidP="00861D9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3B79380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4A27556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77C23EF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07B4A70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4E37086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460833F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88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2597D511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4CD5A419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B053264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516B01F7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11374031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FA65B04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BFE594E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49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67B4EFA8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6" w:space="0" w:color="auto"/>
                                </w:tcBorders>
                                <w:vAlign w:val="center"/>
                              </w:tcPr>
                              <w:p w14:paraId="235AF6A5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</w:tr>
                          <w:tr w:rsidR="00B503B1" w14:paraId="0CC65455" w14:textId="77777777" w:rsidTr="00B503B1">
                            <w:trPr>
                              <w:gridAfter w:val="1"/>
                              <w:wAfter w:w="28" w:type="dxa"/>
                              <w:trHeight w:val="1206"/>
                            </w:trPr>
                            <w:tc>
                              <w:tcPr>
                                <w:tcW w:w="508" w:type="dxa"/>
                                <w:tcBorders>
                                  <w:top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7D0315FA" w14:textId="77777777" w:rsidR="00751213" w:rsidRDefault="00751213" w:rsidP="00861D9B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rus BT" w:hAnsi="Arrus BT"/>
                                    <w:b/>
                                    <w:spacing w:val="0"/>
                                    <w:sz w:val="18"/>
                                    <w:szCs w:val="18"/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A6F02E4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FCED466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CB7125E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648544C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7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7FD6D1A1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6F350E83" w14:textId="77777777" w:rsidR="00751213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spacing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88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617AAFB3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AB34676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AA2EDF1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78EFE8F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33C87CC8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86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6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2D67CD6A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90" w:type="dxa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shd w:val="clear" w:color="auto" w:fill="FFFFFF"/>
                                <w:vAlign w:val="center"/>
                              </w:tcPr>
                              <w:p w14:paraId="02401D4D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49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  <w:right w:val="single" w:sz="18" w:space="0" w:color="auto"/>
                                </w:tcBorders>
                                <w:vAlign w:val="center"/>
                              </w:tcPr>
                              <w:p w14:paraId="70B0B284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6" w:type="dxa"/>
                                <w:tcBorders>
                                  <w:top w:val="single" w:sz="6" w:space="0" w:color="auto"/>
                                  <w:left w:val="single" w:sz="18" w:space="0" w:color="auto"/>
                                  <w:bottom w:val="single" w:sz="18" w:space="0" w:color="auto"/>
                                </w:tcBorders>
                                <w:vAlign w:val="center"/>
                              </w:tcPr>
                              <w:p w14:paraId="45BD5DDA" w14:textId="77777777" w:rsidR="00751213" w:rsidRPr="00A050A6" w:rsidRDefault="00751213" w:rsidP="005F60BD">
                                <w:pPr>
                                  <w:pStyle w:val="Footer"/>
                                  <w:keepLines w:val="0"/>
                                  <w:tabs>
                                    <w:tab w:val="clear" w:pos="4320"/>
                                    <w:tab w:val="clear" w:pos="8640"/>
                                  </w:tabs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pacing w:val="0"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</w:tbl>
                        <w:p w14:paraId="2F9DF614" w14:textId="77777777" w:rsidR="00751213" w:rsidRDefault="00751213" w:rsidP="00973ADD"/>
                      </w:txbxContent>
                    </v:textbox>
                  </v:shape>
                </v:group>
                <v:shape id="Text Box 587" o:spid="_x0000_s1031" type="#_x0000_t202" style="position:absolute;left:1016;top:2846;width:7065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" stroked="f">
                  <v:textbox inset="0,0,0,0">
                    <w:txbxContent>
                      <w:p w14:paraId="55791ACF" w14:textId="6C21D589" w:rsidR="00751213" w:rsidRPr="00795EF5" w:rsidRDefault="00751213" w:rsidP="00973ADD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r>
                          <w:t xml:space="preserve">Table </w:t>
                        </w:r>
                        <w:fldSimple w:instr=" SEQ Table \* ARABIC ">
                          <w:r w:rsidR="0012684E"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 xml:space="preserve"> – Parts 3 to 6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w:t xml:space="preserve"> </w:t>
      </w:r>
    </w:p>
    <w:p w14:paraId="437BD20F" w14:textId="77777777" w:rsidR="00241A20" w:rsidRDefault="00241A20" w:rsidP="00241A20">
      <w:pPr>
        <w:pStyle w:val="LabSteps"/>
        <w:numPr>
          <w:ilvl w:val="0"/>
          <w:numId w:val="0"/>
        </w:numPr>
        <w:ind w:left="1080" w:hanging="360"/>
        <w:rPr>
          <w:rFonts w:ascii="Arial" w:hAnsi="Arial"/>
          <w:b/>
        </w:rPr>
        <w:sectPr w:rsidR="00241A20" w:rsidSect="00241A20">
          <w:pgSz w:w="15840" w:h="12240" w:orient="landscape" w:code="1"/>
          <w:pgMar w:top="1166" w:right="720" w:bottom="821" w:left="720" w:header="720" w:footer="965" w:gutter="0"/>
          <w:pgNumType w:start="1"/>
          <w:cols w:space="240"/>
          <w:docGrid w:linePitch="326"/>
        </w:sectPr>
      </w:pPr>
    </w:p>
    <w:p w14:paraId="0E9CE561" w14:textId="30925BC5" w:rsidR="00765F11" w:rsidRPr="00765F11" w:rsidRDefault="00765F11" w:rsidP="00765F11">
      <w:pPr>
        <w:pStyle w:val="QuestionNumber"/>
      </w:pPr>
    </w:p>
    <w:p w14:paraId="3418779B" w14:textId="05A789E6" w:rsidR="009036D6" w:rsidRDefault="009036D6" w:rsidP="00765F11">
      <w:pPr>
        <w:pStyle w:val="questionText"/>
      </w:pPr>
      <w:r>
        <w:t>How m</w:t>
      </w:r>
      <w:r w:rsidR="00A202CF">
        <w:t>any forces a</w:t>
      </w:r>
      <w:r w:rsidR="006037C3">
        <w:t xml:space="preserve">re acting on the meter stick?  </w:t>
      </w:r>
      <w:r w:rsidR="00A202CF">
        <w:t xml:space="preserve">Draw a </w:t>
      </w:r>
      <w:r w:rsidR="004B48B7">
        <w:t>d</w:t>
      </w:r>
      <w:r w:rsidR="00A202CF">
        <w:t>i</w:t>
      </w:r>
      <w:r w:rsidR="006037C3">
        <w:t xml:space="preserve">agram </w:t>
      </w:r>
      <w:r w:rsidR="004B48B7">
        <w:t>of the meter stick showing each force vector acting on it.  Place each vector in the approximately correct location as well.</w:t>
      </w:r>
    </w:p>
    <w:p w14:paraId="05275430" w14:textId="446CF23B" w:rsidR="002C2015" w:rsidRDefault="002C2015" w:rsidP="00765F11">
      <w:pPr>
        <w:pStyle w:val="questionText"/>
      </w:pPr>
    </w:p>
    <w:p w14:paraId="28ECAABD" w14:textId="0761E911" w:rsidR="002C2015" w:rsidRDefault="002C2015" w:rsidP="00765F11">
      <w:pPr>
        <w:pStyle w:val="questio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383478" wp14:editId="430129B3">
                <wp:simplePos x="0" y="0"/>
                <wp:positionH relativeFrom="margin">
                  <wp:posOffset>-81280</wp:posOffset>
                </wp:positionH>
                <wp:positionV relativeFrom="paragraph">
                  <wp:posOffset>389787</wp:posOffset>
                </wp:positionV>
                <wp:extent cx="6708775" cy="892810"/>
                <wp:effectExtent l="0" t="0" r="15875" b="21590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77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E5D2C" w14:textId="71C7D6B4" w:rsidR="00DF157F" w:rsidRDefault="00DF157F" w:rsidP="00DF157F">
                            <w:r>
                              <w:t>Question 1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3478" id="Text Box 26" o:spid="_x0000_s1032" type="#_x0000_t202" style="position:absolute;margin-left:-6.4pt;margin-top:30.7pt;width:528.25pt;height:70.3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" fillcolor="white [3201]" strokeweight=".5pt">
                <v:textbox>
                  <w:txbxContent>
                    <w:p w14:paraId="42BE5D2C" w14:textId="71C7D6B4" w:rsidR="00DF157F" w:rsidRDefault="00DF157F" w:rsidP="00DF157F">
                      <w:r>
                        <w:t>Question 1 Diagram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A86B12" w14:textId="1E7566B4" w:rsidR="00765F11" w:rsidRDefault="00241A20" w:rsidP="00765F11">
      <w:pPr>
        <w:pStyle w:val="QuestionNumber"/>
      </w:pPr>
      <w:r>
        <w:t xml:space="preserve"> </w:t>
      </w:r>
    </w:p>
    <w:p w14:paraId="66208381" w14:textId="77777777" w:rsidR="009036D6" w:rsidRDefault="00AB5844" w:rsidP="00765F11">
      <w:pPr>
        <w:pStyle w:val="questionText"/>
      </w:pPr>
      <w:r>
        <w:t>If the location of the fulcrum is taken as the reference point (this will be the case for the entire lab), h</w:t>
      </w:r>
      <w:r w:rsidR="009036D6">
        <w:t xml:space="preserve">ow many torques are acting on the meter stick?  Why is this number different than the number you wrote for the answer to </w:t>
      </w:r>
      <w:r w:rsidR="009036D6">
        <w:rPr>
          <w:rFonts w:ascii="Arial" w:hAnsi="Arial"/>
          <w:b/>
          <w:sz w:val="22"/>
        </w:rPr>
        <w:t>Question 1</w:t>
      </w:r>
      <w:r w:rsidR="009036D6">
        <w:t xml:space="preserve">?  </w:t>
      </w:r>
    </w:p>
    <w:p w14:paraId="1E537353" w14:textId="77777777" w:rsidR="002C2015" w:rsidRDefault="002C2015" w:rsidP="00765F11">
      <w:pPr>
        <w:pStyle w:val="questionText"/>
      </w:pPr>
    </w:p>
    <w:p w14:paraId="6B6E3FE9" w14:textId="77777777" w:rsidR="002C2015" w:rsidRDefault="002C2015" w:rsidP="00765F11">
      <w:pPr>
        <w:pStyle w:val="questionText"/>
      </w:pPr>
    </w:p>
    <w:p w14:paraId="550841AA" w14:textId="77777777" w:rsidR="002C2015" w:rsidRDefault="002C2015" w:rsidP="00765F11">
      <w:pPr>
        <w:pStyle w:val="questionText"/>
      </w:pPr>
    </w:p>
    <w:p w14:paraId="04A5DA91" w14:textId="77777777" w:rsidR="002C2015" w:rsidRDefault="002C2015" w:rsidP="00765F11">
      <w:pPr>
        <w:pStyle w:val="questionText"/>
      </w:pPr>
    </w:p>
    <w:p w14:paraId="4FED9708" w14:textId="77777777" w:rsidR="002C2015" w:rsidRDefault="002C2015" w:rsidP="00765F11">
      <w:pPr>
        <w:pStyle w:val="questionText"/>
      </w:pPr>
    </w:p>
    <w:p w14:paraId="57C1DFAE" w14:textId="77777777" w:rsidR="002C2015" w:rsidRDefault="002C2015" w:rsidP="00765F11">
      <w:pPr>
        <w:pStyle w:val="questionText"/>
      </w:pPr>
    </w:p>
    <w:p w14:paraId="293634A8" w14:textId="77777777" w:rsidR="002C2015" w:rsidRDefault="002C2015" w:rsidP="00765F11">
      <w:pPr>
        <w:pStyle w:val="questionText"/>
      </w:pPr>
    </w:p>
    <w:p w14:paraId="6DE17430" w14:textId="77777777" w:rsidR="00765F11" w:rsidRDefault="006E663A" w:rsidP="00765F11">
      <w:pPr>
        <w:pStyle w:val="Heading3"/>
      </w:pPr>
      <w:r>
        <w:t xml:space="preserve">Part 4 - C of M as Torque  </w:t>
      </w:r>
    </w:p>
    <w:p w14:paraId="19D8DA30" w14:textId="51E9EF4F" w:rsidR="00765F11" w:rsidRDefault="00765F11" w:rsidP="00765F11">
      <w:pPr>
        <w:pStyle w:val="QuestionNumber"/>
      </w:pPr>
    </w:p>
    <w:p w14:paraId="2F37187D" w14:textId="77777777" w:rsidR="00F03E2D" w:rsidRDefault="00C051B8" w:rsidP="00765F11">
      <w:pPr>
        <w:pStyle w:val="questionText"/>
      </w:pPr>
      <w:r>
        <w:t>How did you know where to place the hanger to balance the stick?  Explain in detail using torques.</w:t>
      </w:r>
    </w:p>
    <w:p w14:paraId="76D73A17" w14:textId="77777777" w:rsidR="002C2015" w:rsidRDefault="002C2015" w:rsidP="00765F11">
      <w:pPr>
        <w:pStyle w:val="questionText"/>
      </w:pPr>
    </w:p>
    <w:p w14:paraId="5CA52A62" w14:textId="77777777" w:rsidR="002C2015" w:rsidRDefault="002C2015" w:rsidP="00765F11">
      <w:pPr>
        <w:pStyle w:val="questionText"/>
      </w:pPr>
    </w:p>
    <w:p w14:paraId="10A582E3" w14:textId="77777777" w:rsidR="002C2015" w:rsidRDefault="002C2015" w:rsidP="00765F11">
      <w:pPr>
        <w:pStyle w:val="questionText"/>
      </w:pPr>
    </w:p>
    <w:p w14:paraId="6BEC90C0" w14:textId="77777777" w:rsidR="002C2015" w:rsidRDefault="002C2015" w:rsidP="00765F11">
      <w:pPr>
        <w:pStyle w:val="questionText"/>
      </w:pPr>
    </w:p>
    <w:p w14:paraId="440DFBAD" w14:textId="211BEF2D" w:rsidR="00765F11" w:rsidRDefault="002C2015" w:rsidP="002C2015">
      <w:pPr>
        <w:pStyle w:val="Heading3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074E7D5" wp14:editId="0DB6F9E1">
                <wp:simplePos x="0" y="0"/>
                <wp:positionH relativeFrom="margin">
                  <wp:align>left</wp:align>
                </wp:positionH>
                <wp:positionV relativeFrom="paragraph">
                  <wp:posOffset>4138222</wp:posOffset>
                </wp:positionV>
                <wp:extent cx="6442710" cy="4093210"/>
                <wp:effectExtent l="0" t="0" r="15240" b="2159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4093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2A176" w14:textId="35C17F0F" w:rsidR="00DF157F" w:rsidRDefault="00DF157F" w:rsidP="00DF157F">
                            <w:r>
                              <w:t>Part 5 – Drawing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E7D5" id="Text Box 15" o:spid="_x0000_s1033" type="#_x0000_t202" style="position:absolute;margin-left:0;margin-top:325.85pt;width:507.3pt;height:322.3pt;z-index:251796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" fillcolor="white [3201]" strokeweight=".5pt">
                <v:textbox>
                  <w:txbxContent>
                    <w:p w14:paraId="4302A176" w14:textId="35C17F0F" w:rsidR="00DF157F" w:rsidRDefault="00DF157F" w:rsidP="00DF157F">
                      <w:r>
                        <w:t>Part 5 – Drawing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B838B7B" wp14:editId="24788D17">
                <wp:simplePos x="0" y="0"/>
                <wp:positionH relativeFrom="column">
                  <wp:posOffset>-17780</wp:posOffset>
                </wp:positionH>
                <wp:positionV relativeFrom="paragraph">
                  <wp:posOffset>109855</wp:posOffset>
                </wp:positionV>
                <wp:extent cx="6442710" cy="3529965"/>
                <wp:effectExtent l="0" t="0" r="15240" b="1333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529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6920E" w14:textId="320D40BC" w:rsidR="00241A20" w:rsidRDefault="00241A20">
                            <w:r>
                              <w:t>Part 4 – Drawing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8B7B" id="Text Box 8" o:spid="_x0000_s1034" type="#_x0000_t202" style="position:absolute;margin-left:-1.4pt;margin-top:8.65pt;width:507.3pt;height:277.9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" fillcolor="white [3201]" strokeweight=".5pt">
                <v:textbox>
                  <w:txbxContent>
                    <w:p w14:paraId="5906920E" w14:textId="320D40BC" w:rsidR="00241A20" w:rsidRDefault="00241A20">
                      <w:r>
                        <w:t>Part 4 – Drawing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617A3">
        <w:t>Part 5 - Multiple Torques on a Side</w:t>
      </w:r>
      <w:r w:rsidR="009617A3">
        <w:rPr>
          <w:szCs w:val="24"/>
        </w:rPr>
        <w:t xml:space="preserve">  </w:t>
      </w:r>
    </w:p>
    <w:p w14:paraId="1C0D86A3" w14:textId="5F914312" w:rsidR="00765F11" w:rsidRDefault="002C2015" w:rsidP="00765F11">
      <w:pPr>
        <w:pStyle w:val="Heading3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ACE16C" wp14:editId="7CCF5667">
                <wp:simplePos x="0" y="0"/>
                <wp:positionH relativeFrom="margin">
                  <wp:align>left</wp:align>
                </wp:positionH>
                <wp:positionV relativeFrom="paragraph">
                  <wp:posOffset>408999</wp:posOffset>
                </wp:positionV>
                <wp:extent cx="6442710" cy="3519170"/>
                <wp:effectExtent l="0" t="0" r="15240" b="24130"/>
                <wp:wrapTopAndBottom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51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6D92E" w14:textId="6A3420E7" w:rsidR="00DF157F" w:rsidRDefault="00DF157F" w:rsidP="00DF157F">
                            <w:r>
                              <w:t>Part 6 – Drawing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E16C" id="Text Box 24" o:spid="_x0000_s1035" type="#_x0000_t202" style="position:absolute;margin-left:0;margin-top:32.2pt;width:507.3pt;height:277.1pt;z-index:251798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" fillcolor="white [3201]" strokeweight=".5pt">
                <v:textbox>
                  <w:txbxContent>
                    <w:p w14:paraId="3FF6D92E" w14:textId="6A3420E7" w:rsidR="00DF157F" w:rsidRDefault="00DF157F" w:rsidP="00DF157F">
                      <w:r>
                        <w:t>Part 6 – Drawing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7200">
        <w:t xml:space="preserve">Part 6 - </w:t>
      </w:r>
      <w:proofErr w:type="spellStart"/>
      <w:r w:rsidR="008D7200">
        <w:t>Mixin</w:t>
      </w:r>
      <w:proofErr w:type="spellEnd"/>
      <w:r w:rsidR="008D7200">
        <w:t>’ It Up</w:t>
      </w:r>
      <w:r w:rsidR="008D7200">
        <w:rPr>
          <w:szCs w:val="24"/>
        </w:rPr>
        <w:t xml:space="preserve">  </w:t>
      </w:r>
    </w:p>
    <w:p w14:paraId="31306288" w14:textId="1E3045AA" w:rsidR="00765F11" w:rsidRDefault="002C2015" w:rsidP="00765F11">
      <w:pPr>
        <w:pStyle w:val="Heading3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E0E2CD3" wp14:editId="1FB9E13C">
                <wp:simplePos x="0" y="0"/>
                <wp:positionH relativeFrom="margin">
                  <wp:align>left</wp:align>
                </wp:positionH>
                <wp:positionV relativeFrom="paragraph">
                  <wp:posOffset>4005358</wp:posOffset>
                </wp:positionV>
                <wp:extent cx="6442710" cy="3944680"/>
                <wp:effectExtent l="0" t="0" r="15240" b="17780"/>
                <wp:wrapTopAndBottom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2710" cy="394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F2192" w14:textId="031D5FAC" w:rsidR="00DF157F" w:rsidRDefault="00DF157F" w:rsidP="00DF157F">
                            <w:r>
                              <w:t>Part 7 – Drawing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2CD3" id="Text Box 25" o:spid="_x0000_s1036" type="#_x0000_t202" style="position:absolute;margin-left:0;margin-top:315.4pt;width:507.3pt;height:310.6pt;z-index:251800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" fillcolor="white [3201]" strokeweight=".5pt">
                <v:textbox>
                  <w:txbxContent>
                    <w:p w14:paraId="6CDF2192" w14:textId="031D5FAC" w:rsidR="00DF157F" w:rsidRDefault="00DF157F" w:rsidP="00DF157F">
                      <w:r>
                        <w:t>Part 7 – Drawing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A3CF5">
        <w:t>Part 7 – Calculating Tension</w:t>
      </w:r>
      <w:r w:rsidR="00DA3CF5">
        <w:rPr>
          <w:szCs w:val="24"/>
        </w:rPr>
        <w:t xml:space="preserve">  </w:t>
      </w:r>
    </w:p>
    <w:p w14:paraId="518EE185" w14:textId="77777777" w:rsidR="00DF157F" w:rsidRPr="001000D1" w:rsidRDefault="00DF157F" w:rsidP="00DF157F">
      <w:pPr>
        <w:pStyle w:val="Heading2"/>
      </w:pPr>
      <w:r>
        <w:lastRenderedPageBreak/>
        <w:t>Conclusion</w:t>
      </w:r>
    </w:p>
    <w:p w14:paraId="716E7FFC" w14:textId="77777777" w:rsidR="00DF157F" w:rsidRDefault="00DF157F" w:rsidP="00DF157F">
      <w:r>
        <w:t xml:space="preserve">Follow the lab report guide to write a conclusion on this lab. </w:t>
      </w:r>
    </w:p>
    <w:p w14:paraId="3730CA21" w14:textId="77777777" w:rsidR="00DF157F" w:rsidRDefault="00DF157F" w:rsidP="00DF157F">
      <w:r>
        <w:t>Submit any excel or graphical analysis data</w:t>
      </w:r>
      <w:bookmarkStart w:id="0" w:name="_Hlk141864701"/>
      <w:r>
        <w:t xml:space="preserve"> your instructor requests </w:t>
      </w:r>
      <w:bookmarkEnd w:id="0"/>
      <w:r>
        <w:t>along with your report.</w:t>
      </w:r>
    </w:p>
    <w:p w14:paraId="65C716E6" w14:textId="77777777" w:rsidR="00DF157F" w:rsidRDefault="00DF157F" w:rsidP="00DF157F"/>
    <w:p w14:paraId="21C65743" w14:textId="77777777" w:rsidR="00DF157F" w:rsidRDefault="00DF157F" w:rsidP="00DF157F">
      <w:pPr>
        <w:pStyle w:val="Conclusion"/>
      </w:pPr>
      <w:r>
        <w:t>Conclusion</w:t>
      </w:r>
    </w:p>
    <w:p w14:paraId="510E79C9" w14:textId="77777777" w:rsidR="00DF157F" w:rsidRDefault="00DF157F" w:rsidP="00DF157F">
      <w:pPr>
        <w:pStyle w:val="ConclusionText"/>
      </w:pPr>
    </w:p>
    <w:p w14:paraId="0B11D5C1" w14:textId="77777777" w:rsidR="002C2015" w:rsidRDefault="002C2015" w:rsidP="00DF157F">
      <w:pPr>
        <w:pStyle w:val="ConclusionText"/>
      </w:pPr>
    </w:p>
    <w:sectPr w:rsidR="002C2015" w:rsidSect="00B503B1">
      <w:pgSz w:w="12240" w:h="15840" w:code="1"/>
      <w:pgMar w:top="720" w:right="821" w:bottom="720" w:left="1166" w:header="720" w:footer="965" w:gutter="0"/>
      <w:cols w:space="2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237F" w14:textId="77777777" w:rsidR="00F444C7" w:rsidRDefault="00F444C7">
      <w:r>
        <w:separator/>
      </w:r>
    </w:p>
  </w:endnote>
  <w:endnote w:type="continuationSeparator" w:id="0">
    <w:p w14:paraId="51F8499A" w14:textId="77777777" w:rsidR="00F444C7" w:rsidRDefault="00F4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rus B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776C" w14:textId="77777777" w:rsidR="00751213" w:rsidRDefault="00751213" w:rsidP="00BA378D">
    <w:pPr>
      <w:pStyle w:val="Footer"/>
      <w:pBdr>
        <w:top w:val="single" w:sz="4" w:space="1" w:color="auto"/>
      </w:pBdr>
      <w:jc w:val="center"/>
    </w:pPr>
    <w:r>
      <w:t xml:space="preserve">10 - </w:t>
    </w:r>
    <w:sdt>
      <w:sdtPr>
        <w:id w:val="-20247755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15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9295D" w14:textId="5AC1E878" w:rsidR="00090965" w:rsidRDefault="00090965" w:rsidP="00090965">
        <w:pPr>
          <w:pStyle w:val="Footer"/>
          <w:pBdr>
            <w:top w:val="single" w:sz="4" w:space="1" w:color="auto"/>
          </w:pBdr>
          <w:jc w:val="center"/>
        </w:pPr>
        <w:r>
          <w:t xml:space="preserve">10 -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1124" w14:textId="77777777" w:rsidR="00F444C7" w:rsidRDefault="00F444C7">
      <w:r>
        <w:separator/>
      </w:r>
    </w:p>
  </w:footnote>
  <w:footnote w:type="continuationSeparator" w:id="0">
    <w:p w14:paraId="588F9F73" w14:textId="77777777" w:rsidR="00F444C7" w:rsidRDefault="00F444C7">
      <w:r>
        <w:separator/>
      </w:r>
    </w:p>
  </w:footnote>
  <w:footnote w:type="continuationNotice" w:id="1">
    <w:p w14:paraId="20D23A7E" w14:textId="77777777" w:rsidR="00F444C7" w:rsidRDefault="00F444C7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13E3" w14:textId="77777777" w:rsidR="00751213" w:rsidRDefault="00751213" w:rsidP="00BA378D">
    <w:pPr>
      <w:pStyle w:val="Header"/>
      <w:pBdr>
        <w:bottom w:val="single" w:sz="4" w:space="1" w:color="auto"/>
      </w:pBdr>
    </w:pPr>
    <w:r>
      <w:t>Torque</w:t>
    </w:r>
    <w:r>
      <w:ptab w:relativeTo="margin" w:alignment="center" w:leader="none"/>
    </w:r>
    <w:r>
      <w:ptab w:relativeTo="margin" w:alignment="right" w:leader="none"/>
    </w:r>
    <w:r>
      <w:t>Physics 211/225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2301D3D"/>
    <w:multiLevelType w:val="hybridMultilevel"/>
    <w:tmpl w:val="B6542904"/>
    <w:lvl w:ilvl="0" w:tplc="FE2436B2">
      <w:start w:val="1"/>
      <w:numFmt w:val="upperLetter"/>
      <w:lvlText w:val="%1)"/>
      <w:lvlJc w:val="left"/>
      <w:pPr>
        <w:tabs>
          <w:tab w:val="num" w:pos="1920"/>
        </w:tabs>
        <w:ind w:left="1920" w:hanging="390"/>
      </w:pPr>
      <w:rPr>
        <w:rFonts w:ascii="Arial" w:hAnsi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19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9C38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D400B2"/>
    <w:multiLevelType w:val="hybridMultilevel"/>
    <w:tmpl w:val="6F7A3DBC"/>
    <w:lvl w:ilvl="0" w:tplc="9B4635EE">
      <w:start w:val="1"/>
      <w:numFmt w:val="upperLetter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5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13EF7E22"/>
    <w:multiLevelType w:val="hybridMultilevel"/>
    <w:tmpl w:val="4EA47A88"/>
    <w:lvl w:ilvl="0" w:tplc="9A844682">
      <w:start w:val="6"/>
      <w:numFmt w:val="upperLetter"/>
      <w:lvlText w:val="%1)"/>
      <w:lvlJc w:val="left"/>
      <w:pPr>
        <w:tabs>
          <w:tab w:val="num" w:pos="1887"/>
        </w:tabs>
        <w:ind w:left="1887" w:hanging="375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7" w15:restartNumberingAfterBreak="0">
    <w:nsid w:val="1D630CAD"/>
    <w:multiLevelType w:val="hybridMultilevel"/>
    <w:tmpl w:val="011A81AE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9" w15:restartNumberingAfterBreak="0">
    <w:nsid w:val="2A361CC2"/>
    <w:multiLevelType w:val="hybridMultilevel"/>
    <w:tmpl w:val="028041E6"/>
    <w:lvl w:ilvl="0" w:tplc="0628807E">
      <w:start w:val="1"/>
      <w:numFmt w:val="upperLetter"/>
      <w:lvlText w:val="%1)"/>
      <w:lvlJc w:val="left"/>
      <w:pPr>
        <w:tabs>
          <w:tab w:val="num" w:pos="1917"/>
        </w:tabs>
        <w:ind w:left="1917" w:hanging="405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10" w15:restartNumberingAfterBreak="0">
    <w:nsid w:val="2E616C6E"/>
    <w:multiLevelType w:val="multilevel"/>
    <w:tmpl w:val="B9F69B74"/>
    <w:lvl w:ilvl="0">
      <w:start w:val="1"/>
      <w:numFmt w:val="upperLetter"/>
      <w:lvlText w:val="%1)"/>
      <w:lvlJc w:val="left"/>
      <w:pPr>
        <w:tabs>
          <w:tab w:val="num" w:pos="1902"/>
        </w:tabs>
        <w:ind w:left="1902" w:hanging="39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11" w15:restartNumberingAfterBreak="0">
    <w:nsid w:val="2FC140E5"/>
    <w:multiLevelType w:val="hybridMultilevel"/>
    <w:tmpl w:val="AB0EC564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12" w15:restartNumberingAfterBreak="0">
    <w:nsid w:val="32DD13FC"/>
    <w:multiLevelType w:val="hybridMultilevel"/>
    <w:tmpl w:val="B9F69B74"/>
    <w:lvl w:ilvl="0" w:tplc="FE2436B2">
      <w:start w:val="1"/>
      <w:numFmt w:val="upperLetter"/>
      <w:lvlText w:val="%1)"/>
      <w:lvlJc w:val="left"/>
      <w:pPr>
        <w:tabs>
          <w:tab w:val="num" w:pos="1902"/>
        </w:tabs>
        <w:ind w:left="1902" w:hanging="39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13" w15:restartNumberingAfterBreak="0">
    <w:nsid w:val="34EA421B"/>
    <w:multiLevelType w:val="hybridMultilevel"/>
    <w:tmpl w:val="F9AA8A54"/>
    <w:lvl w:ilvl="0" w:tplc="572EE85E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B1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79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8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9" w15:restartNumberingAfterBreak="0">
    <w:nsid w:val="48692FA1"/>
    <w:multiLevelType w:val="hybridMultilevel"/>
    <w:tmpl w:val="8AD80D98"/>
    <w:lvl w:ilvl="0" w:tplc="4ACA983A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C2CFB"/>
    <w:multiLevelType w:val="hybridMultilevel"/>
    <w:tmpl w:val="D502689E"/>
    <w:lvl w:ilvl="0" w:tplc="C930D4DE">
      <w:start w:val="1"/>
      <w:numFmt w:val="upperLetter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2"/>
        </w:tabs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2"/>
        </w:tabs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2"/>
        </w:tabs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2"/>
        </w:tabs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2"/>
        </w:tabs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2"/>
        </w:tabs>
        <w:ind w:left="7632" w:hanging="180"/>
      </w:pPr>
    </w:lvl>
  </w:abstractNum>
  <w:abstractNum w:abstractNumId="21" w15:restartNumberingAfterBreak="0">
    <w:nsid w:val="4BD14F79"/>
    <w:multiLevelType w:val="hybridMultilevel"/>
    <w:tmpl w:val="67605120"/>
    <w:lvl w:ilvl="0" w:tplc="004CD0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247E6"/>
    <w:multiLevelType w:val="hybridMultilevel"/>
    <w:tmpl w:val="28DE3B62"/>
    <w:lvl w:ilvl="0" w:tplc="0409000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23" w15:restartNumberingAfterBreak="0">
    <w:nsid w:val="5C597AFA"/>
    <w:multiLevelType w:val="hybridMultilevel"/>
    <w:tmpl w:val="224C01EC"/>
    <w:lvl w:ilvl="0" w:tplc="0409000B">
      <w:start w:val="1"/>
      <w:numFmt w:val="bullet"/>
      <w:lvlText w:val="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24" w15:restartNumberingAfterBreak="0">
    <w:nsid w:val="5DFF4FC9"/>
    <w:multiLevelType w:val="singleLevel"/>
    <w:tmpl w:val="1FDEF498"/>
    <w:lvl w:ilvl="0">
      <w:start w:val="2"/>
      <w:numFmt w:val="decimal"/>
      <w:lvlText w:val="%1)"/>
      <w:lvlJc w:val="left"/>
      <w:pPr>
        <w:tabs>
          <w:tab w:val="num" w:pos="1872"/>
        </w:tabs>
        <w:ind w:left="1872" w:hanging="360"/>
      </w:pPr>
      <w:rPr>
        <w:rFonts w:ascii="Arial" w:hAnsi="Arial" w:hint="default"/>
        <w:b/>
      </w:rPr>
    </w:lvl>
  </w:abstractNum>
  <w:abstractNum w:abstractNumId="25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D76D2"/>
    <w:multiLevelType w:val="hybridMultilevel"/>
    <w:tmpl w:val="C3CE2AB8"/>
    <w:lvl w:ilvl="0" w:tplc="7E483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8" w15:restartNumberingAfterBreak="0">
    <w:nsid w:val="71291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D776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31" w15:restartNumberingAfterBreak="0">
    <w:nsid w:val="75ED6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79977FF"/>
    <w:multiLevelType w:val="hybridMultilevel"/>
    <w:tmpl w:val="57C0CD44"/>
    <w:lvl w:ilvl="0" w:tplc="41A0E8AA">
      <w:start w:val="1"/>
      <w:numFmt w:val="upperLetter"/>
      <w:pStyle w:val="LabSteps"/>
      <w:lvlText w:val="%1)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FB00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4725278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 w16cid:durableId="877163126">
    <w:abstractNumId w:val="8"/>
  </w:num>
  <w:num w:numId="3" w16cid:durableId="49694815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 w16cid:durableId="1670476631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 w16cid:durableId="1717511286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 w16cid:durableId="909268565">
    <w:abstractNumId w:val="5"/>
  </w:num>
  <w:num w:numId="7" w16cid:durableId="1981110171">
    <w:abstractNumId w:val="17"/>
  </w:num>
  <w:num w:numId="8" w16cid:durableId="552236771">
    <w:abstractNumId w:val="16"/>
  </w:num>
  <w:num w:numId="9" w16cid:durableId="785277196">
    <w:abstractNumId w:val="30"/>
  </w:num>
  <w:num w:numId="10" w16cid:durableId="716046409">
    <w:abstractNumId w:val="18"/>
  </w:num>
  <w:num w:numId="11" w16cid:durableId="764375113">
    <w:abstractNumId w:val="27"/>
  </w:num>
  <w:num w:numId="12" w16cid:durableId="660503621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 w16cid:durableId="1394697924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 w16cid:durableId="2098474190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 w16cid:durableId="43146038">
    <w:abstractNumId w:val="2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 w16cid:durableId="1044792803">
    <w:abstractNumId w:val="14"/>
  </w:num>
  <w:num w:numId="17" w16cid:durableId="1989433451">
    <w:abstractNumId w:val="3"/>
  </w:num>
  <w:num w:numId="18" w16cid:durableId="977413657">
    <w:abstractNumId w:val="33"/>
  </w:num>
  <w:num w:numId="19" w16cid:durableId="1431387182">
    <w:abstractNumId w:val="28"/>
  </w:num>
  <w:num w:numId="20" w16cid:durableId="1585921198">
    <w:abstractNumId w:val="31"/>
  </w:num>
  <w:num w:numId="21" w16cid:durableId="1535999596">
    <w:abstractNumId w:val="29"/>
  </w:num>
  <w:num w:numId="22" w16cid:durableId="1642803818">
    <w:abstractNumId w:val="2"/>
  </w:num>
  <w:num w:numId="23" w16cid:durableId="1521120587">
    <w:abstractNumId w:val="15"/>
  </w:num>
  <w:num w:numId="24" w16cid:durableId="321586373">
    <w:abstractNumId w:val="24"/>
  </w:num>
  <w:num w:numId="25" w16cid:durableId="1628929516">
    <w:abstractNumId w:val="22"/>
  </w:num>
  <w:num w:numId="26" w16cid:durableId="471220330">
    <w:abstractNumId w:val="7"/>
  </w:num>
  <w:num w:numId="27" w16cid:durableId="1689334519">
    <w:abstractNumId w:val="23"/>
  </w:num>
  <w:num w:numId="28" w16cid:durableId="1499690897">
    <w:abstractNumId w:val="11"/>
  </w:num>
  <w:num w:numId="29" w16cid:durableId="430668887">
    <w:abstractNumId w:val="20"/>
  </w:num>
  <w:num w:numId="30" w16cid:durableId="1629314230">
    <w:abstractNumId w:val="6"/>
  </w:num>
  <w:num w:numId="31" w16cid:durableId="1942493129">
    <w:abstractNumId w:val="4"/>
  </w:num>
  <w:num w:numId="32" w16cid:durableId="656224493">
    <w:abstractNumId w:val="9"/>
  </w:num>
  <w:num w:numId="33" w16cid:durableId="1923446294">
    <w:abstractNumId w:val="12"/>
  </w:num>
  <w:num w:numId="34" w16cid:durableId="671105370">
    <w:abstractNumId w:val="10"/>
  </w:num>
  <w:num w:numId="35" w16cid:durableId="337540591">
    <w:abstractNumId w:val="1"/>
  </w:num>
  <w:num w:numId="36" w16cid:durableId="768428393">
    <w:abstractNumId w:val="25"/>
  </w:num>
  <w:num w:numId="37" w16cid:durableId="1642342391">
    <w:abstractNumId w:val="25"/>
  </w:num>
  <w:num w:numId="38" w16cid:durableId="366295865">
    <w:abstractNumId w:val="32"/>
  </w:num>
  <w:num w:numId="39" w16cid:durableId="246112575">
    <w:abstractNumId w:val="32"/>
  </w:num>
  <w:num w:numId="40" w16cid:durableId="374546862">
    <w:abstractNumId w:val="32"/>
    <w:lvlOverride w:ilvl="0">
      <w:startOverride w:val="1"/>
    </w:lvlOverride>
  </w:num>
  <w:num w:numId="41" w16cid:durableId="2117557496">
    <w:abstractNumId w:val="32"/>
    <w:lvlOverride w:ilvl="0">
      <w:startOverride w:val="1"/>
    </w:lvlOverride>
  </w:num>
  <w:num w:numId="42" w16cid:durableId="807479209">
    <w:abstractNumId w:val="32"/>
    <w:lvlOverride w:ilvl="0">
      <w:startOverride w:val="1"/>
    </w:lvlOverride>
  </w:num>
  <w:num w:numId="43" w16cid:durableId="2006974892">
    <w:abstractNumId w:val="32"/>
    <w:lvlOverride w:ilvl="0">
      <w:startOverride w:val="1"/>
    </w:lvlOverride>
  </w:num>
  <w:num w:numId="44" w16cid:durableId="1204948521">
    <w:abstractNumId w:val="32"/>
    <w:lvlOverride w:ilvl="0">
      <w:startOverride w:val="1"/>
    </w:lvlOverride>
  </w:num>
  <w:num w:numId="45" w16cid:durableId="396978131">
    <w:abstractNumId w:val="26"/>
  </w:num>
  <w:num w:numId="46" w16cid:durableId="1975523647">
    <w:abstractNumId w:val="32"/>
  </w:num>
  <w:num w:numId="47" w16cid:durableId="2123764770">
    <w:abstractNumId w:val="32"/>
    <w:lvlOverride w:ilvl="0">
      <w:startOverride w:val="1"/>
    </w:lvlOverride>
  </w:num>
  <w:num w:numId="48" w16cid:durableId="702053422">
    <w:abstractNumId w:val="32"/>
    <w:lvlOverride w:ilvl="0">
      <w:startOverride w:val="1"/>
    </w:lvlOverride>
  </w:num>
  <w:num w:numId="49" w16cid:durableId="59598641">
    <w:abstractNumId w:val="13"/>
  </w:num>
  <w:num w:numId="50" w16cid:durableId="430056667">
    <w:abstractNumId w:val="19"/>
  </w:num>
  <w:num w:numId="51" w16cid:durableId="758675926">
    <w:abstractNumId w:val="21"/>
  </w:num>
  <w:num w:numId="52" w16cid:durableId="1366054874">
    <w:abstractNumId w:val="13"/>
  </w:num>
  <w:num w:numId="53" w16cid:durableId="1456754396">
    <w:abstractNumId w:val="3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D4"/>
    <w:rsid w:val="00000129"/>
    <w:rsid w:val="00001598"/>
    <w:rsid w:val="000145D0"/>
    <w:rsid w:val="000201E9"/>
    <w:rsid w:val="00024333"/>
    <w:rsid w:val="00024860"/>
    <w:rsid w:val="000272FF"/>
    <w:rsid w:val="00036F44"/>
    <w:rsid w:val="00046009"/>
    <w:rsid w:val="000632FE"/>
    <w:rsid w:val="00063AD9"/>
    <w:rsid w:val="00064CCE"/>
    <w:rsid w:val="00071958"/>
    <w:rsid w:val="0007312D"/>
    <w:rsid w:val="00085B83"/>
    <w:rsid w:val="00090965"/>
    <w:rsid w:val="000963B2"/>
    <w:rsid w:val="000A0189"/>
    <w:rsid w:val="000C1714"/>
    <w:rsid w:val="000C7FF2"/>
    <w:rsid w:val="000D19B4"/>
    <w:rsid w:val="000D38FC"/>
    <w:rsid w:val="000D7E92"/>
    <w:rsid w:val="000E4CBD"/>
    <w:rsid w:val="000F03CA"/>
    <w:rsid w:val="000F63B7"/>
    <w:rsid w:val="000F6AB4"/>
    <w:rsid w:val="000F7400"/>
    <w:rsid w:val="001000D1"/>
    <w:rsid w:val="00105D71"/>
    <w:rsid w:val="001208C2"/>
    <w:rsid w:val="0012187F"/>
    <w:rsid w:val="001233CE"/>
    <w:rsid w:val="00123590"/>
    <w:rsid w:val="001243EB"/>
    <w:rsid w:val="001261E0"/>
    <w:rsid w:val="0012684E"/>
    <w:rsid w:val="001278C6"/>
    <w:rsid w:val="00127CA4"/>
    <w:rsid w:val="0013239D"/>
    <w:rsid w:val="00137731"/>
    <w:rsid w:val="001400B8"/>
    <w:rsid w:val="00140A09"/>
    <w:rsid w:val="00145BEA"/>
    <w:rsid w:val="00146894"/>
    <w:rsid w:val="001507EE"/>
    <w:rsid w:val="00155B7C"/>
    <w:rsid w:val="00161CAF"/>
    <w:rsid w:val="00163809"/>
    <w:rsid w:val="0016478C"/>
    <w:rsid w:val="00176F88"/>
    <w:rsid w:val="0019797D"/>
    <w:rsid w:val="001A1EAB"/>
    <w:rsid w:val="001C7994"/>
    <w:rsid w:val="001F0694"/>
    <w:rsid w:val="001F469A"/>
    <w:rsid w:val="001F796B"/>
    <w:rsid w:val="00200934"/>
    <w:rsid w:val="00203F32"/>
    <w:rsid w:val="0020410B"/>
    <w:rsid w:val="0020521C"/>
    <w:rsid w:val="00205938"/>
    <w:rsid w:val="00211EA8"/>
    <w:rsid w:val="0021765C"/>
    <w:rsid w:val="00237FF4"/>
    <w:rsid w:val="00241A20"/>
    <w:rsid w:val="0025266A"/>
    <w:rsid w:val="00256213"/>
    <w:rsid w:val="00260647"/>
    <w:rsid w:val="00265087"/>
    <w:rsid w:val="002667E5"/>
    <w:rsid w:val="00267357"/>
    <w:rsid w:val="002735C8"/>
    <w:rsid w:val="00273E77"/>
    <w:rsid w:val="00274AA4"/>
    <w:rsid w:val="00275385"/>
    <w:rsid w:val="00275DD7"/>
    <w:rsid w:val="00276DAC"/>
    <w:rsid w:val="00277F78"/>
    <w:rsid w:val="0028583C"/>
    <w:rsid w:val="0028686E"/>
    <w:rsid w:val="00287F93"/>
    <w:rsid w:val="00291941"/>
    <w:rsid w:val="002941FC"/>
    <w:rsid w:val="002944EE"/>
    <w:rsid w:val="002970E1"/>
    <w:rsid w:val="002A1581"/>
    <w:rsid w:val="002B01FB"/>
    <w:rsid w:val="002C15AC"/>
    <w:rsid w:val="002C1A39"/>
    <w:rsid w:val="002C2015"/>
    <w:rsid w:val="002C2B6C"/>
    <w:rsid w:val="002D0899"/>
    <w:rsid w:val="002E0037"/>
    <w:rsid w:val="002E1129"/>
    <w:rsid w:val="002E49E9"/>
    <w:rsid w:val="002E74BA"/>
    <w:rsid w:val="003011FB"/>
    <w:rsid w:val="00301FF7"/>
    <w:rsid w:val="00313815"/>
    <w:rsid w:val="00324447"/>
    <w:rsid w:val="00326FB2"/>
    <w:rsid w:val="00331C70"/>
    <w:rsid w:val="003350AB"/>
    <w:rsid w:val="00341CC5"/>
    <w:rsid w:val="00352552"/>
    <w:rsid w:val="00356128"/>
    <w:rsid w:val="00361853"/>
    <w:rsid w:val="0037009A"/>
    <w:rsid w:val="00373C2D"/>
    <w:rsid w:val="0037610E"/>
    <w:rsid w:val="00377D9D"/>
    <w:rsid w:val="00382941"/>
    <w:rsid w:val="00390B74"/>
    <w:rsid w:val="0039235A"/>
    <w:rsid w:val="003924EF"/>
    <w:rsid w:val="00395F70"/>
    <w:rsid w:val="0039668A"/>
    <w:rsid w:val="003A43C3"/>
    <w:rsid w:val="003A6BA9"/>
    <w:rsid w:val="003A6FCE"/>
    <w:rsid w:val="003B18D3"/>
    <w:rsid w:val="003B2AE4"/>
    <w:rsid w:val="003B2ECB"/>
    <w:rsid w:val="003B5C34"/>
    <w:rsid w:val="003B5EF6"/>
    <w:rsid w:val="003B6C8B"/>
    <w:rsid w:val="003C0004"/>
    <w:rsid w:val="003C2356"/>
    <w:rsid w:val="003D0B51"/>
    <w:rsid w:val="003D1141"/>
    <w:rsid w:val="003D4104"/>
    <w:rsid w:val="003D6400"/>
    <w:rsid w:val="003E7CBB"/>
    <w:rsid w:val="003F2F1A"/>
    <w:rsid w:val="0040060C"/>
    <w:rsid w:val="00404BAF"/>
    <w:rsid w:val="0040615F"/>
    <w:rsid w:val="004230E0"/>
    <w:rsid w:val="00423A0C"/>
    <w:rsid w:val="0042585A"/>
    <w:rsid w:val="0043120D"/>
    <w:rsid w:val="00431A8A"/>
    <w:rsid w:val="00435FE9"/>
    <w:rsid w:val="004418DB"/>
    <w:rsid w:val="00461174"/>
    <w:rsid w:val="00461558"/>
    <w:rsid w:val="0046303B"/>
    <w:rsid w:val="004729E5"/>
    <w:rsid w:val="004743DC"/>
    <w:rsid w:val="00476035"/>
    <w:rsid w:val="00483A8D"/>
    <w:rsid w:val="0048402C"/>
    <w:rsid w:val="00487AD2"/>
    <w:rsid w:val="00491720"/>
    <w:rsid w:val="00496A88"/>
    <w:rsid w:val="004A1ECC"/>
    <w:rsid w:val="004A248F"/>
    <w:rsid w:val="004A482A"/>
    <w:rsid w:val="004B48B7"/>
    <w:rsid w:val="004B4C83"/>
    <w:rsid w:val="004B63AB"/>
    <w:rsid w:val="004C4A43"/>
    <w:rsid w:val="004D5474"/>
    <w:rsid w:val="004D6E50"/>
    <w:rsid w:val="004F2848"/>
    <w:rsid w:val="005025D9"/>
    <w:rsid w:val="0050437D"/>
    <w:rsid w:val="005107B9"/>
    <w:rsid w:val="0051379A"/>
    <w:rsid w:val="00513C11"/>
    <w:rsid w:val="00514243"/>
    <w:rsid w:val="00516716"/>
    <w:rsid w:val="00530105"/>
    <w:rsid w:val="00530E5B"/>
    <w:rsid w:val="005328DE"/>
    <w:rsid w:val="005351B2"/>
    <w:rsid w:val="0053625B"/>
    <w:rsid w:val="00536616"/>
    <w:rsid w:val="00537C79"/>
    <w:rsid w:val="00544EC9"/>
    <w:rsid w:val="00551113"/>
    <w:rsid w:val="00552E5C"/>
    <w:rsid w:val="005547BE"/>
    <w:rsid w:val="005556A5"/>
    <w:rsid w:val="00557764"/>
    <w:rsid w:val="00562D74"/>
    <w:rsid w:val="00565081"/>
    <w:rsid w:val="00565B98"/>
    <w:rsid w:val="0057027F"/>
    <w:rsid w:val="00572B5D"/>
    <w:rsid w:val="00572FDC"/>
    <w:rsid w:val="00585EC5"/>
    <w:rsid w:val="0059372B"/>
    <w:rsid w:val="00596311"/>
    <w:rsid w:val="00597863"/>
    <w:rsid w:val="005A6357"/>
    <w:rsid w:val="005B0F20"/>
    <w:rsid w:val="005B6FEA"/>
    <w:rsid w:val="005C0F79"/>
    <w:rsid w:val="005D47B6"/>
    <w:rsid w:val="005E40E5"/>
    <w:rsid w:val="005E4478"/>
    <w:rsid w:val="005F3C32"/>
    <w:rsid w:val="005F5F2B"/>
    <w:rsid w:val="005F60BD"/>
    <w:rsid w:val="005F7C44"/>
    <w:rsid w:val="006037C3"/>
    <w:rsid w:val="00610842"/>
    <w:rsid w:val="00621B3A"/>
    <w:rsid w:val="00632FC0"/>
    <w:rsid w:val="00646177"/>
    <w:rsid w:val="00647EFB"/>
    <w:rsid w:val="006529AC"/>
    <w:rsid w:val="00655637"/>
    <w:rsid w:val="006572BD"/>
    <w:rsid w:val="006614B8"/>
    <w:rsid w:val="00672E0F"/>
    <w:rsid w:val="00690831"/>
    <w:rsid w:val="00693D64"/>
    <w:rsid w:val="006A01A9"/>
    <w:rsid w:val="006B08B9"/>
    <w:rsid w:val="006B2C25"/>
    <w:rsid w:val="006B4A14"/>
    <w:rsid w:val="006B6FBA"/>
    <w:rsid w:val="006C71DE"/>
    <w:rsid w:val="006E23C2"/>
    <w:rsid w:val="006E3E46"/>
    <w:rsid w:val="006E663A"/>
    <w:rsid w:val="006E7153"/>
    <w:rsid w:val="006E7B72"/>
    <w:rsid w:val="006F1B02"/>
    <w:rsid w:val="006F1BAA"/>
    <w:rsid w:val="00702E70"/>
    <w:rsid w:val="0070610E"/>
    <w:rsid w:val="00713E01"/>
    <w:rsid w:val="007156D6"/>
    <w:rsid w:val="00715B41"/>
    <w:rsid w:val="0072002A"/>
    <w:rsid w:val="007407F3"/>
    <w:rsid w:val="00742C05"/>
    <w:rsid w:val="00745855"/>
    <w:rsid w:val="00747592"/>
    <w:rsid w:val="00747AE5"/>
    <w:rsid w:val="00751213"/>
    <w:rsid w:val="007535A2"/>
    <w:rsid w:val="0075411D"/>
    <w:rsid w:val="00754D01"/>
    <w:rsid w:val="00755749"/>
    <w:rsid w:val="0076356A"/>
    <w:rsid w:val="0076382C"/>
    <w:rsid w:val="00763A16"/>
    <w:rsid w:val="00763A4D"/>
    <w:rsid w:val="00763C59"/>
    <w:rsid w:val="00765F11"/>
    <w:rsid w:val="00773FD3"/>
    <w:rsid w:val="007842D2"/>
    <w:rsid w:val="00785FB5"/>
    <w:rsid w:val="0078677D"/>
    <w:rsid w:val="0079120B"/>
    <w:rsid w:val="0079191C"/>
    <w:rsid w:val="007A7398"/>
    <w:rsid w:val="007B0EC0"/>
    <w:rsid w:val="007B7BC4"/>
    <w:rsid w:val="007C1BB6"/>
    <w:rsid w:val="007C2745"/>
    <w:rsid w:val="007C7AAB"/>
    <w:rsid w:val="007D1E96"/>
    <w:rsid w:val="007D48E1"/>
    <w:rsid w:val="007D7B02"/>
    <w:rsid w:val="007E01CB"/>
    <w:rsid w:val="007E106D"/>
    <w:rsid w:val="007E27F0"/>
    <w:rsid w:val="007F299F"/>
    <w:rsid w:val="00801D16"/>
    <w:rsid w:val="008028C3"/>
    <w:rsid w:val="008076C3"/>
    <w:rsid w:val="00807DD7"/>
    <w:rsid w:val="00817BF2"/>
    <w:rsid w:val="00826E8C"/>
    <w:rsid w:val="00835557"/>
    <w:rsid w:val="00850604"/>
    <w:rsid w:val="008519A8"/>
    <w:rsid w:val="00861D9B"/>
    <w:rsid w:val="00864BF5"/>
    <w:rsid w:val="00872323"/>
    <w:rsid w:val="00875657"/>
    <w:rsid w:val="00880D32"/>
    <w:rsid w:val="008857DD"/>
    <w:rsid w:val="00895698"/>
    <w:rsid w:val="00896754"/>
    <w:rsid w:val="008A2CE9"/>
    <w:rsid w:val="008A2EAF"/>
    <w:rsid w:val="008A301D"/>
    <w:rsid w:val="008A4C46"/>
    <w:rsid w:val="008A7E4D"/>
    <w:rsid w:val="008B005F"/>
    <w:rsid w:val="008C33B5"/>
    <w:rsid w:val="008C624C"/>
    <w:rsid w:val="008C7A62"/>
    <w:rsid w:val="008D01D2"/>
    <w:rsid w:val="008D0564"/>
    <w:rsid w:val="008D130E"/>
    <w:rsid w:val="008D7200"/>
    <w:rsid w:val="008E0F99"/>
    <w:rsid w:val="008E2603"/>
    <w:rsid w:val="008E3195"/>
    <w:rsid w:val="008F25E7"/>
    <w:rsid w:val="009036D6"/>
    <w:rsid w:val="00905731"/>
    <w:rsid w:val="00914813"/>
    <w:rsid w:val="009202FF"/>
    <w:rsid w:val="00940775"/>
    <w:rsid w:val="009509F0"/>
    <w:rsid w:val="00950E0C"/>
    <w:rsid w:val="00951ADC"/>
    <w:rsid w:val="00956B8F"/>
    <w:rsid w:val="00956C39"/>
    <w:rsid w:val="00957DFE"/>
    <w:rsid w:val="00961523"/>
    <w:rsid w:val="009617A3"/>
    <w:rsid w:val="0096557F"/>
    <w:rsid w:val="009718FD"/>
    <w:rsid w:val="0097213C"/>
    <w:rsid w:val="00973ADD"/>
    <w:rsid w:val="00980F46"/>
    <w:rsid w:val="00984250"/>
    <w:rsid w:val="00984BD5"/>
    <w:rsid w:val="00987431"/>
    <w:rsid w:val="00996593"/>
    <w:rsid w:val="009A25FA"/>
    <w:rsid w:val="009B3FA1"/>
    <w:rsid w:val="009B649B"/>
    <w:rsid w:val="009B66A8"/>
    <w:rsid w:val="009C2BF9"/>
    <w:rsid w:val="009C3865"/>
    <w:rsid w:val="009E41B1"/>
    <w:rsid w:val="009F4923"/>
    <w:rsid w:val="00A03497"/>
    <w:rsid w:val="00A050A6"/>
    <w:rsid w:val="00A10BF4"/>
    <w:rsid w:val="00A13EF0"/>
    <w:rsid w:val="00A202CF"/>
    <w:rsid w:val="00A253D4"/>
    <w:rsid w:val="00A35C9E"/>
    <w:rsid w:val="00A374E6"/>
    <w:rsid w:val="00A40D10"/>
    <w:rsid w:val="00A414D9"/>
    <w:rsid w:val="00A47915"/>
    <w:rsid w:val="00A57EC8"/>
    <w:rsid w:val="00A60A60"/>
    <w:rsid w:val="00A6509C"/>
    <w:rsid w:val="00A67A42"/>
    <w:rsid w:val="00A67FE9"/>
    <w:rsid w:val="00A71E51"/>
    <w:rsid w:val="00A8077A"/>
    <w:rsid w:val="00A80B16"/>
    <w:rsid w:val="00A81D8A"/>
    <w:rsid w:val="00A92BAF"/>
    <w:rsid w:val="00A95654"/>
    <w:rsid w:val="00A9593B"/>
    <w:rsid w:val="00AA75CA"/>
    <w:rsid w:val="00AB5844"/>
    <w:rsid w:val="00AD3693"/>
    <w:rsid w:val="00AD4E60"/>
    <w:rsid w:val="00AD5837"/>
    <w:rsid w:val="00AD6238"/>
    <w:rsid w:val="00AE7B8A"/>
    <w:rsid w:val="00AF0BBF"/>
    <w:rsid w:val="00AF31BE"/>
    <w:rsid w:val="00AF6B2B"/>
    <w:rsid w:val="00AF74E6"/>
    <w:rsid w:val="00B00052"/>
    <w:rsid w:val="00B074A5"/>
    <w:rsid w:val="00B07FB1"/>
    <w:rsid w:val="00B31847"/>
    <w:rsid w:val="00B3203A"/>
    <w:rsid w:val="00B34B28"/>
    <w:rsid w:val="00B427B7"/>
    <w:rsid w:val="00B45212"/>
    <w:rsid w:val="00B460E8"/>
    <w:rsid w:val="00B503B1"/>
    <w:rsid w:val="00B6165F"/>
    <w:rsid w:val="00B63287"/>
    <w:rsid w:val="00B65EFE"/>
    <w:rsid w:val="00B84CAF"/>
    <w:rsid w:val="00B905E5"/>
    <w:rsid w:val="00B92CCC"/>
    <w:rsid w:val="00B92CDB"/>
    <w:rsid w:val="00B94065"/>
    <w:rsid w:val="00BA2071"/>
    <w:rsid w:val="00BA378D"/>
    <w:rsid w:val="00BA6AC9"/>
    <w:rsid w:val="00BA6FB4"/>
    <w:rsid w:val="00BB3355"/>
    <w:rsid w:val="00BD02A9"/>
    <w:rsid w:val="00BD6664"/>
    <w:rsid w:val="00BE1A90"/>
    <w:rsid w:val="00BF0C1E"/>
    <w:rsid w:val="00BF2FCA"/>
    <w:rsid w:val="00BF3AB0"/>
    <w:rsid w:val="00BF6B80"/>
    <w:rsid w:val="00C01629"/>
    <w:rsid w:val="00C04927"/>
    <w:rsid w:val="00C051B8"/>
    <w:rsid w:val="00C06972"/>
    <w:rsid w:val="00C160A2"/>
    <w:rsid w:val="00C16D2D"/>
    <w:rsid w:val="00C23F90"/>
    <w:rsid w:val="00C26038"/>
    <w:rsid w:val="00C30696"/>
    <w:rsid w:val="00C308F3"/>
    <w:rsid w:val="00C33FC3"/>
    <w:rsid w:val="00C3673E"/>
    <w:rsid w:val="00C37E97"/>
    <w:rsid w:val="00C4114A"/>
    <w:rsid w:val="00C465C8"/>
    <w:rsid w:val="00C52A7E"/>
    <w:rsid w:val="00C54213"/>
    <w:rsid w:val="00C55288"/>
    <w:rsid w:val="00C57891"/>
    <w:rsid w:val="00C6081C"/>
    <w:rsid w:val="00C67DCA"/>
    <w:rsid w:val="00C807E5"/>
    <w:rsid w:val="00C81072"/>
    <w:rsid w:val="00C875AB"/>
    <w:rsid w:val="00C87D2B"/>
    <w:rsid w:val="00C920CC"/>
    <w:rsid w:val="00CA5BA2"/>
    <w:rsid w:val="00CB1783"/>
    <w:rsid w:val="00CB5742"/>
    <w:rsid w:val="00CB6F37"/>
    <w:rsid w:val="00CC6EFE"/>
    <w:rsid w:val="00CD40DF"/>
    <w:rsid w:val="00CD508E"/>
    <w:rsid w:val="00CE1ADA"/>
    <w:rsid w:val="00CE25BA"/>
    <w:rsid w:val="00CE34A3"/>
    <w:rsid w:val="00CE459B"/>
    <w:rsid w:val="00D05D04"/>
    <w:rsid w:val="00D07BED"/>
    <w:rsid w:val="00D13F62"/>
    <w:rsid w:val="00D31C4E"/>
    <w:rsid w:val="00D32F1E"/>
    <w:rsid w:val="00D36B33"/>
    <w:rsid w:val="00D423E6"/>
    <w:rsid w:val="00D54B6C"/>
    <w:rsid w:val="00D5772A"/>
    <w:rsid w:val="00D779EA"/>
    <w:rsid w:val="00D815AF"/>
    <w:rsid w:val="00D87522"/>
    <w:rsid w:val="00D877F5"/>
    <w:rsid w:val="00D90757"/>
    <w:rsid w:val="00D92304"/>
    <w:rsid w:val="00D96FD9"/>
    <w:rsid w:val="00DA3CF5"/>
    <w:rsid w:val="00DA583F"/>
    <w:rsid w:val="00DA6B89"/>
    <w:rsid w:val="00DB0546"/>
    <w:rsid w:val="00DB1772"/>
    <w:rsid w:val="00DB477A"/>
    <w:rsid w:val="00DB6347"/>
    <w:rsid w:val="00DB715F"/>
    <w:rsid w:val="00DD3914"/>
    <w:rsid w:val="00DD5626"/>
    <w:rsid w:val="00DE148D"/>
    <w:rsid w:val="00DE3A58"/>
    <w:rsid w:val="00DE4E76"/>
    <w:rsid w:val="00DE60F1"/>
    <w:rsid w:val="00DE637F"/>
    <w:rsid w:val="00DF157F"/>
    <w:rsid w:val="00DF252C"/>
    <w:rsid w:val="00DF48F2"/>
    <w:rsid w:val="00DF50B7"/>
    <w:rsid w:val="00E01A9E"/>
    <w:rsid w:val="00E1478C"/>
    <w:rsid w:val="00E210ED"/>
    <w:rsid w:val="00E278CC"/>
    <w:rsid w:val="00E3117E"/>
    <w:rsid w:val="00E31313"/>
    <w:rsid w:val="00E33D5D"/>
    <w:rsid w:val="00E42698"/>
    <w:rsid w:val="00E46E28"/>
    <w:rsid w:val="00E52775"/>
    <w:rsid w:val="00E52B6D"/>
    <w:rsid w:val="00E56E74"/>
    <w:rsid w:val="00E608C6"/>
    <w:rsid w:val="00E75778"/>
    <w:rsid w:val="00E84EE0"/>
    <w:rsid w:val="00E921FD"/>
    <w:rsid w:val="00E924E8"/>
    <w:rsid w:val="00E97AC0"/>
    <w:rsid w:val="00EA5A02"/>
    <w:rsid w:val="00EA706B"/>
    <w:rsid w:val="00EB0320"/>
    <w:rsid w:val="00ED25D2"/>
    <w:rsid w:val="00ED2C5A"/>
    <w:rsid w:val="00ED4A7E"/>
    <w:rsid w:val="00ED6A17"/>
    <w:rsid w:val="00EE3156"/>
    <w:rsid w:val="00EF1864"/>
    <w:rsid w:val="00F03E2D"/>
    <w:rsid w:val="00F1429E"/>
    <w:rsid w:val="00F30E64"/>
    <w:rsid w:val="00F35D97"/>
    <w:rsid w:val="00F41063"/>
    <w:rsid w:val="00F444C7"/>
    <w:rsid w:val="00F479E4"/>
    <w:rsid w:val="00F47A46"/>
    <w:rsid w:val="00F55A8F"/>
    <w:rsid w:val="00F55B6F"/>
    <w:rsid w:val="00F57108"/>
    <w:rsid w:val="00F6195F"/>
    <w:rsid w:val="00F63556"/>
    <w:rsid w:val="00F63C4A"/>
    <w:rsid w:val="00F76C3C"/>
    <w:rsid w:val="00F77D61"/>
    <w:rsid w:val="00F8238A"/>
    <w:rsid w:val="00F82D65"/>
    <w:rsid w:val="00F92621"/>
    <w:rsid w:val="00F926A9"/>
    <w:rsid w:val="00F93762"/>
    <w:rsid w:val="00F94839"/>
    <w:rsid w:val="00F956E7"/>
    <w:rsid w:val="00FA41FF"/>
    <w:rsid w:val="00FA7E4B"/>
    <w:rsid w:val="00FB1F16"/>
    <w:rsid w:val="00FB287D"/>
    <w:rsid w:val="00FB3B09"/>
    <w:rsid w:val="00FC7D59"/>
    <w:rsid w:val="00FC7EA8"/>
    <w:rsid w:val="00FD3117"/>
    <w:rsid w:val="00FE03F0"/>
    <w:rsid w:val="00FF04A1"/>
    <w:rsid w:val="00FF0CCB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ED4EB"/>
  <w15:chartTrackingRefBased/>
  <w15:docId w15:val="{422737D9-17A8-4738-99C9-885FB2C8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C32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5F3C32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5F3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5F3C32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3C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3C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5F3C32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paragraph" w:styleId="Heading7">
    <w:name w:val="heading 7"/>
    <w:basedOn w:val="HeadingBase"/>
    <w:next w:val="BodyText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pPr>
      <w:spacing w:after="220" w:line="220" w:lineRule="atLeast"/>
      <w:ind w:left="1512" w:right="432"/>
      <w:jc w:val="both"/>
    </w:pPr>
  </w:style>
  <w:style w:type="paragraph" w:customStyle="1" w:styleId="FootnoteBase">
    <w:name w:val="Footnote Base"/>
    <w:basedOn w:val="Normal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Normal"/>
    <w:next w:val="BodyText"/>
    <w:qFormat/>
    <w:rsid w:val="005F3C32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basedOn w:val="HeadingBase"/>
    <w:next w:val="BodyText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Pr>
      <w:b/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link w:val="FooterChar"/>
    <w:uiPriority w:val="99"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  <w:rPr>
      <w:rFonts w:ascii="Arial" w:hAnsi="Arial"/>
      <w:spacing w:val="-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</w:style>
  <w:style w:type="paragraph" w:styleId="Header">
    <w:name w:val="header"/>
    <w:basedOn w:val="HeaderBase"/>
  </w:style>
  <w:style w:type="paragraph" w:styleId="Index1">
    <w:name w:val="index 1"/>
    <w:basedOn w:val="IndexBase"/>
    <w:semiHidden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pPr>
      <w:spacing w:line="220" w:lineRule="atLeast"/>
      <w:ind w:left="360"/>
    </w:pPr>
  </w:style>
  <w:style w:type="paragraph" w:styleId="Index2">
    <w:name w:val="index 2"/>
    <w:basedOn w:val="IndexBase"/>
    <w:semiHidden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pPr>
      <w:keepLines w:val="0"/>
      <w:spacing w:before="44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pPr>
      <w:ind w:firstLine="1512"/>
    </w:pPr>
    <w:rPr>
      <w:sz w:val="26"/>
    </w:rPr>
  </w:style>
  <w:style w:type="character" w:customStyle="1" w:styleId="Lead-inEmphasis">
    <w:name w:val="Lead-in Emphasis"/>
    <w:rPr>
      <w:rFonts w:ascii="Arial" w:hAnsi="Arial"/>
      <w:b/>
      <w:spacing w:val="-4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ind w:left="1800" w:right="720"/>
    </w:pPr>
  </w:style>
  <w:style w:type="paragraph" w:styleId="MacroText">
    <w:name w:val="macro"/>
    <w:basedOn w:val="Normal"/>
    <w:semiHidden/>
    <w:rPr>
      <w:rFonts w:ascii="Courier New" w:hAnsi="Courier New"/>
    </w:rPr>
  </w:style>
  <w:style w:type="character" w:styleId="PageNumber">
    <w:name w:val="page number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Pr>
      <w:b/>
      <w:vertAlign w:val="superscript"/>
    </w:rPr>
  </w:style>
  <w:style w:type="paragraph" w:customStyle="1" w:styleId="TOCBase">
    <w:name w:val="TOC Base"/>
    <w:basedOn w:val="Normal"/>
    <w:pPr>
      <w:tabs>
        <w:tab w:val="right" w:leader="dot" w:pos="6480"/>
      </w:tabs>
      <w:spacing w:after="220" w:line="220" w:lineRule="atLeast"/>
    </w:pPr>
    <w:rPr>
      <w:rFonts w:ascii="Arial" w:hAnsi="Arial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C1">
    <w:name w:val="toc 1"/>
    <w:basedOn w:val="TOCBase"/>
    <w:semiHidden/>
    <w:rPr>
      <w:b/>
      <w:spacing w:val="-4"/>
    </w:rPr>
  </w:style>
  <w:style w:type="paragraph" w:styleId="TOC2">
    <w:name w:val="toc 2"/>
    <w:basedOn w:val="TOCBase"/>
    <w:semiHidden/>
  </w:style>
  <w:style w:type="paragraph" w:styleId="TOC3">
    <w:name w:val="toc 3"/>
    <w:basedOn w:val="TOCBase"/>
    <w:semiHidden/>
  </w:style>
  <w:style w:type="paragraph" w:styleId="TOC4">
    <w:name w:val="toc 4"/>
    <w:basedOn w:val="TOCBase"/>
    <w:semiHidden/>
  </w:style>
  <w:style w:type="paragraph" w:styleId="TOC5">
    <w:name w:val="toc 5"/>
    <w:basedOn w:val="TOCBase"/>
    <w:semiHidden/>
  </w:style>
  <w:style w:type="paragraph" w:customStyle="1" w:styleId="SectionLabel">
    <w:name w:val="Section Label"/>
    <w:basedOn w:val="HeadingBase"/>
    <w:next w:val="BodyText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</w:style>
  <w:style w:type="paragraph" w:customStyle="1" w:styleId="ChapterLabel">
    <w:name w:val="Chapter Label"/>
    <w:basedOn w:val="HeadingBase"/>
    <w:next w:val="ChapterTitle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pPr>
      <w:spacing w:before="72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pPr>
      <w:ind w:left="1440"/>
    </w:pPr>
  </w:style>
  <w:style w:type="paragraph" w:styleId="Subtitle">
    <w:name w:val="Subtitle"/>
    <w:basedOn w:val="Title"/>
    <w:next w:val="BodyText"/>
    <w:link w:val="SubtitleChar"/>
    <w:qFormat/>
    <w:rsid w:val="005F3C32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Normal"/>
    <w:next w:val="Subtitle"/>
    <w:link w:val="TitleChar"/>
    <w:qFormat/>
    <w:rsid w:val="005F3C32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paragraph" w:styleId="ListNumber5">
    <w:name w:val="List Number 5"/>
    <w:basedOn w:val="ListNumber"/>
    <w:pPr>
      <w:ind w:left="3240"/>
    </w:pPr>
  </w:style>
  <w:style w:type="paragraph" w:styleId="ListNumber4">
    <w:name w:val="List Number 4"/>
    <w:basedOn w:val="ListNumber"/>
    <w:pPr>
      <w:ind w:left="2880"/>
    </w:pPr>
  </w:style>
  <w:style w:type="paragraph" w:styleId="ListNumber3">
    <w:name w:val="List Number 3"/>
    <w:basedOn w:val="ListNumber"/>
    <w:pPr>
      <w:ind w:left="2520"/>
    </w:pPr>
  </w:style>
  <w:style w:type="paragraph" w:styleId="ListBullet5">
    <w:name w:val="List Bullet 5"/>
    <w:basedOn w:val="ListBullet"/>
    <w:pPr>
      <w:ind w:left="3240"/>
    </w:pPr>
  </w:style>
  <w:style w:type="paragraph" w:styleId="ListBullet4">
    <w:name w:val="List Bullet 4"/>
    <w:basedOn w:val="ListBullet"/>
    <w:pPr>
      <w:ind w:left="2880"/>
    </w:pPr>
  </w:style>
  <w:style w:type="paragraph" w:styleId="ListBullet3">
    <w:name w:val="List Bullet 3"/>
    <w:basedOn w:val="ListBullet"/>
    <w:pPr>
      <w:ind w:left="2520"/>
    </w:pPr>
  </w:style>
  <w:style w:type="paragraph" w:styleId="ListBullet2">
    <w:name w:val="List Bullet 2"/>
    <w:basedOn w:val="ListBullet"/>
    <w:pPr>
      <w:ind w:left="2160"/>
    </w:pPr>
  </w:style>
  <w:style w:type="paragraph" w:styleId="List5">
    <w:name w:val="List 5"/>
    <w:basedOn w:val="List"/>
    <w:pPr>
      <w:ind w:left="2880"/>
    </w:pPr>
  </w:style>
  <w:style w:type="paragraph" w:styleId="List4">
    <w:name w:val="List 4"/>
    <w:basedOn w:val="List"/>
    <w:pPr>
      <w:ind w:left="2520"/>
    </w:pPr>
  </w:style>
  <w:style w:type="paragraph" w:styleId="List3">
    <w:name w:val="List 3"/>
    <w:basedOn w:val="List"/>
    <w:pPr>
      <w:ind w:left="2160"/>
    </w:pPr>
  </w:style>
  <w:style w:type="paragraph" w:styleId="List2">
    <w:name w:val="List 2"/>
    <w:basedOn w:val="List"/>
    <w:pPr>
      <w:ind w:left="1800"/>
    </w:pPr>
  </w:style>
  <w:style w:type="character" w:styleId="Emphasis">
    <w:name w:val="Emphasis"/>
    <w:rPr>
      <w:rFonts w:ascii="Arial" w:hAnsi="Arial"/>
      <w:b/>
      <w:spacing w:val="-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FootnoteBase"/>
    <w:semiHidden/>
  </w:style>
  <w:style w:type="paragraph" w:styleId="ListNumber2">
    <w:name w:val="List Number 2"/>
    <w:basedOn w:val="ListNumber"/>
    <w:pPr>
      <w:ind w:left="2160"/>
    </w:pPr>
  </w:style>
  <w:style w:type="paragraph" w:styleId="ListContinue">
    <w:name w:val="List Continue"/>
    <w:basedOn w:val="List"/>
    <w:pPr>
      <w:ind w:left="1800"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NormalIndent">
    <w:name w:val="Normal Indent"/>
    <w:basedOn w:val="Normal"/>
    <w:pPr>
      <w:ind w:left="1440"/>
    </w:pPr>
  </w:style>
  <w:style w:type="paragraph" w:customStyle="1" w:styleId="ReturnAddress">
    <w:name w:val="Return Address"/>
    <w:basedOn w:val="Normal"/>
    <w:pPr>
      <w:keepLines/>
      <w:framePr w:w="2160" w:h="1200" w:wrap="notBeside" w:vAnchor="page" w:hAnchor="page" w:x="9241" w:y="673" w:anchorLock="1"/>
      <w:spacing w:line="220" w:lineRule="atLeast"/>
    </w:pPr>
    <w:rPr>
      <w:sz w:val="16"/>
    </w:rPr>
  </w:style>
  <w:style w:type="character" w:customStyle="1" w:styleId="Slogan">
    <w:name w:val="Slogan"/>
    <w:basedOn w:val="DefaultParagraphFont"/>
    <w:rPr>
      <w:i/>
      <w:spacing w:val="-6"/>
      <w:sz w:val="24"/>
    </w:rPr>
  </w:style>
  <w:style w:type="paragraph" w:customStyle="1" w:styleId="CompanyName">
    <w:name w:val="Company Name"/>
    <w:basedOn w:val="DocumentLabel"/>
    <w:pPr>
      <w:spacing w:before="0"/>
    </w:pPr>
  </w:style>
  <w:style w:type="paragraph" w:customStyle="1" w:styleId="PartLabel">
    <w:name w:val="Part Label"/>
    <w:basedOn w:val="HeadingBase"/>
    <w:next w:val="Normal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24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customStyle="1" w:styleId="BlockQuotation2">
    <w:name w:val="Block Quotation2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" w:hAnsi="Arial"/>
      <w:spacing w:val="-5"/>
    </w:rPr>
  </w:style>
  <w:style w:type="paragraph" w:styleId="BlockText">
    <w:name w:val="Block Text"/>
    <w:basedOn w:val="Normal"/>
    <w:pPr>
      <w:ind w:left="1890" w:right="352"/>
    </w:pPr>
  </w:style>
  <w:style w:type="table" w:styleId="TableGrid">
    <w:name w:val="Table Grid"/>
    <w:basedOn w:val="TableNormal"/>
    <w:rsid w:val="005351B2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+ Bold"/>
    <w:aliases w:val="Italic"/>
    <w:basedOn w:val="Normal"/>
    <w:rsid w:val="00487AD2"/>
    <w:pPr>
      <w:tabs>
        <w:tab w:val="left" w:pos="3780"/>
      </w:tabs>
    </w:pPr>
    <w:rPr>
      <w:b/>
      <w:i/>
    </w:rPr>
  </w:style>
  <w:style w:type="paragraph" w:customStyle="1" w:styleId="questionText">
    <w:name w:val="questionText"/>
    <w:basedOn w:val="Normal"/>
    <w:link w:val="questionTextChar"/>
    <w:qFormat/>
    <w:rsid w:val="005F3C32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5F3C32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241A20"/>
    <w:pPr>
      <w:numPr>
        <w:numId w:val="50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241A20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5F3C32"/>
    <w:pPr>
      <w:keepLines w:val="0"/>
      <w:framePr w:wrap="around" w:vAnchor="text" w:hAnchor="text" w:y="1"/>
      <w:tabs>
        <w:tab w:val="clear" w:pos="4320"/>
        <w:tab w:val="clear" w:pos="8640"/>
      </w:tabs>
      <w:spacing w:before="0" w:after="0"/>
      <w:contextualSpacing/>
      <w:jc w:val="center"/>
    </w:pPr>
    <w:rPr>
      <w:rFonts w:ascii="Times New Roman" w:hAnsi="Times New Roman"/>
      <w:sz w:val="96"/>
    </w:rPr>
  </w:style>
  <w:style w:type="character" w:customStyle="1" w:styleId="LabNumBlockChar">
    <w:name w:val="LabNumBlock Char"/>
    <w:basedOn w:val="DefaultParagraphFont"/>
    <w:link w:val="LabNumBlock"/>
    <w:rsid w:val="005F3C32"/>
    <w:rPr>
      <w:rFonts w:eastAsia="Calibri" w:cs="Calibri"/>
      <w:spacing w:val="-4"/>
      <w:sz w:val="96"/>
    </w:rPr>
  </w:style>
  <w:style w:type="paragraph" w:customStyle="1" w:styleId="LabSteps">
    <w:name w:val="LabSteps"/>
    <w:basedOn w:val="ListParagraph"/>
    <w:link w:val="LabStepsChar"/>
    <w:qFormat/>
    <w:rsid w:val="005F3C32"/>
    <w:pPr>
      <w:numPr>
        <w:numId w:val="39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5F3C32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F3C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F3C32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rsid w:val="005F3C32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5F3C32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F3C32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5F3C32"/>
    <w:rPr>
      <w:rFonts w:eastAsiaTheme="majorEastAsia" w:cstheme="majorBidi"/>
      <w:i/>
      <w:spacing w:val="-4"/>
      <w:kern w:val="28"/>
    </w:rPr>
  </w:style>
  <w:style w:type="character" w:customStyle="1" w:styleId="TitleChar">
    <w:name w:val="Title Char"/>
    <w:basedOn w:val="DefaultParagraphFont"/>
    <w:link w:val="Title"/>
    <w:rsid w:val="005F3C32"/>
    <w:rPr>
      <w:rFonts w:eastAsiaTheme="majorEastAsia" w:cstheme="majorBidi"/>
      <w:spacing w:val="-40"/>
      <w:kern w:val="28"/>
      <w:sz w:val="60"/>
    </w:rPr>
  </w:style>
  <w:style w:type="character" w:customStyle="1" w:styleId="SubtitleChar">
    <w:name w:val="Subtitle Char"/>
    <w:basedOn w:val="DefaultParagraphFont"/>
    <w:link w:val="Subtitle"/>
    <w:rsid w:val="005F3C32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5F3C32"/>
    <w:rPr>
      <w:b/>
      <w:bCs/>
    </w:rPr>
  </w:style>
  <w:style w:type="paragraph" w:styleId="NoSpacing">
    <w:name w:val="No Spacing"/>
    <w:uiPriority w:val="1"/>
    <w:qFormat/>
    <w:rsid w:val="005F3C32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C32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5F3C32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3C32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C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65F11"/>
    <w:rPr>
      <w:rFonts w:ascii="Arial" w:hAnsi="Arial"/>
      <w:spacing w:val="-4"/>
      <w:sz w:val="24"/>
    </w:rPr>
  </w:style>
  <w:style w:type="character" w:styleId="PlaceholderText">
    <w:name w:val="Placeholder Text"/>
    <w:basedOn w:val="DefaultParagraphFont"/>
    <w:uiPriority w:val="99"/>
    <w:semiHidden/>
    <w:rsid w:val="00850604"/>
    <w:rPr>
      <w:color w:val="808080"/>
    </w:rPr>
  </w:style>
  <w:style w:type="paragraph" w:customStyle="1" w:styleId="Checkpoint">
    <w:name w:val="Checkpoint"/>
    <w:basedOn w:val="QuestionNumber"/>
    <w:link w:val="CheckpointChar"/>
    <w:qFormat/>
    <w:rsid w:val="00241A20"/>
    <w:pPr>
      <w:numPr>
        <w:numId w:val="52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241A20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5F3C32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5F3C32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5F3C32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5F3C32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5F3C32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5F3C32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F3C32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ntemporar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6D736-E59E-41AA-A4FC-E509B981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Report.dot</Template>
  <TotalTime>234</TotalTime>
  <Pages>6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Michael Dubuque</dc:creator>
  <cp:keywords/>
  <dc:description/>
  <cp:lastModifiedBy>Alexander Gauf</cp:lastModifiedBy>
  <cp:revision>19</cp:revision>
  <cp:lastPrinted>2023-04-05T19:52:00Z</cp:lastPrinted>
  <dcterms:created xsi:type="dcterms:W3CDTF">2023-04-05T15:56:00Z</dcterms:created>
  <dcterms:modified xsi:type="dcterms:W3CDTF">2023-08-08T18:23:00Z</dcterms:modified>
</cp:coreProperties>
</file>