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3378" w14:textId="77777777" w:rsidR="00085B83" w:rsidRDefault="00085B83" w:rsidP="0076072A">
      <w:pPr>
        <w:pStyle w:val="Heading1"/>
        <w:spacing w:before="0" w:after="120"/>
      </w:pPr>
      <w:r>
        <w:rPr>
          <w:spacing w:val="0"/>
          <w:sz w:val="16"/>
        </w:rPr>
        <w:t xml:space="preserve">  </w:t>
      </w:r>
      <w:r w:rsidR="00C258BE">
        <w:t>Lab 5: Forces – Part 1</w:t>
      </w:r>
    </w:p>
    <w:p w14:paraId="158B45CF" w14:textId="77777777" w:rsidR="00C258BE" w:rsidRDefault="00C258BE" w:rsidP="0042013F">
      <w:pPr>
        <w:spacing w:before="0"/>
      </w:pPr>
      <w:r w:rsidRPr="00C258BE">
        <w:t>Experiment for Physics Introductory Mechanics Lab at CSU Fullerton.</w:t>
      </w:r>
    </w:p>
    <w:p w14:paraId="1B01C70E" w14:textId="77777777" w:rsidR="00C258BE" w:rsidRDefault="00C258BE" w:rsidP="0076072A">
      <w:pPr>
        <w:pStyle w:val="Heading2"/>
        <w:spacing w:before="0" w:after="120"/>
      </w:pPr>
      <w:r>
        <w:t>What You Need to Know</w:t>
      </w:r>
    </w:p>
    <w:p w14:paraId="2E3E338C" w14:textId="77777777" w:rsidR="00C258BE" w:rsidRDefault="0098480D" w:rsidP="0076072A">
      <w:pPr>
        <w:pStyle w:val="Heading3"/>
        <w:spacing w:before="0"/>
      </w:pPr>
      <w:r>
        <w:t xml:space="preserve">Introduction  </w:t>
      </w:r>
    </w:p>
    <w:p w14:paraId="234C60AF" w14:textId="77777777" w:rsidR="0098480D" w:rsidRDefault="0098480D" w:rsidP="0076072A">
      <w:pPr>
        <w:spacing w:before="0"/>
      </w:pPr>
      <w:r>
        <w:t xml:space="preserve">This is the first week of a </w:t>
      </w:r>
      <w:proofErr w:type="gramStart"/>
      <w:r>
        <w:t>two part</w:t>
      </w:r>
      <w:proofErr w:type="gramEnd"/>
      <w:r>
        <w:t xml:space="preserve"> lab that deals with forces and related concepts.  </w:t>
      </w:r>
      <w:r w:rsidR="00DD70E9">
        <w:t xml:space="preserve">A </w:t>
      </w:r>
      <w:r w:rsidR="00DD70E9" w:rsidRPr="00DD70E9">
        <w:rPr>
          <w:i/>
        </w:rPr>
        <w:t>force</w:t>
      </w:r>
      <w:r w:rsidR="00DD70E9">
        <w:t xml:space="preserve"> is a pus</w:t>
      </w:r>
      <w:r w:rsidR="00794820">
        <w:t>h or a pull on an object that can be</w:t>
      </w:r>
      <w:r w:rsidR="00DD70E9">
        <w:t xml:space="preserve"> caused by a variety of </w:t>
      </w:r>
      <w:r>
        <w:t xml:space="preserve">reasons.  There are many different types of forces that you </w:t>
      </w:r>
      <w:r w:rsidR="00EE5530">
        <w:t xml:space="preserve">will </w:t>
      </w:r>
      <w:r w:rsidR="00794820">
        <w:t>be dealing with in lecture</w:t>
      </w:r>
      <w:r>
        <w:t xml:space="preserve"> but</w:t>
      </w:r>
      <w:r w:rsidR="00794820">
        <w:t>,</w:t>
      </w:r>
      <w:r>
        <w:t xml:space="preserve"> for this </w:t>
      </w:r>
      <w:r w:rsidR="009F1EA8">
        <w:t>lab</w:t>
      </w:r>
      <w:r w:rsidR="00794820">
        <w:t>,</w:t>
      </w:r>
      <w:r>
        <w:t xml:space="preserve"> you are only goi</w:t>
      </w:r>
      <w:r w:rsidR="00794820">
        <w:t>ng to concern yourself with two.</w:t>
      </w:r>
      <w:r>
        <w:t xml:space="preserve"> </w:t>
      </w:r>
      <w:r w:rsidR="00794820">
        <w:t xml:space="preserve">The first, </w:t>
      </w:r>
      <w:r w:rsidRPr="00DD70E9">
        <w:rPr>
          <w:i/>
        </w:rPr>
        <w:t>weigh</w:t>
      </w:r>
      <w:r>
        <w:rPr>
          <w:i/>
        </w:rPr>
        <w:t>t</w:t>
      </w:r>
      <w:r w:rsidR="00794820">
        <w:t>,</w:t>
      </w:r>
      <w:r>
        <w:t xml:space="preserve"> is a force caused by the</w:t>
      </w:r>
      <w:r w:rsidR="00794820">
        <w:t xml:space="preserve"> gravitational pull of a planet.  The second is </w:t>
      </w:r>
      <w:r w:rsidRPr="00DD70E9">
        <w:rPr>
          <w:i/>
        </w:rPr>
        <w:t>tension</w:t>
      </w:r>
      <w:r>
        <w:t xml:space="preserve"> which is a force cau</w:t>
      </w:r>
      <w:r w:rsidR="009F1EA8">
        <w:t xml:space="preserve">sed by a rope or string. </w:t>
      </w:r>
    </w:p>
    <w:p w14:paraId="4425DB19" w14:textId="77777777" w:rsidR="000C0B7D" w:rsidRDefault="00BE1B7B" w:rsidP="0076072A">
      <w:pPr>
        <w:spacing w:before="0"/>
      </w:pPr>
      <w:r>
        <w:rPr>
          <w:noProof/>
        </w:rPr>
        <mc:AlternateContent>
          <mc:Choice Requires="wpg">
            <w:drawing>
              <wp:anchor distT="0" distB="0" distL="114300" distR="114300" simplePos="0" relativeHeight="251747840" behindDoc="0" locked="0" layoutInCell="1" allowOverlap="1" wp14:anchorId="768BA3C2" wp14:editId="27EF9293">
                <wp:simplePos x="0" y="0"/>
                <wp:positionH relativeFrom="column">
                  <wp:posOffset>450215</wp:posOffset>
                </wp:positionH>
                <wp:positionV relativeFrom="paragraph">
                  <wp:posOffset>370205</wp:posOffset>
                </wp:positionV>
                <wp:extent cx="6048375" cy="837565"/>
                <wp:effectExtent l="0" t="0" r="9525" b="635"/>
                <wp:wrapTopAndBottom/>
                <wp:docPr id="953" name="Group 953"/>
                <wp:cNvGraphicFramePr/>
                <a:graphic xmlns:a="http://schemas.openxmlformats.org/drawingml/2006/main">
                  <a:graphicData uri="http://schemas.microsoft.com/office/word/2010/wordprocessingGroup">
                    <wpg:wgp>
                      <wpg:cNvGrpSpPr/>
                      <wpg:grpSpPr>
                        <a:xfrm>
                          <a:off x="0" y="0"/>
                          <a:ext cx="6048375" cy="837565"/>
                          <a:chOff x="0" y="0"/>
                          <a:chExt cx="6048375" cy="837565"/>
                        </a:xfrm>
                      </wpg:grpSpPr>
                      <wpg:grpSp>
                        <wpg:cNvPr id="897" name="Group 897"/>
                        <wpg:cNvGrpSpPr/>
                        <wpg:grpSpPr>
                          <a:xfrm>
                            <a:off x="0" y="0"/>
                            <a:ext cx="5210175" cy="837565"/>
                            <a:chOff x="0" y="1"/>
                            <a:chExt cx="4931835" cy="838200"/>
                          </a:xfrm>
                        </wpg:grpSpPr>
                        <wps:wsp>
                          <wps:cNvPr id="217" name="Text Box 2"/>
                          <wps:cNvSpPr txBox="1">
                            <a:spLocks noChangeArrowheads="1"/>
                          </wps:cNvSpPr>
                          <wps:spPr bwMode="auto">
                            <a:xfrm>
                              <a:off x="0" y="38000"/>
                              <a:ext cx="1314450" cy="733425"/>
                            </a:xfrm>
                            <a:prstGeom prst="rect">
                              <a:avLst/>
                            </a:prstGeom>
                            <a:solidFill>
                              <a:srgbClr val="FFFFFF"/>
                            </a:solidFill>
                            <a:ln w="9525">
                              <a:noFill/>
                              <a:miter lim="800000"/>
                              <a:headEnd/>
                              <a:tailEnd/>
                            </a:ln>
                          </wps:spPr>
                          <wps:txbx>
                            <w:txbxContent>
                              <w:p w14:paraId="1D1FF5B3" w14:textId="77777777" w:rsidR="00BE1B7B" w:rsidRDefault="0070688E">
                                <m:oMathPara>
                                  <m:oMath>
                                    <m:nary>
                                      <m:naryPr>
                                        <m:chr m:val="∑"/>
                                        <m:limLoc m:val="undOvr"/>
                                        <m:subHide m:val="1"/>
                                        <m:supHide m:val="1"/>
                                        <m:ctrlPr>
                                          <w:rPr>
                                            <w:rFonts w:ascii="Cambria Math" w:hAnsi="Cambria Math"/>
                                            <w:i/>
                                            <w:sz w:val="36"/>
                                          </w:rPr>
                                        </m:ctrlPr>
                                      </m:naryPr>
                                      <m:sub/>
                                      <m:sup/>
                                      <m:e>
                                        <m:r>
                                          <m:rPr>
                                            <m:sty m:val="bi"/>
                                          </m:rPr>
                                          <w:rPr>
                                            <w:rFonts w:ascii="Cambria Math" w:hAnsi="Cambria Math"/>
                                            <w:sz w:val="36"/>
                                          </w:rPr>
                                          <m:t>F</m:t>
                                        </m:r>
                                      </m:e>
                                    </m:nary>
                                    <m:r>
                                      <w:rPr>
                                        <w:rFonts w:ascii="Cambria Math" w:hAnsi="Cambria Math"/>
                                        <w:sz w:val="36"/>
                                      </w:rPr>
                                      <m:t>=</m:t>
                                    </m:r>
                                    <m:r>
                                      <w:rPr>
                                        <w:rFonts w:ascii="Cambria Math" w:hAnsi="Cambria Math"/>
                                        <w:sz w:val="40"/>
                                      </w:rPr>
                                      <m:t>m</m:t>
                                    </m:r>
                                    <m:r>
                                      <m:rPr>
                                        <m:sty m:val="bi"/>
                                      </m:rPr>
                                      <w:rPr>
                                        <w:rFonts w:ascii="Cambria Math" w:hAnsi="Cambria Math"/>
                                        <w:sz w:val="40"/>
                                      </w:rPr>
                                      <m:t>a</m:t>
                                    </m:r>
                                  </m:oMath>
                                </m:oMathPara>
                              </w:p>
                            </w:txbxContent>
                          </wps:txbx>
                          <wps:bodyPr rot="0" vert="horz" wrap="square" lIns="91440" tIns="45720" rIns="91440" bIns="45720" anchor="t" anchorCtr="0">
                            <a:noAutofit/>
                          </wps:bodyPr>
                        </wps:wsp>
                        <wps:wsp>
                          <wps:cNvPr id="896" name="Text Box 2"/>
                          <wps:cNvSpPr txBox="1">
                            <a:spLocks noChangeArrowheads="1"/>
                          </wps:cNvSpPr>
                          <wps:spPr bwMode="auto">
                            <a:xfrm>
                              <a:off x="1400175" y="1"/>
                              <a:ext cx="3531660" cy="838200"/>
                            </a:xfrm>
                            <a:prstGeom prst="rect">
                              <a:avLst/>
                            </a:prstGeom>
                            <a:solidFill>
                              <a:srgbClr val="FFFFFF"/>
                            </a:solidFill>
                            <a:ln w="9525">
                              <a:noFill/>
                              <a:miter lim="800000"/>
                              <a:headEnd/>
                              <a:tailEnd/>
                            </a:ln>
                          </wps:spPr>
                          <wps:txbx>
                            <w:txbxContent>
                              <w:p w14:paraId="1ACAA9D6" w14:textId="77777777" w:rsidR="00BE1B7B" w:rsidRDefault="00BE1B7B" w:rsidP="006A73C3">
                                <w:pPr>
                                  <w:pBdr>
                                    <w:left w:val="single" w:sz="48" w:space="4" w:color="auto"/>
                                  </w:pBdr>
                                  <w:spacing w:before="0"/>
                                </w:pPr>
                                <m:oMath>
                                  <m:r>
                                    <w:rPr>
                                      <w:rFonts w:ascii="Cambria Math" w:hAnsi="Cambria Math"/>
                                    </w:rPr>
                                    <m:t>∑F</m:t>
                                  </m:r>
                                </m:oMath>
                                <w:r>
                                  <w:t xml:space="preserve">  is the net force (in Newtons, </w:t>
                                </w:r>
                                <w:proofErr w:type="gramStart"/>
                                <w:r>
                                  <w:t>N)</w:t>
                                </w:r>
                                <w:proofErr w:type="gramEnd"/>
                              </w:p>
                              <w:p w14:paraId="6BE22AAA" w14:textId="77777777" w:rsidR="00BE1B7B" w:rsidRDefault="00BE1B7B" w:rsidP="006A73C3">
                                <w:pPr>
                                  <w:pBdr>
                                    <w:left w:val="single" w:sz="48" w:space="4" w:color="auto"/>
                                  </w:pBdr>
                                  <w:spacing w:before="0"/>
                                </w:pPr>
                                <w:proofErr w:type="gramStart"/>
                                <w:r>
                                  <w:t>m  is</w:t>
                                </w:r>
                                <w:proofErr w:type="gramEnd"/>
                                <w:r>
                                  <w:t xml:space="preserve"> the mass (in kilograms, kg)</w:t>
                                </w:r>
                              </w:p>
                              <w:p w14:paraId="5E8BB73D" w14:textId="77777777" w:rsidR="00BE1B7B" w:rsidRDefault="00BE1B7B" w:rsidP="006A73C3">
                                <w:pPr>
                                  <w:pBdr>
                                    <w:left w:val="single" w:sz="48" w:space="4" w:color="auto"/>
                                  </w:pBdr>
                                  <w:spacing w:before="0"/>
                                </w:pPr>
                                <w:proofErr w:type="gramStart"/>
                                <w:r w:rsidRPr="000C0B7D">
                                  <w:rPr>
                                    <w:b/>
                                  </w:rPr>
                                  <w:t>a</w:t>
                                </w:r>
                                <w:r>
                                  <w:t xml:space="preserve">  is</w:t>
                                </w:r>
                                <w:proofErr w:type="gramEnd"/>
                                <w:r>
                                  <w:t xml:space="preserve"> the acceleration (in meters/second squared, m/s2)</w:t>
                                </w:r>
                              </w:p>
                            </w:txbxContent>
                          </wps:txbx>
                          <wps:bodyPr rot="0" vert="horz" wrap="square" lIns="91440" tIns="45720" rIns="91440" bIns="45720" anchor="t" anchorCtr="0">
                            <a:noAutofit/>
                          </wps:bodyPr>
                        </wps:wsp>
                      </wpg:grpSp>
                      <wps:wsp>
                        <wps:cNvPr id="952" name="Text Box 952"/>
                        <wps:cNvSpPr txBox="1"/>
                        <wps:spPr>
                          <a:xfrm>
                            <a:off x="5314950" y="171450"/>
                            <a:ext cx="733425" cy="628650"/>
                          </a:xfrm>
                          <a:prstGeom prst="rect">
                            <a:avLst/>
                          </a:prstGeom>
                          <a:solidFill>
                            <a:prstClr val="white"/>
                          </a:solidFill>
                          <a:ln>
                            <a:noFill/>
                          </a:ln>
                        </wps:spPr>
                        <wps:txbx>
                          <w:txbxContent>
                            <w:p w14:paraId="42729539" w14:textId="0045358F" w:rsidR="00BE1B7B" w:rsidRDefault="00BE1B7B" w:rsidP="00BE1B7B">
                              <w:pPr>
                                <w:pStyle w:val="Caption"/>
                                <w:spacing w:before="0" w:after="0"/>
                                <w:contextualSpacing/>
                              </w:pPr>
                              <w:r>
                                <w:t xml:space="preserve">Equation </w:t>
                              </w:r>
                              <w:fldSimple w:instr=" SEQ Equation \* ARABIC ">
                                <w:r w:rsidR="008647BF">
                                  <w:rPr>
                                    <w:noProof/>
                                  </w:rPr>
                                  <w:t>1</w:t>
                                </w:r>
                              </w:fldSimple>
                              <w:r>
                                <w:t xml:space="preserve"> –</w:t>
                              </w:r>
                            </w:p>
                            <w:p w14:paraId="40D39189" w14:textId="77777777" w:rsidR="00BE1B7B" w:rsidRPr="007857E1" w:rsidRDefault="00BE1B7B" w:rsidP="00BE1B7B">
                              <w:pPr>
                                <w:pStyle w:val="Caption"/>
                                <w:spacing w:before="0" w:after="0"/>
                                <w:contextualSpacing/>
                                <w:rPr>
                                  <w:b/>
                                  <w:noProof/>
                                  <w:sz w:val="24"/>
                                </w:rPr>
                              </w:pPr>
                              <w:r>
                                <w:t>Newton’s 2</w:t>
                              </w:r>
                              <w:r w:rsidRPr="00191F13">
                                <w:rPr>
                                  <w:vertAlign w:val="superscript"/>
                                </w:rPr>
                                <w:t>nd</w:t>
                              </w:r>
                              <w:r>
                                <w:t xml:space="preserve"> Law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8BA3C2" id="Group 953" o:spid="_x0000_s1026" style="position:absolute;margin-left:35.45pt;margin-top:29.15pt;width:476.25pt;height:65.95pt;z-index:251747840" coordsize="6048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">
                <v:group id="Group 897" o:spid="_x0000_s1027" style="position:absolute;width:52101;height:8375" coordorigin="" coordsize="4931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type id="_x0000_t202" coordsize="21600,21600" o:spt="202" path="m,l,21600r21600,l21600,xe">
                    <v:stroke joinstyle="miter"/>
                    <v:path gradientshapeok="t" o:connecttype="rect"/>
                  </v:shapetype>
                  <v:shape id="_x0000_s1028" type="#_x0000_t202" style="position:absolute;top:380;width:1314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D1FF5B3" w14:textId="77777777" w:rsidR="00BE1B7B" w:rsidRDefault="0070688E">
                          <m:oMathPara>
                            <m:oMath>
                              <m:nary>
                                <m:naryPr>
                                  <m:chr m:val="∑"/>
                                  <m:limLoc m:val="undOvr"/>
                                  <m:subHide m:val="1"/>
                                  <m:supHide m:val="1"/>
                                  <m:ctrlPr>
                                    <w:rPr>
                                      <w:rFonts w:ascii="Cambria Math" w:hAnsi="Cambria Math"/>
                                      <w:i/>
                                      <w:sz w:val="36"/>
                                    </w:rPr>
                                  </m:ctrlPr>
                                </m:naryPr>
                                <m:sub/>
                                <m:sup/>
                                <m:e>
                                  <m:r>
                                    <m:rPr>
                                      <m:sty m:val="bi"/>
                                    </m:rPr>
                                    <w:rPr>
                                      <w:rFonts w:ascii="Cambria Math" w:hAnsi="Cambria Math"/>
                                      <w:sz w:val="36"/>
                                    </w:rPr>
                                    <m:t>F</m:t>
                                  </m:r>
                                </m:e>
                              </m:nary>
                              <m:r>
                                <w:rPr>
                                  <w:rFonts w:ascii="Cambria Math" w:hAnsi="Cambria Math"/>
                                  <w:sz w:val="36"/>
                                </w:rPr>
                                <m:t>=</m:t>
                              </m:r>
                              <m:r>
                                <w:rPr>
                                  <w:rFonts w:ascii="Cambria Math" w:hAnsi="Cambria Math"/>
                                  <w:sz w:val="40"/>
                                </w:rPr>
                                <m:t>m</m:t>
                              </m:r>
                              <m:r>
                                <m:rPr>
                                  <m:sty m:val="bi"/>
                                </m:rPr>
                                <w:rPr>
                                  <w:rFonts w:ascii="Cambria Math" w:hAnsi="Cambria Math"/>
                                  <w:sz w:val="40"/>
                                </w:rPr>
                                <m:t>a</m:t>
                              </m:r>
                            </m:oMath>
                          </m:oMathPara>
                        </w:p>
                      </w:txbxContent>
                    </v:textbox>
                  </v:shape>
                  <v:shape id="_x0000_s1029" type="#_x0000_t202" style="position:absolute;left:14001;width:35317;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" stroked="f">
                    <v:textbox>
                      <w:txbxContent>
                        <w:p w14:paraId="1ACAA9D6" w14:textId="77777777" w:rsidR="00BE1B7B" w:rsidRDefault="00BE1B7B" w:rsidP="006A73C3">
                          <w:pPr>
                            <w:pBdr>
                              <w:left w:val="single" w:sz="48" w:space="4" w:color="auto"/>
                            </w:pBdr>
                            <w:spacing w:before="0"/>
                          </w:pPr>
                          <m:oMath>
                            <m:r>
                              <w:rPr>
                                <w:rFonts w:ascii="Cambria Math" w:hAnsi="Cambria Math"/>
                              </w:rPr>
                              <m:t>∑F</m:t>
                            </m:r>
                          </m:oMath>
                          <w:r>
                            <w:t xml:space="preserve">  is the net force (in Newtons, </w:t>
                          </w:r>
                          <w:proofErr w:type="gramStart"/>
                          <w:r>
                            <w:t>N)</w:t>
                          </w:r>
                          <w:proofErr w:type="gramEnd"/>
                        </w:p>
                        <w:p w14:paraId="6BE22AAA" w14:textId="77777777" w:rsidR="00BE1B7B" w:rsidRDefault="00BE1B7B" w:rsidP="006A73C3">
                          <w:pPr>
                            <w:pBdr>
                              <w:left w:val="single" w:sz="48" w:space="4" w:color="auto"/>
                            </w:pBdr>
                            <w:spacing w:before="0"/>
                          </w:pPr>
                          <w:proofErr w:type="gramStart"/>
                          <w:r>
                            <w:t>m  is</w:t>
                          </w:r>
                          <w:proofErr w:type="gramEnd"/>
                          <w:r>
                            <w:t xml:space="preserve"> the mass (in kilograms, kg)</w:t>
                          </w:r>
                        </w:p>
                        <w:p w14:paraId="5E8BB73D" w14:textId="77777777" w:rsidR="00BE1B7B" w:rsidRDefault="00BE1B7B" w:rsidP="006A73C3">
                          <w:pPr>
                            <w:pBdr>
                              <w:left w:val="single" w:sz="48" w:space="4" w:color="auto"/>
                            </w:pBdr>
                            <w:spacing w:before="0"/>
                          </w:pPr>
                          <w:proofErr w:type="gramStart"/>
                          <w:r w:rsidRPr="000C0B7D">
                            <w:rPr>
                              <w:b/>
                            </w:rPr>
                            <w:t>a</w:t>
                          </w:r>
                          <w:r>
                            <w:t xml:space="preserve">  is</w:t>
                          </w:r>
                          <w:proofErr w:type="gramEnd"/>
                          <w:r>
                            <w:t xml:space="preserve"> the acceleration (in meters/second squared, m/s2)</w:t>
                          </w:r>
                        </w:p>
                      </w:txbxContent>
                    </v:textbox>
                  </v:shape>
                </v:group>
                <v:shape id="Text Box 952" o:spid="_x0000_s1030" type="#_x0000_t202" style="position:absolute;left:53149;top:1714;width:7334;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" stroked="f">
                  <v:textbox inset="0,0,0,0">
                    <w:txbxContent>
                      <w:p w14:paraId="42729539" w14:textId="0045358F" w:rsidR="00BE1B7B" w:rsidRDefault="00BE1B7B" w:rsidP="00BE1B7B">
                        <w:pPr>
                          <w:pStyle w:val="Caption"/>
                          <w:spacing w:before="0" w:after="0"/>
                          <w:contextualSpacing/>
                        </w:pPr>
                        <w:r>
                          <w:t xml:space="preserve">Equation </w:t>
                        </w:r>
                        <w:fldSimple w:instr=" SEQ Equation \* ARABIC ">
                          <w:r w:rsidR="008647BF">
                            <w:rPr>
                              <w:noProof/>
                            </w:rPr>
                            <w:t>1</w:t>
                          </w:r>
                        </w:fldSimple>
                        <w:r>
                          <w:t xml:space="preserve"> –</w:t>
                        </w:r>
                      </w:p>
                      <w:p w14:paraId="40D39189" w14:textId="77777777" w:rsidR="00BE1B7B" w:rsidRPr="007857E1" w:rsidRDefault="00BE1B7B" w:rsidP="00BE1B7B">
                        <w:pPr>
                          <w:pStyle w:val="Caption"/>
                          <w:spacing w:before="0" w:after="0"/>
                          <w:contextualSpacing/>
                          <w:rPr>
                            <w:b/>
                            <w:noProof/>
                            <w:sz w:val="24"/>
                          </w:rPr>
                        </w:pPr>
                        <w:r>
                          <w:t>Newton’s 2</w:t>
                        </w:r>
                        <w:r w:rsidRPr="00191F13">
                          <w:rPr>
                            <w:vertAlign w:val="superscript"/>
                          </w:rPr>
                          <w:t>nd</w:t>
                        </w:r>
                        <w:r>
                          <w:t xml:space="preserve"> Law</w:t>
                        </w:r>
                      </w:p>
                    </w:txbxContent>
                  </v:textbox>
                </v:shape>
                <w10:wrap type="topAndBottom"/>
              </v:group>
            </w:pict>
          </mc:Fallback>
        </mc:AlternateContent>
      </w:r>
      <w:r w:rsidR="00DD70E9">
        <w:t>You will be using Newton’s 2</w:t>
      </w:r>
      <w:r w:rsidR="00DD70E9" w:rsidRPr="00DD70E9">
        <w:rPr>
          <w:vertAlign w:val="superscript"/>
        </w:rPr>
        <w:t>nd</w:t>
      </w:r>
      <w:r w:rsidR="00701E81">
        <w:t xml:space="preserve"> L</w:t>
      </w:r>
      <w:r w:rsidR="00DD70E9">
        <w:t>aw to help you exa</w:t>
      </w:r>
      <w:r w:rsidR="000E485D">
        <w:t>mine the nature of these forces.  The 2</w:t>
      </w:r>
      <w:r w:rsidR="000E485D" w:rsidRPr="000E485D">
        <w:rPr>
          <w:vertAlign w:val="superscript"/>
        </w:rPr>
        <w:t>nd</w:t>
      </w:r>
      <w:r w:rsidR="000E485D">
        <w:t xml:space="preserve"> law is … </w:t>
      </w:r>
    </w:p>
    <w:p w14:paraId="7B533525" w14:textId="77777777" w:rsidR="000C0B7D" w:rsidRDefault="000C0B7D" w:rsidP="0076072A">
      <w:pPr>
        <w:spacing w:before="0"/>
        <w:rPr>
          <w:b/>
          <w:i/>
        </w:rPr>
      </w:pPr>
    </w:p>
    <w:p w14:paraId="422AB38B" w14:textId="77777777" w:rsidR="000E485D" w:rsidRPr="00CB504D" w:rsidRDefault="00DE3A58" w:rsidP="0076072A">
      <w:pPr>
        <w:spacing w:before="0"/>
        <w:rPr>
          <w:sz w:val="8"/>
          <w:szCs w:val="8"/>
        </w:rPr>
      </w:pPr>
      <w:r>
        <w:rPr>
          <w:b/>
          <w:i/>
        </w:rPr>
        <w:tab/>
      </w:r>
      <w:r w:rsidR="00CB504D" w:rsidRPr="00CB504D">
        <w:rPr>
          <w:sz w:val="8"/>
          <w:szCs w:val="8"/>
        </w:rPr>
        <w:t xml:space="preserve"> </w:t>
      </w:r>
    </w:p>
    <w:p w14:paraId="7B36B2EF" w14:textId="77777777" w:rsidR="00465158" w:rsidRDefault="00794820" w:rsidP="0076072A">
      <w:pPr>
        <w:spacing w:before="0"/>
      </w:pPr>
      <w:r>
        <w:t>There are two different stat</w:t>
      </w:r>
      <w:r w:rsidR="000E485D">
        <w:t xml:space="preserve">es </w:t>
      </w:r>
      <w:r>
        <w:t xml:space="preserve">that </w:t>
      </w:r>
      <w:r w:rsidR="000E485D">
        <w:t xml:space="preserve">you will be dealing with when you use this law.  One is </w:t>
      </w:r>
      <w:r w:rsidR="000E485D" w:rsidRPr="000E485D">
        <w:rPr>
          <w:i/>
        </w:rPr>
        <w:t>equilibrium</w:t>
      </w:r>
      <w:r w:rsidR="000E485D">
        <w:t xml:space="preserve"> and the other is </w:t>
      </w:r>
      <w:r w:rsidR="000E485D" w:rsidRPr="000E485D">
        <w:rPr>
          <w:i/>
        </w:rPr>
        <w:t>non-equilibrium</w:t>
      </w:r>
      <w:r w:rsidR="000E485D">
        <w:t>.  This week you wi</w:t>
      </w:r>
      <w:r>
        <w:t>ll examine the equilibrium case.</w:t>
      </w:r>
    </w:p>
    <w:p w14:paraId="7C7B7A0D" w14:textId="77777777" w:rsidR="00CF4E14" w:rsidRDefault="00CF4E14" w:rsidP="0076072A">
      <w:pPr>
        <w:spacing w:before="0"/>
      </w:pPr>
    </w:p>
    <w:p w14:paraId="28062F0C" w14:textId="77777777" w:rsidR="00C258BE" w:rsidRDefault="00CB504D" w:rsidP="0076072A">
      <w:pPr>
        <w:pStyle w:val="Heading3"/>
        <w:spacing w:before="0"/>
      </w:pPr>
      <w:r>
        <w:t xml:space="preserve">The Equipment  </w:t>
      </w:r>
    </w:p>
    <w:p w14:paraId="1047AF9C" w14:textId="3CE391CF" w:rsidR="00CB504D" w:rsidRDefault="00CB504D" w:rsidP="0076072A">
      <w:pPr>
        <w:spacing w:before="0"/>
      </w:pPr>
      <w:r>
        <w:t xml:space="preserve">You will be using two different pieces of equipment today.  One is called a </w:t>
      </w:r>
      <w:r w:rsidRPr="000E485D">
        <w:rPr>
          <w:i/>
        </w:rPr>
        <w:t>force probe</w:t>
      </w:r>
      <w:r>
        <w:t>.  This probe is attached to the computer and it will measure the force of a push or a pull on it.  There should be a round platform attached to it.</w:t>
      </w:r>
      <w:r w:rsidR="00D35E66">
        <w:t xml:space="preserve">  </w:t>
      </w:r>
      <w:r w:rsidR="00701E81" w:rsidRPr="00BE1B7B">
        <w:rPr>
          <w:szCs w:val="24"/>
        </w:rPr>
        <w:t>See</w:t>
      </w:r>
      <w:r w:rsidR="00701E81" w:rsidRPr="00237FF4">
        <w:rPr>
          <w:b/>
          <w:szCs w:val="24"/>
        </w:rPr>
        <w:t xml:space="preserve"> </w:t>
      </w:r>
      <w:r w:rsidR="00BE1B7B" w:rsidRPr="00BE1B7B">
        <w:rPr>
          <w:rStyle w:val="IntenseEmphasis"/>
        </w:rPr>
        <w:fldChar w:fldCharType="begin"/>
      </w:r>
      <w:r w:rsidR="00BE1B7B" w:rsidRPr="00BE1B7B">
        <w:rPr>
          <w:rStyle w:val="IntenseEmphasis"/>
        </w:rPr>
        <w:instrText xml:space="preserve"> REF _Ref128039634 \h </w:instrText>
      </w:r>
      <w:r w:rsidR="00BE1B7B">
        <w:rPr>
          <w:rStyle w:val="IntenseEmphasis"/>
        </w:rPr>
        <w:instrText xml:space="preserve"> \* MERGEFORMAT </w:instrText>
      </w:r>
      <w:r w:rsidR="00BE1B7B" w:rsidRPr="00BE1B7B">
        <w:rPr>
          <w:rStyle w:val="IntenseEmphasis"/>
        </w:rPr>
      </w:r>
      <w:r w:rsidR="00BE1B7B" w:rsidRPr="00BE1B7B">
        <w:rPr>
          <w:rStyle w:val="IntenseEmphasis"/>
        </w:rPr>
        <w:fldChar w:fldCharType="separate"/>
      </w:r>
      <w:r w:rsidR="008647BF" w:rsidRPr="008647BF">
        <w:rPr>
          <w:rStyle w:val="IntenseEmphasis"/>
        </w:rPr>
        <w:t>Figure 1 – Force Probe</w:t>
      </w:r>
      <w:r w:rsidR="00BE1B7B" w:rsidRPr="00BE1B7B">
        <w:rPr>
          <w:rStyle w:val="IntenseEmphasis"/>
        </w:rPr>
        <w:fldChar w:fldCharType="end"/>
      </w:r>
      <w:r w:rsidR="00701E81" w:rsidRPr="00237FF4">
        <w:rPr>
          <w:b/>
          <w:szCs w:val="24"/>
        </w:rPr>
        <w:t>.</w:t>
      </w:r>
      <w:r w:rsidR="00701E81">
        <w:rPr>
          <w:b/>
          <w:szCs w:val="24"/>
        </w:rPr>
        <w:t xml:space="preserve">  </w:t>
      </w:r>
      <w:r w:rsidR="00D35E66">
        <w:t>The other piece of equipment will be described later.</w:t>
      </w:r>
    </w:p>
    <w:p w14:paraId="2928BBC1" w14:textId="1970ADDF" w:rsidR="00CF4E14" w:rsidRDefault="009355C6" w:rsidP="0076072A">
      <w:pPr>
        <w:spacing w:before="0"/>
      </w:pPr>
      <w:r>
        <w:rPr>
          <w:noProof/>
        </w:rPr>
        <mc:AlternateContent>
          <mc:Choice Requires="wpg">
            <w:drawing>
              <wp:anchor distT="0" distB="0" distL="114300" distR="114300" simplePos="0" relativeHeight="251672064" behindDoc="0" locked="0" layoutInCell="1" allowOverlap="1" wp14:anchorId="7FBA10AE" wp14:editId="2CD6EADE">
                <wp:simplePos x="0" y="0"/>
                <wp:positionH relativeFrom="page">
                  <wp:posOffset>1990725</wp:posOffset>
                </wp:positionH>
                <wp:positionV relativeFrom="paragraph">
                  <wp:posOffset>173355</wp:posOffset>
                </wp:positionV>
                <wp:extent cx="3609975" cy="1190625"/>
                <wp:effectExtent l="0" t="0" r="9525" b="9525"/>
                <wp:wrapNone/>
                <wp:docPr id="902" name="Group 902"/>
                <wp:cNvGraphicFramePr/>
                <a:graphic xmlns:a="http://schemas.openxmlformats.org/drawingml/2006/main">
                  <a:graphicData uri="http://schemas.microsoft.com/office/word/2010/wordprocessingGroup">
                    <wpg:wgp>
                      <wpg:cNvGrpSpPr/>
                      <wpg:grpSpPr>
                        <a:xfrm>
                          <a:off x="0" y="0"/>
                          <a:ext cx="3609975" cy="1190625"/>
                          <a:chOff x="0" y="-171450"/>
                          <a:chExt cx="3609975" cy="1190625"/>
                        </a:xfrm>
                      </wpg:grpSpPr>
                      <wpg:grpSp>
                        <wpg:cNvPr id="901" name="Group 901"/>
                        <wpg:cNvGrpSpPr/>
                        <wpg:grpSpPr>
                          <a:xfrm>
                            <a:off x="0" y="0"/>
                            <a:ext cx="2638425" cy="1019175"/>
                            <a:chOff x="-9525" y="295275"/>
                            <a:chExt cx="2638425" cy="1019175"/>
                          </a:xfrm>
                        </wpg:grpSpPr>
                        <pic:pic xmlns:pic="http://schemas.openxmlformats.org/drawingml/2006/picture">
                          <pic:nvPicPr>
                            <pic:cNvPr id="898" name="Picture 89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790700" y="295275"/>
                              <a:ext cx="838200" cy="1019175"/>
                            </a:xfrm>
                            <a:prstGeom prst="rect">
                              <a:avLst/>
                            </a:prstGeom>
                            <a:noFill/>
                          </pic:spPr>
                        </pic:pic>
                        <wps:wsp>
                          <wps:cNvPr id="899" name="Text Box 2"/>
                          <wps:cNvSpPr txBox="1">
                            <a:spLocks noChangeArrowheads="1"/>
                          </wps:cNvSpPr>
                          <wps:spPr bwMode="auto">
                            <a:xfrm>
                              <a:off x="-9525" y="333375"/>
                              <a:ext cx="990600" cy="485775"/>
                            </a:xfrm>
                            <a:prstGeom prst="rect">
                              <a:avLst/>
                            </a:prstGeom>
                            <a:solidFill>
                              <a:srgbClr val="FFFFFF"/>
                            </a:solidFill>
                            <a:ln w="9525">
                              <a:noFill/>
                              <a:miter lim="800000"/>
                              <a:headEnd/>
                              <a:tailEnd/>
                            </a:ln>
                          </wps:spPr>
                          <wps:txbx>
                            <w:txbxContent>
                              <w:p w14:paraId="2285AFEA" w14:textId="77777777" w:rsidR="00BE1B7B" w:rsidRDefault="00BE1B7B" w:rsidP="00CF4E14">
                                <w:r>
                                  <w:t>PLATFORM</w:t>
                                </w:r>
                              </w:p>
                            </w:txbxContent>
                          </wps:txbx>
                          <wps:bodyPr rot="0" vert="horz" wrap="square" lIns="91440" tIns="45720" rIns="91440" bIns="45720" anchor="t" anchorCtr="0">
                            <a:noAutofit/>
                          </wps:bodyPr>
                        </wps:wsp>
                        <wps:wsp>
                          <wps:cNvPr id="900" name="Straight Arrow Connector 900"/>
                          <wps:cNvCnPr/>
                          <wps:spPr>
                            <a:xfrm flipV="1">
                              <a:off x="923925" y="361950"/>
                              <a:ext cx="78105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 name="Text Box 1"/>
                        <wps:cNvSpPr txBox="1"/>
                        <wps:spPr>
                          <a:xfrm>
                            <a:off x="2933700" y="-171450"/>
                            <a:ext cx="676275" cy="518795"/>
                          </a:xfrm>
                          <a:prstGeom prst="rect">
                            <a:avLst/>
                          </a:prstGeom>
                          <a:solidFill>
                            <a:prstClr val="white"/>
                          </a:solidFill>
                          <a:ln>
                            <a:noFill/>
                          </a:ln>
                        </wps:spPr>
                        <wps:txbx>
                          <w:txbxContent>
                            <w:p w14:paraId="7133BC49" w14:textId="3E16FC0F" w:rsidR="00BE1B7B" w:rsidRPr="00C44E22" w:rsidRDefault="00BE1B7B" w:rsidP="00CF4E14">
                              <w:pPr>
                                <w:pStyle w:val="Caption"/>
                                <w:rPr>
                                  <w:noProof/>
                                  <w:sz w:val="24"/>
                                </w:rPr>
                              </w:pPr>
                              <w:bookmarkStart w:id="0" w:name="_Ref128039634"/>
                              <w:r>
                                <w:t xml:space="preserve">Figure </w:t>
                              </w:r>
                              <w:fldSimple w:instr=" SEQ Figure \* ARABIC ">
                                <w:r w:rsidR="008647BF">
                                  <w:rPr>
                                    <w:noProof/>
                                  </w:rPr>
                                  <w:t>1</w:t>
                                </w:r>
                              </w:fldSimple>
                              <w:r>
                                <w:t xml:space="preserve"> – Force Probe</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FBA10AE" id="Group 902" o:spid="_x0000_s1031" style="position:absolute;margin-left:156.75pt;margin-top:13.65pt;width:284.25pt;height:93.75pt;z-index:251672064;mso-position-horizontal-relative:page;mso-width-relative:margin;mso-height-relative:margin" coordorigin=",-1714" coordsize="3609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">
                <v:group id="Group 901" o:spid="_x0000_s1032" style="position:absolute;width:26384;height:10191" coordorigin="-95,2952" coordsize="26384,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 o:spid="_x0000_s1033" type="#_x0000_t75" style="position:absolute;left:17907;top:2952;width:8382;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">
                    <v:imagedata r:id="rId9" o:title=""/>
                  </v:shape>
                  <v:shape id="_x0000_s1034" type="#_x0000_t202" style="position:absolute;left:-95;top:3333;width:990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" stroked="f">
                    <v:textbox>
                      <w:txbxContent>
                        <w:p w14:paraId="2285AFEA" w14:textId="77777777" w:rsidR="00BE1B7B" w:rsidRDefault="00BE1B7B" w:rsidP="00CF4E14">
                          <w:r>
                            <w:t>PLATFORM</w:t>
                          </w:r>
                        </w:p>
                      </w:txbxContent>
                    </v:textbox>
                  </v:shape>
                  <v:shapetype id="_x0000_t32" coordsize="21600,21600" o:spt="32" o:oned="t" path="m,l21600,21600e" filled="f">
                    <v:path arrowok="t" fillok="f" o:connecttype="none"/>
                    <o:lock v:ext="edit" shapetype="t"/>
                  </v:shapetype>
                  <v:shape id="Straight Arrow Connector 900" o:spid="_x0000_s1035" type="#_x0000_t32" style="position:absolute;left:9239;top:3619;width:7810;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" strokecolor="black [3200]" strokeweight=".5pt">
                    <v:stroke endarrow="block" joinstyle="miter"/>
                  </v:shape>
                </v:group>
                <v:shape id="Text Box 1" o:spid="_x0000_s1036" type="#_x0000_t202" style="position:absolute;left:29337;top:-1714;width:6762;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7133BC49" w14:textId="3E16FC0F" w:rsidR="00BE1B7B" w:rsidRPr="00C44E22" w:rsidRDefault="00BE1B7B" w:rsidP="00CF4E14">
                        <w:pPr>
                          <w:pStyle w:val="Caption"/>
                          <w:rPr>
                            <w:noProof/>
                            <w:sz w:val="24"/>
                          </w:rPr>
                        </w:pPr>
                        <w:bookmarkStart w:id="1" w:name="_Ref128039634"/>
                        <w:r>
                          <w:t xml:space="preserve">Figure </w:t>
                        </w:r>
                        <w:fldSimple w:instr=" SEQ Figure \* ARABIC ">
                          <w:r w:rsidR="008647BF">
                            <w:rPr>
                              <w:noProof/>
                            </w:rPr>
                            <w:t>1</w:t>
                          </w:r>
                        </w:fldSimple>
                        <w:r>
                          <w:t xml:space="preserve"> – Force Probe</w:t>
                        </w:r>
                        <w:bookmarkEnd w:id="1"/>
                      </w:p>
                    </w:txbxContent>
                  </v:textbox>
                </v:shape>
                <w10:wrap anchorx="page"/>
              </v:group>
            </w:pict>
          </mc:Fallback>
        </mc:AlternateContent>
      </w:r>
    </w:p>
    <w:p w14:paraId="1AB7AAEA" w14:textId="2BF2B759" w:rsidR="00C258BE" w:rsidRDefault="00C258BE" w:rsidP="0076072A">
      <w:pPr>
        <w:pStyle w:val="BodyText"/>
        <w:spacing w:before="0" w:after="120"/>
      </w:pPr>
    </w:p>
    <w:p w14:paraId="132497A5" w14:textId="77777777" w:rsidR="00C258BE" w:rsidRDefault="00C258BE" w:rsidP="0076072A">
      <w:pPr>
        <w:pStyle w:val="BodyText"/>
        <w:spacing w:before="0" w:after="120"/>
      </w:pPr>
    </w:p>
    <w:p w14:paraId="7DDA571A" w14:textId="77777777" w:rsidR="00CF4E14" w:rsidRDefault="00CF4E14" w:rsidP="0076072A">
      <w:pPr>
        <w:pStyle w:val="BodyText"/>
        <w:spacing w:before="0" w:after="120"/>
      </w:pPr>
    </w:p>
    <w:p w14:paraId="3C4C6932" w14:textId="77777777" w:rsidR="00CF4E14" w:rsidRDefault="00CF4E14" w:rsidP="0076072A">
      <w:pPr>
        <w:pStyle w:val="BodyText"/>
        <w:spacing w:before="0" w:after="120"/>
      </w:pPr>
    </w:p>
    <w:p w14:paraId="5A6C7A9B" w14:textId="77777777" w:rsidR="00CF4E14" w:rsidRDefault="00CF4E14" w:rsidP="0076072A">
      <w:pPr>
        <w:pStyle w:val="BodyText"/>
        <w:spacing w:before="0" w:after="120"/>
      </w:pPr>
    </w:p>
    <w:p w14:paraId="0EA8652D" w14:textId="613875F3" w:rsidR="00C258BE" w:rsidRDefault="00C258BE" w:rsidP="0076072A">
      <w:pPr>
        <w:spacing w:before="0"/>
      </w:pPr>
      <w:r>
        <w:t xml:space="preserve">The other piece of equipment is called a </w:t>
      </w:r>
      <w:r w:rsidRPr="00A04937">
        <w:rPr>
          <w:i/>
        </w:rPr>
        <w:t>force table</w:t>
      </w:r>
      <w:r>
        <w:t xml:space="preserve"> and it is used to examine the idea of equilibrium.  (</w:t>
      </w:r>
      <w:r w:rsidRPr="00BE1B7B">
        <w:rPr>
          <w:szCs w:val="24"/>
        </w:rPr>
        <w:t>See</w:t>
      </w:r>
      <w:r w:rsidRPr="00237FF4">
        <w:rPr>
          <w:b/>
          <w:szCs w:val="24"/>
        </w:rPr>
        <w:t xml:space="preserve"> </w:t>
      </w:r>
      <w:r w:rsidR="00BE1B7B" w:rsidRPr="00BE1B7B">
        <w:rPr>
          <w:rStyle w:val="IntenseEmphasis"/>
        </w:rPr>
        <w:fldChar w:fldCharType="begin"/>
      </w:r>
      <w:r w:rsidR="00BE1B7B" w:rsidRPr="00BE1B7B">
        <w:rPr>
          <w:rStyle w:val="IntenseEmphasis"/>
        </w:rPr>
        <w:instrText xml:space="preserve"> REF _Ref128039659 \h </w:instrText>
      </w:r>
      <w:r w:rsidR="00BE1B7B">
        <w:rPr>
          <w:rStyle w:val="IntenseEmphasis"/>
        </w:rPr>
        <w:instrText xml:space="preserve"> \* MERGEFORMAT </w:instrText>
      </w:r>
      <w:r w:rsidR="00BE1B7B" w:rsidRPr="00BE1B7B">
        <w:rPr>
          <w:rStyle w:val="IntenseEmphasis"/>
        </w:rPr>
      </w:r>
      <w:r w:rsidR="00BE1B7B" w:rsidRPr="00BE1B7B">
        <w:rPr>
          <w:rStyle w:val="IntenseEmphasis"/>
        </w:rPr>
        <w:fldChar w:fldCharType="separate"/>
      </w:r>
      <w:r w:rsidR="008647BF" w:rsidRPr="008647BF">
        <w:rPr>
          <w:rStyle w:val="IntenseEmphasis"/>
        </w:rPr>
        <w:t>Figure 2 – Force Table</w:t>
      </w:r>
      <w:r w:rsidR="00BE1B7B" w:rsidRPr="00BE1B7B">
        <w:rPr>
          <w:rStyle w:val="IntenseEmphasis"/>
        </w:rPr>
        <w:fldChar w:fldCharType="end"/>
      </w:r>
      <w:r w:rsidR="00CF4E14">
        <w:rPr>
          <w:b/>
        </w:rPr>
        <w:t xml:space="preserve">.) </w:t>
      </w:r>
      <w:r>
        <w:t xml:space="preserve">Each of the strings that are attached to the black ring on the table will represent a </w:t>
      </w:r>
      <w:r w:rsidRPr="00FD5AD5">
        <w:rPr>
          <w:i/>
        </w:rPr>
        <w:t>tension</w:t>
      </w:r>
      <w:r>
        <w:t xml:space="preserve"> that is pulling on the ring.  The ring is encircling a post.  When the ring is exactly centered on the post then the system is in equilibrium. </w:t>
      </w:r>
    </w:p>
    <w:p w14:paraId="6D3E3328" w14:textId="77777777" w:rsidR="00C258BE" w:rsidRDefault="00C258BE" w:rsidP="0076072A">
      <w:pPr>
        <w:spacing w:before="0"/>
        <w:rPr>
          <w:szCs w:val="24"/>
        </w:rPr>
      </w:pPr>
      <w:r>
        <w:lastRenderedPageBreak/>
        <w:t xml:space="preserve">Before you begin, you need to level the force table.  On top of the post there is a level.  (This “level on a post” can be removed from the force table, if necessary.)   If you </w:t>
      </w:r>
    </w:p>
    <w:p w14:paraId="063D6E23" w14:textId="174BCAEE" w:rsidR="00C258BE" w:rsidRDefault="00C258BE" w:rsidP="0076072A">
      <w:pPr>
        <w:spacing w:before="0"/>
        <w:rPr>
          <w:b/>
          <w:szCs w:val="24"/>
        </w:rPr>
      </w:pPr>
      <w:r>
        <w:t xml:space="preserve">look directly down on the force table you will see it.  When the bubble is centered on the black circle the table is level.  You can level the table by adjusting the height of the feet </w:t>
      </w:r>
      <w:r w:rsidRPr="00946861">
        <w:t>at the base of the table.</w:t>
      </w:r>
      <w:r w:rsidRPr="00A04937">
        <w:rPr>
          <w:b/>
          <w:szCs w:val="24"/>
        </w:rPr>
        <w:t xml:space="preserve"> </w:t>
      </w:r>
      <w:r>
        <w:rPr>
          <w:b/>
          <w:szCs w:val="24"/>
        </w:rPr>
        <w:t xml:space="preserve"> </w:t>
      </w:r>
      <w:r w:rsidR="00BE1B7B" w:rsidRPr="00BE1B7B">
        <w:rPr>
          <w:szCs w:val="24"/>
        </w:rPr>
        <w:t>See</w:t>
      </w:r>
      <w:r w:rsidR="00BE1B7B" w:rsidRPr="00237FF4">
        <w:rPr>
          <w:b/>
          <w:szCs w:val="24"/>
        </w:rPr>
        <w:t xml:space="preserve"> </w:t>
      </w:r>
      <w:r w:rsidR="00BE1B7B" w:rsidRPr="00BE1B7B">
        <w:rPr>
          <w:rStyle w:val="IntenseEmphasis"/>
        </w:rPr>
        <w:fldChar w:fldCharType="begin"/>
      </w:r>
      <w:r w:rsidR="00BE1B7B" w:rsidRPr="00BE1B7B">
        <w:rPr>
          <w:rStyle w:val="IntenseEmphasis"/>
        </w:rPr>
        <w:instrText xml:space="preserve"> REF _Ref128039659 \h </w:instrText>
      </w:r>
      <w:r w:rsidR="00BE1B7B">
        <w:rPr>
          <w:rStyle w:val="IntenseEmphasis"/>
        </w:rPr>
        <w:instrText xml:space="preserve"> \* MERGEFORMAT </w:instrText>
      </w:r>
      <w:r w:rsidR="00BE1B7B" w:rsidRPr="00BE1B7B">
        <w:rPr>
          <w:rStyle w:val="IntenseEmphasis"/>
        </w:rPr>
      </w:r>
      <w:r w:rsidR="00BE1B7B" w:rsidRPr="00BE1B7B">
        <w:rPr>
          <w:rStyle w:val="IntenseEmphasis"/>
        </w:rPr>
        <w:fldChar w:fldCharType="separate"/>
      </w:r>
      <w:r w:rsidR="008647BF" w:rsidRPr="008647BF">
        <w:rPr>
          <w:rStyle w:val="IntenseEmphasis"/>
        </w:rPr>
        <w:t>Figure 2 – Force Table</w:t>
      </w:r>
      <w:r w:rsidR="00BE1B7B" w:rsidRPr="00BE1B7B">
        <w:rPr>
          <w:rStyle w:val="IntenseEmphasis"/>
        </w:rPr>
        <w:fldChar w:fldCharType="end"/>
      </w:r>
      <w:r w:rsidR="00BE1B7B">
        <w:rPr>
          <w:b/>
        </w:rPr>
        <w:t>.)</w:t>
      </w:r>
      <w:r w:rsidRPr="00237FF4">
        <w:rPr>
          <w:b/>
          <w:szCs w:val="24"/>
        </w:rPr>
        <w:t>.</w:t>
      </w:r>
      <w:r>
        <w:rPr>
          <w:b/>
          <w:szCs w:val="24"/>
        </w:rPr>
        <w:t xml:space="preserve">  </w:t>
      </w:r>
    </w:p>
    <w:p w14:paraId="7DB6D7B4" w14:textId="057CB896" w:rsidR="00C258BE" w:rsidRDefault="009355C6" w:rsidP="0076072A">
      <w:pPr>
        <w:pStyle w:val="BodyText"/>
        <w:tabs>
          <w:tab w:val="left" w:pos="1890"/>
        </w:tabs>
        <w:spacing w:before="0" w:after="120"/>
        <w:rPr>
          <w:b/>
          <w:szCs w:val="24"/>
        </w:rPr>
      </w:pPr>
      <w:r>
        <w:rPr>
          <w:noProof/>
        </w:rPr>
        <mc:AlternateContent>
          <mc:Choice Requires="wps">
            <w:drawing>
              <wp:anchor distT="0" distB="0" distL="114300" distR="114300" simplePos="0" relativeHeight="251598335" behindDoc="0" locked="0" layoutInCell="1" allowOverlap="1" wp14:anchorId="5901EE1E" wp14:editId="4BFD1BD7">
                <wp:simplePos x="0" y="0"/>
                <wp:positionH relativeFrom="margin">
                  <wp:align>center</wp:align>
                </wp:positionH>
                <wp:positionV relativeFrom="paragraph">
                  <wp:posOffset>4445</wp:posOffset>
                </wp:positionV>
                <wp:extent cx="5429250" cy="635"/>
                <wp:effectExtent l="0" t="0" r="0" b="0"/>
                <wp:wrapNone/>
                <wp:docPr id="931" name="Text Box 931"/>
                <wp:cNvGraphicFramePr/>
                <a:graphic xmlns:a="http://schemas.openxmlformats.org/drawingml/2006/main">
                  <a:graphicData uri="http://schemas.microsoft.com/office/word/2010/wordprocessingShape">
                    <wps:wsp>
                      <wps:cNvSpPr txBox="1"/>
                      <wps:spPr>
                        <a:xfrm>
                          <a:off x="0" y="0"/>
                          <a:ext cx="5429250" cy="635"/>
                        </a:xfrm>
                        <a:prstGeom prst="rect">
                          <a:avLst/>
                        </a:prstGeom>
                        <a:solidFill>
                          <a:prstClr val="white"/>
                        </a:solidFill>
                        <a:ln>
                          <a:noFill/>
                        </a:ln>
                      </wps:spPr>
                      <wps:txbx>
                        <w:txbxContent>
                          <w:p w14:paraId="54E2F99D" w14:textId="2352414B" w:rsidR="00BE1B7B" w:rsidRPr="00BD42A4" w:rsidRDefault="00BE1B7B" w:rsidP="00FE5203">
                            <w:pPr>
                              <w:pStyle w:val="Caption"/>
                              <w:rPr>
                                <w:b/>
                                <w:noProof/>
                                <w:sz w:val="24"/>
                                <w:szCs w:val="24"/>
                              </w:rPr>
                            </w:pPr>
                            <w:bookmarkStart w:id="2" w:name="_Ref128039659"/>
                            <w:r>
                              <w:t xml:space="preserve">Figure </w:t>
                            </w:r>
                            <w:fldSimple w:instr=" SEQ Figure \* ARABIC ">
                              <w:r w:rsidR="008647BF">
                                <w:rPr>
                                  <w:noProof/>
                                </w:rPr>
                                <w:t>2</w:t>
                              </w:r>
                            </w:fldSimple>
                            <w:r>
                              <w:t xml:space="preserve"> – Force Table</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01EE1E" id="Text Box 931" o:spid="_x0000_s1037" type="#_x0000_t202" style="position:absolute;left:0;text-align:left;margin-left:0;margin-top:.35pt;width:427.5pt;height:.05pt;z-index:25159833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" stroked="f">
                <v:textbox style="mso-fit-shape-to-text:t" inset="0,0,0,0">
                  <w:txbxContent>
                    <w:p w14:paraId="54E2F99D" w14:textId="2352414B" w:rsidR="00BE1B7B" w:rsidRPr="00BD42A4" w:rsidRDefault="00BE1B7B" w:rsidP="00FE5203">
                      <w:pPr>
                        <w:pStyle w:val="Caption"/>
                        <w:rPr>
                          <w:b/>
                          <w:noProof/>
                          <w:sz w:val="24"/>
                          <w:szCs w:val="24"/>
                        </w:rPr>
                      </w:pPr>
                      <w:bookmarkStart w:id="3" w:name="_Ref128039659"/>
                      <w:r>
                        <w:t xml:space="preserve">Figure </w:t>
                      </w:r>
                      <w:fldSimple w:instr=" SEQ Figure \* ARABIC ">
                        <w:r w:rsidR="008647BF">
                          <w:rPr>
                            <w:noProof/>
                          </w:rPr>
                          <w:t>2</w:t>
                        </w:r>
                      </w:fldSimple>
                      <w:r>
                        <w:t xml:space="preserve"> – Force Table</w:t>
                      </w:r>
                      <w:bookmarkEnd w:id="3"/>
                    </w:p>
                  </w:txbxContent>
                </v:textbox>
                <w10:wrap anchorx="margin"/>
              </v:shape>
            </w:pict>
          </mc:Fallback>
        </mc:AlternateContent>
      </w:r>
      <w:r w:rsidR="00CF4E14">
        <w:rPr>
          <w:b/>
          <w:noProof/>
          <w:szCs w:val="24"/>
        </w:rPr>
        <mc:AlternateContent>
          <mc:Choice Requires="wpg">
            <w:drawing>
              <wp:anchor distT="0" distB="0" distL="114300" distR="114300" simplePos="0" relativeHeight="251689472" behindDoc="0" locked="0" layoutInCell="1" allowOverlap="1" wp14:anchorId="662D09E8" wp14:editId="4821F51A">
                <wp:simplePos x="0" y="0"/>
                <wp:positionH relativeFrom="column">
                  <wp:posOffset>488315</wp:posOffset>
                </wp:positionH>
                <wp:positionV relativeFrom="paragraph">
                  <wp:posOffset>119380</wp:posOffset>
                </wp:positionV>
                <wp:extent cx="5429250" cy="3590290"/>
                <wp:effectExtent l="0" t="0" r="0" b="0"/>
                <wp:wrapNone/>
                <wp:docPr id="926" name="Group 926"/>
                <wp:cNvGraphicFramePr/>
                <a:graphic xmlns:a="http://schemas.openxmlformats.org/drawingml/2006/main">
                  <a:graphicData uri="http://schemas.microsoft.com/office/word/2010/wordprocessingGroup">
                    <wpg:wgp>
                      <wpg:cNvGrpSpPr/>
                      <wpg:grpSpPr>
                        <a:xfrm>
                          <a:off x="0" y="0"/>
                          <a:ext cx="5429250" cy="3590290"/>
                          <a:chOff x="0" y="0"/>
                          <a:chExt cx="5429250" cy="3590290"/>
                        </a:xfrm>
                      </wpg:grpSpPr>
                      <pic:pic xmlns:pic="http://schemas.openxmlformats.org/drawingml/2006/picture">
                        <pic:nvPicPr>
                          <pic:cNvPr id="903" name="Picture 90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647825" y="771525"/>
                            <a:ext cx="2514600" cy="2818765"/>
                          </a:xfrm>
                          <a:prstGeom prst="rect">
                            <a:avLst/>
                          </a:prstGeom>
                          <a:noFill/>
                        </pic:spPr>
                      </pic:pic>
                      <wpg:grpSp>
                        <wpg:cNvPr id="911" name="Group 911"/>
                        <wpg:cNvGrpSpPr/>
                        <wpg:grpSpPr>
                          <a:xfrm>
                            <a:off x="0" y="809625"/>
                            <a:ext cx="2638425" cy="485775"/>
                            <a:chOff x="0" y="0"/>
                            <a:chExt cx="2638425" cy="485775"/>
                          </a:xfrm>
                        </wpg:grpSpPr>
                        <wps:wsp>
                          <wps:cNvPr id="904" name="Text Box 2"/>
                          <wps:cNvSpPr txBox="1">
                            <a:spLocks noChangeArrowheads="1"/>
                          </wps:cNvSpPr>
                          <wps:spPr bwMode="auto">
                            <a:xfrm>
                              <a:off x="0" y="0"/>
                              <a:ext cx="990600" cy="485775"/>
                            </a:xfrm>
                            <a:prstGeom prst="rect">
                              <a:avLst/>
                            </a:prstGeom>
                            <a:solidFill>
                              <a:srgbClr val="FFFFFF"/>
                            </a:solidFill>
                            <a:ln w="9525">
                              <a:noFill/>
                              <a:miter lim="800000"/>
                              <a:headEnd/>
                              <a:tailEnd/>
                            </a:ln>
                          </wps:spPr>
                          <wps:txbx>
                            <w:txbxContent>
                              <w:p w14:paraId="5C7366C3" w14:textId="77777777" w:rsidR="00BE1B7B" w:rsidRDefault="00BE1B7B" w:rsidP="00CF4E14">
                                <w:r>
                                  <w:t>Black Ring</w:t>
                                </w:r>
                              </w:p>
                            </w:txbxContent>
                          </wps:txbx>
                          <wps:bodyPr rot="0" vert="horz" wrap="square" lIns="91440" tIns="45720" rIns="91440" bIns="45720" anchor="t" anchorCtr="0">
                            <a:noAutofit/>
                          </wps:bodyPr>
                        </wps:wsp>
                        <wps:wsp>
                          <wps:cNvPr id="906" name="Straight Arrow Connector 906"/>
                          <wps:cNvCnPr>
                            <a:stCxn id="904" idx="3"/>
                          </wps:cNvCnPr>
                          <wps:spPr>
                            <a:xfrm>
                              <a:off x="990600" y="242888"/>
                              <a:ext cx="1647825" cy="1285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15" name="Group 915"/>
                        <wpg:cNvGrpSpPr/>
                        <wpg:grpSpPr>
                          <a:xfrm>
                            <a:off x="4152900" y="1790700"/>
                            <a:ext cx="1276350" cy="771525"/>
                            <a:chOff x="-285750" y="0"/>
                            <a:chExt cx="1276350" cy="485775"/>
                          </a:xfrm>
                        </wpg:grpSpPr>
                        <wps:wsp>
                          <wps:cNvPr id="916" name="Text Box 2"/>
                          <wps:cNvSpPr txBox="1">
                            <a:spLocks noChangeArrowheads="1"/>
                          </wps:cNvSpPr>
                          <wps:spPr bwMode="auto">
                            <a:xfrm>
                              <a:off x="0" y="0"/>
                              <a:ext cx="990600" cy="485775"/>
                            </a:xfrm>
                            <a:prstGeom prst="rect">
                              <a:avLst/>
                            </a:prstGeom>
                            <a:solidFill>
                              <a:srgbClr val="FFFFFF"/>
                            </a:solidFill>
                            <a:ln w="9525">
                              <a:noFill/>
                              <a:miter lim="800000"/>
                              <a:headEnd/>
                              <a:tailEnd/>
                            </a:ln>
                          </wps:spPr>
                          <wps:txbx>
                            <w:txbxContent>
                              <w:p w14:paraId="1C6BD4B8" w14:textId="77777777" w:rsidR="00BE1B7B" w:rsidRDefault="00BE1B7B" w:rsidP="00CF4E14">
                                <w:r>
                                  <w:t>Mass Hangar</w:t>
                                </w:r>
                              </w:p>
                            </w:txbxContent>
                          </wps:txbx>
                          <wps:bodyPr rot="0" vert="horz" wrap="square" lIns="91440" tIns="45720" rIns="91440" bIns="45720" anchor="t" anchorCtr="0">
                            <a:noAutofit/>
                          </wps:bodyPr>
                        </wps:wsp>
                        <wps:wsp>
                          <wps:cNvPr id="917" name="Straight Arrow Connector 917"/>
                          <wps:cNvCnPr>
                            <a:stCxn id="916" idx="1"/>
                          </wps:cNvCnPr>
                          <wps:spPr>
                            <a:xfrm flipH="1">
                              <a:off x="-285750" y="242888"/>
                              <a:ext cx="285750" cy="26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18" name="Group 918"/>
                        <wpg:cNvGrpSpPr/>
                        <wpg:grpSpPr>
                          <a:xfrm>
                            <a:off x="4048125" y="561975"/>
                            <a:ext cx="1352550" cy="752475"/>
                            <a:chOff x="-361950" y="0"/>
                            <a:chExt cx="1352550" cy="485775"/>
                          </a:xfrm>
                        </wpg:grpSpPr>
                        <wps:wsp>
                          <wps:cNvPr id="919" name="Text Box 2"/>
                          <wps:cNvSpPr txBox="1">
                            <a:spLocks noChangeArrowheads="1"/>
                          </wps:cNvSpPr>
                          <wps:spPr bwMode="auto">
                            <a:xfrm>
                              <a:off x="0" y="0"/>
                              <a:ext cx="990600" cy="485775"/>
                            </a:xfrm>
                            <a:prstGeom prst="rect">
                              <a:avLst/>
                            </a:prstGeom>
                            <a:solidFill>
                              <a:srgbClr val="FFFFFF"/>
                            </a:solidFill>
                            <a:ln w="9525">
                              <a:noFill/>
                              <a:miter lim="800000"/>
                              <a:headEnd/>
                              <a:tailEnd/>
                            </a:ln>
                          </wps:spPr>
                          <wps:txbx>
                            <w:txbxContent>
                              <w:p w14:paraId="0E84F859" w14:textId="77777777" w:rsidR="00BE1B7B" w:rsidRDefault="00BE1B7B" w:rsidP="00CF4E14">
                                <w:r>
                                  <w:t>Adjustable Pulleys</w:t>
                                </w:r>
                              </w:p>
                            </w:txbxContent>
                          </wps:txbx>
                          <wps:bodyPr rot="0" vert="horz" wrap="square" lIns="91440" tIns="45720" rIns="91440" bIns="45720" anchor="t" anchorCtr="0">
                            <a:noAutofit/>
                          </wps:bodyPr>
                        </wps:wsp>
                        <wps:wsp>
                          <wps:cNvPr id="920" name="Straight Arrow Connector 920"/>
                          <wps:cNvCnPr>
                            <a:stCxn id="919" idx="1"/>
                          </wps:cNvCnPr>
                          <wps:spPr>
                            <a:xfrm flipH="1">
                              <a:off x="-361950" y="242888"/>
                              <a:ext cx="361950" cy="187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21" name="Group 921"/>
                        <wpg:cNvGrpSpPr/>
                        <wpg:grpSpPr>
                          <a:xfrm>
                            <a:off x="2762250" y="0"/>
                            <a:ext cx="1743074" cy="1095375"/>
                            <a:chOff x="-752474" y="0"/>
                            <a:chExt cx="1743074" cy="775890"/>
                          </a:xfrm>
                        </wpg:grpSpPr>
                        <wps:wsp>
                          <wps:cNvPr id="922" name="Text Box 2"/>
                          <wps:cNvSpPr txBox="1">
                            <a:spLocks noChangeArrowheads="1"/>
                          </wps:cNvSpPr>
                          <wps:spPr bwMode="auto">
                            <a:xfrm>
                              <a:off x="0" y="0"/>
                              <a:ext cx="990600" cy="485775"/>
                            </a:xfrm>
                            <a:prstGeom prst="rect">
                              <a:avLst/>
                            </a:prstGeom>
                            <a:solidFill>
                              <a:srgbClr val="FFFFFF"/>
                            </a:solidFill>
                            <a:ln w="9525">
                              <a:noFill/>
                              <a:miter lim="800000"/>
                              <a:headEnd/>
                              <a:tailEnd/>
                            </a:ln>
                          </wps:spPr>
                          <wps:txbx>
                            <w:txbxContent>
                              <w:p w14:paraId="6B618944" w14:textId="77777777" w:rsidR="00BE1B7B" w:rsidRDefault="00BE1B7B" w:rsidP="00CF4E14">
                                <w:r>
                                  <w:t>Level on a Post</w:t>
                                </w:r>
                              </w:p>
                            </w:txbxContent>
                          </wps:txbx>
                          <wps:bodyPr rot="0" vert="horz" wrap="square" lIns="91440" tIns="45720" rIns="91440" bIns="45720" anchor="t" anchorCtr="0">
                            <a:noAutofit/>
                          </wps:bodyPr>
                        </wps:wsp>
                        <wps:wsp>
                          <wps:cNvPr id="923" name="Straight Arrow Connector 923"/>
                          <wps:cNvCnPr>
                            <a:stCxn id="922" idx="1"/>
                          </wps:cNvCnPr>
                          <wps:spPr>
                            <a:xfrm flipH="1">
                              <a:off x="-752474" y="242888"/>
                              <a:ext cx="752200" cy="5330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25" name="Group 925"/>
                        <wpg:cNvGrpSpPr/>
                        <wpg:grpSpPr>
                          <a:xfrm>
                            <a:off x="257175" y="2724150"/>
                            <a:ext cx="2057400" cy="657225"/>
                            <a:chOff x="0" y="0"/>
                            <a:chExt cx="2057400" cy="657225"/>
                          </a:xfrm>
                        </wpg:grpSpPr>
                        <wpg:grpSp>
                          <wpg:cNvPr id="912" name="Group 912"/>
                          <wpg:cNvGrpSpPr/>
                          <wpg:grpSpPr>
                            <a:xfrm>
                              <a:off x="0" y="0"/>
                              <a:ext cx="1714500" cy="542925"/>
                              <a:chOff x="0" y="0"/>
                              <a:chExt cx="1714500" cy="485775"/>
                            </a:xfrm>
                          </wpg:grpSpPr>
                          <wps:wsp>
                            <wps:cNvPr id="913" name="Text Box 2"/>
                            <wps:cNvSpPr txBox="1">
                              <a:spLocks noChangeArrowheads="1"/>
                            </wps:cNvSpPr>
                            <wps:spPr bwMode="auto">
                              <a:xfrm>
                                <a:off x="0" y="0"/>
                                <a:ext cx="876300" cy="485775"/>
                              </a:xfrm>
                              <a:prstGeom prst="rect">
                                <a:avLst/>
                              </a:prstGeom>
                              <a:solidFill>
                                <a:srgbClr val="FFFFFF"/>
                              </a:solidFill>
                              <a:ln w="9525">
                                <a:noFill/>
                                <a:miter lim="800000"/>
                                <a:headEnd/>
                                <a:tailEnd/>
                              </a:ln>
                            </wps:spPr>
                            <wps:txbx>
                              <w:txbxContent>
                                <w:p w14:paraId="67BE4D58" w14:textId="77777777" w:rsidR="00BE1B7B" w:rsidRDefault="00BE1B7B" w:rsidP="00CF4E14">
                                  <w:r>
                                    <w:t>Adjustable Feet</w:t>
                                  </w:r>
                                </w:p>
                              </w:txbxContent>
                            </wps:txbx>
                            <wps:bodyPr rot="0" vert="horz" wrap="square" lIns="91440" tIns="45720" rIns="91440" bIns="45720" anchor="t" anchorCtr="0">
                              <a:noAutofit/>
                            </wps:bodyPr>
                          </wps:wsp>
                          <wps:wsp>
                            <wps:cNvPr id="914" name="Straight Arrow Connector 914"/>
                            <wps:cNvCnPr>
                              <a:stCxn id="913" idx="3"/>
                            </wps:cNvCnPr>
                            <wps:spPr>
                              <a:xfrm flipV="1">
                                <a:off x="876300" y="28575"/>
                                <a:ext cx="838200" cy="2143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24" name="Straight Arrow Connector 924"/>
                          <wps:cNvCnPr>
                            <a:stCxn id="913" idx="3"/>
                          </wps:cNvCnPr>
                          <wps:spPr>
                            <a:xfrm>
                              <a:off x="876300" y="271463"/>
                              <a:ext cx="1181100" cy="385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62D09E8" id="Group 926" o:spid="_x0000_s1038" style="position:absolute;left:0;text-align:left;margin-left:38.45pt;margin-top:9.4pt;width:427.5pt;height:282.7pt;z-index:251689472" coordsize="54292,35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">
                <v:shape id="Picture 903" o:spid="_x0000_s1039" type="#_x0000_t75" style="position:absolute;left:16478;top:7715;width:25146;height:28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">
                  <v:imagedata r:id="rId11" o:title=""/>
                </v:shape>
                <v:group id="Group 911" o:spid="_x0000_s1040" style="position:absolute;top:8096;width:26384;height:4858" coordsize="26384,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_x0000_s1041" type="#_x0000_t202" style="position:absolute;width:990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" stroked="f">
                    <v:textbox>
                      <w:txbxContent>
                        <w:p w14:paraId="5C7366C3" w14:textId="77777777" w:rsidR="00BE1B7B" w:rsidRDefault="00BE1B7B" w:rsidP="00CF4E14">
                          <w:r>
                            <w:t>Black Ring</w:t>
                          </w:r>
                        </w:p>
                      </w:txbxContent>
                    </v:textbox>
                  </v:shape>
                  <v:shape id="Straight Arrow Connector 906" o:spid="_x0000_s1042" type="#_x0000_t32" style="position:absolute;left:9906;top:2428;width:16478;height:1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" strokecolor="black [3200]" strokeweight=".5pt">
                    <v:stroke endarrow="block" joinstyle="miter"/>
                  </v:shape>
                </v:group>
                <v:group id="Group 915" o:spid="_x0000_s1043" style="position:absolute;left:41529;top:17907;width:12763;height:7715" coordorigin="-2857" coordsize="12763,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_x0000_s1044" type="#_x0000_t202" style="position:absolute;width:990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" stroked="f">
                    <v:textbox>
                      <w:txbxContent>
                        <w:p w14:paraId="1C6BD4B8" w14:textId="77777777" w:rsidR="00BE1B7B" w:rsidRDefault="00BE1B7B" w:rsidP="00CF4E14">
                          <w:r>
                            <w:t>Mass Hangar</w:t>
                          </w:r>
                        </w:p>
                      </w:txbxContent>
                    </v:textbox>
                  </v:shape>
                  <v:shape id="Straight Arrow Connector 917" o:spid="_x0000_s1045" type="#_x0000_t32" style="position:absolute;left:-2857;top:2428;width:2857;height: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" strokecolor="black [3200]" strokeweight=".5pt">
                    <v:stroke endarrow="block" joinstyle="miter"/>
                  </v:shape>
                </v:group>
                <v:group id="Group 918" o:spid="_x0000_s1046" style="position:absolute;left:40481;top:5619;width:13525;height:7525" coordorigin="-3619"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_x0000_s1047" type="#_x0000_t202" style="position:absolute;width:990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" stroked="f">
                    <v:textbox>
                      <w:txbxContent>
                        <w:p w14:paraId="0E84F859" w14:textId="77777777" w:rsidR="00BE1B7B" w:rsidRDefault="00BE1B7B" w:rsidP="00CF4E14">
                          <w:r>
                            <w:t>Adjustable Pulleys</w:t>
                          </w:r>
                        </w:p>
                      </w:txbxContent>
                    </v:textbox>
                  </v:shape>
                  <v:shape id="Straight Arrow Connector 920" o:spid="_x0000_s1048" type="#_x0000_t32" style="position:absolute;left:-3619;top:2428;width:3619;height:1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" strokecolor="black [3200]" strokeweight=".5pt">
                    <v:stroke endarrow="block" joinstyle="miter"/>
                  </v:shape>
                </v:group>
                <v:group id="Group 921" o:spid="_x0000_s1049" style="position:absolute;left:27622;width:17431;height:10953" coordorigin="-7524" coordsize="1743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_x0000_s1050" type="#_x0000_t202" style="position:absolute;width:990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" stroked="f">
                    <v:textbox>
                      <w:txbxContent>
                        <w:p w14:paraId="6B618944" w14:textId="77777777" w:rsidR="00BE1B7B" w:rsidRDefault="00BE1B7B" w:rsidP="00CF4E14">
                          <w:r>
                            <w:t>Level on a Post</w:t>
                          </w:r>
                        </w:p>
                      </w:txbxContent>
                    </v:textbox>
                  </v:shape>
                  <v:shape id="Straight Arrow Connector 923" o:spid="_x0000_s1051" type="#_x0000_t32" style="position:absolute;left:-7524;top:2428;width:7522;height:5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" strokecolor="black [3200]" strokeweight=".5pt">
                    <v:stroke endarrow="block" joinstyle="miter"/>
                  </v:shape>
                </v:group>
                <v:group id="Group 925" o:spid="_x0000_s1052" style="position:absolute;left:2571;top:27241;width:20574;height:6572" coordsize="20574,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group id="Group 912" o:spid="_x0000_s1053" style="position:absolute;width:17145;height:5429" coordsize="1714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_x0000_s1054" type="#_x0000_t202" style="position:absolute;width:8763;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" stroked="f">
                      <v:textbox>
                        <w:txbxContent>
                          <w:p w14:paraId="67BE4D58" w14:textId="77777777" w:rsidR="00BE1B7B" w:rsidRDefault="00BE1B7B" w:rsidP="00CF4E14">
                            <w:r>
                              <w:t>Adjustable Feet</w:t>
                            </w:r>
                          </w:p>
                        </w:txbxContent>
                      </v:textbox>
                    </v:shape>
                    <v:shape id="Straight Arrow Connector 914" o:spid="_x0000_s1055" type="#_x0000_t32" style="position:absolute;left:8763;top:285;width:8382;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" strokecolor="black [3200]" strokeweight=".5pt">
                      <v:stroke endarrow="block" joinstyle="miter"/>
                    </v:shape>
                  </v:group>
                  <v:shape id="Straight Arrow Connector 924" o:spid="_x0000_s1056" type="#_x0000_t32" style="position:absolute;left:8763;top:2714;width:11811;height:3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" strokecolor="black [3200]" strokeweight=".5pt">
                    <v:stroke endarrow="block" joinstyle="miter"/>
                  </v:shape>
                </v:group>
              </v:group>
            </w:pict>
          </mc:Fallback>
        </mc:AlternateContent>
      </w:r>
    </w:p>
    <w:p w14:paraId="6A7E0DEC" w14:textId="77777777" w:rsidR="00C258BE" w:rsidRDefault="00C258BE" w:rsidP="0076072A">
      <w:pPr>
        <w:pStyle w:val="BodyText"/>
        <w:spacing w:before="0" w:after="120"/>
      </w:pPr>
    </w:p>
    <w:p w14:paraId="00E9088E" w14:textId="44DE3DF3" w:rsidR="00C258BE" w:rsidRDefault="00C258BE" w:rsidP="0076072A">
      <w:pPr>
        <w:pStyle w:val="BodyText"/>
        <w:spacing w:before="0" w:after="120"/>
      </w:pPr>
    </w:p>
    <w:p w14:paraId="06F9DFB2" w14:textId="77777777" w:rsidR="00C258BE" w:rsidRDefault="00C258BE" w:rsidP="0076072A">
      <w:pPr>
        <w:pStyle w:val="BodyText"/>
        <w:spacing w:before="0" w:after="120"/>
      </w:pPr>
    </w:p>
    <w:p w14:paraId="3B07544E" w14:textId="12B633EA" w:rsidR="00C258BE" w:rsidRDefault="00C258BE" w:rsidP="0076072A">
      <w:pPr>
        <w:pStyle w:val="BodyText"/>
        <w:spacing w:before="0" w:after="120"/>
      </w:pPr>
    </w:p>
    <w:p w14:paraId="233A12DC" w14:textId="77777777" w:rsidR="00C258BE" w:rsidRDefault="00C258BE" w:rsidP="0076072A">
      <w:pPr>
        <w:pStyle w:val="BodyText"/>
        <w:spacing w:before="0" w:after="120"/>
      </w:pPr>
    </w:p>
    <w:p w14:paraId="05F24DE7" w14:textId="545C6B91" w:rsidR="00C258BE" w:rsidRDefault="00C258BE" w:rsidP="0076072A">
      <w:pPr>
        <w:pStyle w:val="BodyText"/>
        <w:spacing w:before="0" w:after="120"/>
      </w:pPr>
    </w:p>
    <w:p w14:paraId="3BA35170" w14:textId="77777777" w:rsidR="00C258BE" w:rsidRDefault="00C258BE" w:rsidP="0076072A">
      <w:pPr>
        <w:pStyle w:val="BodyText"/>
        <w:spacing w:before="0" w:after="120"/>
        <w:sectPr w:rsidR="00C258BE" w:rsidSect="00BE1B7B">
          <w:headerReference w:type="default" r:id="rId12"/>
          <w:footerReference w:type="default" r:id="rId13"/>
          <w:footerReference w:type="first" r:id="rId14"/>
          <w:pgSz w:w="12240" w:h="15840" w:code="1"/>
          <w:pgMar w:top="720" w:right="821" w:bottom="720" w:left="1166" w:header="720" w:footer="965" w:gutter="0"/>
          <w:cols w:space="240"/>
          <w:titlePg/>
          <w:docGrid w:linePitch="326"/>
        </w:sectPr>
      </w:pPr>
    </w:p>
    <w:p w14:paraId="03780A36" w14:textId="77777777" w:rsidR="00C258BE" w:rsidRDefault="00C258BE" w:rsidP="0076072A">
      <w:pPr>
        <w:pStyle w:val="Heading2"/>
        <w:spacing w:before="0" w:after="120"/>
      </w:pPr>
      <w:r>
        <w:lastRenderedPageBreak/>
        <w:t>What You Need to Do</w:t>
      </w:r>
    </w:p>
    <w:p w14:paraId="2F2C68E6" w14:textId="77777777" w:rsidR="00C258BE" w:rsidRDefault="0098480D" w:rsidP="0076072A">
      <w:pPr>
        <w:pStyle w:val="Heading3"/>
        <w:spacing w:before="0"/>
      </w:pPr>
      <w:r>
        <w:t xml:space="preserve">Part 1 – Weight  </w:t>
      </w:r>
    </w:p>
    <w:p w14:paraId="55C10AA2" w14:textId="2D3D83F7" w:rsidR="0098480D" w:rsidRDefault="0098480D" w:rsidP="0076072A">
      <w:pPr>
        <w:spacing w:before="0"/>
      </w:pPr>
      <w:r>
        <w:t>First you will examine the relationship between weight and mass.</w:t>
      </w:r>
    </w:p>
    <w:p w14:paraId="69C1C2D7" w14:textId="79CA3AA2" w:rsidR="0098480D" w:rsidRDefault="00505160" w:rsidP="002871A1">
      <w:pPr>
        <w:pStyle w:val="ListParagraph"/>
        <w:numPr>
          <w:ilvl w:val="0"/>
          <w:numId w:val="2"/>
        </w:numPr>
        <w:spacing w:before="0"/>
        <w:contextualSpacing w:val="0"/>
        <w:rPr>
          <w:szCs w:val="24"/>
        </w:rPr>
      </w:pPr>
      <w:r>
        <w:rPr>
          <w:noProof/>
          <w:szCs w:val="24"/>
        </w:rPr>
        <mc:AlternateContent>
          <mc:Choice Requires="wpg">
            <w:drawing>
              <wp:anchor distT="0" distB="0" distL="114300" distR="114300" simplePos="0" relativeHeight="251755008" behindDoc="0" locked="0" layoutInCell="1" allowOverlap="1" wp14:anchorId="7027F502" wp14:editId="1F275CCC">
                <wp:simplePos x="0" y="0"/>
                <wp:positionH relativeFrom="column">
                  <wp:posOffset>240665</wp:posOffset>
                </wp:positionH>
                <wp:positionV relativeFrom="paragraph">
                  <wp:posOffset>435610</wp:posOffset>
                </wp:positionV>
                <wp:extent cx="5517515" cy="971550"/>
                <wp:effectExtent l="0" t="0" r="6985" b="0"/>
                <wp:wrapTopAndBottom/>
                <wp:docPr id="144" name="Group 144"/>
                <wp:cNvGraphicFramePr/>
                <a:graphic xmlns:a="http://schemas.openxmlformats.org/drawingml/2006/main">
                  <a:graphicData uri="http://schemas.microsoft.com/office/word/2010/wordprocessingGroup">
                    <wpg:wgp>
                      <wpg:cNvGrpSpPr/>
                      <wpg:grpSpPr>
                        <a:xfrm>
                          <a:off x="0" y="0"/>
                          <a:ext cx="5517515" cy="971550"/>
                          <a:chOff x="0" y="114300"/>
                          <a:chExt cx="5517515" cy="971550"/>
                        </a:xfrm>
                      </wpg:grpSpPr>
                      <wps:wsp>
                        <wps:cNvPr id="959" name="Text Box 959"/>
                        <wps:cNvSpPr txBox="1"/>
                        <wps:spPr>
                          <a:xfrm>
                            <a:off x="695325" y="114300"/>
                            <a:ext cx="1476375" cy="257175"/>
                          </a:xfrm>
                          <a:prstGeom prst="rect">
                            <a:avLst/>
                          </a:prstGeom>
                          <a:solidFill>
                            <a:prstClr val="white"/>
                          </a:solidFill>
                          <a:ln>
                            <a:noFill/>
                          </a:ln>
                        </wps:spPr>
                        <wps:txbx>
                          <w:txbxContent>
                            <w:p w14:paraId="129F4A7C" w14:textId="17E4ED8B" w:rsidR="00505160" w:rsidRPr="00D835D5" w:rsidRDefault="00505160" w:rsidP="00505160">
                              <w:pPr>
                                <w:pStyle w:val="Caption"/>
                                <w:rPr>
                                  <w:noProof/>
                                  <w:sz w:val="24"/>
                                  <w:szCs w:val="24"/>
                                </w:rPr>
                              </w:pPr>
                              <w:bookmarkStart w:id="4" w:name="_Ref129069840"/>
                              <w:r>
                                <w:t xml:space="preserve">Table </w:t>
                              </w:r>
                              <w:fldSimple w:instr=" SEQ Table \* ARABIC ">
                                <w:r w:rsidR="008647BF">
                                  <w:rPr>
                                    <w:noProof/>
                                  </w:rPr>
                                  <w:t>1</w:t>
                                </w:r>
                              </w:fldSimple>
                              <w:bookmarkEnd w:id="4"/>
                              <w:r>
                                <w:t xml:space="preserve"> – Part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7" name="Text Box 671"/>
                        <wps:cNvSpPr txBox="1">
                          <a:spLocks noChangeArrowheads="1"/>
                        </wps:cNvSpPr>
                        <wps:spPr bwMode="auto">
                          <a:xfrm>
                            <a:off x="0" y="285750"/>
                            <a:ext cx="551751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9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19"/>
                                <w:gridCol w:w="1617"/>
                                <w:gridCol w:w="1619"/>
                                <w:gridCol w:w="1619"/>
                              </w:tblGrid>
                              <w:tr w:rsidR="00505160" w14:paraId="25AA715E" w14:textId="77777777" w:rsidTr="00505160">
                                <w:trPr>
                                  <w:trHeight w:val="366"/>
                                </w:trPr>
                                <w:tc>
                                  <w:tcPr>
                                    <w:tcW w:w="1619" w:type="dxa"/>
                                    <w:tcBorders>
                                      <w:top w:val="single" w:sz="18" w:space="0" w:color="auto"/>
                                      <w:left w:val="single" w:sz="18" w:space="0" w:color="auto"/>
                                      <w:bottom w:val="single" w:sz="18" w:space="0" w:color="auto"/>
                                      <w:right w:val="single" w:sz="6" w:space="0" w:color="auto"/>
                                    </w:tcBorders>
                                    <w:shd w:val="clear" w:color="auto" w:fill="E6E6E6"/>
                                  </w:tcPr>
                                  <w:p w14:paraId="5CD51627" w14:textId="3C546753" w:rsidR="00505160" w:rsidRPr="00DF7BC5" w:rsidRDefault="00505160" w:rsidP="00505160">
                                    <w:pPr>
                                      <w:tabs>
                                        <w:tab w:val="left" w:pos="180"/>
                                        <w:tab w:val="right" w:pos="1620"/>
                                      </w:tabs>
                                      <w:ind w:left="0"/>
                                      <w:jc w:val="center"/>
                                      <w:rPr>
                                        <w:b/>
                                        <w:sz w:val="22"/>
                                        <w:szCs w:val="22"/>
                                        <w:vertAlign w:val="subscript"/>
                                      </w:rPr>
                                    </w:pPr>
                                    <w:r w:rsidRPr="006A73C3">
                                      <w:rPr>
                                        <w:sz w:val="22"/>
                                        <w:szCs w:val="22"/>
                                      </w:rPr>
                                      <w:t>Reading 1</w:t>
                                    </w:r>
                                  </w:p>
                                </w:tc>
                                <w:tc>
                                  <w:tcPr>
                                    <w:tcW w:w="1617" w:type="dxa"/>
                                    <w:tcBorders>
                                      <w:top w:val="single" w:sz="18" w:space="0" w:color="auto"/>
                                      <w:left w:val="single" w:sz="6" w:space="0" w:color="auto"/>
                                      <w:bottom w:val="single" w:sz="18" w:space="0" w:color="auto"/>
                                      <w:right w:val="single" w:sz="6" w:space="0" w:color="auto"/>
                                    </w:tcBorders>
                                    <w:shd w:val="clear" w:color="auto" w:fill="E6E6E6"/>
                                  </w:tcPr>
                                  <w:p w14:paraId="75BFB95F" w14:textId="39C4FA40" w:rsidR="00505160" w:rsidRPr="00DF7BC5" w:rsidRDefault="00505160" w:rsidP="00505160">
                                    <w:pPr>
                                      <w:tabs>
                                        <w:tab w:val="left" w:pos="180"/>
                                        <w:tab w:val="right" w:pos="1620"/>
                                      </w:tabs>
                                      <w:ind w:left="0"/>
                                      <w:jc w:val="center"/>
                                      <w:rPr>
                                        <w:b/>
                                        <w:sz w:val="22"/>
                                        <w:szCs w:val="22"/>
                                        <w:vertAlign w:val="subscript"/>
                                      </w:rPr>
                                    </w:pPr>
                                    <w:smartTag w:uri="urn:schemas-microsoft-com:office:smarttags" w:element="place">
                                      <w:smartTag w:uri="urn:schemas-microsoft-com:office:smarttags" w:element="City">
                                        <w:r w:rsidRPr="006A73C3">
                                          <w:rPr>
                                            <w:sz w:val="22"/>
                                            <w:szCs w:val="22"/>
                                          </w:rPr>
                                          <w:t>Reading</w:t>
                                        </w:r>
                                      </w:smartTag>
                                    </w:smartTag>
                                    <w:r w:rsidRPr="006A73C3">
                                      <w:rPr>
                                        <w:sz w:val="22"/>
                                        <w:szCs w:val="22"/>
                                      </w:rPr>
                                      <w:t xml:space="preserve"> 2</w:t>
                                    </w:r>
                                  </w:p>
                                </w:tc>
                                <w:tc>
                                  <w:tcPr>
                                    <w:tcW w:w="1619" w:type="dxa"/>
                                    <w:tcBorders>
                                      <w:top w:val="single" w:sz="18" w:space="0" w:color="auto"/>
                                      <w:left w:val="single" w:sz="6" w:space="0" w:color="auto"/>
                                      <w:bottom w:val="single" w:sz="18" w:space="0" w:color="auto"/>
                                      <w:right w:val="single" w:sz="6" w:space="0" w:color="auto"/>
                                    </w:tcBorders>
                                    <w:shd w:val="clear" w:color="auto" w:fill="E6E6E6"/>
                                  </w:tcPr>
                                  <w:p w14:paraId="5CAA4949" w14:textId="54C13D78" w:rsidR="00505160" w:rsidRPr="00DF7BC5" w:rsidRDefault="00505160" w:rsidP="00505160">
                                    <w:pPr>
                                      <w:tabs>
                                        <w:tab w:val="left" w:pos="180"/>
                                        <w:tab w:val="right" w:pos="1620"/>
                                      </w:tabs>
                                      <w:ind w:left="0"/>
                                      <w:jc w:val="center"/>
                                      <w:rPr>
                                        <w:b/>
                                        <w:sz w:val="22"/>
                                        <w:szCs w:val="22"/>
                                      </w:rPr>
                                    </w:pPr>
                                    <w:proofErr w:type="spellStart"/>
                                    <w:r w:rsidRPr="006A73C3">
                                      <w:rPr>
                                        <w:sz w:val="22"/>
                                        <w:szCs w:val="22"/>
                                      </w:rPr>
                                      <w:t>W</w:t>
                                    </w:r>
                                    <w:r w:rsidRPr="006A73C3">
                                      <w:rPr>
                                        <w:sz w:val="22"/>
                                        <w:szCs w:val="22"/>
                                        <w:vertAlign w:val="subscript"/>
                                      </w:rPr>
                                      <w:t>calc</w:t>
                                    </w:r>
                                    <w:proofErr w:type="spellEnd"/>
                                    <w:r w:rsidRPr="006A73C3">
                                      <w:rPr>
                                        <w:sz w:val="22"/>
                                        <w:szCs w:val="22"/>
                                        <w:vertAlign w:val="subscript"/>
                                      </w:rPr>
                                      <w:t>.</w:t>
                                    </w:r>
                                  </w:p>
                                </w:tc>
                                <w:tc>
                                  <w:tcPr>
                                    <w:tcW w:w="1619" w:type="dxa"/>
                                    <w:tcBorders>
                                      <w:top w:val="single" w:sz="18" w:space="0" w:color="auto"/>
                                      <w:left w:val="single" w:sz="6" w:space="0" w:color="auto"/>
                                      <w:bottom w:val="single" w:sz="18" w:space="0" w:color="auto"/>
                                      <w:right w:val="single" w:sz="18" w:space="0" w:color="auto"/>
                                    </w:tcBorders>
                                    <w:shd w:val="clear" w:color="auto" w:fill="E6E6E6"/>
                                  </w:tcPr>
                                  <w:p w14:paraId="57375E3B" w14:textId="42A22F22" w:rsidR="00505160" w:rsidRPr="00DF7BC5" w:rsidRDefault="00505160" w:rsidP="00505160">
                                    <w:pPr>
                                      <w:tabs>
                                        <w:tab w:val="left" w:pos="180"/>
                                        <w:tab w:val="right" w:pos="1620"/>
                                      </w:tabs>
                                      <w:ind w:left="0"/>
                                      <w:jc w:val="center"/>
                                      <w:rPr>
                                        <w:b/>
                                        <w:sz w:val="22"/>
                                        <w:szCs w:val="22"/>
                                      </w:rPr>
                                    </w:pPr>
                                    <w:r w:rsidRPr="006A73C3">
                                      <w:rPr>
                                        <w:sz w:val="22"/>
                                        <w:szCs w:val="22"/>
                                      </w:rPr>
                                      <w:t>%</w:t>
                                    </w:r>
                                  </w:p>
                                </w:tc>
                              </w:tr>
                              <w:tr w:rsidR="00505160" w14:paraId="7FC15526" w14:textId="77777777" w:rsidTr="00505160">
                                <w:trPr>
                                  <w:trHeight w:val="407"/>
                                </w:trPr>
                                <w:tc>
                                  <w:tcPr>
                                    <w:tcW w:w="1619" w:type="dxa"/>
                                    <w:tcBorders>
                                      <w:top w:val="single" w:sz="18" w:space="0" w:color="auto"/>
                                      <w:left w:val="single" w:sz="18" w:space="0" w:color="auto"/>
                                      <w:bottom w:val="single" w:sz="6" w:space="0" w:color="auto"/>
                                      <w:right w:val="single" w:sz="6" w:space="0" w:color="auto"/>
                                    </w:tcBorders>
                                  </w:tcPr>
                                  <w:p w14:paraId="7BC148D0" w14:textId="77777777" w:rsidR="00505160" w:rsidRPr="001F0694" w:rsidRDefault="00505160" w:rsidP="001F0694">
                                    <w:pPr>
                                      <w:tabs>
                                        <w:tab w:val="left" w:pos="180"/>
                                        <w:tab w:val="right" w:pos="1620"/>
                                      </w:tabs>
                                      <w:ind w:left="0"/>
                                      <w:jc w:val="center"/>
                                      <w:rPr>
                                        <w:sz w:val="22"/>
                                        <w:szCs w:val="22"/>
                                      </w:rPr>
                                    </w:pPr>
                                  </w:p>
                                </w:tc>
                                <w:tc>
                                  <w:tcPr>
                                    <w:tcW w:w="1617" w:type="dxa"/>
                                    <w:tcBorders>
                                      <w:top w:val="single" w:sz="18" w:space="0" w:color="auto"/>
                                      <w:left w:val="single" w:sz="6" w:space="0" w:color="auto"/>
                                      <w:bottom w:val="single" w:sz="6" w:space="0" w:color="auto"/>
                                      <w:right w:val="single" w:sz="6" w:space="0" w:color="auto"/>
                                    </w:tcBorders>
                                  </w:tcPr>
                                  <w:p w14:paraId="41134049" w14:textId="77777777" w:rsidR="00505160" w:rsidRPr="001F0694" w:rsidRDefault="00505160" w:rsidP="001F0694">
                                    <w:pPr>
                                      <w:tabs>
                                        <w:tab w:val="left" w:pos="180"/>
                                        <w:tab w:val="right" w:pos="1620"/>
                                      </w:tabs>
                                      <w:ind w:left="0"/>
                                      <w:jc w:val="center"/>
                                      <w:rPr>
                                        <w:sz w:val="22"/>
                                        <w:szCs w:val="22"/>
                                      </w:rPr>
                                    </w:pPr>
                                  </w:p>
                                </w:tc>
                                <w:tc>
                                  <w:tcPr>
                                    <w:tcW w:w="1619" w:type="dxa"/>
                                    <w:tcBorders>
                                      <w:top w:val="single" w:sz="18" w:space="0" w:color="auto"/>
                                      <w:left w:val="single" w:sz="6" w:space="0" w:color="auto"/>
                                      <w:bottom w:val="single" w:sz="6" w:space="0" w:color="auto"/>
                                      <w:right w:val="single" w:sz="6" w:space="0" w:color="auto"/>
                                    </w:tcBorders>
                                  </w:tcPr>
                                  <w:p w14:paraId="6B534E17" w14:textId="77777777" w:rsidR="00505160" w:rsidRPr="001F0694" w:rsidRDefault="00505160" w:rsidP="001F0694">
                                    <w:pPr>
                                      <w:tabs>
                                        <w:tab w:val="left" w:pos="180"/>
                                        <w:tab w:val="right" w:pos="1620"/>
                                      </w:tabs>
                                      <w:jc w:val="center"/>
                                      <w:rPr>
                                        <w:sz w:val="22"/>
                                        <w:szCs w:val="22"/>
                                      </w:rPr>
                                    </w:pPr>
                                  </w:p>
                                </w:tc>
                                <w:tc>
                                  <w:tcPr>
                                    <w:tcW w:w="1619" w:type="dxa"/>
                                    <w:tcBorders>
                                      <w:top w:val="single" w:sz="18" w:space="0" w:color="auto"/>
                                      <w:left w:val="single" w:sz="6" w:space="0" w:color="auto"/>
                                      <w:bottom w:val="single" w:sz="6" w:space="0" w:color="auto"/>
                                      <w:right w:val="single" w:sz="18" w:space="0" w:color="auto"/>
                                    </w:tcBorders>
                                  </w:tcPr>
                                  <w:p w14:paraId="1A95F994" w14:textId="0BCA4F5D" w:rsidR="00505160" w:rsidRPr="001F0694" w:rsidRDefault="00505160" w:rsidP="001F0694">
                                    <w:pPr>
                                      <w:tabs>
                                        <w:tab w:val="left" w:pos="180"/>
                                        <w:tab w:val="right" w:pos="1620"/>
                                      </w:tabs>
                                      <w:ind w:left="0"/>
                                      <w:jc w:val="center"/>
                                      <w:rPr>
                                        <w:sz w:val="22"/>
                                        <w:szCs w:val="22"/>
                                      </w:rPr>
                                    </w:pPr>
                                  </w:p>
                                </w:tc>
                              </w:tr>
                            </w:tbl>
                            <w:p w14:paraId="2BC4205D" w14:textId="77777777" w:rsidR="00505160" w:rsidRDefault="00505160" w:rsidP="00505160">
                              <w:pPr>
                                <w:tabs>
                                  <w:tab w:val="left" w:pos="180"/>
                                  <w:tab w:val="right" w:pos="1620"/>
                                </w:tabs>
                                <w:rPr>
                                  <w:rFonts w:ascii="Arial" w:hAnsi="Arial"/>
                                  <w:sz w:val="18"/>
                                </w:rPr>
                              </w:pPr>
                              <w:r>
                                <w:rPr>
                                  <w:rFonts w:ascii="Arial" w:hAnsi="Arial"/>
                                  <w:sz w:val="18"/>
                                </w:rPr>
                                <w:tab/>
                              </w:r>
                            </w:p>
                            <w:p w14:paraId="1E1A6475" w14:textId="77777777" w:rsidR="00505160" w:rsidRPr="00024860" w:rsidRDefault="00505160" w:rsidP="00505160">
                              <w:pPr>
                                <w:tabs>
                                  <w:tab w:val="left" w:pos="180"/>
                                  <w:tab w:val="right" w:pos="1620"/>
                                </w:tabs>
                                <w:rPr>
                                  <w:rFonts w:ascii="Arial" w:hAnsi="Arial"/>
                                  <w:sz w:val="18"/>
                                </w:rPr>
                              </w:pPr>
                            </w:p>
                            <w:p w14:paraId="758C99B8" w14:textId="77777777" w:rsidR="00505160" w:rsidRPr="00EA33B9" w:rsidRDefault="00505160" w:rsidP="00505160">
                              <w:pPr>
                                <w:tabs>
                                  <w:tab w:val="left" w:pos="180"/>
                                  <w:tab w:val="right" w:pos="1620"/>
                                </w:tabs>
                                <w:rPr>
                                  <w:rFonts w:ascii="Arial" w:hAnsi="Arial"/>
                                  <w:sz w:val="18"/>
                                </w:rPr>
                              </w:pPr>
                            </w:p>
                            <w:p w14:paraId="2DF2110B" w14:textId="77777777" w:rsidR="00505160" w:rsidRDefault="00505160" w:rsidP="00505160">
                              <w:pPr>
                                <w:tabs>
                                  <w:tab w:val="left" w:pos="180"/>
                                  <w:tab w:val="right" w:pos="1620"/>
                                </w:tabs>
                                <w:rPr>
                                  <w:rFonts w:ascii="Arial" w:hAnsi="Arial"/>
                                  <w:sz w:val="18"/>
                                </w:rPr>
                              </w:pPr>
                            </w:p>
                            <w:p w14:paraId="3A84ADBC" w14:textId="77777777" w:rsidR="00505160" w:rsidRPr="001F0694" w:rsidRDefault="00505160" w:rsidP="00505160">
                              <w:pPr>
                                <w:tabs>
                                  <w:tab w:val="left" w:pos="180"/>
                                  <w:tab w:val="right" w:pos="1620"/>
                                </w:tabs>
                                <w:rPr>
                                  <w:rFonts w:ascii="Arial" w:hAnsi="Arial"/>
                                  <w:sz w:val="18"/>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027F502" id="Group 144" o:spid="_x0000_s1057" style="position:absolute;left:0;text-align:left;margin-left:18.95pt;margin-top:34.3pt;width:434.45pt;height:76.5pt;z-index:251755008;mso-height-relative:margin" coordorigin=",1143" coordsize="5517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">
                <v:shape id="Text Box 959" o:spid="_x0000_s1058" type="#_x0000_t202" style="position:absolute;left:6953;top:1143;width:1476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" stroked="f">
                  <v:textbox inset="0,0,0,0">
                    <w:txbxContent>
                      <w:p w14:paraId="129F4A7C" w14:textId="17E4ED8B" w:rsidR="00505160" w:rsidRPr="00D835D5" w:rsidRDefault="00505160" w:rsidP="00505160">
                        <w:pPr>
                          <w:pStyle w:val="Caption"/>
                          <w:rPr>
                            <w:noProof/>
                            <w:sz w:val="24"/>
                            <w:szCs w:val="24"/>
                          </w:rPr>
                        </w:pPr>
                        <w:bookmarkStart w:id="5" w:name="_Ref129069840"/>
                        <w:r>
                          <w:t xml:space="preserve">Table </w:t>
                        </w:r>
                        <w:fldSimple w:instr=" SEQ Table \* ARABIC ">
                          <w:r w:rsidR="008647BF">
                            <w:rPr>
                              <w:noProof/>
                            </w:rPr>
                            <w:t>1</w:t>
                          </w:r>
                        </w:fldSimple>
                        <w:bookmarkEnd w:id="5"/>
                        <w:r>
                          <w:t xml:space="preserve"> – Part 1</w:t>
                        </w:r>
                      </w:p>
                    </w:txbxContent>
                  </v:textbox>
                </v:shape>
                <v:shape id="Text Box 671" o:spid="_x0000_s1059" type="#_x0000_t202" style="position:absolute;top:2857;width:5517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" stroked="f">
                  <v:textbox>
                    <w:txbxContent>
                      <w:tbl>
                        <w:tblPr>
                          <w:tblStyle w:val="TableGrid"/>
                          <w:tblW w:w="0" w:type="auto"/>
                          <w:tblInd w:w="9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19"/>
                          <w:gridCol w:w="1617"/>
                          <w:gridCol w:w="1619"/>
                          <w:gridCol w:w="1619"/>
                        </w:tblGrid>
                        <w:tr w:rsidR="00505160" w14:paraId="25AA715E" w14:textId="77777777" w:rsidTr="00505160">
                          <w:trPr>
                            <w:trHeight w:val="366"/>
                          </w:trPr>
                          <w:tc>
                            <w:tcPr>
                              <w:tcW w:w="1619" w:type="dxa"/>
                              <w:tcBorders>
                                <w:top w:val="single" w:sz="18" w:space="0" w:color="auto"/>
                                <w:left w:val="single" w:sz="18" w:space="0" w:color="auto"/>
                                <w:bottom w:val="single" w:sz="18" w:space="0" w:color="auto"/>
                                <w:right w:val="single" w:sz="6" w:space="0" w:color="auto"/>
                              </w:tcBorders>
                              <w:shd w:val="clear" w:color="auto" w:fill="E6E6E6"/>
                            </w:tcPr>
                            <w:p w14:paraId="5CD51627" w14:textId="3C546753" w:rsidR="00505160" w:rsidRPr="00DF7BC5" w:rsidRDefault="00505160" w:rsidP="00505160">
                              <w:pPr>
                                <w:tabs>
                                  <w:tab w:val="left" w:pos="180"/>
                                  <w:tab w:val="right" w:pos="1620"/>
                                </w:tabs>
                                <w:ind w:left="0"/>
                                <w:jc w:val="center"/>
                                <w:rPr>
                                  <w:b/>
                                  <w:sz w:val="22"/>
                                  <w:szCs w:val="22"/>
                                  <w:vertAlign w:val="subscript"/>
                                </w:rPr>
                              </w:pPr>
                              <w:r w:rsidRPr="006A73C3">
                                <w:rPr>
                                  <w:sz w:val="22"/>
                                  <w:szCs w:val="22"/>
                                </w:rPr>
                                <w:t>Reading 1</w:t>
                              </w:r>
                            </w:p>
                          </w:tc>
                          <w:tc>
                            <w:tcPr>
                              <w:tcW w:w="1617" w:type="dxa"/>
                              <w:tcBorders>
                                <w:top w:val="single" w:sz="18" w:space="0" w:color="auto"/>
                                <w:left w:val="single" w:sz="6" w:space="0" w:color="auto"/>
                                <w:bottom w:val="single" w:sz="18" w:space="0" w:color="auto"/>
                                <w:right w:val="single" w:sz="6" w:space="0" w:color="auto"/>
                              </w:tcBorders>
                              <w:shd w:val="clear" w:color="auto" w:fill="E6E6E6"/>
                            </w:tcPr>
                            <w:p w14:paraId="75BFB95F" w14:textId="39C4FA40" w:rsidR="00505160" w:rsidRPr="00DF7BC5" w:rsidRDefault="00505160" w:rsidP="00505160">
                              <w:pPr>
                                <w:tabs>
                                  <w:tab w:val="left" w:pos="180"/>
                                  <w:tab w:val="right" w:pos="1620"/>
                                </w:tabs>
                                <w:ind w:left="0"/>
                                <w:jc w:val="center"/>
                                <w:rPr>
                                  <w:b/>
                                  <w:sz w:val="22"/>
                                  <w:szCs w:val="22"/>
                                  <w:vertAlign w:val="subscript"/>
                                </w:rPr>
                              </w:pPr>
                              <w:smartTag w:uri="urn:schemas-microsoft-com:office:smarttags" w:element="place">
                                <w:smartTag w:uri="urn:schemas-microsoft-com:office:smarttags" w:element="City">
                                  <w:r w:rsidRPr="006A73C3">
                                    <w:rPr>
                                      <w:sz w:val="22"/>
                                      <w:szCs w:val="22"/>
                                    </w:rPr>
                                    <w:t>Reading</w:t>
                                  </w:r>
                                </w:smartTag>
                              </w:smartTag>
                              <w:r w:rsidRPr="006A73C3">
                                <w:rPr>
                                  <w:sz w:val="22"/>
                                  <w:szCs w:val="22"/>
                                </w:rPr>
                                <w:t xml:space="preserve"> 2</w:t>
                              </w:r>
                            </w:p>
                          </w:tc>
                          <w:tc>
                            <w:tcPr>
                              <w:tcW w:w="1619" w:type="dxa"/>
                              <w:tcBorders>
                                <w:top w:val="single" w:sz="18" w:space="0" w:color="auto"/>
                                <w:left w:val="single" w:sz="6" w:space="0" w:color="auto"/>
                                <w:bottom w:val="single" w:sz="18" w:space="0" w:color="auto"/>
                                <w:right w:val="single" w:sz="6" w:space="0" w:color="auto"/>
                              </w:tcBorders>
                              <w:shd w:val="clear" w:color="auto" w:fill="E6E6E6"/>
                            </w:tcPr>
                            <w:p w14:paraId="5CAA4949" w14:textId="54C13D78" w:rsidR="00505160" w:rsidRPr="00DF7BC5" w:rsidRDefault="00505160" w:rsidP="00505160">
                              <w:pPr>
                                <w:tabs>
                                  <w:tab w:val="left" w:pos="180"/>
                                  <w:tab w:val="right" w:pos="1620"/>
                                </w:tabs>
                                <w:ind w:left="0"/>
                                <w:jc w:val="center"/>
                                <w:rPr>
                                  <w:b/>
                                  <w:sz w:val="22"/>
                                  <w:szCs w:val="22"/>
                                </w:rPr>
                              </w:pPr>
                              <w:proofErr w:type="spellStart"/>
                              <w:r w:rsidRPr="006A73C3">
                                <w:rPr>
                                  <w:sz w:val="22"/>
                                  <w:szCs w:val="22"/>
                                </w:rPr>
                                <w:t>W</w:t>
                              </w:r>
                              <w:r w:rsidRPr="006A73C3">
                                <w:rPr>
                                  <w:sz w:val="22"/>
                                  <w:szCs w:val="22"/>
                                  <w:vertAlign w:val="subscript"/>
                                </w:rPr>
                                <w:t>calc</w:t>
                              </w:r>
                              <w:proofErr w:type="spellEnd"/>
                              <w:r w:rsidRPr="006A73C3">
                                <w:rPr>
                                  <w:sz w:val="22"/>
                                  <w:szCs w:val="22"/>
                                  <w:vertAlign w:val="subscript"/>
                                </w:rPr>
                                <w:t>.</w:t>
                              </w:r>
                            </w:p>
                          </w:tc>
                          <w:tc>
                            <w:tcPr>
                              <w:tcW w:w="1619" w:type="dxa"/>
                              <w:tcBorders>
                                <w:top w:val="single" w:sz="18" w:space="0" w:color="auto"/>
                                <w:left w:val="single" w:sz="6" w:space="0" w:color="auto"/>
                                <w:bottom w:val="single" w:sz="18" w:space="0" w:color="auto"/>
                                <w:right w:val="single" w:sz="18" w:space="0" w:color="auto"/>
                              </w:tcBorders>
                              <w:shd w:val="clear" w:color="auto" w:fill="E6E6E6"/>
                            </w:tcPr>
                            <w:p w14:paraId="57375E3B" w14:textId="42A22F22" w:rsidR="00505160" w:rsidRPr="00DF7BC5" w:rsidRDefault="00505160" w:rsidP="00505160">
                              <w:pPr>
                                <w:tabs>
                                  <w:tab w:val="left" w:pos="180"/>
                                  <w:tab w:val="right" w:pos="1620"/>
                                </w:tabs>
                                <w:ind w:left="0"/>
                                <w:jc w:val="center"/>
                                <w:rPr>
                                  <w:b/>
                                  <w:sz w:val="22"/>
                                  <w:szCs w:val="22"/>
                                </w:rPr>
                              </w:pPr>
                              <w:r w:rsidRPr="006A73C3">
                                <w:rPr>
                                  <w:sz w:val="22"/>
                                  <w:szCs w:val="22"/>
                                </w:rPr>
                                <w:t>%</w:t>
                              </w:r>
                            </w:p>
                          </w:tc>
                        </w:tr>
                        <w:tr w:rsidR="00505160" w14:paraId="7FC15526" w14:textId="77777777" w:rsidTr="00505160">
                          <w:trPr>
                            <w:trHeight w:val="407"/>
                          </w:trPr>
                          <w:tc>
                            <w:tcPr>
                              <w:tcW w:w="1619" w:type="dxa"/>
                              <w:tcBorders>
                                <w:top w:val="single" w:sz="18" w:space="0" w:color="auto"/>
                                <w:left w:val="single" w:sz="18" w:space="0" w:color="auto"/>
                                <w:bottom w:val="single" w:sz="6" w:space="0" w:color="auto"/>
                                <w:right w:val="single" w:sz="6" w:space="0" w:color="auto"/>
                              </w:tcBorders>
                            </w:tcPr>
                            <w:p w14:paraId="7BC148D0" w14:textId="77777777" w:rsidR="00505160" w:rsidRPr="001F0694" w:rsidRDefault="00505160" w:rsidP="001F0694">
                              <w:pPr>
                                <w:tabs>
                                  <w:tab w:val="left" w:pos="180"/>
                                  <w:tab w:val="right" w:pos="1620"/>
                                </w:tabs>
                                <w:ind w:left="0"/>
                                <w:jc w:val="center"/>
                                <w:rPr>
                                  <w:sz w:val="22"/>
                                  <w:szCs w:val="22"/>
                                </w:rPr>
                              </w:pPr>
                            </w:p>
                          </w:tc>
                          <w:tc>
                            <w:tcPr>
                              <w:tcW w:w="1617" w:type="dxa"/>
                              <w:tcBorders>
                                <w:top w:val="single" w:sz="18" w:space="0" w:color="auto"/>
                                <w:left w:val="single" w:sz="6" w:space="0" w:color="auto"/>
                                <w:bottom w:val="single" w:sz="6" w:space="0" w:color="auto"/>
                                <w:right w:val="single" w:sz="6" w:space="0" w:color="auto"/>
                              </w:tcBorders>
                            </w:tcPr>
                            <w:p w14:paraId="41134049" w14:textId="77777777" w:rsidR="00505160" w:rsidRPr="001F0694" w:rsidRDefault="00505160" w:rsidP="001F0694">
                              <w:pPr>
                                <w:tabs>
                                  <w:tab w:val="left" w:pos="180"/>
                                  <w:tab w:val="right" w:pos="1620"/>
                                </w:tabs>
                                <w:ind w:left="0"/>
                                <w:jc w:val="center"/>
                                <w:rPr>
                                  <w:sz w:val="22"/>
                                  <w:szCs w:val="22"/>
                                </w:rPr>
                              </w:pPr>
                            </w:p>
                          </w:tc>
                          <w:tc>
                            <w:tcPr>
                              <w:tcW w:w="1619" w:type="dxa"/>
                              <w:tcBorders>
                                <w:top w:val="single" w:sz="18" w:space="0" w:color="auto"/>
                                <w:left w:val="single" w:sz="6" w:space="0" w:color="auto"/>
                                <w:bottom w:val="single" w:sz="6" w:space="0" w:color="auto"/>
                                <w:right w:val="single" w:sz="6" w:space="0" w:color="auto"/>
                              </w:tcBorders>
                            </w:tcPr>
                            <w:p w14:paraId="6B534E17" w14:textId="77777777" w:rsidR="00505160" w:rsidRPr="001F0694" w:rsidRDefault="00505160" w:rsidP="001F0694">
                              <w:pPr>
                                <w:tabs>
                                  <w:tab w:val="left" w:pos="180"/>
                                  <w:tab w:val="right" w:pos="1620"/>
                                </w:tabs>
                                <w:jc w:val="center"/>
                                <w:rPr>
                                  <w:sz w:val="22"/>
                                  <w:szCs w:val="22"/>
                                </w:rPr>
                              </w:pPr>
                            </w:p>
                          </w:tc>
                          <w:tc>
                            <w:tcPr>
                              <w:tcW w:w="1619" w:type="dxa"/>
                              <w:tcBorders>
                                <w:top w:val="single" w:sz="18" w:space="0" w:color="auto"/>
                                <w:left w:val="single" w:sz="6" w:space="0" w:color="auto"/>
                                <w:bottom w:val="single" w:sz="6" w:space="0" w:color="auto"/>
                                <w:right w:val="single" w:sz="18" w:space="0" w:color="auto"/>
                              </w:tcBorders>
                            </w:tcPr>
                            <w:p w14:paraId="1A95F994" w14:textId="0BCA4F5D" w:rsidR="00505160" w:rsidRPr="001F0694" w:rsidRDefault="00505160" w:rsidP="001F0694">
                              <w:pPr>
                                <w:tabs>
                                  <w:tab w:val="left" w:pos="180"/>
                                  <w:tab w:val="right" w:pos="1620"/>
                                </w:tabs>
                                <w:ind w:left="0"/>
                                <w:jc w:val="center"/>
                                <w:rPr>
                                  <w:sz w:val="22"/>
                                  <w:szCs w:val="22"/>
                                </w:rPr>
                              </w:pPr>
                            </w:p>
                          </w:tc>
                        </w:tr>
                      </w:tbl>
                      <w:p w14:paraId="2BC4205D" w14:textId="77777777" w:rsidR="00505160" w:rsidRDefault="00505160" w:rsidP="00505160">
                        <w:pPr>
                          <w:tabs>
                            <w:tab w:val="left" w:pos="180"/>
                            <w:tab w:val="right" w:pos="1620"/>
                          </w:tabs>
                          <w:rPr>
                            <w:rFonts w:ascii="Arial" w:hAnsi="Arial"/>
                            <w:sz w:val="18"/>
                          </w:rPr>
                        </w:pPr>
                        <w:r>
                          <w:rPr>
                            <w:rFonts w:ascii="Arial" w:hAnsi="Arial"/>
                            <w:sz w:val="18"/>
                          </w:rPr>
                          <w:tab/>
                        </w:r>
                      </w:p>
                      <w:p w14:paraId="1E1A6475" w14:textId="77777777" w:rsidR="00505160" w:rsidRPr="00024860" w:rsidRDefault="00505160" w:rsidP="00505160">
                        <w:pPr>
                          <w:tabs>
                            <w:tab w:val="left" w:pos="180"/>
                            <w:tab w:val="right" w:pos="1620"/>
                          </w:tabs>
                          <w:rPr>
                            <w:rFonts w:ascii="Arial" w:hAnsi="Arial"/>
                            <w:sz w:val="18"/>
                          </w:rPr>
                        </w:pPr>
                      </w:p>
                      <w:p w14:paraId="758C99B8" w14:textId="77777777" w:rsidR="00505160" w:rsidRPr="00EA33B9" w:rsidRDefault="00505160" w:rsidP="00505160">
                        <w:pPr>
                          <w:tabs>
                            <w:tab w:val="left" w:pos="180"/>
                            <w:tab w:val="right" w:pos="1620"/>
                          </w:tabs>
                          <w:rPr>
                            <w:rFonts w:ascii="Arial" w:hAnsi="Arial"/>
                            <w:sz w:val="18"/>
                          </w:rPr>
                        </w:pPr>
                      </w:p>
                      <w:p w14:paraId="2DF2110B" w14:textId="77777777" w:rsidR="00505160" w:rsidRDefault="00505160" w:rsidP="00505160">
                        <w:pPr>
                          <w:tabs>
                            <w:tab w:val="left" w:pos="180"/>
                            <w:tab w:val="right" w:pos="1620"/>
                          </w:tabs>
                          <w:rPr>
                            <w:rFonts w:ascii="Arial" w:hAnsi="Arial"/>
                            <w:sz w:val="18"/>
                          </w:rPr>
                        </w:pPr>
                      </w:p>
                      <w:p w14:paraId="3A84ADBC" w14:textId="77777777" w:rsidR="00505160" w:rsidRPr="001F0694" w:rsidRDefault="00505160" w:rsidP="00505160">
                        <w:pPr>
                          <w:tabs>
                            <w:tab w:val="left" w:pos="180"/>
                            <w:tab w:val="right" w:pos="1620"/>
                          </w:tabs>
                          <w:rPr>
                            <w:rFonts w:ascii="Arial" w:hAnsi="Arial"/>
                            <w:sz w:val="18"/>
                          </w:rPr>
                        </w:pPr>
                      </w:p>
                    </w:txbxContent>
                  </v:textbox>
                </v:shape>
                <w10:wrap type="topAndBottom"/>
              </v:group>
            </w:pict>
          </mc:Fallback>
        </mc:AlternateContent>
      </w:r>
      <w:r w:rsidR="0098480D" w:rsidRPr="006A73C3">
        <w:rPr>
          <w:szCs w:val="24"/>
        </w:rPr>
        <w:t xml:space="preserve">Make a </w:t>
      </w:r>
      <w:r w:rsidR="00CF4E14" w:rsidRPr="006A73C3">
        <w:rPr>
          <w:szCs w:val="24"/>
        </w:rPr>
        <w:t>table</w:t>
      </w:r>
      <w:r w:rsidR="0098480D" w:rsidRPr="006A73C3">
        <w:rPr>
          <w:szCs w:val="24"/>
        </w:rPr>
        <w:t xml:space="preserve"> in your lab report like</w:t>
      </w:r>
      <w:r w:rsidR="00EB2A54">
        <w:rPr>
          <w:szCs w:val="24"/>
        </w:rPr>
        <w:t xml:space="preserve"> </w:t>
      </w:r>
      <w:r w:rsidR="00EB2A54" w:rsidRPr="00EB2A54">
        <w:rPr>
          <w:rStyle w:val="IntenseEmphasis"/>
        </w:rPr>
        <w:fldChar w:fldCharType="begin"/>
      </w:r>
      <w:r w:rsidR="00EB2A54" w:rsidRPr="00EB2A54">
        <w:rPr>
          <w:rStyle w:val="IntenseEmphasis"/>
        </w:rPr>
        <w:instrText xml:space="preserve"> REF _Ref129069840 \h </w:instrText>
      </w:r>
      <w:r w:rsidR="00EB2A54">
        <w:rPr>
          <w:rStyle w:val="IntenseEmphasis"/>
        </w:rPr>
        <w:instrText xml:space="preserve"> \* MERGEFORMAT </w:instrText>
      </w:r>
      <w:r w:rsidR="00EB2A54" w:rsidRPr="00EB2A54">
        <w:rPr>
          <w:rStyle w:val="IntenseEmphasis"/>
        </w:rPr>
      </w:r>
      <w:r w:rsidR="00EB2A54" w:rsidRPr="00EB2A54">
        <w:rPr>
          <w:rStyle w:val="IntenseEmphasis"/>
        </w:rPr>
        <w:fldChar w:fldCharType="separate"/>
      </w:r>
      <w:r w:rsidR="008647BF" w:rsidRPr="008647BF">
        <w:rPr>
          <w:rStyle w:val="IntenseEmphasis"/>
        </w:rPr>
        <w:t>Table 1</w:t>
      </w:r>
      <w:r w:rsidR="00EB2A54" w:rsidRPr="00EB2A54">
        <w:rPr>
          <w:rStyle w:val="IntenseEmphasis"/>
        </w:rPr>
        <w:fldChar w:fldCharType="end"/>
      </w:r>
      <w:r w:rsidR="0098480D" w:rsidRPr="006A73C3">
        <w:rPr>
          <w:szCs w:val="24"/>
        </w:rPr>
        <w:t>.</w:t>
      </w:r>
    </w:p>
    <w:p w14:paraId="62CCF089" w14:textId="77777777" w:rsidR="0054518F" w:rsidRDefault="0054518F" w:rsidP="0054518F">
      <w:pPr>
        <w:spacing w:before="0"/>
      </w:pPr>
    </w:p>
    <w:p w14:paraId="6B3498A6" w14:textId="77777777" w:rsidR="0098480D" w:rsidRDefault="0098480D" w:rsidP="002871A1">
      <w:pPr>
        <w:pStyle w:val="ListParagraph"/>
        <w:numPr>
          <w:ilvl w:val="0"/>
          <w:numId w:val="2"/>
        </w:numPr>
        <w:spacing w:before="0"/>
        <w:contextualSpacing w:val="0"/>
      </w:pPr>
      <w:r>
        <w:t xml:space="preserve">Open the file </w:t>
      </w:r>
      <w:r w:rsidRPr="006A73C3">
        <w:rPr>
          <w:b/>
        </w:rPr>
        <w:t>FORCE PROBE</w:t>
      </w:r>
      <w:r>
        <w:t>.</w:t>
      </w:r>
    </w:p>
    <w:p w14:paraId="5BD11330" w14:textId="77777777" w:rsidR="0098480D" w:rsidRPr="006A73C3" w:rsidRDefault="00CB504D" w:rsidP="002871A1">
      <w:pPr>
        <w:pStyle w:val="ListParagraph"/>
        <w:numPr>
          <w:ilvl w:val="0"/>
          <w:numId w:val="2"/>
        </w:numPr>
        <w:spacing w:before="0"/>
        <w:contextualSpacing w:val="0"/>
        <w:rPr>
          <w:rFonts w:ascii="Arial" w:hAnsi="Arial"/>
          <w:b/>
          <w:sz w:val="22"/>
        </w:rPr>
      </w:pPr>
      <w:r>
        <w:t xml:space="preserve">Make sure the switch on the force probe is switched to ±10 N. </w:t>
      </w:r>
      <w:r w:rsidR="0098480D">
        <w:t>Rest the probe on the table with the platform facing up.</w:t>
      </w:r>
      <w:r>
        <w:t xml:space="preserve">  </w:t>
      </w:r>
    </w:p>
    <w:p w14:paraId="7ED9EE14" w14:textId="77777777" w:rsidR="0098480D" w:rsidRPr="006A73C3" w:rsidRDefault="0098480D" w:rsidP="002871A1">
      <w:pPr>
        <w:pStyle w:val="ListParagraph"/>
        <w:numPr>
          <w:ilvl w:val="0"/>
          <w:numId w:val="2"/>
        </w:numPr>
        <w:spacing w:before="0"/>
        <w:contextualSpacing w:val="0"/>
        <w:rPr>
          <w:rFonts w:ascii="Arial" w:hAnsi="Arial"/>
          <w:b/>
          <w:sz w:val="22"/>
        </w:rPr>
      </w:pPr>
      <w:r>
        <w:t>Push the ZER</w:t>
      </w:r>
      <w:r w:rsidR="00794820">
        <w:t>O button on the computer (next to the green COLLECT button</w:t>
      </w:r>
      <w:r>
        <w:t>)</w:t>
      </w:r>
      <w:r w:rsidR="00794820">
        <w:t>.</w:t>
      </w:r>
    </w:p>
    <w:p w14:paraId="098F66B6" w14:textId="4382381D" w:rsidR="00D35E66" w:rsidRPr="006A73C3" w:rsidRDefault="0098480D" w:rsidP="002871A1">
      <w:pPr>
        <w:pStyle w:val="ListParagraph"/>
        <w:numPr>
          <w:ilvl w:val="0"/>
          <w:numId w:val="2"/>
        </w:numPr>
        <w:spacing w:before="0"/>
        <w:contextualSpacing w:val="0"/>
        <w:rPr>
          <w:rFonts w:ascii="Arial" w:hAnsi="Arial"/>
          <w:b/>
          <w:sz w:val="22"/>
        </w:rPr>
      </w:pPr>
      <w:bookmarkStart w:id="6" w:name="_Ref128040227"/>
      <w:r>
        <w:t xml:space="preserve">Place the black metal bar on </w:t>
      </w:r>
      <w:r w:rsidR="00CB504D">
        <w:t xml:space="preserve">the platform and take a reading.  </w:t>
      </w:r>
      <w:r w:rsidR="00701E81">
        <w:t xml:space="preserve">NOTE: If you have a negative reading, then ignore the negative sign.  </w:t>
      </w:r>
      <w:r w:rsidR="00CB504D">
        <w:t>Place</w:t>
      </w:r>
      <w:r>
        <w:t xml:space="preserve"> this value in </w:t>
      </w:r>
      <w:bookmarkStart w:id="7" w:name="_GoBack"/>
      <w:r w:rsidR="00106711" w:rsidRPr="00106711">
        <w:rPr>
          <w:rStyle w:val="IntenseEmphasis"/>
        </w:rPr>
        <w:fldChar w:fldCharType="begin"/>
      </w:r>
      <w:r w:rsidR="00106711" w:rsidRPr="00106711">
        <w:rPr>
          <w:rStyle w:val="IntenseEmphasis"/>
        </w:rPr>
        <w:instrText xml:space="preserve"> REF _Ref129069840 \h </w:instrText>
      </w:r>
      <w:r w:rsidR="00106711" w:rsidRPr="00106711">
        <w:rPr>
          <w:rStyle w:val="IntenseEmphasis"/>
        </w:rPr>
      </w:r>
      <w:r w:rsidR="00106711">
        <w:rPr>
          <w:rStyle w:val="IntenseEmphasis"/>
        </w:rPr>
        <w:instrText xml:space="preserve"> \* MERGEFORMAT </w:instrText>
      </w:r>
      <w:r w:rsidR="00106711" w:rsidRPr="00106711">
        <w:rPr>
          <w:rStyle w:val="IntenseEmphasis"/>
        </w:rPr>
        <w:fldChar w:fldCharType="separate"/>
      </w:r>
      <w:r w:rsidR="00106711" w:rsidRPr="00106711">
        <w:rPr>
          <w:rStyle w:val="IntenseEmphasis"/>
        </w:rPr>
        <w:t>Table 1</w:t>
      </w:r>
      <w:r w:rsidR="00106711" w:rsidRPr="00106711">
        <w:rPr>
          <w:rStyle w:val="IntenseEmphasis"/>
        </w:rPr>
        <w:fldChar w:fldCharType="end"/>
      </w:r>
      <w:bookmarkEnd w:id="7"/>
      <w:r w:rsidR="00106711">
        <w:t xml:space="preserve"> </w:t>
      </w:r>
      <w:r>
        <w:t xml:space="preserve">under </w:t>
      </w:r>
      <w:r w:rsidRPr="006A73C3">
        <w:rPr>
          <w:b/>
        </w:rPr>
        <w:t>Reading 1</w:t>
      </w:r>
      <w:r>
        <w:t xml:space="preserve">.  </w:t>
      </w:r>
      <w:r w:rsidR="00794820">
        <w:t>Write</w:t>
      </w:r>
      <w:r>
        <w:t xml:space="preserve"> down your units as well.  The “N” stands for Newtons.</w:t>
      </w:r>
      <w:bookmarkEnd w:id="6"/>
    </w:p>
    <w:p w14:paraId="5D6407E4" w14:textId="77777777" w:rsidR="00BE1B7B" w:rsidRPr="00345FB3" w:rsidRDefault="00BE1B7B" w:rsidP="002871A1">
      <w:pPr>
        <w:pStyle w:val="BodyText"/>
        <w:numPr>
          <w:ilvl w:val="0"/>
          <w:numId w:val="2"/>
        </w:numPr>
        <w:spacing w:before="0"/>
        <w:rPr>
          <w:rFonts w:ascii="Arial" w:hAnsi="Arial"/>
          <w:b/>
          <w:sz w:val="22"/>
        </w:rPr>
      </w:pPr>
      <w:bookmarkStart w:id="8" w:name="_Ref128040263"/>
      <w:r>
        <w:t>Take the black bar to the back of the lab room where you will find pan balances.  Put the black bar on a left side pan.</w:t>
      </w:r>
      <w:bookmarkEnd w:id="8"/>
    </w:p>
    <w:p w14:paraId="618FA35F" w14:textId="77777777" w:rsidR="00BE1B7B" w:rsidRDefault="00BE1B7B" w:rsidP="002871A1">
      <w:pPr>
        <w:pStyle w:val="BodyText"/>
        <w:numPr>
          <w:ilvl w:val="0"/>
          <w:numId w:val="2"/>
        </w:numPr>
        <w:spacing w:before="0"/>
      </w:pPr>
      <w:r>
        <w:t xml:space="preserve">Stack the round, slotted discs on the right pan until the system is balanced.  </w:t>
      </w:r>
    </w:p>
    <w:p w14:paraId="5E7B62C7" w14:textId="58DD7945" w:rsidR="00CB504D" w:rsidRPr="006A73C3" w:rsidRDefault="00CB504D" w:rsidP="002871A1">
      <w:pPr>
        <w:pStyle w:val="ListParagraph"/>
        <w:numPr>
          <w:ilvl w:val="0"/>
          <w:numId w:val="2"/>
        </w:numPr>
        <w:spacing w:before="0"/>
        <w:contextualSpacing w:val="0"/>
        <w:rPr>
          <w:rFonts w:ascii="Arial" w:hAnsi="Arial"/>
          <w:b/>
          <w:sz w:val="22"/>
        </w:rPr>
      </w:pPr>
      <w:r>
        <w:t xml:space="preserve">Add up the values labeled on the discs and put this value in </w:t>
      </w:r>
      <w:r w:rsidR="00106711" w:rsidRPr="00106711">
        <w:rPr>
          <w:rStyle w:val="IntenseEmphasis"/>
        </w:rPr>
        <w:fldChar w:fldCharType="begin"/>
      </w:r>
      <w:r w:rsidR="00106711" w:rsidRPr="00106711">
        <w:rPr>
          <w:rStyle w:val="IntenseEmphasis"/>
        </w:rPr>
        <w:instrText xml:space="preserve"> REF _Ref129069840 \h </w:instrText>
      </w:r>
      <w:r w:rsidR="00106711" w:rsidRPr="00106711">
        <w:rPr>
          <w:rStyle w:val="IntenseEmphasis"/>
        </w:rPr>
      </w:r>
      <w:r w:rsidR="00106711">
        <w:rPr>
          <w:rStyle w:val="IntenseEmphasis"/>
        </w:rPr>
        <w:instrText xml:space="preserve"> \* MERGEFORMAT </w:instrText>
      </w:r>
      <w:r w:rsidR="00106711" w:rsidRPr="00106711">
        <w:rPr>
          <w:rStyle w:val="IntenseEmphasis"/>
        </w:rPr>
        <w:fldChar w:fldCharType="separate"/>
      </w:r>
      <w:r w:rsidR="00106711" w:rsidRPr="00106711">
        <w:rPr>
          <w:rStyle w:val="IntenseEmphasis"/>
        </w:rPr>
        <w:t>Table 1</w:t>
      </w:r>
      <w:r w:rsidR="00106711" w:rsidRPr="00106711">
        <w:rPr>
          <w:rStyle w:val="IntenseEmphasis"/>
        </w:rPr>
        <w:fldChar w:fldCharType="end"/>
      </w:r>
      <w:r w:rsidR="00BE1B7B">
        <w:t xml:space="preserve"> </w:t>
      </w:r>
      <w:r>
        <w:t xml:space="preserve">under </w:t>
      </w:r>
      <w:r w:rsidRPr="006A73C3">
        <w:rPr>
          <w:b/>
        </w:rPr>
        <w:t>Reading 2</w:t>
      </w:r>
      <w:r>
        <w:t>.  Note the units.</w:t>
      </w:r>
    </w:p>
    <w:p w14:paraId="3E896261" w14:textId="77777777" w:rsidR="00C258BE" w:rsidRDefault="0098480D" w:rsidP="0076072A">
      <w:pPr>
        <w:pStyle w:val="QuestionNumber"/>
        <w:spacing w:after="120"/>
      </w:pPr>
      <w:r>
        <w:t xml:space="preserve">Question 1  </w:t>
      </w:r>
    </w:p>
    <w:p w14:paraId="37900745" w14:textId="77777777" w:rsidR="0098480D" w:rsidRDefault="0098480D" w:rsidP="0076072A">
      <w:pPr>
        <w:pStyle w:val="questionText"/>
        <w:spacing w:before="0"/>
      </w:pPr>
      <w:r>
        <w:t>One</w:t>
      </w:r>
      <w:r w:rsidRPr="00814110">
        <w:t xml:space="preserve"> </w:t>
      </w:r>
      <w:r>
        <w:t xml:space="preserve">of these </w:t>
      </w:r>
      <w:r w:rsidR="00EE5530">
        <w:t>readings</w:t>
      </w:r>
      <w:r>
        <w:t xml:space="preserve"> is weight and the other is mass.  Which one is which?  Explain how you know this.  There are several ways.</w:t>
      </w:r>
    </w:p>
    <w:p w14:paraId="2B73A85A" w14:textId="77777777" w:rsidR="00423BEF" w:rsidRDefault="00423BEF" w:rsidP="0076072A">
      <w:pPr>
        <w:pStyle w:val="questionText"/>
        <w:spacing w:before="0"/>
      </w:pPr>
    </w:p>
    <w:p w14:paraId="0F0E46B6" w14:textId="77777777" w:rsidR="00423BEF" w:rsidRDefault="00423BEF" w:rsidP="0076072A">
      <w:pPr>
        <w:pStyle w:val="questionText"/>
        <w:spacing w:before="0"/>
      </w:pPr>
    </w:p>
    <w:p w14:paraId="31BB6891" w14:textId="77777777" w:rsidR="0054518F" w:rsidRDefault="0054518F" w:rsidP="0076072A">
      <w:pPr>
        <w:pStyle w:val="questionText"/>
        <w:spacing w:before="0"/>
      </w:pPr>
    </w:p>
    <w:p w14:paraId="7DA76235" w14:textId="77777777" w:rsidR="00423BEF" w:rsidRDefault="00423BEF" w:rsidP="0076072A">
      <w:pPr>
        <w:pStyle w:val="questionText"/>
        <w:spacing w:before="0"/>
      </w:pPr>
    </w:p>
    <w:p w14:paraId="196F7BCD" w14:textId="77777777" w:rsidR="00423BEF" w:rsidRDefault="00423BEF" w:rsidP="0076072A">
      <w:pPr>
        <w:pStyle w:val="questionText"/>
        <w:spacing w:before="0"/>
      </w:pPr>
    </w:p>
    <w:p w14:paraId="64ED145A" w14:textId="77777777" w:rsidR="0054518F" w:rsidRDefault="0054518F" w:rsidP="0076072A">
      <w:pPr>
        <w:spacing w:before="0"/>
      </w:pPr>
    </w:p>
    <w:p w14:paraId="7632B954" w14:textId="77777777" w:rsidR="0054518F" w:rsidRDefault="0054518F" w:rsidP="0076072A">
      <w:pPr>
        <w:spacing w:before="0"/>
      </w:pPr>
    </w:p>
    <w:p w14:paraId="12FCB64B" w14:textId="3B529D2E" w:rsidR="0098480D" w:rsidRDefault="0098480D" w:rsidP="0076072A">
      <w:pPr>
        <w:spacing w:before="0"/>
        <w:rPr>
          <w:szCs w:val="24"/>
        </w:rPr>
      </w:pPr>
      <w:r>
        <w:lastRenderedPageBreak/>
        <w:t xml:space="preserve">When you find the weight of an object it is a measurement based on the gravitational pull of the planet that you are on.  In </w:t>
      </w:r>
      <w:r w:rsidR="0025523A">
        <w:t xml:space="preserve">step </w:t>
      </w:r>
      <w:r w:rsidR="0025523A">
        <w:fldChar w:fldCharType="begin"/>
      </w:r>
      <w:r w:rsidR="0025523A">
        <w:instrText xml:space="preserve"> REF _Ref128040227 \r \h </w:instrText>
      </w:r>
      <w:r w:rsidR="0025523A">
        <w:fldChar w:fldCharType="separate"/>
      </w:r>
      <w:r w:rsidR="008647BF">
        <w:t>E)</w:t>
      </w:r>
      <w:r w:rsidR="0025523A">
        <w:fldChar w:fldCharType="end"/>
      </w:r>
      <w:r w:rsidR="0025523A">
        <w:t xml:space="preserve"> </w:t>
      </w:r>
      <w:r>
        <w:rPr>
          <w:szCs w:val="24"/>
        </w:rPr>
        <w:t xml:space="preserve">gravity pulls the bar down on the platform which implies that this value is the </w:t>
      </w:r>
      <w:r w:rsidRPr="006C4A5A">
        <w:rPr>
          <w:i/>
          <w:szCs w:val="24"/>
        </w:rPr>
        <w:t>weight</w:t>
      </w:r>
      <w:r w:rsidR="004C0013">
        <w:rPr>
          <w:szCs w:val="24"/>
        </w:rPr>
        <w:t xml:space="preserve"> -</w:t>
      </w:r>
      <w:r w:rsidR="00EE5530">
        <w:rPr>
          <w:szCs w:val="24"/>
        </w:rPr>
        <w:t xml:space="preserve"> t</w:t>
      </w:r>
      <w:r>
        <w:rPr>
          <w:szCs w:val="24"/>
        </w:rPr>
        <w:t xml:space="preserve">he more gravity, the harder the pull, the higher the value.  </w:t>
      </w:r>
      <w:r>
        <w:t xml:space="preserve">In </w:t>
      </w:r>
      <w:r w:rsidR="00867CED">
        <w:t xml:space="preserve">step </w:t>
      </w:r>
      <w:r w:rsidR="0025523A">
        <w:rPr>
          <w:rFonts w:ascii="Arial" w:hAnsi="Arial"/>
          <w:b/>
          <w:sz w:val="22"/>
        </w:rPr>
        <w:fldChar w:fldCharType="begin"/>
      </w:r>
      <w:r w:rsidR="0025523A">
        <w:instrText xml:space="preserve"> REF _Ref128040263 \r \h </w:instrText>
      </w:r>
      <w:r w:rsidR="0025523A">
        <w:rPr>
          <w:rFonts w:ascii="Arial" w:hAnsi="Arial"/>
          <w:b/>
          <w:sz w:val="22"/>
        </w:rPr>
      </w:r>
      <w:r w:rsidR="0025523A">
        <w:rPr>
          <w:rFonts w:ascii="Arial" w:hAnsi="Arial"/>
          <w:b/>
          <w:sz w:val="22"/>
        </w:rPr>
        <w:fldChar w:fldCharType="separate"/>
      </w:r>
      <w:r w:rsidR="008647BF">
        <w:t>F)</w:t>
      </w:r>
      <w:r w:rsidR="0025523A">
        <w:rPr>
          <w:rFonts w:ascii="Arial" w:hAnsi="Arial"/>
          <w:b/>
          <w:sz w:val="22"/>
        </w:rPr>
        <w:fldChar w:fldCharType="end"/>
      </w:r>
      <w:r w:rsidR="0025523A">
        <w:rPr>
          <w:rFonts w:ascii="Arial" w:hAnsi="Arial"/>
          <w:b/>
          <w:sz w:val="22"/>
        </w:rPr>
        <w:t xml:space="preserve"> </w:t>
      </w:r>
      <w:r>
        <w:rPr>
          <w:szCs w:val="24"/>
        </w:rPr>
        <w:t>gravity pulls on both sides</w:t>
      </w:r>
      <w:r w:rsidR="00867CED">
        <w:rPr>
          <w:szCs w:val="24"/>
        </w:rPr>
        <w:t xml:space="preserve"> of the pan balance</w:t>
      </w:r>
      <w:r>
        <w:rPr>
          <w:szCs w:val="24"/>
        </w:rPr>
        <w:t xml:space="preserve"> so the amount of gravity doesn’t matter.  It would still balance out to the same value no matter how hard gravity would pull.  </w:t>
      </w:r>
      <w:r w:rsidR="00867CED">
        <w:rPr>
          <w:szCs w:val="24"/>
        </w:rPr>
        <w:t>Therefore t</w:t>
      </w:r>
      <w:r>
        <w:rPr>
          <w:szCs w:val="24"/>
        </w:rPr>
        <w:t xml:space="preserve">his value is the mass.  When </w:t>
      </w:r>
      <w:r w:rsidR="00EA6F62">
        <w:rPr>
          <w:szCs w:val="24"/>
        </w:rPr>
        <w:t xml:space="preserve">you </w:t>
      </w:r>
      <w:r>
        <w:rPr>
          <w:szCs w:val="24"/>
        </w:rPr>
        <w:t xml:space="preserve">find the </w:t>
      </w:r>
      <w:proofErr w:type="gramStart"/>
      <w:r>
        <w:rPr>
          <w:szCs w:val="24"/>
        </w:rPr>
        <w:t>mass</w:t>
      </w:r>
      <w:proofErr w:type="gramEnd"/>
      <w:r>
        <w:rPr>
          <w:szCs w:val="24"/>
        </w:rPr>
        <w:t xml:space="preserve"> you are always comparing an unknown mass to an object that you already know the mass of (i.e. the slotted discs).</w:t>
      </w:r>
    </w:p>
    <w:p w14:paraId="03EA0895" w14:textId="77777777" w:rsidR="00CB504D" w:rsidRDefault="00CB504D" w:rsidP="0076072A">
      <w:pPr>
        <w:spacing w:before="0"/>
        <w:rPr>
          <w:szCs w:val="24"/>
        </w:rPr>
      </w:pPr>
      <w:r>
        <w:rPr>
          <w:szCs w:val="24"/>
        </w:rPr>
        <w:t xml:space="preserve">You can also know simply by looking at the units.  </w:t>
      </w:r>
      <w:r w:rsidRPr="00EE5530">
        <w:rPr>
          <w:i/>
          <w:szCs w:val="24"/>
        </w:rPr>
        <w:t>Newtons</w:t>
      </w:r>
      <w:r>
        <w:rPr>
          <w:szCs w:val="24"/>
        </w:rPr>
        <w:t xml:space="preserve"> are always for </w:t>
      </w:r>
      <w:r w:rsidRPr="00EE5530">
        <w:rPr>
          <w:i/>
          <w:szCs w:val="24"/>
        </w:rPr>
        <w:t>weight</w:t>
      </w:r>
      <w:r>
        <w:rPr>
          <w:szCs w:val="24"/>
        </w:rPr>
        <w:t xml:space="preserve"> and </w:t>
      </w:r>
      <w:r w:rsidRPr="00EE5530">
        <w:rPr>
          <w:i/>
          <w:szCs w:val="24"/>
        </w:rPr>
        <w:t xml:space="preserve">kilograms </w:t>
      </w:r>
      <w:r w:rsidR="004C0013">
        <w:rPr>
          <w:i/>
          <w:szCs w:val="24"/>
        </w:rPr>
        <w:t xml:space="preserve">(or grams) </w:t>
      </w:r>
      <w:r>
        <w:rPr>
          <w:szCs w:val="24"/>
        </w:rPr>
        <w:t xml:space="preserve">are always for </w:t>
      </w:r>
      <w:r w:rsidRPr="00EE5530">
        <w:rPr>
          <w:i/>
          <w:szCs w:val="24"/>
        </w:rPr>
        <w:t>mass</w:t>
      </w:r>
      <w:r>
        <w:rPr>
          <w:szCs w:val="24"/>
        </w:rPr>
        <w:t>.</w:t>
      </w:r>
    </w:p>
    <w:p w14:paraId="4457EB7C" w14:textId="77777777" w:rsidR="00C258BE" w:rsidRDefault="0098480D" w:rsidP="0076072A">
      <w:pPr>
        <w:pStyle w:val="QuestionNumber"/>
        <w:spacing w:after="120"/>
      </w:pPr>
      <w:r>
        <w:t xml:space="preserve">Question 2  </w:t>
      </w:r>
    </w:p>
    <w:p w14:paraId="7BF1C617" w14:textId="77777777" w:rsidR="0098480D" w:rsidRDefault="0098480D" w:rsidP="0076072A">
      <w:pPr>
        <w:pStyle w:val="questionText"/>
        <w:spacing w:before="0"/>
      </w:pPr>
      <w:r>
        <w:t>Which</w:t>
      </w:r>
      <w:r w:rsidRPr="00814110">
        <w:t xml:space="preserve"> </w:t>
      </w:r>
      <w:r>
        <w:t>value will remain the same when you are on a different planet?</w:t>
      </w:r>
      <w:r w:rsidR="00EE5530">
        <w:t xml:space="preserve">  Explain</w:t>
      </w:r>
      <w:r w:rsidR="00867CED">
        <w:t>.</w:t>
      </w:r>
    </w:p>
    <w:p w14:paraId="05495C97" w14:textId="77777777" w:rsidR="00423BEF" w:rsidRDefault="00423BEF" w:rsidP="0076072A">
      <w:pPr>
        <w:pStyle w:val="questionText"/>
        <w:spacing w:before="0"/>
      </w:pPr>
    </w:p>
    <w:p w14:paraId="6A71C69F" w14:textId="77777777" w:rsidR="00423BEF" w:rsidRDefault="00423BEF" w:rsidP="0076072A">
      <w:pPr>
        <w:pStyle w:val="questionText"/>
        <w:spacing w:before="0"/>
      </w:pPr>
    </w:p>
    <w:p w14:paraId="29DDC3B0" w14:textId="77777777" w:rsidR="00423BEF" w:rsidRDefault="00423BEF" w:rsidP="0076072A">
      <w:pPr>
        <w:pStyle w:val="questionText"/>
        <w:spacing w:before="0"/>
      </w:pPr>
    </w:p>
    <w:p w14:paraId="3BA90F6E" w14:textId="77777777" w:rsidR="0054518F" w:rsidRDefault="0054518F" w:rsidP="0076072A">
      <w:pPr>
        <w:pStyle w:val="questionText"/>
        <w:spacing w:before="0"/>
      </w:pPr>
    </w:p>
    <w:p w14:paraId="5FC1B64B" w14:textId="77777777" w:rsidR="00423BEF" w:rsidRDefault="00423BEF" w:rsidP="0076072A">
      <w:pPr>
        <w:pStyle w:val="questionText"/>
        <w:spacing w:before="0"/>
      </w:pPr>
    </w:p>
    <w:p w14:paraId="257B3217" w14:textId="77777777" w:rsidR="00C258BE" w:rsidRDefault="0098480D" w:rsidP="0076072A">
      <w:pPr>
        <w:pStyle w:val="QuestionNumber"/>
        <w:spacing w:after="120"/>
      </w:pPr>
      <w:r>
        <w:t xml:space="preserve">Question 3  </w:t>
      </w:r>
    </w:p>
    <w:p w14:paraId="023D63D7" w14:textId="77777777" w:rsidR="0098480D" w:rsidRDefault="0098480D" w:rsidP="0076072A">
      <w:pPr>
        <w:pStyle w:val="questionText"/>
        <w:spacing w:before="0"/>
      </w:pPr>
      <w:r>
        <w:t>In what direction does gravity always pull?</w:t>
      </w:r>
    </w:p>
    <w:p w14:paraId="082BED86" w14:textId="77777777" w:rsidR="00423BEF" w:rsidRDefault="00423BEF" w:rsidP="0076072A">
      <w:pPr>
        <w:pStyle w:val="questionText"/>
        <w:spacing w:before="0"/>
      </w:pPr>
    </w:p>
    <w:p w14:paraId="1843ECED" w14:textId="77777777" w:rsidR="0054518F" w:rsidRDefault="0054518F" w:rsidP="0076072A">
      <w:pPr>
        <w:pStyle w:val="questionText"/>
        <w:spacing w:before="0"/>
      </w:pPr>
    </w:p>
    <w:p w14:paraId="00E4EFE6" w14:textId="77777777" w:rsidR="00423BEF" w:rsidRDefault="00423BEF" w:rsidP="0076072A">
      <w:pPr>
        <w:pStyle w:val="questionText"/>
        <w:spacing w:before="0"/>
      </w:pPr>
    </w:p>
    <w:p w14:paraId="69D3EA6F" w14:textId="77777777" w:rsidR="00423BEF" w:rsidRDefault="00423BEF" w:rsidP="0076072A">
      <w:pPr>
        <w:pStyle w:val="questionText"/>
        <w:spacing w:before="0"/>
      </w:pPr>
    </w:p>
    <w:p w14:paraId="01D59C67" w14:textId="77777777" w:rsidR="00423BEF" w:rsidRDefault="00423BEF" w:rsidP="0076072A">
      <w:pPr>
        <w:pStyle w:val="questionText"/>
        <w:spacing w:before="0"/>
      </w:pPr>
    </w:p>
    <w:p w14:paraId="7ADDCA3F" w14:textId="77777777" w:rsidR="0098480D" w:rsidRDefault="0098480D" w:rsidP="0076072A">
      <w:pPr>
        <w:spacing w:before="0"/>
      </w:pPr>
      <w:r>
        <w:t>You are able to calculate th</w:t>
      </w:r>
      <w:r w:rsidR="004C0013">
        <w:t>e weight from the mass and vice-</w:t>
      </w:r>
      <w:r>
        <w:t xml:space="preserve">versa by using the following equation … </w:t>
      </w:r>
    </w:p>
    <w:p w14:paraId="29A4C0E3" w14:textId="77777777" w:rsidR="006A73C3" w:rsidRDefault="001013E8" w:rsidP="0076072A">
      <w:pPr>
        <w:spacing w:before="0"/>
      </w:pPr>
      <w:r>
        <w:rPr>
          <w:noProof/>
        </w:rPr>
        <mc:AlternateContent>
          <mc:Choice Requires="wpg">
            <w:drawing>
              <wp:anchor distT="0" distB="0" distL="114300" distR="114300" simplePos="0" relativeHeight="251744768" behindDoc="0" locked="0" layoutInCell="1" allowOverlap="1" wp14:anchorId="3ECFB70B" wp14:editId="6A0C1978">
                <wp:simplePos x="0" y="0"/>
                <wp:positionH relativeFrom="column">
                  <wp:posOffset>916940</wp:posOffset>
                </wp:positionH>
                <wp:positionV relativeFrom="paragraph">
                  <wp:posOffset>136525</wp:posOffset>
                </wp:positionV>
                <wp:extent cx="5667375" cy="885826"/>
                <wp:effectExtent l="0" t="0" r="9525" b="9525"/>
                <wp:wrapSquare wrapText="bothSides"/>
                <wp:docPr id="949" name="Group 949"/>
                <wp:cNvGraphicFramePr/>
                <a:graphic xmlns:a="http://schemas.openxmlformats.org/drawingml/2006/main">
                  <a:graphicData uri="http://schemas.microsoft.com/office/word/2010/wordprocessingGroup">
                    <wpg:wgp>
                      <wpg:cNvGrpSpPr/>
                      <wpg:grpSpPr>
                        <a:xfrm>
                          <a:off x="0" y="0"/>
                          <a:ext cx="5667375" cy="885826"/>
                          <a:chOff x="0" y="-66676"/>
                          <a:chExt cx="5667375" cy="885826"/>
                        </a:xfrm>
                      </wpg:grpSpPr>
                      <wpg:grpSp>
                        <wpg:cNvPr id="927" name="Group 927"/>
                        <wpg:cNvGrpSpPr/>
                        <wpg:grpSpPr>
                          <a:xfrm>
                            <a:off x="0" y="0"/>
                            <a:ext cx="5400675" cy="819150"/>
                            <a:chOff x="0" y="85725"/>
                            <a:chExt cx="5400675" cy="819150"/>
                          </a:xfrm>
                        </wpg:grpSpPr>
                        <wps:wsp>
                          <wps:cNvPr id="928" name="Text Box 2"/>
                          <wps:cNvSpPr txBox="1">
                            <a:spLocks noChangeArrowheads="1"/>
                          </wps:cNvSpPr>
                          <wps:spPr bwMode="auto">
                            <a:xfrm>
                              <a:off x="0" y="180975"/>
                              <a:ext cx="1314450" cy="533400"/>
                            </a:xfrm>
                            <a:prstGeom prst="rect">
                              <a:avLst/>
                            </a:prstGeom>
                            <a:solidFill>
                              <a:srgbClr val="FFFFFF"/>
                            </a:solidFill>
                            <a:ln w="9525">
                              <a:noFill/>
                              <a:miter lim="800000"/>
                              <a:headEnd/>
                              <a:tailEnd/>
                            </a:ln>
                          </wps:spPr>
                          <wps:txbx>
                            <w:txbxContent>
                              <w:p w14:paraId="38E11DDC" w14:textId="77777777" w:rsidR="00BE1B7B" w:rsidRPr="006A73C3" w:rsidRDefault="00BE1B7B" w:rsidP="006A73C3">
                                <w:pPr>
                                  <w:rPr>
                                    <w:sz w:val="36"/>
                                  </w:rPr>
                                </w:pPr>
                                <m:oMathPara>
                                  <m:oMath>
                                    <m:r>
                                      <w:rPr>
                                        <w:rFonts w:ascii="Cambria Math" w:hAnsi="Cambria Math"/>
                                        <w:sz w:val="36"/>
                                      </w:rPr>
                                      <m:t>W=mg</m:t>
                                    </m:r>
                                  </m:oMath>
                                </m:oMathPara>
                              </w:p>
                            </w:txbxContent>
                          </wps:txbx>
                          <wps:bodyPr rot="0" vert="horz" wrap="square" lIns="91440" tIns="45720" rIns="91440" bIns="45720" anchor="t" anchorCtr="0">
                            <a:noAutofit/>
                          </wps:bodyPr>
                        </wps:wsp>
                        <wps:wsp>
                          <wps:cNvPr id="929" name="Text Box 2"/>
                          <wps:cNvSpPr txBox="1">
                            <a:spLocks noChangeArrowheads="1"/>
                          </wps:cNvSpPr>
                          <wps:spPr bwMode="auto">
                            <a:xfrm>
                              <a:off x="1400175" y="85725"/>
                              <a:ext cx="4000500" cy="819150"/>
                            </a:xfrm>
                            <a:prstGeom prst="rect">
                              <a:avLst/>
                            </a:prstGeom>
                            <a:solidFill>
                              <a:srgbClr val="FFFFFF"/>
                            </a:solidFill>
                            <a:ln w="9525">
                              <a:noFill/>
                              <a:miter lim="800000"/>
                              <a:headEnd/>
                              <a:tailEnd/>
                            </a:ln>
                          </wps:spPr>
                          <wps:txbx>
                            <w:txbxContent>
                              <w:p w14:paraId="47200F73" w14:textId="77777777" w:rsidR="00BE1B7B" w:rsidRPr="006A73C3" w:rsidRDefault="00BE1B7B" w:rsidP="006A73C3">
                                <w:pPr>
                                  <w:pBdr>
                                    <w:left w:val="single" w:sz="48" w:space="4" w:color="auto"/>
                                  </w:pBdr>
                                  <w:spacing w:before="0"/>
                                  <w:rPr>
                                    <w:rFonts w:asciiTheme="minorHAnsi" w:eastAsiaTheme="minorEastAsia" w:hAnsiTheme="minorHAnsi" w:cstheme="minorBidi"/>
                                  </w:rPr>
                                </w:pPr>
                                <m:oMath>
                                  <m:r>
                                    <w:rPr>
                                      <w:rFonts w:ascii="Cambria Math" w:eastAsiaTheme="minorEastAsia" w:hAnsi="Cambria Math" w:cstheme="minorBidi"/>
                                    </w:rPr>
                                    <m:t>W</m:t>
                                  </m:r>
                                </m:oMath>
                                <w:r>
                                  <w:rPr>
                                    <w:rFonts w:asciiTheme="minorHAnsi" w:eastAsiaTheme="minorEastAsia" w:hAnsiTheme="minorHAnsi" w:cstheme="minorBidi"/>
                                  </w:rPr>
                                  <w:t xml:space="preserve"> </w:t>
                                </w:r>
                                <w:r w:rsidRPr="006A73C3">
                                  <w:rPr>
                                    <w:rFonts w:asciiTheme="minorHAnsi" w:eastAsiaTheme="minorEastAsia" w:hAnsiTheme="minorHAnsi" w:cstheme="minorBidi"/>
                                  </w:rPr>
                                  <w:t>is the weight (in Newtons, N)</w:t>
                                </w:r>
                              </w:p>
                              <w:p w14:paraId="33FD8DF0" w14:textId="77777777" w:rsidR="00BE1B7B" w:rsidRPr="006A73C3" w:rsidRDefault="00BE1B7B" w:rsidP="006A73C3">
                                <w:pPr>
                                  <w:pBdr>
                                    <w:left w:val="single" w:sz="48" w:space="4" w:color="auto"/>
                                  </w:pBdr>
                                  <w:spacing w:before="0"/>
                                  <w:rPr>
                                    <w:rFonts w:asciiTheme="minorHAnsi" w:eastAsiaTheme="minorEastAsia" w:hAnsiTheme="minorHAnsi" w:cstheme="minorBidi"/>
                                  </w:rPr>
                                </w:pPr>
                                <m:oMath>
                                  <m:r>
                                    <w:rPr>
                                      <w:rFonts w:ascii="Cambria Math" w:eastAsiaTheme="minorEastAsia" w:hAnsi="Cambria Math" w:cstheme="minorBidi"/>
                                    </w:rPr>
                                    <m:t>m</m:t>
                                  </m:r>
                                </m:oMath>
                                <w:r w:rsidRPr="006A73C3">
                                  <w:rPr>
                                    <w:rFonts w:asciiTheme="minorHAnsi" w:eastAsiaTheme="minorEastAsia" w:hAnsiTheme="minorHAnsi" w:cstheme="minorBidi"/>
                                  </w:rPr>
                                  <w:t xml:space="preserve"> is the mass (in kilograms, kg)</w:t>
                                </w:r>
                              </w:p>
                              <w:p w14:paraId="213AFDE4" w14:textId="77777777" w:rsidR="00BE1B7B" w:rsidRPr="006A73C3" w:rsidRDefault="00BE1B7B" w:rsidP="006A73C3">
                                <w:pPr>
                                  <w:pBdr>
                                    <w:left w:val="single" w:sz="48" w:space="4" w:color="auto"/>
                                  </w:pBdr>
                                  <w:spacing w:before="0"/>
                                  <w:rPr>
                                    <w:rFonts w:asciiTheme="minorHAnsi" w:eastAsiaTheme="minorEastAsia" w:hAnsiTheme="minorHAnsi" w:cstheme="minorBidi"/>
                                  </w:rPr>
                                </w:pPr>
                                <m:oMath>
                                  <m:r>
                                    <w:rPr>
                                      <w:rFonts w:ascii="Cambria Math" w:eastAsiaTheme="minorEastAsia" w:hAnsi="Cambria Math" w:cstheme="minorBidi"/>
                                    </w:rPr>
                                    <m:t>g</m:t>
                                  </m:r>
                                </m:oMath>
                                <w:r w:rsidRPr="006A73C3">
                                  <w:rPr>
                                    <w:rFonts w:asciiTheme="minorHAnsi" w:eastAsiaTheme="minorEastAsia" w:hAnsiTheme="minorHAnsi" w:cstheme="minorBidi"/>
                                  </w:rPr>
                                  <w:t xml:space="preserve"> is the acceleration due to gravity (</w:t>
                                </w:r>
                                <m:oMath>
                                  <m:r>
                                    <w:rPr>
                                      <w:rFonts w:ascii="Cambria Math" w:eastAsiaTheme="minorEastAsia" w:hAnsi="Cambria Math" w:cstheme="minorBidi"/>
                                    </w:rPr>
                                    <m:t>m/</m:t>
                                  </m:r>
                                  <m:sSup>
                                    <m:sSupPr>
                                      <m:ctrlPr>
                                        <w:rPr>
                                          <w:rFonts w:ascii="Cambria Math" w:eastAsiaTheme="minorEastAsia" w:hAnsi="Cambria Math" w:cstheme="minorBidi"/>
                                          <w:i/>
                                        </w:rPr>
                                      </m:ctrlPr>
                                    </m:sSupPr>
                                    <m:e>
                                      <m:r>
                                        <w:rPr>
                                          <w:rFonts w:ascii="Cambria Math" w:eastAsiaTheme="minorEastAsia" w:hAnsi="Cambria Math" w:cstheme="minorBidi"/>
                                        </w:rPr>
                                        <m:t>s</m:t>
                                      </m:r>
                                    </m:e>
                                    <m:sup>
                                      <m:r>
                                        <w:rPr>
                                          <w:rFonts w:ascii="Cambria Math" w:eastAsiaTheme="minorEastAsia" w:hAnsi="Cambria Math" w:cstheme="minorBidi"/>
                                        </w:rPr>
                                        <m:t>2</m:t>
                                      </m:r>
                                    </m:sup>
                                  </m:sSup>
                                </m:oMath>
                                <w:r w:rsidRPr="006A73C3">
                                  <w:rPr>
                                    <w:rFonts w:asciiTheme="minorHAnsi" w:eastAsiaTheme="minorEastAsia" w:hAnsiTheme="minorHAnsi" w:cstheme="minorBidi"/>
                                  </w:rPr>
                                  <w:t>)</w:t>
                                </w:r>
                              </w:p>
                            </w:txbxContent>
                          </wps:txbx>
                          <wps:bodyPr rot="0" vert="horz" wrap="square" lIns="91440" tIns="45720" rIns="91440" bIns="45720" anchor="t" anchorCtr="0">
                            <a:noAutofit/>
                          </wps:bodyPr>
                        </wps:wsp>
                      </wpg:grpSp>
                      <wps:wsp>
                        <wps:cNvPr id="948" name="Text Box 948"/>
                        <wps:cNvSpPr txBox="1"/>
                        <wps:spPr>
                          <a:xfrm>
                            <a:off x="4981575" y="-66676"/>
                            <a:ext cx="685800" cy="428625"/>
                          </a:xfrm>
                          <a:prstGeom prst="rect">
                            <a:avLst/>
                          </a:prstGeom>
                          <a:solidFill>
                            <a:prstClr val="white"/>
                          </a:solidFill>
                          <a:ln>
                            <a:noFill/>
                          </a:ln>
                        </wps:spPr>
                        <wps:txbx>
                          <w:txbxContent>
                            <w:p w14:paraId="676108DA" w14:textId="475D8B5C" w:rsidR="00BE1B7B" w:rsidRPr="000E575C" w:rsidRDefault="00BE1B7B" w:rsidP="001013E8">
                              <w:pPr>
                                <w:pStyle w:val="Caption"/>
                                <w:rPr>
                                  <w:b/>
                                  <w:noProof/>
                                  <w:sz w:val="24"/>
                                </w:rPr>
                              </w:pPr>
                              <w:bookmarkStart w:id="9" w:name="_Ref128038099"/>
                              <w:bookmarkStart w:id="10" w:name="_Ref128040050"/>
                              <w:r>
                                <w:t xml:space="preserve">Equation </w:t>
                              </w:r>
                              <w:fldSimple w:instr=" SEQ Equation \* ARABIC ">
                                <w:r w:rsidR="008647BF">
                                  <w:rPr>
                                    <w:noProof/>
                                  </w:rPr>
                                  <w:t>2</w:t>
                                </w:r>
                              </w:fldSimple>
                              <w:bookmarkEnd w:id="9"/>
                              <w:r>
                                <w:t xml:space="preserve"> - Weight</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CFB70B" id="Group 949" o:spid="_x0000_s1060" style="position:absolute;margin-left:72.2pt;margin-top:10.75pt;width:446.25pt;height:69.75pt;z-index:251744768;mso-width-relative:margin;mso-height-relative:margin" coordorigin=",-666" coordsize="56673,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">
                <v:group id="Group 927" o:spid="_x0000_s1061" style="position:absolute;width:54006;height:8191" coordorigin=",857" coordsize="54006,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_x0000_s1062" type="#_x0000_t202" style="position:absolute;top:1809;width:1314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" stroked="f">
                    <v:textbox>
                      <w:txbxContent>
                        <w:p w14:paraId="38E11DDC" w14:textId="77777777" w:rsidR="00BE1B7B" w:rsidRPr="006A73C3" w:rsidRDefault="00BE1B7B" w:rsidP="006A73C3">
                          <w:pPr>
                            <w:rPr>
                              <w:sz w:val="36"/>
                            </w:rPr>
                          </w:pPr>
                          <m:oMathPara>
                            <m:oMath>
                              <m:r>
                                <w:rPr>
                                  <w:rFonts w:ascii="Cambria Math" w:hAnsi="Cambria Math"/>
                                  <w:sz w:val="36"/>
                                </w:rPr>
                                <m:t>W=mg</m:t>
                              </m:r>
                            </m:oMath>
                          </m:oMathPara>
                        </w:p>
                      </w:txbxContent>
                    </v:textbox>
                  </v:shape>
                  <v:shape id="_x0000_s1063" type="#_x0000_t202" style="position:absolute;left:14001;top:857;width:40005;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" stroked="f">
                    <v:textbox>
                      <w:txbxContent>
                        <w:p w14:paraId="47200F73" w14:textId="77777777" w:rsidR="00BE1B7B" w:rsidRPr="006A73C3" w:rsidRDefault="00BE1B7B" w:rsidP="006A73C3">
                          <w:pPr>
                            <w:pBdr>
                              <w:left w:val="single" w:sz="48" w:space="4" w:color="auto"/>
                            </w:pBdr>
                            <w:spacing w:before="0"/>
                            <w:rPr>
                              <w:rFonts w:asciiTheme="minorHAnsi" w:eastAsiaTheme="minorEastAsia" w:hAnsiTheme="minorHAnsi" w:cstheme="minorBidi"/>
                            </w:rPr>
                          </w:pPr>
                          <m:oMath>
                            <m:r>
                              <w:rPr>
                                <w:rFonts w:ascii="Cambria Math" w:eastAsiaTheme="minorEastAsia" w:hAnsi="Cambria Math" w:cstheme="minorBidi"/>
                              </w:rPr>
                              <m:t>W</m:t>
                            </m:r>
                          </m:oMath>
                          <w:r>
                            <w:rPr>
                              <w:rFonts w:asciiTheme="minorHAnsi" w:eastAsiaTheme="minorEastAsia" w:hAnsiTheme="minorHAnsi" w:cstheme="minorBidi"/>
                            </w:rPr>
                            <w:t xml:space="preserve"> </w:t>
                          </w:r>
                          <w:r w:rsidRPr="006A73C3">
                            <w:rPr>
                              <w:rFonts w:asciiTheme="minorHAnsi" w:eastAsiaTheme="minorEastAsia" w:hAnsiTheme="minorHAnsi" w:cstheme="minorBidi"/>
                            </w:rPr>
                            <w:t>is the weight (in Newtons, N)</w:t>
                          </w:r>
                        </w:p>
                        <w:p w14:paraId="33FD8DF0" w14:textId="77777777" w:rsidR="00BE1B7B" w:rsidRPr="006A73C3" w:rsidRDefault="00BE1B7B" w:rsidP="006A73C3">
                          <w:pPr>
                            <w:pBdr>
                              <w:left w:val="single" w:sz="48" w:space="4" w:color="auto"/>
                            </w:pBdr>
                            <w:spacing w:before="0"/>
                            <w:rPr>
                              <w:rFonts w:asciiTheme="minorHAnsi" w:eastAsiaTheme="minorEastAsia" w:hAnsiTheme="minorHAnsi" w:cstheme="minorBidi"/>
                            </w:rPr>
                          </w:pPr>
                          <m:oMath>
                            <m:r>
                              <w:rPr>
                                <w:rFonts w:ascii="Cambria Math" w:eastAsiaTheme="minorEastAsia" w:hAnsi="Cambria Math" w:cstheme="minorBidi"/>
                              </w:rPr>
                              <m:t>m</m:t>
                            </m:r>
                          </m:oMath>
                          <w:r w:rsidRPr="006A73C3">
                            <w:rPr>
                              <w:rFonts w:asciiTheme="minorHAnsi" w:eastAsiaTheme="minorEastAsia" w:hAnsiTheme="minorHAnsi" w:cstheme="minorBidi"/>
                            </w:rPr>
                            <w:t xml:space="preserve"> is the mass (in kilograms, kg)</w:t>
                          </w:r>
                        </w:p>
                        <w:p w14:paraId="213AFDE4" w14:textId="77777777" w:rsidR="00BE1B7B" w:rsidRPr="006A73C3" w:rsidRDefault="00BE1B7B" w:rsidP="006A73C3">
                          <w:pPr>
                            <w:pBdr>
                              <w:left w:val="single" w:sz="48" w:space="4" w:color="auto"/>
                            </w:pBdr>
                            <w:spacing w:before="0"/>
                            <w:rPr>
                              <w:rFonts w:asciiTheme="minorHAnsi" w:eastAsiaTheme="minorEastAsia" w:hAnsiTheme="minorHAnsi" w:cstheme="minorBidi"/>
                            </w:rPr>
                          </w:pPr>
                          <m:oMath>
                            <m:r>
                              <w:rPr>
                                <w:rFonts w:ascii="Cambria Math" w:eastAsiaTheme="minorEastAsia" w:hAnsi="Cambria Math" w:cstheme="minorBidi"/>
                              </w:rPr>
                              <m:t>g</m:t>
                            </m:r>
                          </m:oMath>
                          <w:r w:rsidRPr="006A73C3">
                            <w:rPr>
                              <w:rFonts w:asciiTheme="minorHAnsi" w:eastAsiaTheme="minorEastAsia" w:hAnsiTheme="minorHAnsi" w:cstheme="minorBidi"/>
                            </w:rPr>
                            <w:t xml:space="preserve"> is the acceleration due to gravity (</w:t>
                          </w:r>
                          <m:oMath>
                            <m:r>
                              <w:rPr>
                                <w:rFonts w:ascii="Cambria Math" w:eastAsiaTheme="minorEastAsia" w:hAnsi="Cambria Math" w:cstheme="minorBidi"/>
                              </w:rPr>
                              <m:t>m/</m:t>
                            </m:r>
                            <m:sSup>
                              <m:sSupPr>
                                <m:ctrlPr>
                                  <w:rPr>
                                    <w:rFonts w:ascii="Cambria Math" w:eastAsiaTheme="minorEastAsia" w:hAnsi="Cambria Math" w:cstheme="minorBidi"/>
                                    <w:i/>
                                  </w:rPr>
                                </m:ctrlPr>
                              </m:sSupPr>
                              <m:e>
                                <m:r>
                                  <w:rPr>
                                    <w:rFonts w:ascii="Cambria Math" w:eastAsiaTheme="minorEastAsia" w:hAnsi="Cambria Math" w:cstheme="minorBidi"/>
                                  </w:rPr>
                                  <m:t>s</m:t>
                                </m:r>
                              </m:e>
                              <m:sup>
                                <m:r>
                                  <w:rPr>
                                    <w:rFonts w:ascii="Cambria Math" w:eastAsiaTheme="minorEastAsia" w:hAnsi="Cambria Math" w:cstheme="minorBidi"/>
                                  </w:rPr>
                                  <m:t>2</m:t>
                                </m:r>
                              </m:sup>
                            </m:sSup>
                          </m:oMath>
                          <w:r w:rsidRPr="006A73C3">
                            <w:rPr>
                              <w:rFonts w:asciiTheme="minorHAnsi" w:eastAsiaTheme="minorEastAsia" w:hAnsiTheme="minorHAnsi" w:cstheme="minorBidi"/>
                            </w:rPr>
                            <w:t>)</w:t>
                          </w:r>
                        </w:p>
                      </w:txbxContent>
                    </v:textbox>
                  </v:shape>
                </v:group>
                <v:shape id="Text Box 948" o:spid="_x0000_s1064" type="#_x0000_t202" style="position:absolute;left:49815;top:-666;width:6858;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" stroked="f">
                  <v:textbox inset="0,0,0,0">
                    <w:txbxContent>
                      <w:p w14:paraId="676108DA" w14:textId="475D8B5C" w:rsidR="00BE1B7B" w:rsidRPr="000E575C" w:rsidRDefault="00BE1B7B" w:rsidP="001013E8">
                        <w:pPr>
                          <w:pStyle w:val="Caption"/>
                          <w:rPr>
                            <w:b/>
                            <w:noProof/>
                            <w:sz w:val="24"/>
                          </w:rPr>
                        </w:pPr>
                        <w:bookmarkStart w:id="11" w:name="_Ref128038099"/>
                        <w:bookmarkStart w:id="12" w:name="_Ref128040050"/>
                        <w:r>
                          <w:t xml:space="preserve">Equation </w:t>
                        </w:r>
                        <w:fldSimple w:instr=" SEQ Equation \* ARABIC ">
                          <w:r w:rsidR="008647BF">
                            <w:rPr>
                              <w:noProof/>
                            </w:rPr>
                            <w:t>2</w:t>
                          </w:r>
                        </w:fldSimple>
                        <w:bookmarkEnd w:id="11"/>
                        <w:r>
                          <w:t xml:space="preserve"> - Weight</w:t>
                        </w:r>
                        <w:bookmarkEnd w:id="12"/>
                      </w:p>
                    </w:txbxContent>
                  </v:textbox>
                </v:shape>
                <w10:wrap type="square"/>
              </v:group>
            </w:pict>
          </mc:Fallback>
        </mc:AlternateContent>
      </w:r>
    </w:p>
    <w:p w14:paraId="30888188" w14:textId="77777777" w:rsidR="006A73C3" w:rsidRDefault="006A73C3" w:rsidP="0076072A">
      <w:pPr>
        <w:spacing w:before="0"/>
      </w:pPr>
    </w:p>
    <w:p w14:paraId="7FDE19AA" w14:textId="77777777" w:rsidR="006A73C3" w:rsidRDefault="006A73C3" w:rsidP="0076072A">
      <w:pPr>
        <w:spacing w:before="0"/>
      </w:pPr>
    </w:p>
    <w:p w14:paraId="068B981B" w14:textId="77777777" w:rsidR="006A73C3" w:rsidRDefault="006A73C3" w:rsidP="0076072A">
      <w:pPr>
        <w:spacing w:before="0"/>
      </w:pPr>
    </w:p>
    <w:p w14:paraId="3456F556" w14:textId="77777777" w:rsidR="00CB504D" w:rsidRDefault="00CB504D" w:rsidP="0076072A">
      <w:pPr>
        <w:spacing w:before="0"/>
        <w:rPr>
          <w:rFonts w:ascii="Arial" w:hAnsi="Arial"/>
          <w:b/>
          <w:sz w:val="22"/>
        </w:rPr>
      </w:pPr>
      <w:r>
        <w:t xml:space="preserve">On </w:t>
      </w:r>
      <w:r w:rsidR="00867CED">
        <w:t>y</w:t>
      </w:r>
      <w:r>
        <w:t>our planet the acceleration due to gravity is 9.8 m/s</w:t>
      </w:r>
      <w:r>
        <w:rPr>
          <w:vertAlign w:val="superscript"/>
        </w:rPr>
        <w:t>2</w:t>
      </w:r>
      <w:r>
        <w:t xml:space="preserve">.  </w:t>
      </w:r>
      <w:r w:rsidR="00EE5530">
        <w:t>When you plug in for “g” i</w:t>
      </w:r>
      <w:r>
        <w:t xml:space="preserve">t will </w:t>
      </w:r>
      <w:r w:rsidR="004C0013">
        <w:t>al</w:t>
      </w:r>
      <w:r>
        <w:t xml:space="preserve">ways have a positive sign, </w:t>
      </w:r>
      <w:r w:rsidRPr="004C0013">
        <w:rPr>
          <w:i/>
        </w:rPr>
        <w:t>never a negative</w:t>
      </w:r>
      <w:r>
        <w:t>.</w:t>
      </w:r>
    </w:p>
    <w:p w14:paraId="070EC08F" w14:textId="5096CFD2" w:rsidR="0098480D" w:rsidRPr="006A73C3" w:rsidRDefault="0098480D" w:rsidP="002871A1">
      <w:pPr>
        <w:pStyle w:val="ListParagraph"/>
        <w:numPr>
          <w:ilvl w:val="0"/>
          <w:numId w:val="2"/>
        </w:numPr>
        <w:spacing w:before="0"/>
        <w:contextualSpacing w:val="0"/>
        <w:rPr>
          <w:szCs w:val="24"/>
        </w:rPr>
      </w:pPr>
      <w:r w:rsidRPr="006A73C3">
        <w:rPr>
          <w:szCs w:val="24"/>
        </w:rPr>
        <w:t xml:space="preserve">Using the mass value in your </w:t>
      </w:r>
      <w:r w:rsidR="00CF4E14" w:rsidRPr="006A73C3">
        <w:rPr>
          <w:szCs w:val="24"/>
        </w:rPr>
        <w:t>table</w:t>
      </w:r>
      <w:r w:rsidRPr="006A73C3">
        <w:rPr>
          <w:szCs w:val="24"/>
        </w:rPr>
        <w:t xml:space="preserve">, calculate the weight of the block </w:t>
      </w:r>
      <w:r w:rsidR="00BE1B7B">
        <w:rPr>
          <w:szCs w:val="24"/>
        </w:rPr>
        <w:t xml:space="preserve">using </w:t>
      </w:r>
      <w:r w:rsidR="00BE1B7B">
        <w:rPr>
          <w:szCs w:val="24"/>
        </w:rPr>
        <w:fldChar w:fldCharType="begin"/>
      </w:r>
      <w:r w:rsidR="00BE1B7B">
        <w:rPr>
          <w:szCs w:val="24"/>
        </w:rPr>
        <w:instrText xml:space="preserve"> REF _Ref128040050 \h </w:instrText>
      </w:r>
      <w:r w:rsidR="00BE1B7B">
        <w:rPr>
          <w:szCs w:val="24"/>
        </w:rPr>
      </w:r>
      <w:r w:rsidR="00BE1B7B">
        <w:rPr>
          <w:szCs w:val="24"/>
        </w:rPr>
        <w:fldChar w:fldCharType="separate"/>
      </w:r>
      <w:r w:rsidR="008647BF">
        <w:t xml:space="preserve">Equation </w:t>
      </w:r>
      <w:r w:rsidR="008647BF">
        <w:rPr>
          <w:noProof/>
        </w:rPr>
        <w:t>2</w:t>
      </w:r>
      <w:r w:rsidR="008647BF">
        <w:t xml:space="preserve"> - Weight</w:t>
      </w:r>
      <w:r w:rsidR="00BE1B7B">
        <w:rPr>
          <w:szCs w:val="24"/>
        </w:rPr>
        <w:fldChar w:fldCharType="end"/>
      </w:r>
      <w:r w:rsidR="00BE1B7B">
        <w:rPr>
          <w:szCs w:val="24"/>
        </w:rPr>
        <w:t xml:space="preserve"> </w:t>
      </w:r>
      <w:r w:rsidRPr="006A73C3">
        <w:rPr>
          <w:szCs w:val="24"/>
        </w:rPr>
        <w:t xml:space="preserve">and place it in the </w:t>
      </w:r>
      <w:r w:rsidR="00CF4E14" w:rsidRPr="006A73C3">
        <w:rPr>
          <w:szCs w:val="24"/>
        </w:rPr>
        <w:t>table</w:t>
      </w:r>
      <w:r w:rsidRPr="006A73C3">
        <w:rPr>
          <w:szCs w:val="24"/>
        </w:rPr>
        <w:t>.  Calculate the percent difference</w:t>
      </w:r>
      <w:r w:rsidR="00EE5530" w:rsidRPr="006A73C3">
        <w:rPr>
          <w:szCs w:val="24"/>
        </w:rPr>
        <w:t xml:space="preserve"> between the two weight values.</w:t>
      </w:r>
    </w:p>
    <w:p w14:paraId="5BFDD908" w14:textId="77777777" w:rsidR="00D35E66" w:rsidRDefault="00FC6E63" w:rsidP="002871A1">
      <w:pPr>
        <w:pStyle w:val="ListParagraph"/>
        <w:numPr>
          <w:ilvl w:val="0"/>
          <w:numId w:val="2"/>
        </w:numPr>
        <w:spacing w:before="0"/>
        <w:contextualSpacing w:val="0"/>
      </w:pPr>
      <w:r w:rsidRPr="006A73C3">
        <w:rPr>
          <w:szCs w:val="24"/>
        </w:rPr>
        <w:t>Please remove the black bar from the force probe.</w:t>
      </w:r>
      <w:r w:rsidR="00C258BE">
        <w:t xml:space="preserve"> </w:t>
      </w:r>
    </w:p>
    <w:p w14:paraId="347BF2C1" w14:textId="77777777" w:rsidR="006A73C3" w:rsidRDefault="006A73C3" w:rsidP="0076072A">
      <w:pPr>
        <w:spacing w:before="0"/>
      </w:pPr>
    </w:p>
    <w:p w14:paraId="121CB0B4" w14:textId="77777777" w:rsidR="00C258BE" w:rsidRDefault="009F1EA8" w:rsidP="0076072A">
      <w:pPr>
        <w:pStyle w:val="Heading3"/>
        <w:spacing w:before="0"/>
      </w:pPr>
      <w:r>
        <w:lastRenderedPageBreak/>
        <w:t xml:space="preserve">Part 2 – Tension  </w:t>
      </w:r>
    </w:p>
    <w:p w14:paraId="71B3B404" w14:textId="77777777" w:rsidR="009F1EA8" w:rsidRPr="00A42DBB" w:rsidRDefault="009F1EA8" w:rsidP="0076072A">
      <w:pPr>
        <w:spacing w:before="0"/>
      </w:pPr>
      <w:r>
        <w:t xml:space="preserve">As stated before, you have a tension acting on an object when a string or rope is attached to it.  The tension will always </w:t>
      </w:r>
      <w:r w:rsidRPr="00B97419">
        <w:rPr>
          <w:i/>
        </w:rPr>
        <w:t>pull</w:t>
      </w:r>
      <w:r>
        <w:t xml:space="preserve"> away from an object.  (You can’t </w:t>
      </w:r>
      <w:r w:rsidRPr="00B97419">
        <w:rPr>
          <w:i/>
        </w:rPr>
        <w:t>push</w:t>
      </w:r>
      <w:r>
        <w:t xml:space="preserve"> anything with a string.)</w:t>
      </w:r>
      <w:r w:rsidRPr="00B97419">
        <w:t xml:space="preserve"> </w:t>
      </w:r>
      <w:r>
        <w:t xml:space="preserve"> To begin, make sure the level post is in place and </w:t>
      </w:r>
      <w:r w:rsidR="004C0013">
        <w:t xml:space="preserve">the </w:t>
      </w:r>
      <w:r>
        <w:t>black ring is encircling it.</w:t>
      </w:r>
    </w:p>
    <w:p w14:paraId="160DFA5D" w14:textId="77777777" w:rsidR="004C0013" w:rsidRPr="004C0013" w:rsidRDefault="004C0013" w:rsidP="002871A1">
      <w:pPr>
        <w:pStyle w:val="ListParagraph"/>
        <w:numPr>
          <w:ilvl w:val="0"/>
          <w:numId w:val="3"/>
        </w:numPr>
        <w:spacing w:before="0"/>
        <w:contextualSpacing w:val="0"/>
      </w:pPr>
      <w:r>
        <w:t>If there are any pulleys attached to the table</w:t>
      </w:r>
      <w:r w:rsidR="00D071C5">
        <w:t>, then</w:t>
      </w:r>
      <w:r>
        <w:t xml:space="preserve"> remove them.  Also remove any mass hangers from the strings.</w:t>
      </w:r>
    </w:p>
    <w:p w14:paraId="314A6D78" w14:textId="77777777" w:rsidR="009F1EA8" w:rsidRDefault="009F1EA8" w:rsidP="002871A1">
      <w:pPr>
        <w:pStyle w:val="ListParagraph"/>
        <w:numPr>
          <w:ilvl w:val="0"/>
          <w:numId w:val="3"/>
        </w:numPr>
        <w:spacing w:before="0"/>
        <w:contextualSpacing w:val="0"/>
      </w:pPr>
      <w:r>
        <w:t xml:space="preserve">If you look down on the force table you will see degree marks around the </w:t>
      </w:r>
      <w:r w:rsidR="00306BF0">
        <w:t>edge of the table top.  Place a</w:t>
      </w:r>
      <w:r>
        <w:t xml:space="preserve"> pulley</w:t>
      </w:r>
      <w:r w:rsidR="00306BF0">
        <w:t xml:space="preserve"> on the force table</w:t>
      </w:r>
      <w:r>
        <w:t xml:space="preserve"> at 0˚</w:t>
      </w:r>
      <w:r w:rsidR="00306BF0">
        <w:t>.</w:t>
      </w:r>
      <w:r>
        <w:t xml:space="preserve"> </w:t>
      </w:r>
    </w:p>
    <w:p w14:paraId="0F566A77" w14:textId="35DC6DB5" w:rsidR="009F1EA8" w:rsidRDefault="009F1EA8" w:rsidP="002871A1">
      <w:pPr>
        <w:pStyle w:val="ListParagraph"/>
        <w:numPr>
          <w:ilvl w:val="0"/>
          <w:numId w:val="3"/>
        </w:numPr>
        <w:spacing w:before="0"/>
        <w:contextualSpacing w:val="0"/>
      </w:pPr>
      <w:r>
        <w:t>Take one of the strings that is attached to the black ring and place it over the pulley</w:t>
      </w:r>
      <w:r w:rsidR="00306BF0">
        <w:t xml:space="preserve">. </w:t>
      </w:r>
      <w:r>
        <w:t xml:space="preserve"> Hang a mass hanger from this string.  </w:t>
      </w:r>
      <w:r w:rsidRPr="00BE1B7B">
        <w:t xml:space="preserve">See </w:t>
      </w:r>
      <w:r w:rsidR="00BE1B7B">
        <w:fldChar w:fldCharType="begin"/>
      </w:r>
      <w:r w:rsidR="00BE1B7B">
        <w:instrText xml:space="preserve"> REF _Ref128039659 \h </w:instrText>
      </w:r>
      <w:r w:rsidR="00BE1B7B">
        <w:fldChar w:fldCharType="separate"/>
      </w:r>
      <w:r w:rsidR="008647BF">
        <w:t xml:space="preserve">Figure </w:t>
      </w:r>
      <w:r w:rsidR="008647BF">
        <w:rPr>
          <w:noProof/>
        </w:rPr>
        <w:t>2</w:t>
      </w:r>
      <w:r w:rsidR="008647BF">
        <w:t xml:space="preserve"> – Force Table</w:t>
      </w:r>
      <w:r w:rsidR="00BE1B7B">
        <w:fldChar w:fldCharType="end"/>
      </w:r>
      <w:r w:rsidRPr="006A73C3">
        <w:rPr>
          <w:b/>
        </w:rPr>
        <w:t>.</w:t>
      </w:r>
    </w:p>
    <w:p w14:paraId="013F10DB" w14:textId="77777777" w:rsidR="009F1EA8" w:rsidRDefault="009F1EA8" w:rsidP="002871A1">
      <w:pPr>
        <w:pStyle w:val="ListParagraph"/>
        <w:numPr>
          <w:ilvl w:val="0"/>
          <w:numId w:val="3"/>
        </w:numPr>
        <w:spacing w:before="0"/>
        <w:contextualSpacing w:val="0"/>
      </w:pPr>
      <w:r>
        <w:t xml:space="preserve">Place a </w:t>
      </w:r>
      <w:r w:rsidRPr="006A73C3">
        <w:rPr>
          <w:i/>
        </w:rPr>
        <w:t>combined mass</w:t>
      </w:r>
      <w:r>
        <w:t xml:space="preserve"> of 100 g on this mass hanger.  The </w:t>
      </w:r>
      <w:r w:rsidRPr="006A73C3">
        <w:rPr>
          <w:i/>
        </w:rPr>
        <w:t>combined mass</w:t>
      </w:r>
      <w:r>
        <w:t xml:space="preserve"> should include the mass of the hanger</w:t>
      </w:r>
      <w:r w:rsidR="00EE5530">
        <w:t xml:space="preserve"> which is always 5</w:t>
      </w:r>
      <w:r w:rsidR="00917367">
        <w:t>g</w:t>
      </w:r>
      <w:r>
        <w:t xml:space="preserve">. </w:t>
      </w:r>
    </w:p>
    <w:p w14:paraId="6B7648D2" w14:textId="77777777" w:rsidR="009F1EA8" w:rsidRDefault="009F1EA8" w:rsidP="002871A1">
      <w:pPr>
        <w:pStyle w:val="ListParagraph"/>
        <w:numPr>
          <w:ilvl w:val="0"/>
          <w:numId w:val="3"/>
        </w:numPr>
        <w:spacing w:before="0"/>
        <w:contextualSpacing w:val="0"/>
      </w:pPr>
      <w:r>
        <w:t xml:space="preserve">You are going to consider the mass hanger and the extra mass as all one </w:t>
      </w:r>
      <w:r w:rsidRPr="006A73C3">
        <w:rPr>
          <w:i/>
        </w:rPr>
        <w:t>object</w:t>
      </w:r>
      <w:r>
        <w:t xml:space="preserve">.  Draw a Free-Body Diagram (F.B.D.) for your </w:t>
      </w:r>
      <w:r w:rsidRPr="006A73C3">
        <w:rPr>
          <w:i/>
        </w:rPr>
        <w:t>object</w:t>
      </w:r>
      <w:r>
        <w:t>.  Check with your TA to make sure it is correct.</w:t>
      </w:r>
    </w:p>
    <w:p w14:paraId="33D48106" w14:textId="77777777" w:rsidR="00BE1B7B" w:rsidRDefault="00BE1B7B" w:rsidP="00BE1B7B">
      <w:pPr>
        <w:pStyle w:val="Heading4"/>
      </w:pPr>
      <w:r>
        <w:t>Free Body Diagrams</w:t>
      </w:r>
    </w:p>
    <w:p w14:paraId="7A66955F" w14:textId="77777777" w:rsidR="006A73C3" w:rsidRDefault="006A73C3" w:rsidP="0076072A">
      <w:pPr>
        <w:spacing w:before="0"/>
      </w:pPr>
      <w:r>
        <w:t xml:space="preserve">A </w:t>
      </w:r>
      <w:r w:rsidRPr="00B97419">
        <w:rPr>
          <w:i/>
        </w:rPr>
        <w:t xml:space="preserve">Free-Body </w:t>
      </w:r>
      <w:proofErr w:type="gramStart"/>
      <w:r w:rsidRPr="00B97419">
        <w:rPr>
          <w:i/>
        </w:rPr>
        <w:t>Diagram</w:t>
      </w:r>
      <w:r>
        <w:t xml:space="preserve">  is</w:t>
      </w:r>
      <w:proofErr w:type="gramEnd"/>
      <w:r>
        <w:t xml:space="preserve"> a drawing that consists of a sketch of your object and all the forces acting on it.  This includes …</w:t>
      </w:r>
    </w:p>
    <w:p w14:paraId="4C7D67AE" w14:textId="77777777" w:rsidR="006A73C3" w:rsidRDefault="006A73C3" w:rsidP="002871A1">
      <w:pPr>
        <w:pStyle w:val="ListParagraph"/>
        <w:numPr>
          <w:ilvl w:val="0"/>
          <w:numId w:val="4"/>
        </w:numPr>
        <w:spacing w:before="0"/>
        <w:contextualSpacing w:val="0"/>
      </w:pPr>
      <w:r>
        <w:t xml:space="preserve">A </w:t>
      </w:r>
      <w:r w:rsidRPr="006A73C3">
        <w:rPr>
          <w:i/>
        </w:rPr>
        <w:t>vector</w:t>
      </w:r>
      <w:r>
        <w:t xml:space="preserve"> for each force - pointing in the direction that the force is acting</w:t>
      </w:r>
    </w:p>
    <w:p w14:paraId="01FF55F5" w14:textId="77777777" w:rsidR="006A73C3" w:rsidRDefault="006A73C3" w:rsidP="002871A1">
      <w:pPr>
        <w:pStyle w:val="ListParagraph"/>
        <w:numPr>
          <w:ilvl w:val="0"/>
          <w:numId w:val="4"/>
        </w:numPr>
        <w:spacing w:before="0"/>
        <w:contextualSpacing w:val="0"/>
      </w:pPr>
      <w:r w:rsidRPr="006A73C3">
        <w:rPr>
          <w:i/>
        </w:rPr>
        <w:t>Labels</w:t>
      </w:r>
      <w:r>
        <w:t xml:space="preserve"> for each vector - so </w:t>
      </w:r>
      <w:proofErr w:type="gramStart"/>
      <w:r>
        <w:t>far</w:t>
      </w:r>
      <w:proofErr w:type="gramEnd"/>
      <w:r>
        <w:t xml:space="preserve"> we’ve discussed </w:t>
      </w:r>
      <w:r w:rsidRPr="006A73C3">
        <w:rPr>
          <w:b/>
          <w:i/>
        </w:rPr>
        <w:t>T</w:t>
      </w:r>
      <w:r>
        <w:t xml:space="preserve"> for tension and </w:t>
      </w:r>
      <w:r w:rsidRPr="006A73C3">
        <w:rPr>
          <w:b/>
          <w:i/>
        </w:rPr>
        <w:t>W</w:t>
      </w:r>
      <w:r>
        <w:t xml:space="preserve"> for weight</w:t>
      </w:r>
    </w:p>
    <w:p w14:paraId="3B914004" w14:textId="77777777" w:rsidR="006A73C3" w:rsidRPr="006A73C3" w:rsidRDefault="006A73C3" w:rsidP="002871A1">
      <w:pPr>
        <w:pStyle w:val="ListParagraph"/>
        <w:numPr>
          <w:ilvl w:val="0"/>
          <w:numId w:val="4"/>
        </w:numPr>
        <w:spacing w:before="0"/>
        <w:contextualSpacing w:val="0"/>
        <w:rPr>
          <w:rFonts w:ascii="Arial" w:hAnsi="Arial"/>
        </w:rPr>
      </w:pPr>
      <w:r>
        <w:t xml:space="preserve">An indication of which way you are choosing as a </w:t>
      </w:r>
      <w:r w:rsidRPr="006A73C3">
        <w:rPr>
          <w:i/>
        </w:rPr>
        <w:t>positive direction</w:t>
      </w:r>
    </w:p>
    <w:p w14:paraId="4E51B325" w14:textId="77777777" w:rsidR="006A73C3" w:rsidRDefault="006A73C3" w:rsidP="0076072A">
      <w:pPr>
        <w:pStyle w:val="ListParagraph"/>
        <w:spacing w:before="0"/>
        <w:contextualSpacing w:val="0"/>
      </w:pPr>
    </w:p>
    <w:p w14:paraId="2F526D2E" w14:textId="77777777" w:rsidR="00052B91" w:rsidRDefault="00A01457" w:rsidP="0076072A">
      <w:pPr>
        <w:spacing w:before="0"/>
        <w:rPr>
          <w:rFonts w:ascii="Arial" w:hAnsi="Arial"/>
        </w:rPr>
      </w:pPr>
      <w:r>
        <w:t xml:space="preserve">If an object is continually at rest, then its acceleration is zero.  This would make the net force on an object equal to zero, </w:t>
      </w:r>
      <m:oMath>
        <m:r>
          <m:rPr>
            <m:sty m:val="bi"/>
          </m:rPr>
          <w:rPr>
            <w:rFonts w:ascii="Cambria Math" w:hAnsi="Cambria Math"/>
          </w:rPr>
          <m:t>∑F = 0</m:t>
        </m:r>
      </m:oMath>
      <w:r>
        <w:t>, according to Newton’s 2</w:t>
      </w:r>
      <w:r w:rsidRPr="009F1EA8">
        <w:rPr>
          <w:vertAlign w:val="superscript"/>
        </w:rPr>
        <w:t>nd</w:t>
      </w:r>
      <w:r>
        <w:t xml:space="preserve"> Law.  Under this condition we would say that the object is in </w:t>
      </w:r>
      <w:r w:rsidRPr="004132A5">
        <w:rPr>
          <w:i/>
        </w:rPr>
        <w:t>equilibrium</w:t>
      </w:r>
      <w:r>
        <w:t xml:space="preserve"> (or, more specifically, </w:t>
      </w:r>
      <w:r w:rsidRPr="004132A5">
        <w:rPr>
          <w:i/>
        </w:rPr>
        <w:t>translational</w:t>
      </w:r>
      <w:r>
        <w:t xml:space="preserve"> equilibrium but that’s not an issue in this lab.  It will, however, come up </w:t>
      </w:r>
      <w:r w:rsidR="00052B91">
        <w:t>later in the semester for yo</w:t>
      </w:r>
      <w:r>
        <w:t>u</w:t>
      </w:r>
      <w:r w:rsidR="00052B91">
        <w:t>.).  Another way to think of equilibrium is that it is the state in which all of the forces acting on an object cancel each other out.</w:t>
      </w:r>
      <w:r w:rsidR="00052B91" w:rsidRPr="009F1EA8">
        <w:rPr>
          <w:rFonts w:ascii="Arial" w:hAnsi="Arial"/>
        </w:rPr>
        <w:t xml:space="preserve"> </w:t>
      </w:r>
    </w:p>
    <w:p w14:paraId="08335648" w14:textId="77777777" w:rsidR="009F1EA8" w:rsidRDefault="009F1EA8" w:rsidP="002871A1">
      <w:pPr>
        <w:pStyle w:val="ListParagraph"/>
        <w:numPr>
          <w:ilvl w:val="0"/>
          <w:numId w:val="3"/>
        </w:numPr>
        <w:spacing w:before="0"/>
        <w:contextualSpacing w:val="0"/>
      </w:pPr>
      <w:r>
        <w:t>Apply Newton’s 2</w:t>
      </w:r>
      <w:r w:rsidRPr="00917367">
        <w:rPr>
          <w:vertAlign w:val="superscript"/>
        </w:rPr>
        <w:t>nd</w:t>
      </w:r>
      <w:r w:rsidR="00865978">
        <w:t xml:space="preserve"> L</w:t>
      </w:r>
      <w:r>
        <w:t xml:space="preserve">aw to your </w:t>
      </w:r>
      <w:r w:rsidR="007F178E">
        <w:t>object based on the F.B.D. that you drew.  Is your object in equilibrium?  How do you know this?</w:t>
      </w:r>
    </w:p>
    <w:p w14:paraId="3481B018" w14:textId="77777777" w:rsidR="007F178E" w:rsidRDefault="007F178E" w:rsidP="002871A1">
      <w:pPr>
        <w:pStyle w:val="ListParagraph"/>
        <w:numPr>
          <w:ilvl w:val="0"/>
          <w:numId w:val="3"/>
        </w:numPr>
        <w:spacing w:before="0"/>
        <w:contextualSpacing w:val="0"/>
      </w:pPr>
      <w:bookmarkStart w:id="13" w:name="_Ref128040288"/>
      <w:r>
        <w:t>Using your equation, calculate the tension.</w:t>
      </w:r>
      <w:bookmarkEnd w:id="13"/>
    </w:p>
    <w:p w14:paraId="6E4D5B70" w14:textId="4182BEE2" w:rsidR="007F178E" w:rsidRDefault="007F178E" w:rsidP="0076072A">
      <w:pPr>
        <w:spacing w:before="0"/>
      </w:pPr>
      <w:r>
        <w:t xml:space="preserve">Your result from </w:t>
      </w:r>
      <w:r w:rsidR="00052B91">
        <w:t xml:space="preserve">step </w:t>
      </w:r>
      <w:r w:rsidR="0025523A">
        <w:rPr>
          <w:rFonts w:ascii="Arial" w:hAnsi="Arial"/>
          <w:b/>
          <w:sz w:val="22"/>
        </w:rPr>
        <w:fldChar w:fldCharType="begin"/>
      </w:r>
      <w:r w:rsidR="0025523A">
        <w:instrText xml:space="preserve"> REF _Ref128040288 \r \h </w:instrText>
      </w:r>
      <w:r w:rsidR="0025523A">
        <w:rPr>
          <w:rFonts w:ascii="Arial" w:hAnsi="Arial"/>
          <w:b/>
          <w:sz w:val="22"/>
        </w:rPr>
      </w:r>
      <w:r w:rsidR="0025523A">
        <w:rPr>
          <w:rFonts w:ascii="Arial" w:hAnsi="Arial"/>
          <w:b/>
          <w:sz w:val="22"/>
        </w:rPr>
        <w:fldChar w:fldCharType="separate"/>
      </w:r>
      <w:r w:rsidR="008647BF">
        <w:t>G)</w:t>
      </w:r>
      <w:r w:rsidR="0025523A">
        <w:rPr>
          <w:rFonts w:ascii="Arial" w:hAnsi="Arial"/>
          <w:b/>
          <w:sz w:val="22"/>
        </w:rPr>
        <w:fldChar w:fldCharType="end"/>
      </w:r>
      <w:r w:rsidR="0025523A">
        <w:rPr>
          <w:rFonts w:ascii="Arial" w:hAnsi="Arial"/>
          <w:b/>
          <w:sz w:val="22"/>
        </w:rPr>
        <w:t xml:space="preserve"> </w:t>
      </w:r>
      <w:r>
        <w:t>should be telling you that for any strings on the force table the tension in those strings will be equal to the weight of the combined mass hanging from it.  You will be using this idea throughout the rest of this lab.</w:t>
      </w:r>
    </w:p>
    <w:p w14:paraId="28B9C5E9" w14:textId="77777777" w:rsidR="00C258BE" w:rsidRDefault="00306BF0" w:rsidP="0076072A">
      <w:pPr>
        <w:pStyle w:val="Heading3"/>
        <w:spacing w:before="0"/>
      </w:pPr>
      <w:bookmarkStart w:id="14" w:name="_Ref128041176"/>
      <w:r>
        <w:lastRenderedPageBreak/>
        <w:t xml:space="preserve">Part 3 – One Dimensional </w:t>
      </w:r>
      <w:smartTag w:uri="urn:schemas-microsoft-com:office:smarttags" w:element="place">
        <w:smartTag w:uri="urn:schemas-microsoft-com:office:smarttags" w:element="City">
          <w:r w:rsidR="002A7E32">
            <w:t>Newton</w:t>
          </w:r>
        </w:smartTag>
      </w:smartTag>
      <w:r w:rsidR="002A7E32">
        <w:t>’s 2</w:t>
      </w:r>
      <w:r w:rsidR="002A7E32" w:rsidRPr="002A7E32">
        <w:rPr>
          <w:vertAlign w:val="superscript"/>
        </w:rPr>
        <w:t>nd</w:t>
      </w:r>
      <w:r w:rsidR="002A7E32">
        <w:t xml:space="preserve"> Law</w:t>
      </w:r>
      <w:bookmarkEnd w:id="14"/>
      <w:r>
        <w:t xml:space="preserve">  </w:t>
      </w:r>
    </w:p>
    <w:p w14:paraId="79EA369C" w14:textId="65BC0C7D" w:rsidR="00306BF0" w:rsidRDefault="00FE5203" w:rsidP="0076072A">
      <w:pPr>
        <w:spacing w:before="0"/>
      </w:pPr>
      <w:r>
        <w:rPr>
          <w:noProof/>
        </w:rPr>
        <mc:AlternateContent>
          <mc:Choice Requires="wps">
            <w:drawing>
              <wp:anchor distT="0" distB="0" distL="114300" distR="114300" simplePos="0" relativeHeight="251693568" behindDoc="0" locked="0" layoutInCell="1" allowOverlap="1" wp14:anchorId="3AB7C0FE" wp14:editId="6D39F6DE">
                <wp:simplePos x="0" y="0"/>
                <wp:positionH relativeFrom="column">
                  <wp:posOffset>3174365</wp:posOffset>
                </wp:positionH>
                <wp:positionV relativeFrom="paragraph">
                  <wp:posOffset>937895</wp:posOffset>
                </wp:positionV>
                <wp:extent cx="2085975" cy="635"/>
                <wp:effectExtent l="0" t="0" r="0" b="0"/>
                <wp:wrapNone/>
                <wp:docPr id="930" name="Text Box 930"/>
                <wp:cNvGraphicFramePr/>
                <a:graphic xmlns:a="http://schemas.openxmlformats.org/drawingml/2006/main">
                  <a:graphicData uri="http://schemas.microsoft.com/office/word/2010/wordprocessingShape">
                    <wps:wsp>
                      <wps:cNvSpPr txBox="1"/>
                      <wps:spPr>
                        <a:xfrm>
                          <a:off x="0" y="0"/>
                          <a:ext cx="2085975" cy="635"/>
                        </a:xfrm>
                        <a:prstGeom prst="rect">
                          <a:avLst/>
                        </a:prstGeom>
                        <a:solidFill>
                          <a:prstClr val="white"/>
                        </a:solidFill>
                        <a:ln>
                          <a:noFill/>
                        </a:ln>
                      </wps:spPr>
                      <wps:txbx>
                        <w:txbxContent>
                          <w:p w14:paraId="59409515" w14:textId="79C214BB" w:rsidR="00BE1B7B" w:rsidRPr="00CC2C14" w:rsidRDefault="00BE1B7B" w:rsidP="00FE5203">
                            <w:pPr>
                              <w:pStyle w:val="Caption"/>
                              <w:rPr>
                                <w:noProof/>
                                <w:sz w:val="24"/>
                              </w:rPr>
                            </w:pPr>
                            <w:bookmarkStart w:id="15" w:name="_Ref128040410"/>
                            <w:r w:rsidRPr="009355C6">
                              <w:t xml:space="preserve">Figure </w:t>
                            </w:r>
                            <w:fldSimple w:instr=" SEQ Figure \* ARABIC ">
                              <w:r w:rsidR="008647BF">
                                <w:rPr>
                                  <w:noProof/>
                                </w:rPr>
                                <w:t>3</w:t>
                              </w:r>
                            </w:fldSimple>
                            <w:bookmarkEnd w:id="15"/>
                            <w:r>
                              <w:t xml:space="preserve"> - Equal forces acting on an object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B7C0FE" id="Text Box 930" o:spid="_x0000_s1065" type="#_x0000_t202" style="position:absolute;margin-left:249.95pt;margin-top:73.85pt;width:164.25pt;height:.0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" stroked="f">
                <v:textbox style="mso-fit-shape-to-text:t" inset="0,0,0,0">
                  <w:txbxContent>
                    <w:p w14:paraId="59409515" w14:textId="79C214BB" w:rsidR="00BE1B7B" w:rsidRPr="00CC2C14" w:rsidRDefault="00BE1B7B" w:rsidP="00FE5203">
                      <w:pPr>
                        <w:pStyle w:val="Caption"/>
                        <w:rPr>
                          <w:noProof/>
                          <w:sz w:val="24"/>
                        </w:rPr>
                      </w:pPr>
                      <w:bookmarkStart w:id="16" w:name="_Ref128040410"/>
                      <w:r w:rsidRPr="009355C6">
                        <w:t xml:space="preserve">Figure </w:t>
                      </w:r>
                      <w:fldSimple w:instr=" SEQ Figure \* ARABIC ">
                        <w:r w:rsidR="008647BF">
                          <w:rPr>
                            <w:noProof/>
                          </w:rPr>
                          <w:t>3</w:t>
                        </w:r>
                      </w:fldSimple>
                      <w:bookmarkEnd w:id="16"/>
                      <w:r>
                        <w:t xml:space="preserve"> - Equal forces acting on an object</w:t>
                      </w:r>
                    </w:p>
                  </w:txbxContent>
                </v:textbox>
              </v:shape>
            </w:pict>
          </mc:Fallback>
        </mc:AlternateContent>
      </w:r>
      <w:r>
        <w:rPr>
          <w:noProof/>
        </w:rPr>
        <mc:AlternateContent>
          <mc:Choice Requires="wpc">
            <w:drawing>
              <wp:anchor distT="0" distB="0" distL="114300" distR="114300" simplePos="0" relativeHeight="251635200" behindDoc="0" locked="0" layoutInCell="1" allowOverlap="1" wp14:anchorId="0ADB2425" wp14:editId="63C0A087">
                <wp:simplePos x="0" y="0"/>
                <wp:positionH relativeFrom="margin">
                  <wp:posOffset>980480</wp:posOffset>
                </wp:positionH>
                <wp:positionV relativeFrom="paragraph">
                  <wp:posOffset>1004570</wp:posOffset>
                </wp:positionV>
                <wp:extent cx="2085975" cy="1028700"/>
                <wp:effectExtent l="0" t="0" r="0" b="0"/>
                <wp:wrapTopAndBottom/>
                <wp:docPr id="905" name="Canvas 9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3" name="Rectangle 908"/>
                        <wps:cNvSpPr>
                          <a:spLocks noChangeArrowheads="1"/>
                        </wps:cNvSpPr>
                        <wps:spPr bwMode="auto">
                          <a:xfrm>
                            <a:off x="887014" y="436770"/>
                            <a:ext cx="311043" cy="241444"/>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4" name="Line 909"/>
                        <wps:cNvCnPr>
                          <a:cxnSpLocks noChangeShapeType="1"/>
                        </wps:cNvCnPr>
                        <wps:spPr bwMode="auto">
                          <a:xfrm>
                            <a:off x="1198057" y="550709"/>
                            <a:ext cx="279396" cy="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5" name="Line 910"/>
                        <wps:cNvCnPr>
                          <a:cxnSpLocks noChangeShapeType="1"/>
                        </wps:cNvCnPr>
                        <wps:spPr bwMode="auto">
                          <a:xfrm flipH="1" flipV="1">
                            <a:off x="603097" y="557039"/>
                            <a:ext cx="283917" cy="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6" name="Line 911"/>
                        <wps:cNvCnPr>
                          <a:cxnSpLocks noChangeShapeType="1"/>
                        </wps:cNvCnPr>
                        <wps:spPr bwMode="auto">
                          <a:xfrm>
                            <a:off x="1034398" y="124791"/>
                            <a:ext cx="1808" cy="3038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7" name="Line 912"/>
                        <wps:cNvCnPr>
                          <a:cxnSpLocks noChangeShapeType="1"/>
                        </wps:cNvCnPr>
                        <wps:spPr bwMode="auto">
                          <a:xfrm flipH="1">
                            <a:off x="1036206" y="706246"/>
                            <a:ext cx="3617" cy="1464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8" name="Line 913"/>
                        <wps:cNvCnPr>
                          <a:cxnSpLocks noChangeShapeType="1"/>
                        </wps:cNvCnPr>
                        <wps:spPr bwMode="auto">
                          <a:xfrm flipH="1">
                            <a:off x="1489207" y="553422"/>
                            <a:ext cx="179030" cy="9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9" name="Line 914"/>
                        <wps:cNvCnPr>
                          <a:cxnSpLocks noChangeShapeType="1"/>
                        </wps:cNvCnPr>
                        <wps:spPr bwMode="auto">
                          <a:xfrm flipH="1">
                            <a:off x="398749" y="558848"/>
                            <a:ext cx="179030" cy="9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0" name="Text Box 915"/>
                        <wps:cNvSpPr txBox="1">
                          <a:spLocks noChangeArrowheads="1"/>
                        </wps:cNvSpPr>
                        <wps:spPr bwMode="auto">
                          <a:xfrm>
                            <a:off x="1016314" y="0"/>
                            <a:ext cx="255887" cy="257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AE582" w14:textId="77777777" w:rsidR="00BE1B7B" w:rsidRDefault="00BE1B7B" w:rsidP="00306BF0">
                              <w:r>
                                <w:t>y</w:t>
                              </w:r>
                            </w:p>
                          </w:txbxContent>
                        </wps:txbx>
                        <wps:bodyPr rot="0" vert="horz" wrap="square" lIns="91440" tIns="45720" rIns="91440" bIns="45720" anchor="t" anchorCtr="0" upright="1">
                          <a:noAutofit/>
                        </wps:bodyPr>
                      </wps:wsp>
                      <wps:wsp>
                        <wps:cNvPr id="851" name="Text Box 916"/>
                        <wps:cNvSpPr txBox="1">
                          <a:spLocks noChangeArrowheads="1"/>
                        </wps:cNvSpPr>
                        <wps:spPr bwMode="auto">
                          <a:xfrm>
                            <a:off x="1525375" y="151802"/>
                            <a:ext cx="341525" cy="457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6A1C" w14:textId="77777777" w:rsidR="00BE1B7B" w:rsidRDefault="00BE1B7B" w:rsidP="00306BF0">
                              <w:r>
                                <w:t>x</w:t>
                              </w:r>
                            </w:p>
                          </w:txbxContent>
                        </wps:txbx>
                        <wps:bodyPr rot="0" vert="horz" wrap="square" lIns="91440" tIns="45720" rIns="91440" bIns="45720" anchor="t" anchorCtr="0" upright="1">
                          <a:noAutofit/>
                        </wps:bodyPr>
                      </wps:wsp>
                      <wps:wsp>
                        <wps:cNvPr id="852" name="Text Box 917"/>
                        <wps:cNvSpPr txBox="1">
                          <a:spLocks noChangeArrowheads="1"/>
                        </wps:cNvSpPr>
                        <wps:spPr bwMode="auto">
                          <a:xfrm>
                            <a:off x="1213428" y="584168"/>
                            <a:ext cx="558524" cy="368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D27C" w14:textId="77777777" w:rsidR="00BE1B7B" w:rsidRDefault="00BE1B7B" w:rsidP="00306BF0">
                              <w:r>
                                <w:t>30 N</w:t>
                              </w:r>
                            </w:p>
                          </w:txbxContent>
                        </wps:txbx>
                        <wps:bodyPr rot="0" vert="horz" wrap="square" lIns="91440" tIns="45720" rIns="91440" bIns="45720" anchor="t" anchorCtr="0" upright="1">
                          <a:noAutofit/>
                        </wps:bodyPr>
                      </wps:wsp>
                      <wps:wsp>
                        <wps:cNvPr id="853" name="Text Box 918"/>
                        <wps:cNvSpPr txBox="1">
                          <a:spLocks noChangeArrowheads="1"/>
                        </wps:cNvSpPr>
                        <wps:spPr bwMode="auto">
                          <a:xfrm>
                            <a:off x="453001" y="571508"/>
                            <a:ext cx="547124" cy="400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2660" w14:textId="77777777" w:rsidR="00BE1B7B" w:rsidRDefault="00BE1B7B" w:rsidP="00306BF0">
                              <w:r>
                                <w:t>30 N</w:t>
                              </w:r>
                            </w:p>
                          </w:txbxContent>
                        </wps:txbx>
                        <wps:bodyPr rot="0" vert="horz" wrap="square" lIns="91440" tIns="45720" rIns="91440" bIns="45720" anchor="t" anchorCtr="0" upright="1">
                          <a:noAutofit/>
                        </wps:bodyPr>
                      </wps:wsp>
                      <wps:wsp>
                        <wps:cNvPr id="854" name="Line 919"/>
                        <wps:cNvCnPr>
                          <a:cxnSpLocks noChangeShapeType="1"/>
                        </wps:cNvCnPr>
                        <wps:spPr bwMode="auto">
                          <a:xfrm>
                            <a:off x="1470219" y="269477"/>
                            <a:ext cx="204348" cy="180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55" name="Line 920"/>
                        <wps:cNvCnPr>
                          <a:cxnSpLocks noChangeShapeType="1"/>
                        </wps:cNvCnPr>
                        <wps:spPr bwMode="auto">
                          <a:xfrm flipV="1">
                            <a:off x="1468411" y="60587"/>
                            <a:ext cx="1808" cy="209794"/>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56" name="Text Box 921"/>
                        <wps:cNvSpPr txBox="1">
                          <a:spLocks noChangeArrowheads="1"/>
                        </wps:cNvSpPr>
                        <wps:spPr bwMode="auto">
                          <a:xfrm>
                            <a:off x="1425914" y="0"/>
                            <a:ext cx="255887" cy="25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DFC45" w14:textId="77777777" w:rsidR="00BE1B7B" w:rsidRPr="009B6CB8" w:rsidRDefault="00BE1B7B" w:rsidP="00306BF0">
                              <w:pPr>
                                <w:rPr>
                                  <w:sz w:val="16"/>
                                  <w:szCs w:val="16"/>
                                </w:rPr>
                              </w:pPr>
                              <w:r w:rsidRPr="009B6CB8">
                                <w:rPr>
                                  <w:sz w:val="16"/>
                                  <w:szCs w:val="16"/>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DB2425" id="Canvas 905" o:spid="_x0000_s1066" editas="canvas" style="position:absolute;margin-left:77.2pt;margin-top:79.1pt;width:164.25pt;height:81pt;z-index:251635200;mso-position-horizontal-relative:margin" coordsize="20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">
                <v:shape id="_x0000_s1067" type="#_x0000_t75" style="position:absolute;width:20859;height:10287;visibility:visible;mso-wrap-style:square">
                  <v:fill o:detectmouseclick="t"/>
                  <v:path o:connecttype="none"/>
                </v:shape>
                <v:rect id="Rectangle 908" o:spid="_x0000_s1068" style="position:absolute;left:8870;top:4367;width:311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" fillcolor="silver"/>
                <v:line id="Line 909" o:spid="_x0000_s1069" style="position:absolute;visibility:visible;mso-wrap-style:square" from="11980,5507" to="14774,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">
                  <v:stroke endarrow="block"/>
                </v:line>
                <v:line id="Line 910" o:spid="_x0000_s1070" style="position:absolute;flip:x y;visibility:visible;mso-wrap-style:square" from="6030,5570" to="8870,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">
                  <v:stroke endarrow="block"/>
                </v:line>
                <v:line id="Line 911" o:spid="_x0000_s1071" style="position:absolute;visibility:visible;mso-wrap-style:square" from="10343,1247" to="10362,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" strokeweight=".5pt">
                  <v:stroke dashstyle="dash"/>
                </v:line>
                <v:line id="Line 912" o:spid="_x0000_s1072" style="position:absolute;flip:x;visibility:visible;mso-wrap-style:square" from="10362,7062" to="10398,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" strokeweight=".5pt">
                  <v:stroke dashstyle="dash"/>
                </v:line>
                <v:line id="Line 913" o:spid="_x0000_s1073" style="position:absolute;flip:x;visibility:visible;mso-wrap-style:square" from="14892,5534" to="16682,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" strokeweight=".5pt">
                  <v:stroke dashstyle="dash"/>
                </v:line>
                <v:line id="Line 914" o:spid="_x0000_s1074" style="position:absolute;flip:x;visibility:visible;mso-wrap-style:square" from="3987,5588" to="5777,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" strokeweight=".5pt">
                  <v:stroke dashstyle="dash"/>
                </v:line>
                <v:shape id="Text Box 915" o:spid="_x0000_s1075" type="#_x0000_t202" style="position:absolute;left:10163;width:2559;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" filled="f" stroked="f">
                  <v:textbox>
                    <w:txbxContent>
                      <w:p w14:paraId="3D2AE582" w14:textId="77777777" w:rsidR="00BE1B7B" w:rsidRDefault="00BE1B7B" w:rsidP="00306BF0">
                        <w:r>
                          <w:t>y</w:t>
                        </w:r>
                      </w:p>
                    </w:txbxContent>
                  </v:textbox>
                </v:shape>
                <v:shape id="Text Box 916" o:spid="_x0000_s1076" type="#_x0000_t202" style="position:absolute;left:15253;top:1518;width:3416;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" filled="f" stroked="f">
                  <v:textbox>
                    <w:txbxContent>
                      <w:p w14:paraId="4C8A6A1C" w14:textId="77777777" w:rsidR="00BE1B7B" w:rsidRDefault="00BE1B7B" w:rsidP="00306BF0">
                        <w:r>
                          <w:t>x</w:t>
                        </w:r>
                      </w:p>
                    </w:txbxContent>
                  </v:textbox>
                </v:shape>
                <v:shape id="Text Box 917" o:spid="_x0000_s1077" type="#_x0000_t202" style="position:absolute;left:12134;top:5841;width:5585;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" filled="f" stroked="f">
                  <v:textbox>
                    <w:txbxContent>
                      <w:p w14:paraId="57ADD27C" w14:textId="77777777" w:rsidR="00BE1B7B" w:rsidRDefault="00BE1B7B" w:rsidP="00306BF0">
                        <w:r>
                          <w:t>30 N</w:t>
                        </w:r>
                      </w:p>
                    </w:txbxContent>
                  </v:textbox>
                </v:shape>
                <v:shape id="Text Box 918" o:spid="_x0000_s1078" type="#_x0000_t202" style="position:absolute;left:4530;top:5715;width:547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" filled="f" stroked="f">
                  <v:textbox>
                    <w:txbxContent>
                      <w:p w14:paraId="7A1E2660" w14:textId="77777777" w:rsidR="00BE1B7B" w:rsidRDefault="00BE1B7B" w:rsidP="00306BF0">
                        <w:r>
                          <w:t>30 N</w:t>
                        </w:r>
                      </w:p>
                    </w:txbxContent>
                  </v:textbox>
                </v:shape>
                <v:line id="Line 919" o:spid="_x0000_s1079" style="position:absolute;visibility:visible;mso-wrap-style:square" from="14702,2694" to="16745,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" strokeweight=".25pt">
                  <v:stroke endarrow="block" endarrowwidth="narrow" endarrowlength="short"/>
                </v:line>
                <v:line id="Line 920" o:spid="_x0000_s1080" style="position:absolute;flip:y;visibility:visible;mso-wrap-style:square" from="14684,605" to="14702,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" strokeweight=".25pt">
                  <v:stroke endarrow="block" endarrowwidth="narrow" endarrowlength="short"/>
                </v:line>
                <v:shape id="Text Box 921" o:spid="_x0000_s1081" type="#_x0000_t202" style="position:absolute;left:14259;width:2559;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" filled="f" stroked="f">
                  <v:textbox>
                    <w:txbxContent>
                      <w:p w14:paraId="7FCDFC45" w14:textId="77777777" w:rsidR="00BE1B7B" w:rsidRPr="009B6CB8" w:rsidRDefault="00BE1B7B" w:rsidP="00306BF0">
                        <w:pPr>
                          <w:rPr>
                            <w:sz w:val="16"/>
                            <w:szCs w:val="16"/>
                          </w:rPr>
                        </w:pPr>
                        <w:r w:rsidRPr="009B6CB8">
                          <w:rPr>
                            <w:sz w:val="16"/>
                            <w:szCs w:val="16"/>
                          </w:rPr>
                          <w:t>+</w:t>
                        </w:r>
                      </w:p>
                    </w:txbxContent>
                  </v:textbox>
                </v:shape>
                <w10:wrap type="topAndBottom" anchorx="margin"/>
              </v:group>
            </w:pict>
          </mc:Fallback>
        </mc:AlternateContent>
      </w:r>
      <w:r w:rsidR="00306BF0">
        <w:t xml:space="preserve">Let’s review and expand on the idea of equilibrium.  For example, </w:t>
      </w:r>
      <w:r w:rsidR="002A7E32">
        <w:t>you’ve seen</w:t>
      </w:r>
      <w:r w:rsidR="00306BF0">
        <w:t xml:space="preserve"> an object with</w:t>
      </w:r>
      <w:r w:rsidR="00114EEF">
        <w:t xml:space="preserve"> two forces of equal magnitudes but opposite direction</w:t>
      </w:r>
      <w:r w:rsidR="00306BF0">
        <w:t xml:space="preserve"> acting on it.  </w:t>
      </w:r>
      <w:r w:rsidR="00306BF0" w:rsidRPr="006E0E3C">
        <w:rPr>
          <w:rStyle w:val="IntenseEmphasis"/>
        </w:rPr>
        <w:t xml:space="preserve">See </w:t>
      </w:r>
      <w:r w:rsidR="0025523A" w:rsidRPr="006E0E3C">
        <w:rPr>
          <w:rStyle w:val="IntenseEmphasis"/>
        </w:rPr>
        <w:fldChar w:fldCharType="begin"/>
      </w:r>
      <w:r w:rsidR="0025523A" w:rsidRPr="006E0E3C">
        <w:rPr>
          <w:rStyle w:val="IntenseEmphasis"/>
        </w:rPr>
        <w:instrText xml:space="preserve"> REF _Ref128040410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3</w:t>
      </w:r>
      <w:r w:rsidR="0025523A" w:rsidRPr="006E0E3C">
        <w:rPr>
          <w:rStyle w:val="IntenseEmphasis"/>
        </w:rPr>
        <w:fldChar w:fldCharType="end"/>
      </w:r>
      <w:r w:rsidR="00306BF0" w:rsidRPr="00237FF4">
        <w:rPr>
          <w:b/>
        </w:rPr>
        <w:t>.</w:t>
      </w:r>
      <w:r w:rsidR="00306BF0">
        <w:rPr>
          <w:b/>
        </w:rPr>
        <w:t xml:space="preserve">  </w:t>
      </w:r>
      <w:r w:rsidR="00306BF0">
        <w:t xml:space="preserve">The net force along the x-axis will equal zero </w:t>
      </w:r>
      <w:r>
        <w:t xml:space="preserve">( </w:t>
      </w:r>
      <m:oMath>
        <m:r>
          <m:rPr>
            <m:sty m:val="bi"/>
          </m:rPr>
          <w:rPr>
            <w:rFonts w:ascii="Cambria Math" w:hAnsi="Cambria Math"/>
          </w:rPr>
          <m:t>∑F</m:t>
        </m:r>
        <m:r>
          <w:rPr>
            <w:rFonts w:ascii="Cambria Math" w:hAnsi="Cambria Math"/>
          </w:rPr>
          <m:t xml:space="preserve"> </m:t>
        </m:r>
        <m:r>
          <m:rPr>
            <m:sty m:val="bi"/>
          </m:rPr>
          <w:rPr>
            <w:rFonts w:ascii="Cambria Math" w:hAnsi="Cambria Math"/>
          </w:rPr>
          <m:t>= 30 + -30 = 0</m:t>
        </m:r>
      </m:oMath>
      <w:r w:rsidR="00306BF0">
        <w:t>, accordi</w:t>
      </w:r>
      <w:r w:rsidR="00114EEF">
        <w:t>ng to the sign convention shown</w:t>
      </w:r>
      <w:r w:rsidR="00306BF0">
        <w:t>) and we would say that the object is in equilibrium along the x-axis.</w:t>
      </w:r>
    </w:p>
    <w:p w14:paraId="293DFD01" w14:textId="1B6FA70D" w:rsidR="00FE5203" w:rsidRDefault="009355C6" w:rsidP="0076072A">
      <w:pPr>
        <w:spacing w:before="0"/>
        <w:rPr>
          <w:szCs w:val="24"/>
        </w:rPr>
      </w:pPr>
      <w:r>
        <w:rPr>
          <w:noProof/>
        </w:rPr>
        <mc:AlternateContent>
          <mc:Choice Requires="wps">
            <w:drawing>
              <wp:anchor distT="0" distB="0" distL="114300" distR="114300" simplePos="0" relativeHeight="251699712" behindDoc="0" locked="0" layoutInCell="1" allowOverlap="1" wp14:anchorId="782888E6" wp14:editId="6FDB3AE0">
                <wp:simplePos x="0" y="0"/>
                <wp:positionH relativeFrom="column">
                  <wp:posOffset>3279140</wp:posOffset>
                </wp:positionH>
                <wp:positionV relativeFrom="paragraph">
                  <wp:posOffset>2014220</wp:posOffset>
                </wp:positionV>
                <wp:extent cx="2000250" cy="635"/>
                <wp:effectExtent l="0" t="0" r="0" b="0"/>
                <wp:wrapNone/>
                <wp:docPr id="933" name="Text Box 933"/>
                <wp:cNvGraphicFramePr/>
                <a:graphic xmlns:a="http://schemas.openxmlformats.org/drawingml/2006/main">
                  <a:graphicData uri="http://schemas.microsoft.com/office/word/2010/wordprocessingShape">
                    <wps:wsp>
                      <wps:cNvSpPr txBox="1"/>
                      <wps:spPr>
                        <a:xfrm>
                          <a:off x="0" y="0"/>
                          <a:ext cx="2000250" cy="635"/>
                        </a:xfrm>
                        <a:prstGeom prst="rect">
                          <a:avLst/>
                        </a:prstGeom>
                        <a:solidFill>
                          <a:prstClr val="white"/>
                        </a:solidFill>
                        <a:ln>
                          <a:noFill/>
                        </a:ln>
                      </wps:spPr>
                      <wps:txbx>
                        <w:txbxContent>
                          <w:p w14:paraId="6FC8788E" w14:textId="3BA793CA" w:rsidR="00BE1B7B" w:rsidRPr="00007DA2" w:rsidRDefault="00BE1B7B" w:rsidP="00FE5203">
                            <w:pPr>
                              <w:pStyle w:val="Caption"/>
                              <w:rPr>
                                <w:noProof/>
                                <w:sz w:val="24"/>
                              </w:rPr>
                            </w:pPr>
                            <w:bookmarkStart w:id="17" w:name="_Ref128040425"/>
                            <w:r>
                              <w:t xml:space="preserve">Figure </w:t>
                            </w:r>
                            <w:fldSimple w:instr=" SEQ Figure \* ARABIC ">
                              <w:r w:rsidR="008647BF">
                                <w:rPr>
                                  <w:noProof/>
                                </w:rPr>
                                <w:t>4</w:t>
                              </w:r>
                            </w:fldSimple>
                            <w:bookmarkEnd w:id="17"/>
                            <w:r>
                              <w:t xml:space="preserve"> – Unequal forces acting on an object.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2888E6" id="Text Box 933" o:spid="_x0000_s1082" type="#_x0000_t202" style="position:absolute;margin-left:258.2pt;margin-top:158.6pt;width:157.5pt;height:.0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" stroked="f">
                <v:textbox style="mso-fit-shape-to-text:t" inset="0,0,0,0">
                  <w:txbxContent>
                    <w:p w14:paraId="6FC8788E" w14:textId="3BA793CA" w:rsidR="00BE1B7B" w:rsidRPr="00007DA2" w:rsidRDefault="00BE1B7B" w:rsidP="00FE5203">
                      <w:pPr>
                        <w:pStyle w:val="Caption"/>
                        <w:rPr>
                          <w:noProof/>
                          <w:sz w:val="24"/>
                        </w:rPr>
                      </w:pPr>
                      <w:bookmarkStart w:id="18" w:name="_Ref128040425"/>
                      <w:r>
                        <w:t xml:space="preserve">Figure </w:t>
                      </w:r>
                      <w:fldSimple w:instr=" SEQ Figure \* ARABIC ">
                        <w:r w:rsidR="008647BF">
                          <w:rPr>
                            <w:noProof/>
                          </w:rPr>
                          <w:t>4</w:t>
                        </w:r>
                      </w:fldSimple>
                      <w:bookmarkEnd w:id="18"/>
                      <w:r>
                        <w:t xml:space="preserve"> – Unequal forces acting on an object.</w:t>
                      </w:r>
                    </w:p>
                  </w:txbxContent>
                </v:textbox>
              </v:shape>
            </w:pict>
          </mc:Fallback>
        </mc:AlternateContent>
      </w:r>
      <w:r w:rsidR="00FE5203">
        <w:rPr>
          <w:noProof/>
        </w:rPr>
        <mc:AlternateContent>
          <mc:Choice Requires="wpc">
            <w:drawing>
              <wp:anchor distT="0" distB="0" distL="114300" distR="114300" simplePos="0" relativeHeight="251633152" behindDoc="0" locked="0" layoutInCell="1" allowOverlap="1" wp14:anchorId="52E9C48F" wp14:editId="486E896D">
                <wp:simplePos x="0" y="0"/>
                <wp:positionH relativeFrom="column">
                  <wp:posOffset>1031240</wp:posOffset>
                </wp:positionH>
                <wp:positionV relativeFrom="paragraph">
                  <wp:posOffset>2012950</wp:posOffset>
                </wp:positionV>
                <wp:extent cx="2000250" cy="969010"/>
                <wp:effectExtent l="0" t="0" r="0" b="0"/>
                <wp:wrapTopAndBottom/>
                <wp:docPr id="875" name="Canvas 8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8" name="Rectangle 878"/>
                        <wps:cNvSpPr>
                          <a:spLocks noChangeArrowheads="1"/>
                        </wps:cNvSpPr>
                        <wps:spPr bwMode="auto">
                          <a:xfrm>
                            <a:off x="858154" y="436776"/>
                            <a:ext cx="311070" cy="24144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9" name="Line 879"/>
                        <wps:cNvCnPr>
                          <a:cxnSpLocks noChangeShapeType="1"/>
                        </wps:cNvCnPr>
                        <wps:spPr bwMode="auto">
                          <a:xfrm>
                            <a:off x="1169224" y="550717"/>
                            <a:ext cx="279420" cy="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0" name="Line 880"/>
                        <wps:cNvCnPr>
                          <a:cxnSpLocks noChangeShapeType="1"/>
                        </wps:cNvCnPr>
                        <wps:spPr bwMode="auto">
                          <a:xfrm flipH="1" flipV="1">
                            <a:off x="574213" y="557047"/>
                            <a:ext cx="283941" cy="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1" name="Line 881"/>
                        <wps:cNvCnPr>
                          <a:cxnSpLocks noChangeShapeType="1"/>
                        </wps:cNvCnPr>
                        <wps:spPr bwMode="auto">
                          <a:xfrm>
                            <a:off x="1005551" y="124793"/>
                            <a:ext cx="1809" cy="30384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2" name="Line 882"/>
                        <wps:cNvCnPr>
                          <a:cxnSpLocks noChangeShapeType="1"/>
                        </wps:cNvCnPr>
                        <wps:spPr bwMode="auto">
                          <a:xfrm flipH="1">
                            <a:off x="1007359" y="706256"/>
                            <a:ext cx="3617" cy="14649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3" name="Line 883"/>
                        <wps:cNvCnPr>
                          <a:cxnSpLocks noChangeShapeType="1"/>
                        </wps:cNvCnPr>
                        <wps:spPr bwMode="auto">
                          <a:xfrm flipH="1">
                            <a:off x="1460400" y="553430"/>
                            <a:ext cx="179046" cy="9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4" name="Line 884"/>
                        <wps:cNvCnPr>
                          <a:cxnSpLocks noChangeShapeType="1"/>
                        </wps:cNvCnPr>
                        <wps:spPr bwMode="auto">
                          <a:xfrm flipH="1">
                            <a:off x="369847" y="558856"/>
                            <a:ext cx="179046" cy="9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5" name="Text Box 885"/>
                        <wps:cNvSpPr txBox="1">
                          <a:spLocks noChangeArrowheads="1"/>
                        </wps:cNvSpPr>
                        <wps:spPr bwMode="auto">
                          <a:xfrm>
                            <a:off x="987465" y="0"/>
                            <a:ext cx="255909" cy="2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CB61" w14:textId="77777777" w:rsidR="00BE1B7B" w:rsidRDefault="00BE1B7B" w:rsidP="00FE5203">
                              <w:pPr>
                                <w:spacing w:before="0" w:after="0"/>
                                <w:contextualSpacing/>
                              </w:pPr>
                              <w:r>
                                <w:t>y</w:t>
                              </w:r>
                            </w:p>
                          </w:txbxContent>
                        </wps:txbx>
                        <wps:bodyPr rot="0" vert="horz" wrap="square" lIns="91440" tIns="45720" rIns="91440" bIns="45720" anchor="t" anchorCtr="0" upright="1">
                          <a:noAutofit/>
                        </wps:bodyPr>
                      </wps:wsp>
                      <wps:wsp>
                        <wps:cNvPr id="866" name="Text Box 886"/>
                        <wps:cNvSpPr txBox="1">
                          <a:spLocks noChangeArrowheads="1"/>
                        </wps:cNvSpPr>
                        <wps:spPr bwMode="auto">
                          <a:xfrm>
                            <a:off x="1496570" y="332781"/>
                            <a:ext cx="255909" cy="2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7DDF" w14:textId="77777777" w:rsidR="00BE1B7B" w:rsidRDefault="00BE1B7B" w:rsidP="00FE5203">
                              <w:pPr>
                                <w:spacing w:before="0" w:after="0"/>
                                <w:contextualSpacing/>
                              </w:pPr>
                              <w:r>
                                <w:t>x</w:t>
                              </w:r>
                            </w:p>
                          </w:txbxContent>
                        </wps:txbx>
                        <wps:bodyPr rot="0" vert="horz" wrap="square" lIns="91440" tIns="45720" rIns="91440" bIns="45720" anchor="t" anchorCtr="0" upright="1">
                          <a:noAutofit/>
                        </wps:bodyPr>
                      </wps:wsp>
                      <wps:wsp>
                        <wps:cNvPr id="867" name="Text Box 887"/>
                        <wps:cNvSpPr txBox="1">
                          <a:spLocks noChangeArrowheads="1"/>
                        </wps:cNvSpPr>
                        <wps:spPr bwMode="auto">
                          <a:xfrm>
                            <a:off x="1184597" y="584176"/>
                            <a:ext cx="510853" cy="349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0A6A" w14:textId="77777777" w:rsidR="00BE1B7B" w:rsidRDefault="00BE1B7B" w:rsidP="00FE5203">
                              <w:pPr>
                                <w:spacing w:before="0" w:after="0"/>
                                <w:contextualSpacing/>
                              </w:pPr>
                              <w:r>
                                <w:t>50 N</w:t>
                              </w:r>
                            </w:p>
                          </w:txbxContent>
                        </wps:txbx>
                        <wps:bodyPr rot="0" vert="horz" wrap="square" lIns="91440" tIns="45720" rIns="91440" bIns="45720" anchor="t" anchorCtr="0" upright="1">
                          <a:noAutofit/>
                        </wps:bodyPr>
                      </wps:wsp>
                      <wps:wsp>
                        <wps:cNvPr id="868" name="Text Box 888"/>
                        <wps:cNvSpPr txBox="1">
                          <a:spLocks noChangeArrowheads="1"/>
                        </wps:cNvSpPr>
                        <wps:spPr bwMode="auto">
                          <a:xfrm>
                            <a:off x="424104" y="571516"/>
                            <a:ext cx="563361" cy="323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85129" w14:textId="77777777" w:rsidR="00BE1B7B" w:rsidRDefault="00BE1B7B" w:rsidP="00FE5203">
                              <w:pPr>
                                <w:spacing w:before="0" w:after="0"/>
                                <w:contextualSpacing/>
                              </w:pPr>
                              <w:r>
                                <w:t>30 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E9C48F" id="Canvas 875" o:spid="_x0000_s1083" editas="canvas" style="position:absolute;margin-left:81.2pt;margin-top:158.5pt;width:157.5pt;height:76.3pt;z-index:251633152" coordsize="2000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">
                <v:shape id="_x0000_s1084" type="#_x0000_t75" style="position:absolute;width:20002;height:9690;visibility:visible;mso-wrap-style:square">
                  <v:fill o:detectmouseclick="t"/>
                  <v:path o:connecttype="none"/>
                </v:shape>
                <v:rect id="Rectangle 878" o:spid="_x0000_s1085" style="position:absolute;left:8581;top:4367;width:311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" fillcolor="silver"/>
                <v:line id="Line 879" o:spid="_x0000_s1086" style="position:absolute;visibility:visible;mso-wrap-style:square" from="11692,5507" to="14486,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">
                  <v:stroke endarrow="block"/>
                </v:line>
                <v:line id="Line 880" o:spid="_x0000_s1087" style="position:absolute;flip:x y;visibility:visible;mso-wrap-style:square" from="5742,5570" to="858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">
                  <v:stroke endarrow="block"/>
                </v:line>
                <v:line id="Line 881" o:spid="_x0000_s1088" style="position:absolute;visibility:visible;mso-wrap-style:square" from="10055,1247" to="10073,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" strokeweight=".5pt">
                  <v:stroke dashstyle="dash"/>
                </v:line>
                <v:line id="Line 882" o:spid="_x0000_s1089" style="position:absolute;flip:x;visibility:visible;mso-wrap-style:square" from="10073,7062" to="10109,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" strokeweight=".5pt">
                  <v:stroke dashstyle="dash"/>
                </v:line>
                <v:line id="Line 883" o:spid="_x0000_s1090" style="position:absolute;flip:x;visibility:visible;mso-wrap-style:square" from="14604,5534" to="16394,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" strokeweight=".5pt">
                  <v:stroke dashstyle="dash"/>
                </v:line>
                <v:line id="Line 884" o:spid="_x0000_s1091" style="position:absolute;flip:x;visibility:visible;mso-wrap-style:square" from="3698,5588" to="5488,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" strokeweight=".5pt">
                  <v:stroke dashstyle="dash"/>
                </v:line>
                <v:shape id="Text Box 885" o:spid="_x0000_s1092" type="#_x0000_t202" style="position:absolute;left:9874;width:2559;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" filled="f" stroked="f">
                  <v:textbox>
                    <w:txbxContent>
                      <w:p w14:paraId="5B08CB61" w14:textId="77777777" w:rsidR="00BE1B7B" w:rsidRDefault="00BE1B7B" w:rsidP="00FE5203">
                        <w:pPr>
                          <w:spacing w:before="0" w:after="0"/>
                          <w:contextualSpacing/>
                        </w:pPr>
                        <w:r>
                          <w:t>y</w:t>
                        </w:r>
                      </w:p>
                    </w:txbxContent>
                  </v:textbox>
                </v:shape>
                <v:shape id="Text Box 886" o:spid="_x0000_s1093" type="#_x0000_t202" style="position:absolute;left:14965;top:3327;width:255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" filled="f" stroked="f">
                  <v:textbox>
                    <w:txbxContent>
                      <w:p w14:paraId="729D7DDF" w14:textId="77777777" w:rsidR="00BE1B7B" w:rsidRDefault="00BE1B7B" w:rsidP="00FE5203">
                        <w:pPr>
                          <w:spacing w:before="0" w:after="0"/>
                          <w:contextualSpacing/>
                        </w:pPr>
                        <w:r>
                          <w:t>x</w:t>
                        </w:r>
                      </w:p>
                    </w:txbxContent>
                  </v:textbox>
                </v:shape>
                <v:shape id="Text Box 887" o:spid="_x0000_s1094" type="#_x0000_t202" style="position:absolute;left:11845;top:5841;width:5109;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" filled="f" stroked="f">
                  <v:textbox>
                    <w:txbxContent>
                      <w:p w14:paraId="65930A6A" w14:textId="77777777" w:rsidR="00BE1B7B" w:rsidRDefault="00BE1B7B" w:rsidP="00FE5203">
                        <w:pPr>
                          <w:spacing w:before="0" w:after="0"/>
                          <w:contextualSpacing/>
                        </w:pPr>
                        <w:r>
                          <w:t>50 N</w:t>
                        </w:r>
                      </w:p>
                    </w:txbxContent>
                  </v:textbox>
                </v:shape>
                <v:shape id="Text Box 888" o:spid="_x0000_s1095" type="#_x0000_t202" style="position:absolute;left:4241;top:5715;width:563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" filled="f" stroked="f">
                  <v:textbox>
                    <w:txbxContent>
                      <w:p w14:paraId="7FC85129" w14:textId="77777777" w:rsidR="00BE1B7B" w:rsidRDefault="00BE1B7B" w:rsidP="00FE5203">
                        <w:pPr>
                          <w:spacing w:before="0" w:after="0"/>
                          <w:contextualSpacing/>
                        </w:pPr>
                        <w:r>
                          <w:t>30 N</w:t>
                        </w:r>
                      </w:p>
                    </w:txbxContent>
                  </v:textbox>
                </v:shape>
                <w10:wrap type="topAndBottom"/>
              </v:group>
            </w:pict>
          </mc:Fallback>
        </mc:AlternateContent>
      </w:r>
      <w:r w:rsidR="00306BF0">
        <w:rPr>
          <w:szCs w:val="24"/>
        </w:rPr>
        <w:t xml:space="preserve">However, </w:t>
      </w:r>
      <w:r w:rsidR="00306BF0">
        <w:t xml:space="preserve">let’s say that we have an object with two forces of </w:t>
      </w:r>
      <w:r w:rsidR="00306BF0" w:rsidRPr="00034D8C">
        <w:rPr>
          <w:i/>
        </w:rPr>
        <w:t>unequal</w:t>
      </w:r>
      <w:r w:rsidR="0085551F">
        <w:t xml:space="preserve"> magnitudes</w:t>
      </w:r>
      <w:r w:rsidR="00306BF0">
        <w:t xml:space="preserve"> but oppo</w:t>
      </w:r>
      <w:r w:rsidR="0085551F">
        <w:t>site direction</w:t>
      </w:r>
      <w:r w:rsidR="00306BF0">
        <w:t xml:space="preserve"> acting in it.  </w:t>
      </w:r>
      <w:r w:rsidR="00306BF0" w:rsidRPr="006E0E3C">
        <w:rPr>
          <w:rStyle w:val="IntenseEmphasis"/>
        </w:rPr>
        <w:t xml:space="preserve">See </w:t>
      </w:r>
      <w:r w:rsidR="0025523A" w:rsidRPr="006E0E3C">
        <w:rPr>
          <w:rStyle w:val="IntenseEmphasis"/>
        </w:rPr>
        <w:fldChar w:fldCharType="begin"/>
      </w:r>
      <w:r w:rsidR="0025523A" w:rsidRPr="006E0E3C">
        <w:rPr>
          <w:rStyle w:val="IntenseEmphasis"/>
        </w:rPr>
        <w:instrText xml:space="preserve"> REF _Ref128040425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4</w:t>
      </w:r>
      <w:r w:rsidR="0025523A" w:rsidRPr="006E0E3C">
        <w:rPr>
          <w:rStyle w:val="IntenseEmphasis"/>
        </w:rPr>
        <w:fldChar w:fldCharType="end"/>
      </w:r>
      <w:r w:rsidR="006E0E3C">
        <w:rPr>
          <w:b/>
        </w:rPr>
        <w:t xml:space="preserve"> </w:t>
      </w:r>
      <w:r w:rsidR="00306BF0" w:rsidRPr="00237FF4">
        <w:rPr>
          <w:b/>
          <w:szCs w:val="24"/>
        </w:rPr>
        <w:t>.</w:t>
      </w:r>
      <w:r w:rsidR="00306BF0">
        <w:rPr>
          <w:b/>
          <w:szCs w:val="24"/>
        </w:rPr>
        <w:t xml:space="preserve">  </w:t>
      </w:r>
      <w:r w:rsidR="00306BF0">
        <w:rPr>
          <w:szCs w:val="24"/>
        </w:rPr>
        <w:t xml:space="preserve">The net force along the x-axis will </w:t>
      </w:r>
      <w:r w:rsidR="00306BF0" w:rsidRPr="00034D8C">
        <w:rPr>
          <w:i/>
          <w:szCs w:val="24"/>
        </w:rPr>
        <w:t>not</w:t>
      </w:r>
      <w:r w:rsidR="00306BF0">
        <w:rPr>
          <w:szCs w:val="24"/>
        </w:rPr>
        <w:t xml:space="preserve"> equal zero (</w:t>
      </w:r>
      <w:r w:rsidR="00306BF0" w:rsidRPr="00A04937">
        <w:rPr>
          <w:b/>
          <w:i/>
          <w:szCs w:val="24"/>
        </w:rPr>
        <w:t xml:space="preserve">∑F </w:t>
      </w:r>
      <w:r w:rsidR="00306BF0" w:rsidRPr="00A04937">
        <w:rPr>
          <w:b/>
          <w:szCs w:val="24"/>
        </w:rPr>
        <w:t>= 50 + -30 = 20</w:t>
      </w:r>
      <w:r w:rsidR="00306BF0">
        <w:rPr>
          <w:szCs w:val="24"/>
        </w:rPr>
        <w:t xml:space="preserve">) and we would say that the object is </w:t>
      </w:r>
      <w:r w:rsidR="00306BF0" w:rsidRPr="00034D8C">
        <w:rPr>
          <w:i/>
          <w:szCs w:val="24"/>
        </w:rPr>
        <w:t>not</w:t>
      </w:r>
      <w:r w:rsidR="00306BF0">
        <w:rPr>
          <w:szCs w:val="24"/>
        </w:rPr>
        <w:t xml:space="preserve"> in equilibrium along the x-axis.</w:t>
      </w:r>
      <w:r w:rsidR="002A7E32">
        <w:rPr>
          <w:szCs w:val="24"/>
        </w:rPr>
        <w:t xml:space="preserve">  For this case, what would the state of motion be?</w:t>
      </w:r>
    </w:p>
    <w:p w14:paraId="4A1FCC6E" w14:textId="77777777" w:rsidR="00FE5203" w:rsidRPr="00FE5203" w:rsidRDefault="002A7E32" w:rsidP="002871A1">
      <w:pPr>
        <w:pStyle w:val="ListParagraph"/>
        <w:numPr>
          <w:ilvl w:val="0"/>
          <w:numId w:val="5"/>
        </w:numPr>
        <w:spacing w:before="0"/>
        <w:contextualSpacing w:val="0"/>
        <w:rPr>
          <w:i/>
        </w:rPr>
      </w:pPr>
      <w:bookmarkStart w:id="19" w:name="_Ref128040316"/>
      <w:r w:rsidRPr="00FE5203">
        <w:rPr>
          <w:szCs w:val="24"/>
        </w:rPr>
        <w:t>Using the s</w:t>
      </w:r>
      <w:r w:rsidR="0085551F" w:rsidRPr="00FE5203">
        <w:rPr>
          <w:szCs w:val="24"/>
        </w:rPr>
        <w:t>et-up</w:t>
      </w:r>
      <w:r w:rsidRPr="00FE5203">
        <w:rPr>
          <w:szCs w:val="24"/>
        </w:rPr>
        <w:t xml:space="preserve"> that you had the force table in for </w:t>
      </w:r>
      <w:r w:rsidRPr="00FE5203">
        <w:rPr>
          <w:b/>
          <w:szCs w:val="24"/>
        </w:rPr>
        <w:t>Part 2</w:t>
      </w:r>
      <w:r w:rsidRPr="00FE5203">
        <w:rPr>
          <w:szCs w:val="24"/>
        </w:rPr>
        <w:t>,</w:t>
      </w:r>
      <w:r w:rsidR="00306BF0">
        <w:t xml:space="preserve"> look from the side along the line of the </w:t>
      </w:r>
      <w:r>
        <w:t xml:space="preserve">string and </w:t>
      </w:r>
      <w:r w:rsidR="00306BF0">
        <w:t xml:space="preserve">make sure that the pulley is directly in parallel with the string and not at an angle.  If it is not parallel then adjust the pulley so that it is.  </w:t>
      </w:r>
      <w:r w:rsidR="00306BF0" w:rsidRPr="00FE5203">
        <w:rPr>
          <w:i/>
        </w:rPr>
        <w:t>Always do this whenever you position a string over a pulley.</w:t>
      </w:r>
      <w:bookmarkEnd w:id="19"/>
    </w:p>
    <w:p w14:paraId="40F27339" w14:textId="77777777" w:rsidR="00306BF0" w:rsidRPr="00FE5203" w:rsidRDefault="002A7E32" w:rsidP="002871A1">
      <w:pPr>
        <w:pStyle w:val="ListParagraph"/>
        <w:numPr>
          <w:ilvl w:val="0"/>
          <w:numId w:val="5"/>
        </w:numPr>
        <w:spacing w:before="0"/>
        <w:contextualSpacing w:val="0"/>
      </w:pPr>
      <w:bookmarkStart w:id="20" w:name="_Ref128040345"/>
      <w:r w:rsidRPr="00FE5203">
        <w:rPr>
          <w:szCs w:val="24"/>
        </w:rPr>
        <w:t xml:space="preserve">In its current state, the black ring should be pulling on the level post.  Remove the level </w:t>
      </w:r>
      <w:r w:rsidR="00306BF0" w:rsidRPr="00FE5203">
        <w:rPr>
          <w:szCs w:val="24"/>
        </w:rPr>
        <w:t>post and observe what happens to the black ring.</w:t>
      </w:r>
      <w:bookmarkEnd w:id="20"/>
    </w:p>
    <w:p w14:paraId="303B34B0" w14:textId="77777777" w:rsidR="00493FFC" w:rsidRDefault="002E4325" w:rsidP="0076072A">
      <w:pPr>
        <w:pStyle w:val="QuestionNumber"/>
        <w:spacing w:after="120"/>
      </w:pPr>
      <w:r>
        <w:t>Question 4</w:t>
      </w:r>
      <w:r w:rsidR="00306BF0">
        <w:t xml:space="preserve">  </w:t>
      </w:r>
      <w:r w:rsidR="0085551F">
        <w:t xml:space="preserve">  </w:t>
      </w:r>
    </w:p>
    <w:p w14:paraId="6A611BC0" w14:textId="77777777" w:rsidR="00306BF0" w:rsidRDefault="00306BF0" w:rsidP="0076072A">
      <w:pPr>
        <w:pStyle w:val="questionText"/>
        <w:spacing w:before="0"/>
      </w:pPr>
      <w:r>
        <w:t>After you removed the level</w:t>
      </w:r>
      <w:r w:rsidR="00EE5530">
        <w:t xml:space="preserve"> post</w:t>
      </w:r>
      <w:r w:rsidR="0085551F">
        <w:t>,</w:t>
      </w:r>
      <w:r>
        <w:t xml:space="preserve"> was the ring in equilibrium?  Explain in two different ways </w:t>
      </w:r>
      <w:r w:rsidR="0085551F">
        <w:t>how</w:t>
      </w:r>
      <w:r>
        <w:t xml:space="preserve"> you know the answer to this question.</w:t>
      </w:r>
    </w:p>
    <w:p w14:paraId="2A729075" w14:textId="77777777" w:rsidR="00423BEF" w:rsidRDefault="00423BEF" w:rsidP="0076072A">
      <w:pPr>
        <w:pStyle w:val="questionText"/>
        <w:spacing w:before="0"/>
      </w:pPr>
    </w:p>
    <w:p w14:paraId="081CAE13" w14:textId="77777777" w:rsidR="00423BEF" w:rsidRDefault="00423BEF" w:rsidP="0076072A">
      <w:pPr>
        <w:pStyle w:val="questionText"/>
        <w:spacing w:before="0"/>
      </w:pPr>
    </w:p>
    <w:p w14:paraId="4F4ED303" w14:textId="77777777" w:rsidR="00423BEF" w:rsidRDefault="00423BEF" w:rsidP="0076072A">
      <w:pPr>
        <w:pStyle w:val="questionText"/>
        <w:spacing w:before="0"/>
      </w:pPr>
    </w:p>
    <w:p w14:paraId="1E01F834" w14:textId="77777777" w:rsidR="00423BEF" w:rsidRDefault="00423BEF" w:rsidP="0076072A">
      <w:pPr>
        <w:pStyle w:val="questionText"/>
        <w:spacing w:before="0"/>
      </w:pPr>
    </w:p>
    <w:p w14:paraId="4C9B9BC3" w14:textId="2F223623" w:rsidR="00865978" w:rsidRDefault="00306BF0" w:rsidP="002871A1">
      <w:pPr>
        <w:pStyle w:val="ListParagraph"/>
        <w:numPr>
          <w:ilvl w:val="0"/>
          <w:numId w:val="5"/>
        </w:numPr>
        <w:spacing w:before="0"/>
        <w:contextualSpacing w:val="0"/>
      </w:pPr>
      <w:r>
        <w:t xml:space="preserve">Reset the system to the state it was in up through </w:t>
      </w:r>
      <w:r w:rsidR="0085551F">
        <w:t>step</w:t>
      </w:r>
      <w:r>
        <w:t xml:space="preserve"> </w:t>
      </w:r>
      <w:r w:rsidR="0025523A">
        <w:rPr>
          <w:rFonts w:ascii="Arial" w:hAnsi="Arial"/>
          <w:b/>
          <w:sz w:val="22"/>
        </w:rPr>
        <w:fldChar w:fldCharType="begin"/>
      </w:r>
      <w:r w:rsidR="0025523A">
        <w:instrText xml:space="preserve"> REF _Ref128040316 \r \h </w:instrText>
      </w:r>
      <w:r w:rsidR="0025523A">
        <w:rPr>
          <w:rFonts w:ascii="Arial" w:hAnsi="Arial"/>
          <w:b/>
          <w:sz w:val="22"/>
        </w:rPr>
      </w:r>
      <w:r w:rsidR="0025523A">
        <w:rPr>
          <w:rFonts w:ascii="Arial" w:hAnsi="Arial"/>
          <w:b/>
          <w:sz w:val="22"/>
        </w:rPr>
        <w:fldChar w:fldCharType="separate"/>
      </w:r>
      <w:r w:rsidR="008647BF">
        <w:t>A)</w:t>
      </w:r>
      <w:r w:rsidR="0025523A">
        <w:rPr>
          <w:rFonts w:ascii="Arial" w:hAnsi="Arial"/>
          <w:b/>
          <w:sz w:val="22"/>
        </w:rPr>
        <w:fldChar w:fldCharType="end"/>
      </w:r>
      <w:r w:rsidR="0025523A">
        <w:rPr>
          <w:rFonts w:ascii="Arial" w:hAnsi="Arial"/>
          <w:b/>
          <w:sz w:val="22"/>
        </w:rPr>
        <w:t xml:space="preserve"> </w:t>
      </w:r>
      <w:r>
        <w:t>above.</w:t>
      </w:r>
    </w:p>
    <w:p w14:paraId="08B35C83" w14:textId="77777777" w:rsidR="002A7E32" w:rsidRDefault="002A7E32" w:rsidP="002871A1">
      <w:pPr>
        <w:pStyle w:val="ListParagraph"/>
        <w:numPr>
          <w:ilvl w:val="0"/>
          <w:numId w:val="5"/>
        </w:numPr>
        <w:spacing w:before="0"/>
        <w:contextualSpacing w:val="0"/>
      </w:pPr>
      <w:r>
        <w:t xml:space="preserve">Place another pulley at 180˚ on the force table.  NOTE:  A line drawn through 0˚ and 180˚ is considered to be the x-axis. </w:t>
      </w:r>
    </w:p>
    <w:p w14:paraId="63F0CACE" w14:textId="7A2A97F3" w:rsidR="0085551F" w:rsidRDefault="00873FF6" w:rsidP="002871A1">
      <w:pPr>
        <w:pStyle w:val="ListParagraph"/>
        <w:numPr>
          <w:ilvl w:val="0"/>
          <w:numId w:val="5"/>
        </w:numPr>
        <w:spacing w:before="0"/>
        <w:contextualSpacing w:val="0"/>
      </w:pPr>
      <w:r>
        <w:t xml:space="preserve">Take another one of the strings that is attached to the black ring and place it over the pulley at 180˚.  Hang a mass hanger from this string.  NOTE:  Make sure to slide the string loops along the </w:t>
      </w:r>
      <w:r>
        <w:lastRenderedPageBreak/>
        <w:t xml:space="preserve">ring so that each string lines up with the center post.  </w:t>
      </w:r>
      <w:r w:rsidRPr="006E0E3C">
        <w:rPr>
          <w:rStyle w:val="IntenseEmphasis"/>
        </w:rPr>
        <w:t xml:space="preserve">See </w:t>
      </w:r>
      <w:r w:rsidR="0025523A" w:rsidRPr="006E0E3C">
        <w:rPr>
          <w:rStyle w:val="IntenseEmphasis"/>
        </w:rPr>
        <w:fldChar w:fldCharType="begin"/>
      </w:r>
      <w:r w:rsidR="0025523A" w:rsidRPr="006E0E3C">
        <w:rPr>
          <w:rStyle w:val="IntenseEmphasis"/>
        </w:rPr>
        <w:instrText xml:space="preserve"> REF _Ref128040447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5</w:t>
      </w:r>
      <w:r w:rsidR="0025523A" w:rsidRPr="006E0E3C">
        <w:rPr>
          <w:rStyle w:val="IntenseEmphasis"/>
        </w:rPr>
        <w:fldChar w:fldCharType="end"/>
      </w:r>
      <w:r w:rsidR="0025523A" w:rsidRPr="006E0E3C">
        <w:rPr>
          <w:rStyle w:val="IntenseEmphasis"/>
        </w:rPr>
        <w:t>a</w:t>
      </w:r>
      <w:r w:rsidRPr="00FE5203">
        <w:rPr>
          <w:b/>
        </w:rPr>
        <w:t xml:space="preserve">.  </w:t>
      </w:r>
      <w:r>
        <w:t xml:space="preserve">The strings need to come </w:t>
      </w:r>
      <w:r w:rsidRPr="00FE5203">
        <w:rPr>
          <w:i/>
        </w:rPr>
        <w:t>directly</w:t>
      </w:r>
      <w:r>
        <w:t xml:space="preserve"> off of the ring, not at an angle.  </w:t>
      </w:r>
      <w:r w:rsidRPr="006E0E3C">
        <w:rPr>
          <w:rStyle w:val="IntenseEmphasis"/>
        </w:rPr>
        <w:t xml:space="preserve">See </w:t>
      </w:r>
      <w:r w:rsidR="0025523A" w:rsidRPr="006E0E3C">
        <w:rPr>
          <w:rStyle w:val="IntenseEmphasis"/>
        </w:rPr>
        <w:fldChar w:fldCharType="begin"/>
      </w:r>
      <w:r w:rsidR="0025523A" w:rsidRPr="006E0E3C">
        <w:rPr>
          <w:rStyle w:val="IntenseEmphasis"/>
        </w:rPr>
        <w:instrText xml:space="preserve"> REF _Ref128040447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5</w:t>
      </w:r>
      <w:r w:rsidR="0025523A" w:rsidRPr="006E0E3C">
        <w:rPr>
          <w:rStyle w:val="IntenseEmphasis"/>
        </w:rPr>
        <w:fldChar w:fldCharType="end"/>
      </w:r>
      <w:r w:rsidR="0025523A" w:rsidRPr="006E0E3C">
        <w:rPr>
          <w:rStyle w:val="IntenseEmphasis"/>
        </w:rPr>
        <w:t>b</w:t>
      </w:r>
      <w:r w:rsidRPr="00FE5203">
        <w:rPr>
          <w:b/>
        </w:rPr>
        <w:t xml:space="preserve">.  </w:t>
      </w:r>
      <w:r>
        <w:t xml:space="preserve"> (Another way to think of it is that the strings should be perpendicular to </w:t>
      </w:r>
      <w:r w:rsidR="0085551F">
        <w:t>tangents of the ring circle.)  Adjust the strings if they are not.</w:t>
      </w:r>
    </w:p>
    <w:p w14:paraId="27A12A09" w14:textId="77777777" w:rsidR="00FE5203" w:rsidRDefault="00423BEF" w:rsidP="0076072A">
      <w:pPr>
        <w:spacing w:before="0"/>
      </w:pPr>
      <w:r>
        <w:rPr>
          <w:noProof/>
        </w:rPr>
        <mc:AlternateContent>
          <mc:Choice Requires="wps">
            <w:drawing>
              <wp:anchor distT="0" distB="0" distL="114300" distR="114300" simplePos="0" relativeHeight="251703808" behindDoc="0" locked="0" layoutInCell="1" allowOverlap="1" wp14:anchorId="3F929229" wp14:editId="539B03B9">
                <wp:simplePos x="0" y="0"/>
                <wp:positionH relativeFrom="margin">
                  <wp:align>left</wp:align>
                </wp:positionH>
                <wp:positionV relativeFrom="paragraph">
                  <wp:posOffset>85090</wp:posOffset>
                </wp:positionV>
                <wp:extent cx="1647825" cy="635"/>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647825" cy="635"/>
                        </a:xfrm>
                        <a:prstGeom prst="rect">
                          <a:avLst/>
                        </a:prstGeom>
                        <a:solidFill>
                          <a:prstClr val="white"/>
                        </a:solidFill>
                        <a:ln>
                          <a:noFill/>
                        </a:ln>
                      </wps:spPr>
                      <wps:txbx>
                        <w:txbxContent>
                          <w:p w14:paraId="7295E879" w14:textId="20233E33" w:rsidR="00BE1B7B" w:rsidRPr="00262EA4" w:rsidRDefault="00BE1B7B" w:rsidP="00423BEF">
                            <w:pPr>
                              <w:pStyle w:val="Caption"/>
                              <w:rPr>
                                <w:noProof/>
                                <w:sz w:val="24"/>
                              </w:rPr>
                            </w:pPr>
                            <w:bookmarkStart w:id="21" w:name="_Ref128040447"/>
                            <w:r>
                              <w:t xml:space="preserve">Figure </w:t>
                            </w:r>
                            <w:fldSimple w:instr=" SEQ Figure \* ARABIC ">
                              <w:r w:rsidR="008647BF">
                                <w:rPr>
                                  <w:noProof/>
                                </w:rPr>
                                <w:t>5</w:t>
                              </w:r>
                            </w:fldSimple>
                            <w:bookmarkEnd w:id="21"/>
                            <w:r>
                              <w:t xml:space="preserve"> – String Alignment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929229" id="Text Box 3" o:spid="_x0000_s1096" type="#_x0000_t202" style="position:absolute;margin-left:0;margin-top:6.7pt;width:129.75pt;height:.05pt;z-index:2517038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" stroked="f">
                <v:textbox style="mso-fit-shape-to-text:t" inset="0,0,0,0">
                  <w:txbxContent>
                    <w:p w14:paraId="7295E879" w14:textId="20233E33" w:rsidR="00BE1B7B" w:rsidRPr="00262EA4" w:rsidRDefault="00BE1B7B" w:rsidP="00423BEF">
                      <w:pPr>
                        <w:pStyle w:val="Caption"/>
                        <w:rPr>
                          <w:noProof/>
                          <w:sz w:val="24"/>
                        </w:rPr>
                      </w:pPr>
                      <w:bookmarkStart w:id="22" w:name="_Ref128040447"/>
                      <w:r>
                        <w:t xml:space="preserve">Figure </w:t>
                      </w:r>
                      <w:fldSimple w:instr=" SEQ Figure \* ARABIC ">
                        <w:r w:rsidR="008647BF">
                          <w:rPr>
                            <w:noProof/>
                          </w:rPr>
                          <w:t>5</w:t>
                        </w:r>
                      </w:fldSimple>
                      <w:bookmarkEnd w:id="22"/>
                      <w:r>
                        <w:t xml:space="preserve"> – String Alignment</w:t>
                      </w:r>
                    </w:p>
                  </w:txbxContent>
                </v:textbox>
                <w10:wrap anchorx="margin"/>
              </v:shape>
            </w:pict>
          </mc:Fallback>
        </mc:AlternateContent>
      </w:r>
      <w:r w:rsidR="00E03E80">
        <w:rPr>
          <w:noProof/>
        </w:rPr>
        <mc:AlternateContent>
          <mc:Choice Requires="wpg">
            <w:drawing>
              <wp:anchor distT="0" distB="0" distL="114300" distR="114300" simplePos="0" relativeHeight="251632128" behindDoc="0" locked="0" layoutInCell="1" allowOverlap="1" wp14:anchorId="4FAD90F6" wp14:editId="7CEAA3F9">
                <wp:simplePos x="0" y="0"/>
                <wp:positionH relativeFrom="page">
                  <wp:align>center</wp:align>
                </wp:positionH>
                <wp:positionV relativeFrom="paragraph">
                  <wp:posOffset>85090</wp:posOffset>
                </wp:positionV>
                <wp:extent cx="3484245" cy="2332770"/>
                <wp:effectExtent l="0" t="0" r="1905" b="0"/>
                <wp:wrapNone/>
                <wp:docPr id="935" name="Group 935"/>
                <wp:cNvGraphicFramePr/>
                <a:graphic xmlns:a="http://schemas.openxmlformats.org/drawingml/2006/main">
                  <a:graphicData uri="http://schemas.microsoft.com/office/word/2010/wordprocessingGroup">
                    <wpg:wgp>
                      <wpg:cNvGrpSpPr/>
                      <wpg:grpSpPr>
                        <a:xfrm>
                          <a:off x="0" y="0"/>
                          <a:ext cx="3484245" cy="2332770"/>
                          <a:chOff x="0" y="0"/>
                          <a:chExt cx="3484245" cy="2332770"/>
                        </a:xfrm>
                      </wpg:grpSpPr>
                      <wpg:grpSp>
                        <wpg:cNvPr id="164" name="Canvas 838"/>
                        <wpg:cNvGrpSpPr>
                          <a:grpSpLocks noChangeAspect="1"/>
                        </wpg:cNvGrpSpPr>
                        <wpg:grpSpPr bwMode="auto">
                          <a:xfrm>
                            <a:off x="0" y="0"/>
                            <a:ext cx="1579245" cy="2042795"/>
                            <a:chOff x="2921" y="4795"/>
                            <a:chExt cx="1746" cy="2259"/>
                          </a:xfrm>
                        </wpg:grpSpPr>
                        <wps:wsp>
                          <wps:cNvPr id="165" name="AutoShape 839"/>
                          <wps:cNvSpPr>
                            <a:spLocks noChangeAspect="1" noChangeArrowheads="1" noTextEdit="1"/>
                          </wps:cNvSpPr>
                          <wps:spPr bwMode="auto">
                            <a:xfrm>
                              <a:off x="2921" y="4795"/>
                              <a:ext cx="1746"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Text Box 840"/>
                          <wps:cNvSpPr txBox="1">
                            <a:spLocks noChangeArrowheads="1"/>
                          </wps:cNvSpPr>
                          <wps:spPr bwMode="auto">
                            <a:xfrm>
                              <a:off x="3513" y="4795"/>
                              <a:ext cx="62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F1AF" w14:textId="77777777" w:rsidR="00BE1B7B" w:rsidRPr="00F479E4" w:rsidRDefault="00BE1B7B" w:rsidP="00FE5203">
                                <w:pPr>
                                  <w:spacing w:before="0" w:after="0"/>
                                  <w:contextualSpacing/>
                                  <w:rPr>
                                    <w:sz w:val="28"/>
                                    <w:szCs w:val="28"/>
                                  </w:rPr>
                                </w:pPr>
                                <w:r w:rsidRPr="008A084F">
                                  <w:t>Strin</w:t>
                                </w:r>
                                <w:r>
                                  <w:t>gs</w:t>
                                </w:r>
                              </w:p>
                            </w:txbxContent>
                          </wps:txbx>
                          <wps:bodyPr rot="0" vert="horz" wrap="square" lIns="91440" tIns="45720" rIns="91440" bIns="45720" anchor="t" anchorCtr="0" upright="1">
                            <a:noAutofit/>
                          </wps:bodyPr>
                        </wps:wsp>
                        <wps:wsp>
                          <wps:cNvPr id="167" name="Oval 841"/>
                          <wps:cNvSpPr>
                            <a:spLocks noChangeArrowheads="1"/>
                          </wps:cNvSpPr>
                          <wps:spPr bwMode="auto">
                            <a:xfrm>
                              <a:off x="3615" y="5573"/>
                              <a:ext cx="354" cy="354"/>
                            </a:xfrm>
                            <a:prstGeom prst="ellipse">
                              <a:avLst/>
                            </a:prstGeom>
                            <a:solidFill>
                              <a:srgbClr val="FFFFFF"/>
                            </a:solidFill>
                            <a:ln w="57150">
                              <a:solidFill>
                                <a:srgbClr val="000000"/>
                              </a:solidFill>
                              <a:round/>
                              <a:headEnd/>
                              <a:tailEnd/>
                            </a:ln>
                          </wps:spPr>
                          <wps:bodyPr rot="0" vert="horz" wrap="square" lIns="91440" tIns="45720" rIns="91440" bIns="45720" anchor="t" anchorCtr="0" upright="1">
                            <a:noAutofit/>
                          </wps:bodyPr>
                        </wps:wsp>
                        <wps:wsp>
                          <wps:cNvPr id="168" name="Line 842"/>
                          <wps:cNvCnPr>
                            <a:cxnSpLocks noChangeShapeType="1"/>
                          </wps:cNvCnPr>
                          <wps:spPr bwMode="auto">
                            <a:xfrm>
                              <a:off x="3924" y="5750"/>
                              <a:ext cx="604"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843"/>
                          <wps:cNvCnPr>
                            <a:cxnSpLocks noChangeShapeType="1"/>
                          </wps:cNvCnPr>
                          <wps:spPr bwMode="auto">
                            <a:xfrm>
                              <a:off x="3057" y="5747"/>
                              <a:ext cx="60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844"/>
                          <wps:cNvCnPr>
                            <a:cxnSpLocks noChangeShapeType="1"/>
                          </wps:cNvCnPr>
                          <wps:spPr bwMode="auto">
                            <a:xfrm>
                              <a:off x="3999" y="5404"/>
                              <a:ext cx="1" cy="67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Line 845"/>
                          <wps:cNvCnPr>
                            <a:cxnSpLocks noChangeShapeType="1"/>
                          </wps:cNvCnPr>
                          <wps:spPr bwMode="auto">
                            <a:xfrm>
                              <a:off x="3578" y="5401"/>
                              <a:ext cx="2" cy="6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Line 846"/>
                          <wps:cNvCnPr>
                            <a:cxnSpLocks noChangeShapeType="1"/>
                          </wps:cNvCnPr>
                          <wps:spPr bwMode="auto">
                            <a:xfrm>
                              <a:off x="4001" y="568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847"/>
                          <wps:cNvCnPr>
                            <a:cxnSpLocks noChangeShapeType="1"/>
                          </wps:cNvCnPr>
                          <wps:spPr bwMode="auto">
                            <a:xfrm>
                              <a:off x="4065" y="5684"/>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848"/>
                          <wps:cNvCnPr>
                            <a:cxnSpLocks noChangeShapeType="1"/>
                          </wps:cNvCnPr>
                          <wps:spPr bwMode="auto">
                            <a:xfrm flipH="1">
                              <a:off x="3510" y="5676"/>
                              <a:ext cx="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849"/>
                          <wps:cNvCnPr>
                            <a:cxnSpLocks noChangeShapeType="1"/>
                          </wps:cNvCnPr>
                          <wps:spPr bwMode="auto">
                            <a:xfrm>
                              <a:off x="3509" y="5676"/>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850"/>
                          <wps:cNvCnPr>
                            <a:cxnSpLocks noChangeShapeType="1"/>
                          </wps:cNvCnPr>
                          <wps:spPr bwMode="auto">
                            <a:xfrm flipH="1">
                              <a:off x="3319" y="5059"/>
                              <a:ext cx="260" cy="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851"/>
                          <wps:cNvCnPr>
                            <a:cxnSpLocks noChangeShapeType="1"/>
                          </wps:cNvCnPr>
                          <wps:spPr bwMode="auto">
                            <a:xfrm>
                              <a:off x="4028" y="5066"/>
                              <a:ext cx="260" cy="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852"/>
                          <wps:cNvSpPr txBox="1">
                            <a:spLocks noChangeArrowheads="1"/>
                          </wps:cNvSpPr>
                          <wps:spPr bwMode="auto">
                            <a:xfrm>
                              <a:off x="3316" y="6424"/>
                              <a:ext cx="1112"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BB737" w14:textId="77777777" w:rsidR="00BE1B7B" w:rsidRPr="00F479E4" w:rsidRDefault="00BE1B7B" w:rsidP="00FE5203">
                                <w:pPr>
                                  <w:spacing w:before="0" w:after="0"/>
                                  <w:contextualSpacing/>
                                  <w:rPr>
                                    <w:sz w:val="28"/>
                                    <w:szCs w:val="28"/>
                                  </w:rPr>
                                </w:pPr>
                                <w:r>
                                  <w:t>Tangent lines</w:t>
                                </w:r>
                              </w:p>
                            </w:txbxContent>
                          </wps:txbx>
                          <wps:bodyPr rot="0" vert="horz" wrap="square" lIns="91440" tIns="45720" rIns="91440" bIns="45720" anchor="t" anchorCtr="0" upright="1">
                            <a:noAutofit/>
                          </wps:bodyPr>
                        </wps:wsp>
                        <wps:wsp>
                          <wps:cNvPr id="179" name="Line 853"/>
                          <wps:cNvCnPr>
                            <a:cxnSpLocks noChangeShapeType="1"/>
                          </wps:cNvCnPr>
                          <wps:spPr bwMode="auto">
                            <a:xfrm flipH="1" flipV="1">
                              <a:off x="3593" y="6133"/>
                              <a:ext cx="147"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854"/>
                          <wps:cNvCnPr>
                            <a:cxnSpLocks noChangeShapeType="1"/>
                          </wps:cNvCnPr>
                          <wps:spPr bwMode="auto">
                            <a:xfrm flipV="1">
                              <a:off x="3874" y="6140"/>
                              <a:ext cx="119" cy="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Text Box 855"/>
                          <wps:cNvSpPr txBox="1">
                            <a:spLocks noChangeArrowheads="1"/>
                          </wps:cNvSpPr>
                          <wps:spPr bwMode="auto">
                            <a:xfrm>
                              <a:off x="3278" y="6717"/>
                              <a:ext cx="101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5B18" w14:textId="77777777" w:rsidR="00BE1B7B" w:rsidRPr="00CE77BC" w:rsidRDefault="00BE1B7B" w:rsidP="00FE5203">
                                <w:pPr>
                                  <w:spacing w:before="0" w:after="0"/>
                                  <w:contextualSpacing/>
                                  <w:jc w:val="center"/>
                                  <w:rPr>
                                    <w:sz w:val="18"/>
                                    <w:szCs w:val="18"/>
                                  </w:rPr>
                                </w:pPr>
                                <w:r w:rsidRPr="00CE77BC">
                                  <w:rPr>
                                    <w:sz w:val="18"/>
                                    <w:szCs w:val="18"/>
                                  </w:rPr>
                                  <w:t>(a)</w:t>
                                </w:r>
                                <w:r>
                                  <w:rPr>
                                    <w:sz w:val="18"/>
                                    <w:szCs w:val="18"/>
                                  </w:rPr>
                                  <w:t xml:space="preserve">  </w:t>
                                </w:r>
                                <w:r w:rsidRPr="00873FF6">
                                  <w:rPr>
                                    <w:b/>
                                  </w:rPr>
                                  <w:t>Correct</w:t>
                                </w:r>
                              </w:p>
                            </w:txbxContent>
                          </wps:txbx>
                          <wps:bodyPr rot="0" vert="horz" wrap="square" lIns="91440" tIns="45720" rIns="91440" bIns="45720" anchor="t" anchorCtr="0" upright="1">
                            <a:noAutofit/>
                          </wps:bodyPr>
                        </wps:wsp>
                      </wpg:grpSp>
                      <wpg:grpSp>
                        <wpg:cNvPr id="182" name="Canvas 856"/>
                        <wpg:cNvGrpSpPr>
                          <a:grpSpLocks noChangeAspect="1"/>
                        </wpg:cNvGrpSpPr>
                        <wpg:grpSpPr bwMode="auto">
                          <a:xfrm>
                            <a:off x="1905000" y="0"/>
                            <a:ext cx="1579245" cy="2332770"/>
                            <a:chOff x="2921" y="4711"/>
                            <a:chExt cx="1746" cy="2579"/>
                          </a:xfrm>
                        </wpg:grpSpPr>
                        <wps:wsp>
                          <wps:cNvPr id="183" name="AutoShape 857"/>
                          <wps:cNvSpPr>
                            <a:spLocks noChangeAspect="1" noChangeArrowheads="1" noTextEdit="1"/>
                          </wps:cNvSpPr>
                          <wps:spPr bwMode="auto">
                            <a:xfrm>
                              <a:off x="2921" y="4795"/>
                              <a:ext cx="1746"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Oval 859"/>
                          <wps:cNvSpPr>
                            <a:spLocks noChangeArrowheads="1"/>
                          </wps:cNvSpPr>
                          <wps:spPr bwMode="auto">
                            <a:xfrm>
                              <a:off x="3607" y="5564"/>
                              <a:ext cx="354" cy="355"/>
                            </a:xfrm>
                            <a:prstGeom prst="ellipse">
                              <a:avLst/>
                            </a:prstGeom>
                            <a:solidFill>
                              <a:srgbClr val="FFFFFF"/>
                            </a:solidFill>
                            <a:ln w="57150">
                              <a:solidFill>
                                <a:srgbClr val="000000"/>
                              </a:solidFill>
                              <a:round/>
                              <a:headEnd/>
                              <a:tailEnd/>
                            </a:ln>
                          </wps:spPr>
                          <wps:bodyPr rot="0" vert="horz" wrap="square" lIns="91440" tIns="45720" rIns="91440" bIns="45720" anchor="t" anchorCtr="0" upright="1">
                            <a:noAutofit/>
                          </wps:bodyPr>
                        </wps:wsp>
                        <wps:wsp>
                          <wps:cNvPr id="186" name="Line 860"/>
                          <wps:cNvCnPr>
                            <a:cxnSpLocks noChangeShapeType="1"/>
                          </wps:cNvCnPr>
                          <wps:spPr bwMode="auto">
                            <a:xfrm>
                              <a:off x="3598" y="5060"/>
                              <a:ext cx="81" cy="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861"/>
                          <wps:cNvCnPr>
                            <a:cxnSpLocks noChangeShapeType="1"/>
                          </wps:cNvCnPr>
                          <wps:spPr bwMode="auto">
                            <a:xfrm flipH="1">
                              <a:off x="3877" y="5057"/>
                              <a:ext cx="69"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Text Box 862"/>
                          <wps:cNvSpPr txBox="1">
                            <a:spLocks noChangeArrowheads="1"/>
                          </wps:cNvSpPr>
                          <wps:spPr bwMode="auto">
                            <a:xfrm>
                              <a:off x="3467" y="6209"/>
                              <a:ext cx="61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DA2F" w14:textId="77777777" w:rsidR="00BE1B7B" w:rsidRPr="00F479E4" w:rsidRDefault="00BE1B7B" w:rsidP="00FE5203">
                                <w:pPr>
                                  <w:spacing w:before="0" w:after="0"/>
                                  <w:contextualSpacing/>
                                  <w:rPr>
                                    <w:sz w:val="28"/>
                                    <w:szCs w:val="28"/>
                                  </w:rPr>
                                </w:pPr>
                                <w:proofErr w:type="spellStart"/>
                                <w:r>
                                  <w:t>Stringss</w:t>
                                </w:r>
                                <w:proofErr w:type="spellEnd"/>
                              </w:p>
                            </w:txbxContent>
                          </wps:txbx>
                          <wps:bodyPr rot="0" vert="horz" wrap="square" lIns="91440" tIns="45720" rIns="91440" bIns="45720" anchor="t" anchorCtr="0" upright="1">
                            <a:noAutofit/>
                          </wps:bodyPr>
                        </wps:wsp>
                        <wps:wsp>
                          <wps:cNvPr id="189" name="Line 863"/>
                          <wps:cNvCnPr>
                            <a:cxnSpLocks noChangeShapeType="1"/>
                          </wps:cNvCnPr>
                          <wps:spPr bwMode="auto">
                            <a:xfrm flipH="1" flipV="1">
                              <a:off x="3306" y="5708"/>
                              <a:ext cx="245" cy="5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864"/>
                          <wps:cNvCnPr>
                            <a:cxnSpLocks noChangeShapeType="1"/>
                          </wps:cNvCnPr>
                          <wps:spPr bwMode="auto">
                            <a:xfrm flipV="1">
                              <a:off x="3993" y="5689"/>
                              <a:ext cx="263"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Text Box 865"/>
                          <wps:cNvSpPr txBox="1">
                            <a:spLocks noChangeArrowheads="1"/>
                          </wps:cNvSpPr>
                          <wps:spPr bwMode="auto">
                            <a:xfrm>
                              <a:off x="3257" y="6471"/>
                              <a:ext cx="1011"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E5AE0" w14:textId="77777777" w:rsidR="00BE1B7B" w:rsidRPr="00CE77BC" w:rsidRDefault="00BE1B7B" w:rsidP="00FE5203">
                                <w:pPr>
                                  <w:spacing w:before="0" w:after="0"/>
                                  <w:contextualSpacing/>
                                  <w:jc w:val="center"/>
                                  <w:rPr>
                                    <w:sz w:val="18"/>
                                    <w:szCs w:val="18"/>
                                  </w:rPr>
                                </w:pPr>
                                <w:r w:rsidRPr="00CE77BC">
                                  <w:rPr>
                                    <w:sz w:val="18"/>
                                    <w:szCs w:val="18"/>
                                  </w:rPr>
                                  <w:t>(</w:t>
                                </w:r>
                                <w:r>
                                  <w:rPr>
                                    <w:sz w:val="18"/>
                                    <w:szCs w:val="18"/>
                                  </w:rPr>
                                  <w:t>b</w:t>
                                </w:r>
                                <w:r w:rsidRPr="00CE77BC">
                                  <w:rPr>
                                    <w:sz w:val="18"/>
                                    <w:szCs w:val="18"/>
                                  </w:rPr>
                                  <w:t>)</w:t>
                                </w:r>
                                <w:r>
                                  <w:rPr>
                                    <w:sz w:val="18"/>
                                    <w:szCs w:val="18"/>
                                  </w:rPr>
                                  <w:t xml:space="preserve"> </w:t>
                                </w:r>
                                <w:r w:rsidRPr="00873FF6">
                                  <w:rPr>
                                    <w:b/>
                                    <w:sz w:val="18"/>
                                    <w:szCs w:val="18"/>
                                  </w:rPr>
                                  <w:t xml:space="preserve"> </w:t>
                                </w:r>
                                <w:r w:rsidRPr="00873FF6">
                                  <w:rPr>
                                    <w:b/>
                                  </w:rPr>
                                  <w:t>Incorrect</w:t>
                                </w:r>
                              </w:p>
                            </w:txbxContent>
                          </wps:txbx>
                          <wps:bodyPr rot="0" vert="horz" wrap="square" lIns="91440" tIns="45720" rIns="91440" bIns="45720" anchor="t" anchorCtr="0" upright="1">
                            <a:noAutofit/>
                          </wps:bodyPr>
                        </wps:wsp>
                        <wps:wsp>
                          <wps:cNvPr id="832" name="Line 866"/>
                          <wps:cNvCnPr>
                            <a:cxnSpLocks noChangeShapeType="1"/>
                          </wps:cNvCnPr>
                          <wps:spPr bwMode="auto">
                            <a:xfrm flipV="1">
                              <a:off x="3907" y="5654"/>
                              <a:ext cx="84" cy="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3" name="Line 867"/>
                          <wps:cNvCnPr>
                            <a:cxnSpLocks noChangeShapeType="1"/>
                          </wps:cNvCnPr>
                          <wps:spPr bwMode="auto">
                            <a:xfrm>
                              <a:off x="3985" y="5655"/>
                              <a:ext cx="44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4" name="Line 868"/>
                          <wps:cNvCnPr>
                            <a:cxnSpLocks noChangeShapeType="1"/>
                          </wps:cNvCnPr>
                          <wps:spPr bwMode="auto">
                            <a:xfrm>
                              <a:off x="3871" y="5405"/>
                              <a:ext cx="233" cy="5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5" name="Line 869"/>
                          <wps:cNvCnPr>
                            <a:cxnSpLocks noChangeShapeType="1"/>
                          </wps:cNvCnPr>
                          <wps:spPr bwMode="auto">
                            <a:xfrm flipH="1">
                              <a:off x="3983" y="5476"/>
                              <a:ext cx="37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6" name="Line 870"/>
                          <wps:cNvCnPr>
                            <a:cxnSpLocks noChangeShapeType="1"/>
                          </wps:cNvCnPr>
                          <wps:spPr bwMode="auto">
                            <a:xfrm rot="2400000" flipV="1">
                              <a:off x="3576" y="5661"/>
                              <a:ext cx="84" cy="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7" name="Line 871"/>
                          <wps:cNvCnPr>
                            <a:cxnSpLocks noChangeShapeType="1"/>
                          </wps:cNvCnPr>
                          <wps:spPr bwMode="auto">
                            <a:xfrm>
                              <a:off x="3134" y="5663"/>
                              <a:ext cx="44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8" name="Line 872"/>
                          <wps:cNvCnPr>
                            <a:cxnSpLocks noChangeShapeType="1"/>
                          </wps:cNvCnPr>
                          <wps:spPr bwMode="auto">
                            <a:xfrm rot="2700000">
                              <a:off x="3461" y="5416"/>
                              <a:ext cx="233" cy="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9" name="Line 873"/>
                          <wps:cNvCnPr>
                            <a:cxnSpLocks noChangeShapeType="1"/>
                          </wps:cNvCnPr>
                          <wps:spPr bwMode="auto">
                            <a:xfrm rot="2700000" flipH="1">
                              <a:off x="3181" y="5491"/>
                              <a:ext cx="373" cy="17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0" name="Text Box 874"/>
                          <wps:cNvSpPr txBox="1">
                            <a:spLocks noChangeArrowheads="1"/>
                          </wps:cNvSpPr>
                          <wps:spPr bwMode="auto">
                            <a:xfrm>
                              <a:off x="3375" y="4711"/>
                              <a:ext cx="98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D8300" w14:textId="77777777" w:rsidR="00BE1B7B" w:rsidRPr="00F479E4" w:rsidRDefault="00BE1B7B" w:rsidP="00FE5203">
                                <w:pPr>
                                  <w:spacing w:before="0" w:after="0"/>
                                  <w:contextualSpacing/>
                                  <w:rPr>
                                    <w:sz w:val="28"/>
                                    <w:szCs w:val="28"/>
                                  </w:rPr>
                                </w:pPr>
                                <w:r>
                                  <w:t>Tangent lines</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FAD90F6" id="Group 935" o:spid="_x0000_s1097" style="position:absolute;margin-left:0;margin-top:6.7pt;width:274.35pt;height:183.7pt;z-index:251632128;mso-position-horizontal:center;mso-position-horizontal-relative:page;mso-height-relative:margin" coordsize="34842,2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">
                <v:group id="Canvas 838" o:spid="_x0000_s1098" style="position:absolute;width:15792;height:20427" coordorigin="2921,4795" coordsize="1746,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o:lock v:ext="edit" aspectratio="t"/>
                  <v:rect id="AutoShape 839" o:spid="_x0000_s1099" style="position:absolute;left:2921;top:4795;width:1746;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" filled="f" stroked="f">
                    <o:lock v:ext="edit" aspectratio="t" text="t"/>
                  </v:rect>
                  <v:shape id="Text Box 840" o:spid="_x0000_s1100" type="#_x0000_t202" style="position:absolute;left:3513;top:4795;width:62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555F1AF" w14:textId="77777777" w:rsidR="00BE1B7B" w:rsidRPr="00F479E4" w:rsidRDefault="00BE1B7B" w:rsidP="00FE5203">
                          <w:pPr>
                            <w:spacing w:before="0" w:after="0"/>
                            <w:contextualSpacing/>
                            <w:rPr>
                              <w:sz w:val="28"/>
                              <w:szCs w:val="28"/>
                            </w:rPr>
                          </w:pPr>
                          <w:r w:rsidRPr="008A084F">
                            <w:t>Strin</w:t>
                          </w:r>
                          <w:r>
                            <w:t>gs</w:t>
                          </w:r>
                        </w:p>
                      </w:txbxContent>
                    </v:textbox>
                  </v:shape>
                  <v:oval id="Oval 841" o:spid="_x0000_s1101" style="position:absolute;left:3615;top:5573;width:35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" strokeweight="4.5pt"/>
                  <v:line id="Line 842" o:spid="_x0000_s1102" style="position:absolute;visibility:visible;mso-wrap-style:square" from="3924,5750" to="4528,5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TD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" strokeweight="1.5pt"/>
                  <v:line id="Line 843" o:spid="_x0000_s1103" style="position:absolute;visibility:visible;mso-wrap-style:square" from="3057,5747" to="366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" strokeweight="1.5pt"/>
                  <v:line id="Line 844" o:spid="_x0000_s1104" style="position:absolute;visibility:visible;mso-wrap-style:square" from="3999,5404" to="4000,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">
                    <v:stroke dashstyle="dash"/>
                  </v:line>
                  <v:line id="Line 845" o:spid="_x0000_s1105" style="position:absolute;visibility:visible;mso-wrap-style:square" from="3578,5401" to="3580,6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">
                    <v:stroke dashstyle="dash"/>
                  </v:line>
                  <v:line id="Line 846" o:spid="_x0000_s1106" style="position:absolute;visibility:visible;mso-wrap-style:square" from="4001,5680" to="4063,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847" o:spid="_x0000_s1107" style="position:absolute;visibility:visible;mso-wrap-style:square" from="4065,5684" to="4065,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848" o:spid="_x0000_s1108" style="position:absolute;flip:x;visibility:visible;mso-wrap-style:square" from="3510,5676" to="3576,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line id="Line 849" o:spid="_x0000_s1109" style="position:absolute;visibility:visible;mso-wrap-style:square" from="3509,5676" to="3509,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850" o:spid="_x0000_s1110" style="position:absolute;flip:x;visibility:visible;mso-wrap-style:square" from="3319,5059" to="3579,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line id="Line 851" o:spid="_x0000_s1111" style="position:absolute;visibility:visible;mso-wrap-style:square" from="4028,5066" to="4288,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Text Box 852" o:spid="_x0000_s1112" type="#_x0000_t202" style="position:absolute;left:3316;top:6424;width:111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0A0BB737" w14:textId="77777777" w:rsidR="00BE1B7B" w:rsidRPr="00F479E4" w:rsidRDefault="00BE1B7B" w:rsidP="00FE5203">
                          <w:pPr>
                            <w:spacing w:before="0" w:after="0"/>
                            <w:contextualSpacing/>
                            <w:rPr>
                              <w:sz w:val="28"/>
                              <w:szCs w:val="28"/>
                            </w:rPr>
                          </w:pPr>
                          <w:r>
                            <w:t>Tangent lines</w:t>
                          </w:r>
                        </w:p>
                      </w:txbxContent>
                    </v:textbox>
                  </v:shape>
                  <v:line id="Line 853" o:spid="_x0000_s1113" style="position:absolute;flip:x y;visibility:visible;mso-wrap-style:square" from="3593,6133" to="3740,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">
                    <v:stroke endarrow="block"/>
                  </v:line>
                  <v:line id="Line 854" o:spid="_x0000_s1114" style="position:absolute;flip:y;visibility:visible;mso-wrap-style:square" from="3874,6140" to="3993,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shape id="Text Box 855" o:spid="_x0000_s1115" type="#_x0000_t202" style="position:absolute;left:3278;top:6717;width:101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1F605B18" w14:textId="77777777" w:rsidR="00BE1B7B" w:rsidRPr="00CE77BC" w:rsidRDefault="00BE1B7B" w:rsidP="00FE5203">
                          <w:pPr>
                            <w:spacing w:before="0" w:after="0"/>
                            <w:contextualSpacing/>
                            <w:jc w:val="center"/>
                            <w:rPr>
                              <w:sz w:val="18"/>
                              <w:szCs w:val="18"/>
                            </w:rPr>
                          </w:pPr>
                          <w:r w:rsidRPr="00CE77BC">
                            <w:rPr>
                              <w:sz w:val="18"/>
                              <w:szCs w:val="18"/>
                            </w:rPr>
                            <w:t>(a)</w:t>
                          </w:r>
                          <w:r>
                            <w:rPr>
                              <w:sz w:val="18"/>
                              <w:szCs w:val="18"/>
                            </w:rPr>
                            <w:t xml:space="preserve">  </w:t>
                          </w:r>
                          <w:r w:rsidRPr="00873FF6">
                            <w:rPr>
                              <w:b/>
                            </w:rPr>
                            <w:t>Correct</w:t>
                          </w:r>
                        </w:p>
                      </w:txbxContent>
                    </v:textbox>
                  </v:shape>
                </v:group>
                <v:group id="Canvas 856" o:spid="_x0000_s1116" style="position:absolute;left:19050;width:15792;height:23327" coordorigin="2921,4711" coordsize="1746,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rect id="AutoShape 857" o:spid="_x0000_s1117" style="position:absolute;left:2921;top:4795;width:1746;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Y/wwAAANwAAAAPAAAAZHJzL2Rvd25yZXYueG1sRE9Na8JA&#10;EL0L/Q/LFLxI3VhB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s3MGP8MAAADcAAAADwAA&#10;AAAAAAAAAAAAAAAHAgAAZHJzL2Rvd25yZXYueG1sUEsFBgAAAAADAAMAtwAAAPcCAAAAAA==&#10;" filled="f" stroked="f">
                    <o:lock v:ext="edit" aspectratio="t" text="t"/>
                  </v:rect>
                  <v:oval id="Oval 859" o:spid="_x0000_s1118" style="position:absolute;left:3607;top:5564;width:354;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" strokeweight="4.5pt"/>
                  <v:line id="Line 860" o:spid="_x0000_s1119" style="position:absolute;visibility:visible;mso-wrap-style:square" from="3598,5060" to="3679,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">
                    <v:stroke endarrow="block"/>
                  </v:line>
                  <v:line id="Line 861" o:spid="_x0000_s1120" style="position:absolute;flip:x;visibility:visible;mso-wrap-style:square" from="3877,5057" to="3946,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">
                    <v:stroke endarrow="block"/>
                  </v:line>
                  <v:shape id="Text Box 862" o:spid="_x0000_s1121" type="#_x0000_t202" style="position:absolute;left:3467;top:6209;width:617;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0685DA2F" w14:textId="77777777" w:rsidR="00BE1B7B" w:rsidRPr="00F479E4" w:rsidRDefault="00BE1B7B" w:rsidP="00FE5203">
                          <w:pPr>
                            <w:spacing w:before="0" w:after="0"/>
                            <w:contextualSpacing/>
                            <w:rPr>
                              <w:sz w:val="28"/>
                              <w:szCs w:val="28"/>
                            </w:rPr>
                          </w:pPr>
                          <w:proofErr w:type="spellStart"/>
                          <w:r>
                            <w:t>Stringss</w:t>
                          </w:r>
                          <w:proofErr w:type="spellEnd"/>
                        </w:p>
                      </w:txbxContent>
                    </v:textbox>
                  </v:shape>
                  <v:line id="Line 863" o:spid="_x0000_s1122" style="position:absolute;flip:x y;visibility:visible;mso-wrap-style:square" from="3306,5708" to="355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">
                    <v:stroke endarrow="block"/>
                  </v:line>
                  <v:line id="Line 864" o:spid="_x0000_s1123" style="position:absolute;flip:y;visibility:visible;mso-wrap-style:square" from="3993,5689" to="4256,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">
                    <v:stroke endarrow="block"/>
                  </v:line>
                  <v:shape id="Text Box 865" o:spid="_x0000_s1124" type="#_x0000_t202" style="position:absolute;left:3257;top:6471;width:101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73E5AE0" w14:textId="77777777" w:rsidR="00BE1B7B" w:rsidRPr="00CE77BC" w:rsidRDefault="00BE1B7B" w:rsidP="00FE5203">
                          <w:pPr>
                            <w:spacing w:before="0" w:after="0"/>
                            <w:contextualSpacing/>
                            <w:jc w:val="center"/>
                            <w:rPr>
                              <w:sz w:val="18"/>
                              <w:szCs w:val="18"/>
                            </w:rPr>
                          </w:pPr>
                          <w:r w:rsidRPr="00CE77BC">
                            <w:rPr>
                              <w:sz w:val="18"/>
                              <w:szCs w:val="18"/>
                            </w:rPr>
                            <w:t>(</w:t>
                          </w:r>
                          <w:r>
                            <w:rPr>
                              <w:sz w:val="18"/>
                              <w:szCs w:val="18"/>
                            </w:rPr>
                            <w:t>b</w:t>
                          </w:r>
                          <w:r w:rsidRPr="00CE77BC">
                            <w:rPr>
                              <w:sz w:val="18"/>
                              <w:szCs w:val="18"/>
                            </w:rPr>
                            <w:t>)</w:t>
                          </w:r>
                          <w:r>
                            <w:rPr>
                              <w:sz w:val="18"/>
                              <w:szCs w:val="18"/>
                            </w:rPr>
                            <w:t xml:space="preserve"> </w:t>
                          </w:r>
                          <w:r w:rsidRPr="00873FF6">
                            <w:rPr>
                              <w:b/>
                              <w:sz w:val="18"/>
                              <w:szCs w:val="18"/>
                            </w:rPr>
                            <w:t xml:space="preserve"> </w:t>
                          </w:r>
                          <w:r w:rsidRPr="00873FF6">
                            <w:rPr>
                              <w:b/>
                            </w:rPr>
                            <w:t>Incorrect</w:t>
                          </w:r>
                        </w:p>
                      </w:txbxContent>
                    </v:textbox>
                  </v:shape>
                  <v:line id="Line 866" o:spid="_x0000_s1125" style="position:absolute;flip:y;visibility:visible;mso-wrap-style:square" from="3907,5654" to="3991,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" strokeweight="1.5pt"/>
                  <v:line id="Line 867" o:spid="_x0000_s1126" style="position:absolute;visibility:visible;mso-wrap-style:square" from="3985,5655" to="4430,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" strokeweight="1.5pt"/>
                  <v:line id="Line 868" o:spid="_x0000_s1127" style="position:absolute;visibility:visible;mso-wrap-style:square" from="3871,5405" to="4104,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">
                    <v:stroke dashstyle="dash"/>
                  </v:line>
                  <v:line id="Line 869" o:spid="_x0000_s1128" style="position:absolute;flip:x;visibility:visible;mso-wrap-style:square" from="3983,5476" to="4357,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">
                    <v:stroke dashstyle="dash"/>
                  </v:line>
                  <v:line id="Line 870" o:spid="_x0000_s1129" style="position:absolute;rotation:-40;flip:y;visibility:visible;mso-wrap-style:square" from="3576,5661" to="3660,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" strokeweight="1.5pt"/>
                  <v:line id="Line 871" o:spid="_x0000_s1130" style="position:absolute;visibility:visible;mso-wrap-style:square" from="3134,5663" to="3579,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" strokeweight="1.5pt"/>
                  <v:line id="Line 872" o:spid="_x0000_s1131" style="position:absolute;rotation:45;visibility:visible;mso-wrap-style:square" from="3461,5416" to="369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">
                    <v:stroke dashstyle="dash"/>
                  </v:line>
                  <v:line id="Line 873" o:spid="_x0000_s1132" style="position:absolute;rotation:-45;flip:x;visibility:visible;mso-wrap-style:square" from="3181,5491" to="3554,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">
                    <v:stroke dashstyle="dash"/>
                  </v:line>
                  <v:shape id="Text Box 874" o:spid="_x0000_s1133" type="#_x0000_t202" style="position:absolute;left:3375;top:4711;width:98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" filled="f" stroked="f">
                    <v:textbox>
                      <w:txbxContent>
                        <w:p w14:paraId="2F1D8300" w14:textId="77777777" w:rsidR="00BE1B7B" w:rsidRPr="00F479E4" w:rsidRDefault="00BE1B7B" w:rsidP="00FE5203">
                          <w:pPr>
                            <w:spacing w:before="0" w:after="0"/>
                            <w:contextualSpacing/>
                            <w:rPr>
                              <w:sz w:val="28"/>
                              <w:szCs w:val="28"/>
                            </w:rPr>
                          </w:pPr>
                          <w:r>
                            <w:t>Tangent lines</w:t>
                          </w:r>
                        </w:p>
                      </w:txbxContent>
                    </v:textbox>
                  </v:shape>
                </v:group>
                <w10:wrap anchorx="page"/>
              </v:group>
            </w:pict>
          </mc:Fallback>
        </mc:AlternateContent>
      </w:r>
    </w:p>
    <w:p w14:paraId="6CD67601" w14:textId="77777777" w:rsidR="00FE5203" w:rsidRDefault="00FE5203" w:rsidP="0076072A">
      <w:pPr>
        <w:spacing w:before="0"/>
      </w:pPr>
    </w:p>
    <w:p w14:paraId="7A7A034A" w14:textId="77777777" w:rsidR="00FE5203" w:rsidRDefault="00FE5203" w:rsidP="0076072A">
      <w:pPr>
        <w:spacing w:before="0"/>
      </w:pPr>
    </w:p>
    <w:p w14:paraId="35DD22B2" w14:textId="77777777" w:rsidR="00FE5203" w:rsidRDefault="00FE5203" w:rsidP="0076072A">
      <w:pPr>
        <w:spacing w:before="0"/>
      </w:pPr>
    </w:p>
    <w:p w14:paraId="7F88E765" w14:textId="77777777" w:rsidR="00FE5203" w:rsidRDefault="00FE5203" w:rsidP="0076072A">
      <w:pPr>
        <w:spacing w:before="0"/>
      </w:pPr>
    </w:p>
    <w:p w14:paraId="4221FAA3" w14:textId="77777777" w:rsidR="00FE5203" w:rsidRDefault="00FE5203" w:rsidP="0076072A">
      <w:pPr>
        <w:spacing w:before="0"/>
      </w:pPr>
    </w:p>
    <w:p w14:paraId="2C991D40" w14:textId="77777777" w:rsidR="00FE5203" w:rsidRDefault="00FE5203" w:rsidP="0076072A">
      <w:pPr>
        <w:spacing w:before="0"/>
      </w:pPr>
    </w:p>
    <w:p w14:paraId="0903F885" w14:textId="77777777" w:rsidR="00FE5203" w:rsidRPr="001751E8" w:rsidRDefault="00FE5203" w:rsidP="0076072A">
      <w:pPr>
        <w:spacing w:before="0"/>
      </w:pPr>
    </w:p>
    <w:p w14:paraId="7861B8BD" w14:textId="77777777" w:rsidR="0085551F" w:rsidRDefault="0085551F" w:rsidP="002871A1">
      <w:pPr>
        <w:pStyle w:val="ListParagraph"/>
        <w:numPr>
          <w:ilvl w:val="0"/>
          <w:numId w:val="5"/>
        </w:numPr>
        <w:spacing w:before="0"/>
        <w:contextualSpacing w:val="0"/>
      </w:pPr>
      <w:r>
        <w:t xml:space="preserve">Place a </w:t>
      </w:r>
      <w:r w:rsidRPr="00E03E80">
        <w:rPr>
          <w:i/>
        </w:rPr>
        <w:t>combined mass</w:t>
      </w:r>
      <w:r>
        <w:t xml:space="preserve"> of 100 g on this mass hanger.  </w:t>
      </w:r>
    </w:p>
    <w:p w14:paraId="57F9343A" w14:textId="77777777" w:rsidR="00306BF0" w:rsidRDefault="00306BF0" w:rsidP="002871A1">
      <w:pPr>
        <w:pStyle w:val="ListParagraph"/>
        <w:numPr>
          <w:ilvl w:val="0"/>
          <w:numId w:val="5"/>
        </w:numPr>
        <w:spacing w:before="0"/>
        <w:contextualSpacing w:val="0"/>
      </w:pPr>
      <w:bookmarkStart w:id="23" w:name="_Ref128040362"/>
      <w:r>
        <w:t>Remove the level/post and observe what happens to the black ring.</w:t>
      </w:r>
      <w:bookmarkEnd w:id="23"/>
    </w:p>
    <w:p w14:paraId="0E5581CB" w14:textId="77777777" w:rsidR="00493FFC" w:rsidRDefault="002E4325" w:rsidP="0076072A">
      <w:pPr>
        <w:pStyle w:val="QuestionNumber"/>
        <w:spacing w:after="120"/>
      </w:pPr>
      <w:r>
        <w:t>Question 5</w:t>
      </w:r>
      <w:r w:rsidR="00306BF0">
        <w:t xml:space="preserve">  </w:t>
      </w:r>
    </w:p>
    <w:p w14:paraId="016111BB" w14:textId="77777777" w:rsidR="00306BF0" w:rsidRDefault="00306BF0" w:rsidP="0076072A">
      <w:pPr>
        <w:pStyle w:val="questionText"/>
        <w:spacing w:before="0"/>
      </w:pPr>
      <w:r>
        <w:t xml:space="preserve">After you removed the level, was the ring in equilibrium?  Explain in two different ways </w:t>
      </w:r>
      <w:r w:rsidR="0085551F">
        <w:t>how</w:t>
      </w:r>
      <w:r>
        <w:t xml:space="preserve"> you know the answer to this question.</w:t>
      </w:r>
    </w:p>
    <w:p w14:paraId="03F1E344" w14:textId="77777777" w:rsidR="00423BEF" w:rsidRDefault="00423BEF" w:rsidP="0076072A">
      <w:pPr>
        <w:pStyle w:val="questionText"/>
        <w:spacing w:before="0"/>
      </w:pPr>
    </w:p>
    <w:p w14:paraId="71A8613F" w14:textId="77777777" w:rsidR="00423BEF" w:rsidRDefault="00423BEF" w:rsidP="0076072A">
      <w:pPr>
        <w:pStyle w:val="questionText"/>
        <w:spacing w:before="0"/>
      </w:pPr>
    </w:p>
    <w:p w14:paraId="63A7A667" w14:textId="77777777" w:rsidR="00423BEF" w:rsidRDefault="00423BEF" w:rsidP="0076072A">
      <w:pPr>
        <w:pStyle w:val="questionText"/>
        <w:spacing w:before="0"/>
      </w:pPr>
    </w:p>
    <w:p w14:paraId="31A7A964" w14:textId="57FC6E88" w:rsidR="00306BF0" w:rsidRDefault="00306BF0" w:rsidP="0076072A">
      <w:pPr>
        <w:spacing w:before="0"/>
      </w:pPr>
      <w:r>
        <w:t xml:space="preserve">There are two ways to determine equilibrium.  One way is to look at </w:t>
      </w:r>
      <w:r w:rsidR="006643A0">
        <w:t>how</w:t>
      </w:r>
      <w:r>
        <w:t xml:space="preserve"> the forces are acting on your object.  If they cancel each other out then </w:t>
      </w:r>
      <w:r w:rsidRPr="00A04937">
        <w:rPr>
          <w:b/>
          <w:i/>
        </w:rPr>
        <w:t>∑F = 0</w:t>
      </w:r>
      <w:r>
        <w:t xml:space="preserve"> and we have equilibrium.  If they don’t cancel out then we do not have a state of equilibrium.  The other way is to look at the motion of the object.  When you pulled the level in </w:t>
      </w:r>
      <w:r w:rsidR="006643A0">
        <w:t xml:space="preserve">step </w:t>
      </w:r>
      <w:r w:rsidR="0025523A">
        <w:rPr>
          <w:rFonts w:ascii="Arial" w:hAnsi="Arial"/>
          <w:b/>
          <w:sz w:val="22"/>
        </w:rPr>
        <w:fldChar w:fldCharType="begin"/>
      </w:r>
      <w:r w:rsidR="0025523A">
        <w:instrText xml:space="preserve"> REF _Ref128040345 \r \h </w:instrText>
      </w:r>
      <w:r w:rsidR="0025523A">
        <w:rPr>
          <w:rFonts w:ascii="Arial" w:hAnsi="Arial"/>
          <w:b/>
          <w:sz w:val="22"/>
        </w:rPr>
      </w:r>
      <w:r w:rsidR="0025523A">
        <w:rPr>
          <w:rFonts w:ascii="Arial" w:hAnsi="Arial"/>
          <w:b/>
          <w:sz w:val="22"/>
        </w:rPr>
        <w:fldChar w:fldCharType="separate"/>
      </w:r>
      <w:r w:rsidR="008647BF">
        <w:t>B)</w:t>
      </w:r>
      <w:r w:rsidR="0025523A">
        <w:rPr>
          <w:rFonts w:ascii="Arial" w:hAnsi="Arial"/>
          <w:b/>
          <w:sz w:val="22"/>
        </w:rPr>
        <w:fldChar w:fldCharType="end"/>
      </w:r>
      <w:r w:rsidR="0025523A">
        <w:rPr>
          <w:rFonts w:ascii="Arial" w:hAnsi="Arial"/>
          <w:b/>
          <w:sz w:val="22"/>
        </w:rPr>
        <w:t xml:space="preserve"> </w:t>
      </w:r>
      <w:r>
        <w:t xml:space="preserve">the black ring started out at rest and accelerated until the hanger hit the table.  If an object accelerates then according to </w:t>
      </w:r>
      <w:r w:rsidRPr="00A04937">
        <w:rPr>
          <w:b/>
          <w:i/>
        </w:rPr>
        <w:t>∑F = ma</w:t>
      </w:r>
      <w:r>
        <w:t xml:space="preserve"> there must be a net force acting on the object and therefore it is not in equilibrium.  If the object does not accelerate then it is in equilibrium.</w:t>
      </w:r>
    </w:p>
    <w:p w14:paraId="081A315B" w14:textId="68A3B772" w:rsidR="00306BF0" w:rsidRDefault="00306BF0" w:rsidP="002871A1">
      <w:pPr>
        <w:pStyle w:val="ListParagraph"/>
        <w:numPr>
          <w:ilvl w:val="0"/>
          <w:numId w:val="5"/>
        </w:numPr>
        <w:spacing w:before="0"/>
        <w:contextualSpacing w:val="0"/>
      </w:pPr>
      <w:r w:rsidRPr="00423BEF">
        <w:rPr>
          <w:szCs w:val="24"/>
        </w:rPr>
        <w:t xml:space="preserve">Reset the system to the state it was in up through </w:t>
      </w:r>
      <w:r w:rsidR="006643A0" w:rsidRPr="00423BEF">
        <w:rPr>
          <w:szCs w:val="24"/>
        </w:rPr>
        <w:t>step</w:t>
      </w:r>
      <w:r w:rsidRPr="00423BEF">
        <w:rPr>
          <w:szCs w:val="24"/>
        </w:rPr>
        <w:t xml:space="preserve"> </w:t>
      </w:r>
      <w:r w:rsidR="0025523A">
        <w:rPr>
          <w:rFonts w:ascii="Arial" w:hAnsi="Arial"/>
          <w:b/>
          <w:sz w:val="22"/>
        </w:rPr>
        <w:fldChar w:fldCharType="begin"/>
      </w:r>
      <w:r w:rsidR="0025523A">
        <w:rPr>
          <w:szCs w:val="24"/>
        </w:rPr>
        <w:instrText xml:space="preserve"> REF _Ref128040362 \r \h </w:instrText>
      </w:r>
      <w:r w:rsidR="0025523A">
        <w:rPr>
          <w:rFonts w:ascii="Arial" w:hAnsi="Arial"/>
          <w:b/>
          <w:sz w:val="22"/>
        </w:rPr>
      </w:r>
      <w:r w:rsidR="0025523A">
        <w:rPr>
          <w:rFonts w:ascii="Arial" w:hAnsi="Arial"/>
          <w:b/>
          <w:sz w:val="22"/>
        </w:rPr>
        <w:fldChar w:fldCharType="separate"/>
      </w:r>
      <w:r w:rsidR="008647BF">
        <w:rPr>
          <w:szCs w:val="24"/>
        </w:rPr>
        <w:t>G)</w:t>
      </w:r>
      <w:r w:rsidR="0025523A">
        <w:rPr>
          <w:rFonts w:ascii="Arial" w:hAnsi="Arial"/>
          <w:b/>
          <w:sz w:val="22"/>
        </w:rPr>
        <w:fldChar w:fldCharType="end"/>
      </w:r>
      <w:r w:rsidR="0025523A">
        <w:rPr>
          <w:rFonts w:ascii="Arial" w:hAnsi="Arial"/>
          <w:b/>
          <w:sz w:val="22"/>
        </w:rPr>
        <w:t xml:space="preserve"> </w:t>
      </w:r>
      <w:r>
        <w:t>above.</w:t>
      </w:r>
    </w:p>
    <w:p w14:paraId="6FE4233B" w14:textId="77777777" w:rsidR="00306BF0" w:rsidRPr="00423BEF" w:rsidRDefault="00306BF0" w:rsidP="002871A1">
      <w:pPr>
        <w:pStyle w:val="ListParagraph"/>
        <w:numPr>
          <w:ilvl w:val="0"/>
          <w:numId w:val="5"/>
        </w:numPr>
        <w:spacing w:before="0"/>
        <w:contextualSpacing w:val="0"/>
        <w:rPr>
          <w:rFonts w:ascii="Arial" w:hAnsi="Arial"/>
          <w:b/>
          <w:sz w:val="22"/>
        </w:rPr>
      </w:pPr>
      <w:r w:rsidRPr="00423BEF">
        <w:rPr>
          <w:szCs w:val="24"/>
        </w:rPr>
        <w:t>Place an additional 20 g on the hanger at 180˚.</w:t>
      </w:r>
    </w:p>
    <w:p w14:paraId="1E2890F6" w14:textId="77777777" w:rsidR="00306BF0" w:rsidRPr="00423BEF" w:rsidRDefault="00306BF0" w:rsidP="002871A1">
      <w:pPr>
        <w:pStyle w:val="ListParagraph"/>
        <w:numPr>
          <w:ilvl w:val="0"/>
          <w:numId w:val="5"/>
        </w:numPr>
        <w:spacing w:before="0"/>
        <w:contextualSpacing w:val="0"/>
        <w:rPr>
          <w:szCs w:val="24"/>
        </w:rPr>
      </w:pPr>
      <w:r w:rsidRPr="00423BEF">
        <w:rPr>
          <w:szCs w:val="24"/>
        </w:rPr>
        <w:t>Remove the level/post and observe what happens to the black ring.</w:t>
      </w:r>
    </w:p>
    <w:p w14:paraId="154DF108" w14:textId="77777777" w:rsidR="00493FFC" w:rsidRPr="00493FFC" w:rsidRDefault="002E4325" w:rsidP="0076072A">
      <w:pPr>
        <w:pStyle w:val="QuestionNumber"/>
        <w:spacing w:after="120"/>
      </w:pPr>
      <w:r>
        <w:t>Question 6</w:t>
      </w:r>
      <w:r w:rsidR="00306BF0">
        <w:t xml:space="preserve">  </w:t>
      </w:r>
    </w:p>
    <w:p w14:paraId="6A247434" w14:textId="77777777" w:rsidR="00306BF0" w:rsidRDefault="00306BF0" w:rsidP="0076072A">
      <w:pPr>
        <w:pStyle w:val="questionText"/>
        <w:spacing w:before="0"/>
      </w:pPr>
      <w:r>
        <w:t xml:space="preserve">After you removed the level, was the ring in equilibrium?  Explain in two different ways </w:t>
      </w:r>
      <w:r w:rsidR="006643A0">
        <w:t>how</w:t>
      </w:r>
      <w:r>
        <w:t xml:space="preserve"> you know the answer to this question.</w:t>
      </w:r>
    </w:p>
    <w:p w14:paraId="138AE6DB" w14:textId="77777777" w:rsidR="00423BEF" w:rsidRDefault="00423BEF" w:rsidP="0076072A">
      <w:pPr>
        <w:pStyle w:val="questionText"/>
        <w:spacing w:before="0"/>
      </w:pPr>
    </w:p>
    <w:p w14:paraId="52C70B9E" w14:textId="77777777" w:rsidR="00423BEF" w:rsidRDefault="00423BEF" w:rsidP="0076072A">
      <w:pPr>
        <w:pStyle w:val="questionText"/>
        <w:spacing w:before="0"/>
      </w:pPr>
    </w:p>
    <w:p w14:paraId="39157EBF" w14:textId="77777777" w:rsidR="00423BEF" w:rsidRDefault="00423BEF" w:rsidP="0076072A">
      <w:pPr>
        <w:pStyle w:val="questionText"/>
        <w:spacing w:before="0"/>
      </w:pPr>
    </w:p>
    <w:p w14:paraId="08AC30C5" w14:textId="77777777" w:rsidR="00423BEF" w:rsidRDefault="00423BEF" w:rsidP="0076072A">
      <w:pPr>
        <w:pStyle w:val="Heading3"/>
        <w:spacing w:before="0"/>
        <w:sectPr w:rsidR="00423BEF" w:rsidSect="0025523A">
          <w:pgSz w:w="12240" w:h="15840" w:code="1"/>
          <w:pgMar w:top="720" w:right="821" w:bottom="720" w:left="1166" w:header="720" w:footer="965" w:gutter="0"/>
          <w:cols w:space="240"/>
          <w:docGrid w:linePitch="326"/>
        </w:sectPr>
      </w:pPr>
    </w:p>
    <w:p w14:paraId="50D79EB4" w14:textId="77777777" w:rsidR="00493FFC" w:rsidRDefault="00164D72" w:rsidP="0076072A">
      <w:pPr>
        <w:pStyle w:val="Heading3"/>
        <w:spacing w:before="0"/>
      </w:pPr>
      <w:r>
        <w:lastRenderedPageBreak/>
        <w:t>Part 4</w:t>
      </w:r>
      <w:r w:rsidR="006C05AA">
        <w:t xml:space="preserve"> – </w:t>
      </w:r>
      <w:proofErr w:type="gramStart"/>
      <w:r w:rsidR="006C05AA">
        <w:t>Two Dimensional</w:t>
      </w:r>
      <w:proofErr w:type="gramEnd"/>
      <w:r w:rsidR="006C05AA">
        <w:t xml:space="preserve"> Equilibrium  </w:t>
      </w:r>
    </w:p>
    <w:p w14:paraId="7AF02E83" w14:textId="2ADA2E5C" w:rsidR="006C05AA" w:rsidRDefault="00423BEF" w:rsidP="0076072A">
      <w:pPr>
        <w:spacing w:before="0"/>
      </w:pPr>
      <w:r>
        <w:rPr>
          <w:noProof/>
        </w:rPr>
        <mc:AlternateContent>
          <mc:Choice Requires="wps">
            <w:drawing>
              <wp:anchor distT="0" distB="0" distL="114300" distR="114300" simplePos="0" relativeHeight="251701760" behindDoc="0" locked="0" layoutInCell="1" allowOverlap="1" wp14:anchorId="009685E9" wp14:editId="50A18A82">
                <wp:simplePos x="0" y="0"/>
                <wp:positionH relativeFrom="column">
                  <wp:posOffset>4041140</wp:posOffset>
                </wp:positionH>
                <wp:positionV relativeFrom="paragraph">
                  <wp:posOffset>993775</wp:posOffset>
                </wp:positionV>
                <wp:extent cx="15240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4000" cy="635"/>
                        </a:xfrm>
                        <a:prstGeom prst="rect">
                          <a:avLst/>
                        </a:prstGeom>
                        <a:solidFill>
                          <a:prstClr val="white"/>
                        </a:solidFill>
                        <a:ln>
                          <a:noFill/>
                        </a:ln>
                      </wps:spPr>
                      <wps:txbx>
                        <w:txbxContent>
                          <w:p w14:paraId="5CA5D1A1" w14:textId="332BEB14" w:rsidR="00BE1B7B" w:rsidRPr="004A42DF" w:rsidRDefault="00BE1B7B" w:rsidP="00423BEF">
                            <w:pPr>
                              <w:pStyle w:val="Caption"/>
                              <w:rPr>
                                <w:noProof/>
                                <w:sz w:val="24"/>
                                <w:szCs w:val="24"/>
                              </w:rPr>
                            </w:pPr>
                            <w:bookmarkStart w:id="24" w:name="_Ref128040478"/>
                            <w:r>
                              <w:t xml:space="preserve">Figure </w:t>
                            </w:r>
                            <w:fldSimple w:instr=" SEQ Figure \* ARABIC ">
                              <w:r w:rsidR="008647BF">
                                <w:rPr>
                                  <w:noProof/>
                                </w:rPr>
                                <w:t>6</w:t>
                              </w:r>
                            </w:fldSimple>
                            <w:bookmarkEnd w:id="24"/>
                            <w:r>
                              <w:t xml:space="preserve"> </w:t>
                            </w:r>
                            <w:r w:rsidRPr="00423BEF">
                              <w:t>– Three forces acting on an object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9685E9" id="Text Box 2" o:spid="_x0000_s1134" type="#_x0000_t202" style="position:absolute;margin-left:318.2pt;margin-top:78.25pt;width:120pt;height:.0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" stroked="f">
                <v:textbox style="mso-fit-shape-to-text:t" inset="0,0,0,0">
                  <w:txbxContent>
                    <w:p w14:paraId="5CA5D1A1" w14:textId="332BEB14" w:rsidR="00BE1B7B" w:rsidRPr="004A42DF" w:rsidRDefault="00BE1B7B" w:rsidP="00423BEF">
                      <w:pPr>
                        <w:pStyle w:val="Caption"/>
                        <w:rPr>
                          <w:noProof/>
                          <w:sz w:val="24"/>
                          <w:szCs w:val="24"/>
                        </w:rPr>
                      </w:pPr>
                      <w:bookmarkStart w:id="25" w:name="_Ref128040478"/>
                      <w:r>
                        <w:t xml:space="preserve">Figure </w:t>
                      </w:r>
                      <w:fldSimple w:instr=" SEQ Figure \* ARABIC ">
                        <w:r w:rsidR="008647BF">
                          <w:rPr>
                            <w:noProof/>
                          </w:rPr>
                          <w:t>6</w:t>
                        </w:r>
                      </w:fldSimple>
                      <w:bookmarkEnd w:id="25"/>
                      <w:r>
                        <w:t xml:space="preserve"> </w:t>
                      </w:r>
                      <w:r w:rsidRPr="00423BEF">
                        <w:t>– Three forces acting on an object</w:t>
                      </w:r>
                    </w:p>
                  </w:txbxContent>
                </v:textbox>
              </v:shape>
            </w:pict>
          </mc:Fallback>
        </mc:AlternateContent>
      </w:r>
      <w:r>
        <w:rPr>
          <w:noProof/>
          <w:szCs w:val="24"/>
        </w:rPr>
        <mc:AlternateContent>
          <mc:Choice Requires="wpc">
            <w:drawing>
              <wp:anchor distT="0" distB="0" distL="114300" distR="114300" simplePos="0" relativeHeight="251634176" behindDoc="0" locked="0" layoutInCell="1" allowOverlap="1" wp14:anchorId="60143435" wp14:editId="604B6B3A">
                <wp:simplePos x="0" y="0"/>
                <wp:positionH relativeFrom="page">
                  <wp:align>center</wp:align>
                </wp:positionH>
                <wp:positionV relativeFrom="paragraph">
                  <wp:posOffset>870056</wp:posOffset>
                </wp:positionV>
                <wp:extent cx="2085975" cy="1162050"/>
                <wp:effectExtent l="0" t="0" r="0" b="0"/>
                <wp:wrapTopAndBottom/>
                <wp:docPr id="889" name="Canvas 8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 name="Rectangle 892"/>
                        <wps:cNvSpPr>
                          <a:spLocks noChangeArrowheads="1"/>
                        </wps:cNvSpPr>
                        <wps:spPr bwMode="auto">
                          <a:xfrm>
                            <a:off x="887014" y="570306"/>
                            <a:ext cx="311043" cy="241399"/>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0" name="Line 893"/>
                        <wps:cNvCnPr>
                          <a:cxnSpLocks noChangeShapeType="1"/>
                        </wps:cNvCnPr>
                        <wps:spPr bwMode="auto">
                          <a:xfrm>
                            <a:off x="1198057" y="684225"/>
                            <a:ext cx="279396" cy="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894"/>
                        <wps:cNvCnPr>
                          <a:cxnSpLocks noChangeShapeType="1"/>
                        </wps:cNvCnPr>
                        <wps:spPr bwMode="auto">
                          <a:xfrm flipH="1" flipV="1">
                            <a:off x="603097" y="690554"/>
                            <a:ext cx="283917" cy="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895"/>
                        <wps:cNvCnPr>
                          <a:cxnSpLocks noChangeShapeType="1"/>
                        </wps:cNvCnPr>
                        <wps:spPr bwMode="auto">
                          <a:xfrm>
                            <a:off x="1034398" y="258386"/>
                            <a:ext cx="1808" cy="303783"/>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Line 896"/>
                        <wps:cNvCnPr>
                          <a:cxnSpLocks noChangeShapeType="1"/>
                        </wps:cNvCnPr>
                        <wps:spPr bwMode="auto">
                          <a:xfrm flipH="1">
                            <a:off x="1036206" y="839733"/>
                            <a:ext cx="3617" cy="14646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 name="Line 897"/>
                        <wps:cNvCnPr>
                          <a:cxnSpLocks noChangeShapeType="1"/>
                        </wps:cNvCnPr>
                        <wps:spPr bwMode="auto">
                          <a:xfrm flipH="1">
                            <a:off x="1489207" y="686937"/>
                            <a:ext cx="179030" cy="9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Line 898"/>
                        <wps:cNvCnPr>
                          <a:cxnSpLocks noChangeShapeType="1"/>
                        </wps:cNvCnPr>
                        <wps:spPr bwMode="auto">
                          <a:xfrm flipH="1">
                            <a:off x="398749" y="692362"/>
                            <a:ext cx="179030" cy="9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Text Box 899"/>
                        <wps:cNvSpPr txBox="1">
                          <a:spLocks noChangeArrowheads="1"/>
                        </wps:cNvSpPr>
                        <wps:spPr bwMode="auto">
                          <a:xfrm>
                            <a:off x="1016314" y="133618"/>
                            <a:ext cx="255887" cy="257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2494" w14:textId="77777777" w:rsidR="00BE1B7B" w:rsidRDefault="00BE1B7B" w:rsidP="00423BEF">
                              <w:pPr>
                                <w:spacing w:before="0" w:after="0"/>
                              </w:pPr>
                              <w:r>
                                <w:t>y</w:t>
                              </w:r>
                            </w:p>
                          </w:txbxContent>
                        </wps:txbx>
                        <wps:bodyPr rot="0" vert="horz" wrap="square" lIns="91440" tIns="45720" rIns="91440" bIns="45720" anchor="t" anchorCtr="0" upright="1">
                          <a:noAutofit/>
                        </wps:bodyPr>
                      </wps:wsp>
                      <wps:wsp>
                        <wps:cNvPr id="157" name="Text Box 900"/>
                        <wps:cNvSpPr txBox="1">
                          <a:spLocks noChangeArrowheads="1"/>
                        </wps:cNvSpPr>
                        <wps:spPr bwMode="auto">
                          <a:xfrm>
                            <a:off x="1525375" y="466333"/>
                            <a:ext cx="255887" cy="257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C727" w14:textId="77777777" w:rsidR="00BE1B7B" w:rsidRDefault="00BE1B7B" w:rsidP="00423BEF">
                              <w:pPr>
                                <w:spacing w:before="0" w:after="0"/>
                              </w:pPr>
                              <w:r>
                                <w:t>x</w:t>
                              </w:r>
                            </w:p>
                          </w:txbxContent>
                        </wps:txbx>
                        <wps:bodyPr rot="0" vert="horz" wrap="square" lIns="91440" tIns="45720" rIns="91440" bIns="45720" anchor="t" anchorCtr="0" upright="1">
                          <a:noAutofit/>
                        </wps:bodyPr>
                      </wps:wsp>
                      <wps:wsp>
                        <wps:cNvPr id="158" name="Text Box 901"/>
                        <wps:cNvSpPr txBox="1">
                          <a:spLocks noChangeArrowheads="1"/>
                        </wps:cNvSpPr>
                        <wps:spPr bwMode="auto">
                          <a:xfrm>
                            <a:off x="1213428" y="717677"/>
                            <a:ext cx="558222" cy="36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5632" w14:textId="77777777" w:rsidR="00BE1B7B" w:rsidRDefault="00BE1B7B" w:rsidP="00423BEF">
                              <w:pPr>
                                <w:spacing w:before="0" w:after="0"/>
                              </w:pPr>
                              <w:r>
                                <w:t>30 N</w:t>
                              </w:r>
                            </w:p>
                          </w:txbxContent>
                        </wps:txbx>
                        <wps:bodyPr rot="0" vert="horz" wrap="square" lIns="91440" tIns="45720" rIns="91440" bIns="45720" anchor="t" anchorCtr="0" upright="1">
                          <a:noAutofit/>
                        </wps:bodyPr>
                      </wps:wsp>
                      <wps:wsp>
                        <wps:cNvPr id="159" name="Text Box 902"/>
                        <wps:cNvSpPr txBox="1">
                          <a:spLocks noChangeArrowheads="1"/>
                        </wps:cNvSpPr>
                        <wps:spPr bwMode="auto">
                          <a:xfrm>
                            <a:off x="453001" y="705020"/>
                            <a:ext cx="537599" cy="37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67C3" w14:textId="77777777" w:rsidR="00BE1B7B" w:rsidRDefault="00BE1B7B" w:rsidP="00423BEF">
                              <w:pPr>
                                <w:spacing w:before="0" w:after="0"/>
                              </w:pPr>
                              <w:r>
                                <w:t>30 N</w:t>
                              </w:r>
                            </w:p>
                          </w:txbxContent>
                        </wps:txbx>
                        <wps:bodyPr rot="0" vert="horz" wrap="square" lIns="91440" tIns="45720" rIns="91440" bIns="45720" anchor="t" anchorCtr="0" upright="1">
                          <a:noAutofit/>
                        </wps:bodyPr>
                      </wps:wsp>
                      <wps:wsp>
                        <wps:cNvPr id="160" name="Line 903"/>
                        <wps:cNvCnPr>
                          <a:cxnSpLocks noChangeShapeType="1"/>
                        </wps:cNvCnPr>
                        <wps:spPr bwMode="auto">
                          <a:xfrm flipV="1">
                            <a:off x="1033493" y="309017"/>
                            <a:ext cx="0" cy="260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904"/>
                        <wps:cNvSpPr txBox="1">
                          <a:spLocks noChangeArrowheads="1"/>
                        </wps:cNvSpPr>
                        <wps:spPr bwMode="auto">
                          <a:xfrm>
                            <a:off x="617564" y="279181"/>
                            <a:ext cx="544486" cy="378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1E11" w14:textId="77777777" w:rsidR="00BE1B7B" w:rsidRDefault="00BE1B7B" w:rsidP="00423BEF">
                              <w:pPr>
                                <w:spacing w:before="0" w:after="0"/>
                              </w:pPr>
                              <w:r>
                                <w:t>30 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43435" id="Canvas 889" o:spid="_x0000_s1135" editas="canvas" style="position:absolute;margin-left:0;margin-top:68.5pt;width:164.25pt;height:91.5pt;z-index:251634176;mso-position-horizontal:center;mso-position-horizontal-relative:page" coordsize="2085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">
                <v:shape id="_x0000_s1136" type="#_x0000_t75" style="position:absolute;width:20859;height:11620;visibility:visible;mso-wrap-style:square">
                  <v:fill o:detectmouseclick="t"/>
                  <v:path o:connecttype="none"/>
                </v:shape>
                <v:rect id="Rectangle 892" o:spid="_x0000_s1137" style="position:absolute;left:8870;top:5703;width:3110;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" fillcolor="silver"/>
                <v:line id="Line 893" o:spid="_x0000_s1138" style="position:absolute;visibility:visible;mso-wrap-style:square" from="11980,6842" to="14774,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line id="Line 894" o:spid="_x0000_s1139" style="position:absolute;flip:x y;visibility:visible;mso-wrap-style:square" from="6030,6905" to="8870,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">
                  <v:stroke endarrow="block"/>
                </v:line>
                <v:line id="Line 895" o:spid="_x0000_s1140" style="position:absolute;visibility:visible;mso-wrap-style:square" from="10343,2583" to="10362,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" strokeweight=".5pt">
                  <v:stroke dashstyle="dash"/>
                </v:line>
                <v:line id="Line 896" o:spid="_x0000_s1141" style="position:absolute;flip:x;visibility:visible;mso-wrap-style:square" from="10362,8397" to="10398,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" strokeweight=".5pt">
                  <v:stroke dashstyle="dash"/>
                </v:line>
                <v:line id="Line 897" o:spid="_x0000_s1142" style="position:absolute;flip:x;visibility:visible;mso-wrap-style:square" from="14892,6869" to="16682,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" strokeweight=".5pt">
                  <v:stroke dashstyle="dash"/>
                </v:line>
                <v:line id="Line 898" o:spid="_x0000_s1143" style="position:absolute;flip:x;visibility:visible;mso-wrap-style:square" from="3987,6923" to="5777,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" strokeweight=".5pt">
                  <v:stroke dashstyle="dash"/>
                </v:line>
                <v:shape id="Text Box 899" o:spid="_x0000_s1144" type="#_x0000_t202" style="position:absolute;left:10163;top:1336;width:2559;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0E672494" w14:textId="77777777" w:rsidR="00BE1B7B" w:rsidRDefault="00BE1B7B" w:rsidP="00423BEF">
                        <w:pPr>
                          <w:spacing w:before="0" w:after="0"/>
                        </w:pPr>
                        <w:r>
                          <w:t>y</w:t>
                        </w:r>
                      </w:p>
                    </w:txbxContent>
                  </v:textbox>
                </v:shape>
                <v:shape id="Text Box 900" o:spid="_x0000_s1145" type="#_x0000_t202" style="position:absolute;left:15253;top:4663;width:2559;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73D9C727" w14:textId="77777777" w:rsidR="00BE1B7B" w:rsidRDefault="00BE1B7B" w:rsidP="00423BEF">
                        <w:pPr>
                          <w:spacing w:before="0" w:after="0"/>
                        </w:pPr>
                        <w:r>
                          <w:t>x</w:t>
                        </w:r>
                      </w:p>
                    </w:txbxContent>
                  </v:textbox>
                </v:shape>
                <v:shape id="Text Box 901" o:spid="_x0000_s1146" type="#_x0000_t202" style="position:absolute;left:12134;top:7176;width:5582;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6FAA5632" w14:textId="77777777" w:rsidR="00BE1B7B" w:rsidRDefault="00BE1B7B" w:rsidP="00423BEF">
                        <w:pPr>
                          <w:spacing w:before="0" w:after="0"/>
                        </w:pPr>
                        <w:r>
                          <w:t>30 N</w:t>
                        </w:r>
                      </w:p>
                    </w:txbxContent>
                  </v:textbox>
                </v:shape>
                <v:shape id="Text Box 902" o:spid="_x0000_s1147" type="#_x0000_t202" style="position:absolute;left:4530;top:7050;width:5376;height:3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12C467C3" w14:textId="77777777" w:rsidR="00BE1B7B" w:rsidRDefault="00BE1B7B" w:rsidP="00423BEF">
                        <w:pPr>
                          <w:spacing w:before="0" w:after="0"/>
                        </w:pPr>
                        <w:r>
                          <w:t>30 N</w:t>
                        </w:r>
                      </w:p>
                    </w:txbxContent>
                  </v:textbox>
                </v:shape>
                <v:line id="Line 903" o:spid="_x0000_s1148" style="position:absolute;flip:y;visibility:visible;mso-wrap-style:square" from="10334,3090" to="10334,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">
                  <v:stroke endarrow="block"/>
                </v:line>
                <v:shape id="Text Box 904" o:spid="_x0000_s1149" type="#_x0000_t202" style="position:absolute;left:6175;top:2791;width:5445;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46651E11" w14:textId="77777777" w:rsidR="00BE1B7B" w:rsidRDefault="00BE1B7B" w:rsidP="00423BEF">
                        <w:pPr>
                          <w:spacing w:before="0" w:after="0"/>
                        </w:pPr>
                        <w:r>
                          <w:t>30 N</w:t>
                        </w:r>
                      </w:p>
                    </w:txbxContent>
                  </v:textbox>
                </v:shape>
                <w10:wrap type="topAndBottom" anchorx="page"/>
              </v:group>
            </w:pict>
          </mc:Fallback>
        </mc:AlternateContent>
      </w:r>
      <w:r w:rsidR="006C05AA">
        <w:t xml:space="preserve">Now you are going to be dealing with forces that are acting along more than one axis.  </w:t>
      </w:r>
      <w:r w:rsidR="006C05AA">
        <w:rPr>
          <w:szCs w:val="24"/>
        </w:rPr>
        <w:t xml:space="preserve">As an </w:t>
      </w:r>
      <w:proofErr w:type="gramStart"/>
      <w:r w:rsidR="006C05AA">
        <w:rPr>
          <w:szCs w:val="24"/>
        </w:rPr>
        <w:t>example</w:t>
      </w:r>
      <w:proofErr w:type="gramEnd"/>
      <w:r w:rsidR="006C05AA">
        <w:rPr>
          <w:szCs w:val="24"/>
        </w:rPr>
        <w:t xml:space="preserve"> let’s say we have a situation as in </w:t>
      </w:r>
      <w:r w:rsidR="006E0E3C" w:rsidRPr="006E0E3C">
        <w:rPr>
          <w:rStyle w:val="IntenseEmphasis"/>
        </w:rPr>
        <w:fldChar w:fldCharType="begin"/>
      </w:r>
      <w:r w:rsidR="006E0E3C" w:rsidRPr="006E0E3C">
        <w:rPr>
          <w:rStyle w:val="IntenseEmphasis"/>
        </w:rPr>
        <w:instrText xml:space="preserve"> REF _Ref128040478 \h </w:instrText>
      </w:r>
      <w:r w:rsidR="006E0E3C">
        <w:rPr>
          <w:rStyle w:val="IntenseEmphasis"/>
        </w:rPr>
        <w:instrText xml:space="preserve"> \* MERGEFORMAT </w:instrText>
      </w:r>
      <w:r w:rsidR="006E0E3C" w:rsidRPr="006E0E3C">
        <w:rPr>
          <w:rStyle w:val="IntenseEmphasis"/>
        </w:rPr>
      </w:r>
      <w:r w:rsidR="006E0E3C" w:rsidRPr="006E0E3C">
        <w:rPr>
          <w:rStyle w:val="IntenseEmphasis"/>
        </w:rPr>
        <w:fldChar w:fldCharType="separate"/>
      </w:r>
      <w:r w:rsidR="008647BF" w:rsidRPr="008647BF">
        <w:rPr>
          <w:rStyle w:val="IntenseEmphasis"/>
        </w:rPr>
        <w:t>Figure 6</w:t>
      </w:r>
      <w:r w:rsidR="006E0E3C" w:rsidRPr="006E0E3C">
        <w:rPr>
          <w:rStyle w:val="IntenseEmphasis"/>
        </w:rPr>
        <w:fldChar w:fldCharType="end"/>
      </w:r>
      <w:r w:rsidR="006C05AA">
        <w:t>.  Now there are three forces acting on a block.  Is the block in equilibrium?  Even though the forces on the x-axis cancel out (in equilibrium along the x-axis) there is still a force on the y-axis (not in equilibrium along the y-axis).  So, overall</w:t>
      </w:r>
      <w:r w:rsidR="006643A0">
        <w:t>,</w:t>
      </w:r>
      <w:r w:rsidR="006C05AA">
        <w:t xml:space="preserve"> the block is not in equilibrium.</w:t>
      </w:r>
    </w:p>
    <w:p w14:paraId="6B355099" w14:textId="3263B4D6" w:rsidR="00493FFC" w:rsidRDefault="006C05AA" w:rsidP="0076072A">
      <w:pPr>
        <w:spacing w:before="0"/>
        <w:rPr>
          <w:szCs w:val="24"/>
        </w:rPr>
      </w:pPr>
      <w:r>
        <w:rPr>
          <w:szCs w:val="24"/>
        </w:rPr>
        <w:t xml:space="preserve">In order to make the block in </w:t>
      </w:r>
      <w:r w:rsidR="0025523A" w:rsidRPr="006E0E3C">
        <w:rPr>
          <w:rStyle w:val="IntenseEmphasis"/>
        </w:rPr>
        <w:fldChar w:fldCharType="begin"/>
      </w:r>
      <w:r w:rsidR="0025523A" w:rsidRPr="006E0E3C">
        <w:rPr>
          <w:rStyle w:val="IntenseEmphasis"/>
        </w:rPr>
        <w:instrText xml:space="preserve"> REF _Ref128040478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6</w:t>
      </w:r>
      <w:r w:rsidR="0025523A" w:rsidRPr="006E0E3C">
        <w:rPr>
          <w:rStyle w:val="IntenseEmphasis"/>
        </w:rPr>
        <w:fldChar w:fldCharType="end"/>
      </w:r>
      <w:r w:rsidR="0025523A">
        <w:rPr>
          <w:b/>
        </w:rPr>
        <w:t xml:space="preserve"> </w:t>
      </w:r>
      <w:r>
        <w:rPr>
          <w:szCs w:val="24"/>
        </w:rPr>
        <w:t>be in equilibrium what would you need to do? You would need another force of magnitude 30 N acting downward on the block.  You can also apply this idea to the components of vectors as well.  Keep this in mind while you do this lab</w:t>
      </w:r>
      <w:r w:rsidR="00EE5530">
        <w:rPr>
          <w:szCs w:val="24"/>
        </w:rPr>
        <w:t>.</w:t>
      </w:r>
    </w:p>
    <w:p w14:paraId="7761E4E8" w14:textId="77777777" w:rsidR="00E806FF" w:rsidRDefault="00E806FF" w:rsidP="0076072A">
      <w:pPr>
        <w:spacing w:before="0"/>
        <w:rPr>
          <w:rFonts w:ascii="Arial" w:hAnsi="Arial"/>
        </w:rPr>
      </w:pPr>
      <w:r>
        <w:t xml:space="preserve">It is important to keep in mind that this equilibrium equation, </w:t>
      </w:r>
      <w:r w:rsidRPr="004132A5">
        <w:rPr>
          <w:b/>
          <w:i/>
        </w:rPr>
        <w:t>∑F = 0</w:t>
      </w:r>
      <w:r>
        <w:t xml:space="preserve">, is a vector equation, meaning that it applies to the </w:t>
      </w:r>
      <w:r w:rsidRPr="00702AD6">
        <w:rPr>
          <w:i/>
        </w:rPr>
        <w:t>x-axis</w:t>
      </w:r>
      <w:r>
        <w:t xml:space="preserve"> AND the </w:t>
      </w:r>
      <w:r w:rsidRPr="00702AD6">
        <w:rPr>
          <w:i/>
        </w:rPr>
        <w:t>y-axis</w:t>
      </w:r>
      <w:r>
        <w:t xml:space="preserve"> separately (similar to the way that you applied the linear motion equations to each axis in projectile motion).</w:t>
      </w:r>
      <w:r w:rsidRPr="006C05AA">
        <w:t xml:space="preserve"> </w:t>
      </w:r>
      <w:r>
        <w:t xml:space="preserve">In the last section we specifically dealt with forces acting along the x-axis.  So, to be more specific, when we had equilibrium we should have written </w:t>
      </w:r>
      <w:r w:rsidRPr="00A04937">
        <w:rPr>
          <w:b/>
          <w:i/>
        </w:rPr>
        <w:t>∑</w:t>
      </w:r>
      <w:proofErr w:type="spellStart"/>
      <w:r w:rsidRPr="00A04937">
        <w:rPr>
          <w:b/>
          <w:i/>
        </w:rPr>
        <w:t>F</w:t>
      </w:r>
      <w:r w:rsidRPr="00A04937">
        <w:rPr>
          <w:b/>
          <w:i/>
          <w:vertAlign w:val="subscript"/>
        </w:rPr>
        <w:t>x</w:t>
      </w:r>
      <w:proofErr w:type="spellEnd"/>
      <w:r w:rsidRPr="00A04937">
        <w:rPr>
          <w:b/>
          <w:i/>
        </w:rPr>
        <w:t xml:space="preserve"> = 0</w:t>
      </w:r>
      <w:r>
        <w:t>.  You would do the same for the y-axis.  From this point on in the lab, make sure you specify which axis you are referring to.</w:t>
      </w:r>
      <w:r w:rsidRPr="00164D72">
        <w:rPr>
          <w:rFonts w:ascii="Arial" w:hAnsi="Arial"/>
        </w:rPr>
        <w:t xml:space="preserve"> </w:t>
      </w:r>
    </w:p>
    <w:p w14:paraId="019784B5" w14:textId="77777777" w:rsidR="006643A0" w:rsidRPr="00EF2939" w:rsidRDefault="00E806FF" w:rsidP="002871A1">
      <w:pPr>
        <w:pStyle w:val="ListParagraph"/>
        <w:numPr>
          <w:ilvl w:val="0"/>
          <w:numId w:val="6"/>
        </w:numPr>
        <w:spacing w:before="0"/>
        <w:contextualSpacing w:val="0"/>
      </w:pPr>
      <w:r w:rsidRPr="00423BEF">
        <w:rPr>
          <w:szCs w:val="24"/>
        </w:rPr>
        <w:t xml:space="preserve">Remove the 20 g mass from the hanger at </w:t>
      </w:r>
      <w:r>
        <w:t>180˚</w:t>
      </w:r>
      <w:r w:rsidR="006643A0" w:rsidRPr="00EF2939">
        <w:t>.</w:t>
      </w:r>
      <w:r>
        <w:t xml:space="preserve">  </w:t>
      </w:r>
      <w:r w:rsidR="007F0930">
        <w:t>(</w:t>
      </w:r>
      <w:r>
        <w:t xml:space="preserve">Your current system should </w:t>
      </w:r>
      <w:r w:rsidRPr="00423BEF">
        <w:rPr>
          <w:szCs w:val="24"/>
        </w:rPr>
        <w:t xml:space="preserve">have a </w:t>
      </w:r>
      <w:r w:rsidRPr="00423BEF">
        <w:rPr>
          <w:i/>
          <w:szCs w:val="24"/>
        </w:rPr>
        <w:t>combined mass</w:t>
      </w:r>
      <w:r w:rsidRPr="00423BEF">
        <w:rPr>
          <w:szCs w:val="24"/>
        </w:rPr>
        <w:t xml:space="preserve"> of 100 g for each mass hanger.</w:t>
      </w:r>
      <w:r w:rsidR="007F0930" w:rsidRPr="00423BEF">
        <w:rPr>
          <w:szCs w:val="24"/>
        </w:rPr>
        <w:t>)</w:t>
      </w:r>
    </w:p>
    <w:p w14:paraId="2CCAC0F0" w14:textId="77777777" w:rsidR="006643A0" w:rsidRPr="00423BEF" w:rsidRDefault="006643A0" w:rsidP="002871A1">
      <w:pPr>
        <w:pStyle w:val="ListParagraph"/>
        <w:numPr>
          <w:ilvl w:val="0"/>
          <w:numId w:val="6"/>
        </w:numPr>
        <w:spacing w:before="0"/>
        <w:contextualSpacing w:val="0"/>
        <w:rPr>
          <w:rFonts w:ascii="Arial" w:hAnsi="Arial"/>
        </w:rPr>
      </w:pPr>
      <w:r w:rsidRPr="00EF2939">
        <w:t xml:space="preserve">Place </w:t>
      </w:r>
      <w:r>
        <w:t>a pulley</w:t>
      </w:r>
      <w:r w:rsidRPr="00EF2939">
        <w:t xml:space="preserve"> on the force table</w:t>
      </w:r>
      <w:r>
        <w:t xml:space="preserve"> at 90˚.  </w:t>
      </w:r>
      <w:r w:rsidRPr="00EF2939">
        <w:t>NOTE:  A line drawn through 90˚ and 270˚ is considered</w:t>
      </w:r>
      <w:r>
        <w:t xml:space="preserve"> to be the y-axis.</w:t>
      </w:r>
      <w:r w:rsidRPr="00423BEF">
        <w:rPr>
          <w:rFonts w:ascii="Arial" w:hAnsi="Arial"/>
        </w:rPr>
        <w:t xml:space="preserve"> </w:t>
      </w:r>
    </w:p>
    <w:p w14:paraId="79587EF8" w14:textId="77777777" w:rsidR="00E368A9" w:rsidRDefault="00E368A9" w:rsidP="002871A1">
      <w:pPr>
        <w:pStyle w:val="ListParagraph"/>
        <w:numPr>
          <w:ilvl w:val="0"/>
          <w:numId w:val="6"/>
        </w:numPr>
        <w:spacing w:before="0"/>
        <w:contextualSpacing w:val="0"/>
      </w:pPr>
      <w:r w:rsidRPr="00423BEF">
        <w:rPr>
          <w:szCs w:val="24"/>
        </w:rPr>
        <w:t xml:space="preserve">Place a </w:t>
      </w:r>
      <w:r w:rsidRPr="00423BEF">
        <w:rPr>
          <w:i/>
          <w:szCs w:val="24"/>
        </w:rPr>
        <w:t>combined mass</w:t>
      </w:r>
      <w:r w:rsidRPr="00423BEF">
        <w:rPr>
          <w:szCs w:val="24"/>
        </w:rPr>
        <w:t xml:space="preserve"> of 70 g on the hanger at 90˚.</w:t>
      </w:r>
    </w:p>
    <w:p w14:paraId="530BD5E2" w14:textId="77777777" w:rsidR="00E368A9" w:rsidRPr="00423BEF" w:rsidRDefault="00EE5530" w:rsidP="002871A1">
      <w:pPr>
        <w:pStyle w:val="ListParagraph"/>
        <w:numPr>
          <w:ilvl w:val="0"/>
          <w:numId w:val="6"/>
        </w:numPr>
        <w:spacing w:before="0"/>
        <w:contextualSpacing w:val="0"/>
        <w:rPr>
          <w:szCs w:val="24"/>
        </w:rPr>
      </w:pPr>
      <w:r w:rsidRPr="00423BEF">
        <w:rPr>
          <w:szCs w:val="24"/>
        </w:rPr>
        <w:t>Remove the level post</w:t>
      </w:r>
      <w:r w:rsidR="00E368A9" w:rsidRPr="00423BEF">
        <w:rPr>
          <w:szCs w:val="24"/>
        </w:rPr>
        <w:t xml:space="preserve"> and observe what happens to the black ring.</w:t>
      </w:r>
      <w:r w:rsidR="007F0930" w:rsidRPr="00423BEF">
        <w:rPr>
          <w:szCs w:val="24"/>
        </w:rPr>
        <w:t xml:space="preserve">  (If your system completely comes off the pulleys then something is out of alignment [your pulleys, your strings, how the strings are aligned with the black ring, etc.]  Go back re-read the lab in the sections that you missed on how to align your system properly.)</w:t>
      </w:r>
    </w:p>
    <w:p w14:paraId="081922FC" w14:textId="77777777" w:rsidR="00493FFC" w:rsidRDefault="00E368A9" w:rsidP="0076072A">
      <w:pPr>
        <w:pStyle w:val="QuestionNumber"/>
        <w:spacing w:after="120"/>
      </w:pPr>
      <w:r>
        <w:t>Qu</w:t>
      </w:r>
      <w:r w:rsidR="00164D72">
        <w:t>estion 7</w:t>
      </w:r>
      <w:r>
        <w:t xml:space="preserve">  </w:t>
      </w:r>
      <w:r w:rsidR="00DE43AF">
        <w:t xml:space="preserve"> </w:t>
      </w:r>
    </w:p>
    <w:p w14:paraId="475FD5E5" w14:textId="77777777" w:rsidR="00E368A9" w:rsidRDefault="00E368A9" w:rsidP="0076072A">
      <w:pPr>
        <w:pStyle w:val="questionText"/>
        <w:spacing w:before="0"/>
      </w:pPr>
      <w:r w:rsidRPr="00E368A9">
        <w:rPr>
          <w:i/>
        </w:rPr>
        <w:t>Just after</w:t>
      </w:r>
      <w:r>
        <w:t xml:space="preserve"> you removed the pin, was the ring in equilibrium?  </w:t>
      </w:r>
    </w:p>
    <w:p w14:paraId="429D7C72" w14:textId="77777777" w:rsidR="00423BEF" w:rsidRDefault="00423BEF" w:rsidP="0076072A">
      <w:pPr>
        <w:pStyle w:val="questionText"/>
        <w:spacing w:before="0"/>
      </w:pPr>
    </w:p>
    <w:p w14:paraId="2EBBFB7B" w14:textId="77777777" w:rsidR="00423BEF" w:rsidRDefault="00423BEF" w:rsidP="0076072A">
      <w:pPr>
        <w:pStyle w:val="questionText"/>
        <w:spacing w:before="0"/>
      </w:pPr>
    </w:p>
    <w:p w14:paraId="7CAB5DE5" w14:textId="77777777" w:rsidR="0054518F" w:rsidRDefault="0054518F" w:rsidP="0076072A">
      <w:pPr>
        <w:pStyle w:val="questionText"/>
        <w:spacing w:before="0"/>
      </w:pPr>
    </w:p>
    <w:p w14:paraId="553E0D94" w14:textId="77777777" w:rsidR="0054518F" w:rsidRDefault="0054518F" w:rsidP="0076072A">
      <w:pPr>
        <w:pStyle w:val="questionText"/>
        <w:spacing w:before="0"/>
      </w:pPr>
    </w:p>
    <w:p w14:paraId="489BDC7A" w14:textId="77777777" w:rsidR="0054518F" w:rsidRDefault="0054518F" w:rsidP="0076072A">
      <w:pPr>
        <w:pStyle w:val="questionText"/>
        <w:spacing w:before="0"/>
      </w:pPr>
    </w:p>
    <w:p w14:paraId="1E661BE0" w14:textId="77777777" w:rsidR="00423BEF" w:rsidRDefault="00423BEF" w:rsidP="0076072A">
      <w:pPr>
        <w:pStyle w:val="questionText"/>
        <w:spacing w:before="0"/>
      </w:pPr>
    </w:p>
    <w:p w14:paraId="4E4814E6" w14:textId="77777777" w:rsidR="00493FFC" w:rsidRDefault="005F7C94" w:rsidP="0076072A">
      <w:pPr>
        <w:pStyle w:val="QuestionNumber"/>
        <w:spacing w:after="120"/>
      </w:pPr>
      <w:r>
        <w:lastRenderedPageBreak/>
        <w:t xml:space="preserve">Question </w:t>
      </w:r>
      <w:r w:rsidR="00164D72">
        <w:t>8</w:t>
      </w:r>
      <w:r>
        <w:t xml:space="preserve"> </w:t>
      </w:r>
    </w:p>
    <w:p w14:paraId="3E56A20F" w14:textId="77777777" w:rsidR="005F7C94" w:rsidRDefault="005F7C94" w:rsidP="0076072A">
      <w:pPr>
        <w:pStyle w:val="questionText"/>
        <w:spacing w:before="0"/>
      </w:pPr>
      <w:r>
        <w:rPr>
          <w:rFonts w:ascii="Arial" w:hAnsi="Arial"/>
          <w:b/>
          <w:sz w:val="22"/>
        </w:rPr>
        <w:t xml:space="preserve"> </w:t>
      </w:r>
      <w:r w:rsidRPr="00E368A9">
        <w:rPr>
          <w:i/>
        </w:rPr>
        <w:t>Just after</w:t>
      </w:r>
      <w:r>
        <w:t xml:space="preserve"> you removed the pin, was the ring in equilibrium on the         x-axis?  Explain your answer and be specific.</w:t>
      </w:r>
    </w:p>
    <w:p w14:paraId="1C93DF82" w14:textId="77777777" w:rsidR="009408F5" w:rsidRDefault="009408F5" w:rsidP="0076072A">
      <w:pPr>
        <w:pStyle w:val="questionText"/>
        <w:spacing w:before="0"/>
      </w:pPr>
    </w:p>
    <w:p w14:paraId="6FF251B2" w14:textId="77777777" w:rsidR="009408F5" w:rsidRDefault="009408F5" w:rsidP="0076072A">
      <w:pPr>
        <w:pStyle w:val="questionText"/>
        <w:spacing w:before="0"/>
      </w:pPr>
    </w:p>
    <w:p w14:paraId="3E3500D7" w14:textId="77777777" w:rsidR="009408F5" w:rsidRDefault="009408F5" w:rsidP="0076072A">
      <w:pPr>
        <w:pStyle w:val="questionText"/>
        <w:spacing w:before="0"/>
      </w:pPr>
    </w:p>
    <w:p w14:paraId="126E1698" w14:textId="77777777" w:rsidR="009408F5" w:rsidRDefault="009408F5" w:rsidP="0076072A">
      <w:pPr>
        <w:pStyle w:val="questionText"/>
        <w:spacing w:before="0"/>
      </w:pPr>
    </w:p>
    <w:p w14:paraId="24657A92" w14:textId="77777777" w:rsidR="00493FFC" w:rsidRDefault="00164D72" w:rsidP="0076072A">
      <w:pPr>
        <w:pStyle w:val="QuestionNumber"/>
        <w:spacing w:after="120"/>
      </w:pPr>
      <w:r>
        <w:t>Question 9</w:t>
      </w:r>
      <w:r w:rsidR="005F7C94">
        <w:t xml:space="preserve">  </w:t>
      </w:r>
    </w:p>
    <w:p w14:paraId="641BF31A" w14:textId="77777777" w:rsidR="005F7C94" w:rsidRDefault="005F7C94" w:rsidP="0076072A">
      <w:pPr>
        <w:pStyle w:val="questionText"/>
        <w:spacing w:before="0"/>
      </w:pPr>
      <w:r w:rsidRPr="00E368A9">
        <w:rPr>
          <w:i/>
        </w:rPr>
        <w:t>Just after</w:t>
      </w:r>
      <w:r>
        <w:t xml:space="preserve"> you removed the pin, was the ring in equilibrium on the         y-axis?  Explain your answer and be specific.</w:t>
      </w:r>
    </w:p>
    <w:p w14:paraId="1F4A11E7" w14:textId="77777777" w:rsidR="009408F5" w:rsidRDefault="009408F5" w:rsidP="0076072A">
      <w:pPr>
        <w:pStyle w:val="questionText"/>
        <w:spacing w:before="0"/>
      </w:pPr>
    </w:p>
    <w:p w14:paraId="779D7C25" w14:textId="77777777" w:rsidR="009408F5" w:rsidRDefault="009408F5" w:rsidP="0076072A">
      <w:pPr>
        <w:pStyle w:val="questionText"/>
        <w:spacing w:before="0"/>
      </w:pPr>
    </w:p>
    <w:p w14:paraId="6FB07E3E" w14:textId="77777777" w:rsidR="009408F5" w:rsidRDefault="009408F5" w:rsidP="0076072A">
      <w:pPr>
        <w:pStyle w:val="questionText"/>
        <w:spacing w:before="0"/>
      </w:pPr>
    </w:p>
    <w:p w14:paraId="60E7F274" w14:textId="77777777" w:rsidR="009408F5" w:rsidRDefault="009408F5" w:rsidP="0076072A">
      <w:pPr>
        <w:pStyle w:val="questionText"/>
        <w:spacing w:before="0"/>
      </w:pPr>
    </w:p>
    <w:p w14:paraId="3D4D3591" w14:textId="77777777" w:rsidR="00493FFC" w:rsidRDefault="00164D72" w:rsidP="0076072A">
      <w:pPr>
        <w:pStyle w:val="QuestionNumber"/>
        <w:spacing w:after="120"/>
      </w:pPr>
      <w:r>
        <w:t>Question 10</w:t>
      </w:r>
      <w:r w:rsidR="005F7C94">
        <w:t xml:space="preserve">  </w:t>
      </w:r>
    </w:p>
    <w:p w14:paraId="560CC4F4" w14:textId="77777777" w:rsidR="005F7C94" w:rsidRDefault="005F7C94" w:rsidP="0076072A">
      <w:pPr>
        <w:pStyle w:val="questionText"/>
        <w:spacing w:before="0"/>
      </w:pPr>
      <w:r>
        <w:t xml:space="preserve">Do you think that an object has to be in equilibrium along both axes in order to be able to say that an object is in equilibrium?  </w:t>
      </w:r>
    </w:p>
    <w:p w14:paraId="42ECB735" w14:textId="77777777" w:rsidR="009408F5" w:rsidRDefault="009408F5" w:rsidP="0076072A">
      <w:pPr>
        <w:pStyle w:val="questionText"/>
        <w:spacing w:before="0"/>
      </w:pPr>
    </w:p>
    <w:p w14:paraId="0E3D3BAE" w14:textId="77777777" w:rsidR="009408F5" w:rsidRDefault="009408F5" w:rsidP="0076072A">
      <w:pPr>
        <w:pStyle w:val="questionText"/>
        <w:spacing w:before="0"/>
      </w:pPr>
    </w:p>
    <w:p w14:paraId="5E274A5E" w14:textId="77777777" w:rsidR="009408F5" w:rsidRDefault="009408F5" w:rsidP="0076072A">
      <w:pPr>
        <w:pStyle w:val="questionText"/>
        <w:spacing w:before="0"/>
      </w:pPr>
    </w:p>
    <w:p w14:paraId="245CCEEB" w14:textId="77777777" w:rsidR="009408F5" w:rsidRDefault="009408F5" w:rsidP="0076072A">
      <w:pPr>
        <w:pStyle w:val="questionText"/>
        <w:spacing w:before="0"/>
      </w:pPr>
    </w:p>
    <w:p w14:paraId="177ACDE3" w14:textId="77777777" w:rsidR="00EE5530" w:rsidRPr="00423BEF" w:rsidRDefault="005F7C94" w:rsidP="0076072A">
      <w:pPr>
        <w:spacing w:before="0"/>
        <w:rPr>
          <w:rStyle w:val="SubtleEmphasis"/>
        </w:rPr>
      </w:pPr>
      <w:r w:rsidRPr="00423BEF">
        <w:rPr>
          <w:rStyle w:val="SubtleEmphasis"/>
        </w:rPr>
        <w:t xml:space="preserve">So, in order to say that </w:t>
      </w:r>
      <w:r w:rsidR="00C6740B" w:rsidRPr="00423BEF">
        <w:rPr>
          <w:rStyle w:val="SubtleEmphasis"/>
        </w:rPr>
        <w:t xml:space="preserve">an object is </w:t>
      </w:r>
      <w:r w:rsidRPr="00423BEF">
        <w:rPr>
          <w:rStyle w:val="SubtleEmphasis"/>
        </w:rPr>
        <w:t xml:space="preserve">in equilibrium, </w:t>
      </w:r>
      <m:oMath>
        <m:r>
          <m:rPr>
            <m:sty m:val="p"/>
          </m:rPr>
          <w:rPr>
            <w:rStyle w:val="SubtleEmphasis"/>
            <w:rFonts w:ascii="Cambria Math" w:hAnsi="Cambria Math"/>
          </w:rPr>
          <m:t>∑F = 0</m:t>
        </m:r>
      </m:oMath>
      <w:r w:rsidRPr="00423BEF">
        <w:rPr>
          <w:rStyle w:val="SubtleEmphasis"/>
        </w:rPr>
        <w:t xml:space="preserve">, then both </w:t>
      </w:r>
      <m:oMath>
        <m:r>
          <m:rPr>
            <m:sty m:val="p"/>
          </m:rPr>
          <w:rPr>
            <w:rStyle w:val="SubtleEmphasis"/>
            <w:rFonts w:ascii="Cambria Math" w:hAnsi="Cambria Math"/>
          </w:rPr>
          <m:t>∑</m:t>
        </m:r>
        <m:sSub>
          <m:sSubPr>
            <m:ctrlPr>
              <w:rPr>
                <w:rStyle w:val="SubtleEmphasis"/>
                <w:rFonts w:ascii="Cambria Math" w:hAnsi="Cambria Math"/>
                <w:b w:val="0"/>
                <w:i w:val="0"/>
                <w:iCs w:val="0"/>
              </w:rPr>
            </m:ctrlPr>
          </m:sSubPr>
          <m:e>
            <m:r>
              <m:rPr>
                <m:sty m:val="p"/>
              </m:rPr>
              <w:rPr>
                <w:rStyle w:val="SubtleEmphasis"/>
                <w:rFonts w:ascii="Cambria Math" w:hAnsi="Cambria Math"/>
              </w:rPr>
              <m:t>F</m:t>
            </m:r>
          </m:e>
          <m:sub>
            <m:r>
              <m:rPr>
                <m:sty m:val="p"/>
              </m:rPr>
              <w:rPr>
                <w:rStyle w:val="SubtleEmphasis"/>
                <w:rFonts w:ascii="Cambria Math" w:hAnsi="Cambria Math"/>
              </w:rPr>
              <m:t>x</m:t>
            </m:r>
          </m:sub>
        </m:sSub>
        <m:r>
          <m:rPr>
            <m:sty m:val="p"/>
          </m:rPr>
          <w:rPr>
            <w:rStyle w:val="SubtleEmphasis"/>
            <w:rFonts w:ascii="Cambria Math" w:hAnsi="Cambria Math"/>
          </w:rPr>
          <m:t xml:space="preserve"> = 0</m:t>
        </m:r>
      </m:oMath>
      <w:r w:rsidRPr="00423BEF">
        <w:rPr>
          <w:rStyle w:val="SubtleEmphasis"/>
        </w:rPr>
        <w:t xml:space="preserve"> and </w:t>
      </w:r>
      <w:r w:rsidR="00C6740B" w:rsidRPr="00423BEF">
        <w:rPr>
          <w:rStyle w:val="SubtleEmphasis"/>
        </w:rPr>
        <w:t xml:space="preserve">   </w:t>
      </w:r>
      <m:oMath>
        <m:r>
          <m:rPr>
            <m:sty m:val="p"/>
          </m:rPr>
          <w:rPr>
            <w:rStyle w:val="SubtleEmphasis"/>
            <w:rFonts w:ascii="Cambria Math" w:hAnsi="Cambria Math"/>
          </w:rPr>
          <m:t>∑</m:t>
        </m:r>
        <m:sSub>
          <m:sSubPr>
            <m:ctrlPr>
              <w:rPr>
                <w:rStyle w:val="SubtleEmphasis"/>
                <w:rFonts w:ascii="Cambria Math" w:hAnsi="Cambria Math"/>
                <w:b w:val="0"/>
                <w:i w:val="0"/>
                <w:iCs w:val="0"/>
              </w:rPr>
            </m:ctrlPr>
          </m:sSubPr>
          <m:e>
            <m:r>
              <m:rPr>
                <m:sty m:val="p"/>
              </m:rPr>
              <w:rPr>
                <w:rStyle w:val="SubtleEmphasis"/>
                <w:rFonts w:ascii="Cambria Math" w:hAnsi="Cambria Math"/>
              </w:rPr>
              <m:t>F</m:t>
            </m:r>
          </m:e>
          <m:sub>
            <m:r>
              <m:rPr>
                <m:sty m:val="p"/>
              </m:rPr>
              <w:rPr>
                <w:rStyle w:val="SubtleEmphasis"/>
                <w:rFonts w:ascii="Cambria Math" w:hAnsi="Cambria Math"/>
              </w:rPr>
              <m:t>y</m:t>
            </m:r>
          </m:sub>
        </m:sSub>
        <m:r>
          <m:rPr>
            <m:sty m:val="p"/>
          </m:rPr>
          <w:rPr>
            <w:rStyle w:val="SubtleEmphasis"/>
            <w:rFonts w:ascii="Cambria Math" w:hAnsi="Cambria Math"/>
          </w:rPr>
          <m:t xml:space="preserve"> = 0</m:t>
        </m:r>
      </m:oMath>
      <w:r w:rsidRPr="00423BEF">
        <w:rPr>
          <w:rStyle w:val="SubtleEmphasis"/>
        </w:rPr>
        <w:t xml:space="preserve"> must be true.</w:t>
      </w:r>
      <w:r w:rsidR="00C6740B" w:rsidRPr="00423BEF">
        <w:rPr>
          <w:rStyle w:val="SubtleEmphasis"/>
        </w:rPr>
        <w:t xml:space="preserve">  </w:t>
      </w:r>
    </w:p>
    <w:p w14:paraId="5D394000" w14:textId="77777777" w:rsidR="00423BEF" w:rsidRDefault="00423BEF" w:rsidP="0076072A">
      <w:pPr>
        <w:pStyle w:val="Heading3"/>
        <w:spacing w:before="0"/>
        <w:sectPr w:rsidR="00423BEF" w:rsidSect="0025523A">
          <w:pgSz w:w="12240" w:h="15840" w:code="1"/>
          <w:pgMar w:top="720" w:right="821" w:bottom="720" w:left="1166" w:header="720" w:footer="965" w:gutter="0"/>
          <w:cols w:space="240"/>
          <w:docGrid w:linePitch="326"/>
        </w:sectPr>
      </w:pPr>
    </w:p>
    <w:p w14:paraId="7859253A" w14:textId="77777777" w:rsidR="00493FFC" w:rsidRDefault="00164D72" w:rsidP="0076072A">
      <w:pPr>
        <w:pStyle w:val="Heading3"/>
        <w:spacing w:before="0"/>
      </w:pPr>
      <w:r>
        <w:lastRenderedPageBreak/>
        <w:t>Part 5</w:t>
      </w:r>
      <w:r w:rsidR="0054477B">
        <w:t xml:space="preserve"> – Vector Components  </w:t>
      </w:r>
    </w:p>
    <w:p w14:paraId="0EF60B20" w14:textId="7B23B0D5" w:rsidR="0054477B" w:rsidRDefault="00042F7F" w:rsidP="0076072A">
      <w:pPr>
        <w:spacing w:before="0"/>
      </w:pPr>
      <w:r>
        <w:t>In looking back at</w:t>
      </w:r>
      <w:r w:rsidR="00862A28">
        <w:t xml:space="preserve"> </w:t>
      </w:r>
      <w:r w:rsidR="0025523A" w:rsidRPr="006E0E3C">
        <w:rPr>
          <w:rStyle w:val="IntenseEmphasis"/>
        </w:rPr>
        <w:fldChar w:fldCharType="begin"/>
      </w:r>
      <w:r w:rsidR="0025523A" w:rsidRPr="006E0E3C">
        <w:rPr>
          <w:rStyle w:val="IntenseEmphasis"/>
        </w:rPr>
        <w:instrText xml:space="preserve"> REF _Ref128040410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3</w:t>
      </w:r>
      <w:r w:rsidR="0025523A" w:rsidRPr="006E0E3C">
        <w:rPr>
          <w:rStyle w:val="IntenseEmphasis"/>
        </w:rPr>
        <w:fldChar w:fldCharType="end"/>
      </w:r>
      <w:r w:rsidR="0025523A" w:rsidRPr="006E0E3C">
        <w:rPr>
          <w:rStyle w:val="IntenseEmphasis"/>
        </w:rPr>
        <w:t>,</w:t>
      </w:r>
      <w:r w:rsidR="006E0E3C">
        <w:rPr>
          <w:rStyle w:val="IntenseEmphasis"/>
        </w:rPr>
        <w:t xml:space="preserve"> </w:t>
      </w:r>
      <w:r w:rsidR="0025523A" w:rsidRPr="006E0E3C">
        <w:t xml:space="preserve"> </w:t>
      </w:r>
      <w:r w:rsidR="0025523A" w:rsidRPr="006E0E3C">
        <w:rPr>
          <w:rStyle w:val="IntenseEmphasis"/>
        </w:rPr>
        <w:fldChar w:fldCharType="begin"/>
      </w:r>
      <w:r w:rsidR="0025523A" w:rsidRPr="006E0E3C">
        <w:rPr>
          <w:rStyle w:val="IntenseEmphasis"/>
        </w:rPr>
        <w:instrText xml:space="preserve"> REF _Ref128040425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4</w:t>
      </w:r>
      <w:r w:rsidR="0025523A" w:rsidRPr="006E0E3C">
        <w:rPr>
          <w:rStyle w:val="IntenseEmphasis"/>
        </w:rPr>
        <w:fldChar w:fldCharType="end"/>
      </w:r>
      <w:r w:rsidR="0025523A" w:rsidRPr="006E0E3C">
        <w:rPr>
          <w:rStyle w:val="IntenseEmphasis"/>
        </w:rPr>
        <w:t xml:space="preserve">, </w:t>
      </w:r>
      <w:r w:rsidR="0025523A" w:rsidRPr="006E0E3C">
        <w:t>and</w:t>
      </w:r>
      <w:r w:rsidR="0025523A" w:rsidRPr="006E0E3C">
        <w:rPr>
          <w:rStyle w:val="IntenseEmphasis"/>
        </w:rPr>
        <w:t xml:space="preserve"> </w:t>
      </w:r>
      <w:r w:rsidR="0025523A" w:rsidRPr="006E0E3C">
        <w:rPr>
          <w:rStyle w:val="IntenseEmphasis"/>
        </w:rPr>
        <w:fldChar w:fldCharType="begin"/>
      </w:r>
      <w:r w:rsidR="0025523A" w:rsidRPr="006E0E3C">
        <w:rPr>
          <w:rStyle w:val="IntenseEmphasis"/>
        </w:rPr>
        <w:instrText xml:space="preserve"> REF _Ref128040447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5</w:t>
      </w:r>
      <w:r w:rsidR="0025523A" w:rsidRPr="006E0E3C">
        <w:rPr>
          <w:rStyle w:val="IntenseEmphasis"/>
        </w:rPr>
        <w:fldChar w:fldCharType="end"/>
      </w:r>
      <w:r w:rsidR="00EE5530">
        <w:t>, you will see</w:t>
      </w:r>
      <w:r w:rsidR="00862A28">
        <w:t xml:space="preserve"> diagrams with force</w:t>
      </w:r>
      <w:r w:rsidR="00737481">
        <w:t>s</w:t>
      </w:r>
      <w:r w:rsidR="00862A28">
        <w:t xml:space="preserve"> acting on blocks.  The forces are represented by </w:t>
      </w:r>
      <w:r w:rsidR="00862A28" w:rsidRPr="00862A28">
        <w:rPr>
          <w:i/>
        </w:rPr>
        <w:t>vectors</w:t>
      </w:r>
      <w:r w:rsidR="00862A28">
        <w:t xml:space="preserve">.  The vectors in those diagrams are all either pointing parallel to the x-axis or the y-axis.  Now you are going to be dealing with vectors that are pointing at an angle to either axis.  </w:t>
      </w:r>
    </w:p>
    <w:p w14:paraId="10157137" w14:textId="77777777" w:rsidR="00862A28" w:rsidRDefault="00862A28" w:rsidP="0076072A">
      <w:pPr>
        <w:spacing w:before="0"/>
        <w:rPr>
          <w:szCs w:val="24"/>
        </w:rPr>
      </w:pPr>
      <w:r>
        <w:rPr>
          <w:szCs w:val="24"/>
        </w:rPr>
        <w:t xml:space="preserve">The way in which you deal with vectors at an angle is by breaking them into </w:t>
      </w:r>
      <w:r w:rsidRPr="00862A28">
        <w:rPr>
          <w:i/>
          <w:szCs w:val="24"/>
        </w:rPr>
        <w:t>vector components</w:t>
      </w:r>
      <w:r>
        <w:rPr>
          <w:szCs w:val="24"/>
        </w:rPr>
        <w:t xml:space="preserve">.  One component is parallel to the x-axis and the other is parallel to the   y-axis.   A good way to think of components is that they are projections of the main vector onto </w:t>
      </w:r>
      <w:r w:rsidR="00BD79FD">
        <w:rPr>
          <w:szCs w:val="24"/>
        </w:rPr>
        <w:t>either the x-axis or the y-axis, just like casting a shadow.</w:t>
      </w:r>
    </w:p>
    <w:p w14:paraId="21A5135D" w14:textId="7FB16997" w:rsidR="00164D72" w:rsidRDefault="00BD79FD" w:rsidP="0076072A">
      <w:pPr>
        <w:spacing w:before="0"/>
        <w:rPr>
          <w:szCs w:val="24"/>
        </w:rPr>
      </w:pPr>
      <w:r>
        <w:rPr>
          <w:szCs w:val="24"/>
        </w:rPr>
        <w:t xml:space="preserve">In </w:t>
      </w:r>
      <w:r w:rsidR="0025523A" w:rsidRPr="006E0E3C">
        <w:rPr>
          <w:rStyle w:val="IntenseEmphasis"/>
        </w:rPr>
        <w:fldChar w:fldCharType="begin"/>
      </w:r>
      <w:r w:rsidR="0025523A" w:rsidRPr="006E0E3C">
        <w:rPr>
          <w:rStyle w:val="IntenseEmphasis"/>
        </w:rPr>
        <w:instrText xml:space="preserve"> REF _Ref128040669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7</w:t>
      </w:r>
      <w:r w:rsidR="0025523A" w:rsidRPr="006E0E3C">
        <w:rPr>
          <w:rStyle w:val="IntenseEmphasis"/>
        </w:rPr>
        <w:fldChar w:fldCharType="end"/>
      </w:r>
      <w:r w:rsidR="0025523A" w:rsidRPr="006E0E3C">
        <w:rPr>
          <w:rStyle w:val="IntenseEmphasis"/>
        </w:rPr>
        <w:t>a</w:t>
      </w:r>
      <w:r w:rsidRPr="007F0930">
        <w:t>,</w:t>
      </w:r>
      <w:r>
        <w:t xml:space="preserve"> you see a vector </w:t>
      </w:r>
      <w:r w:rsidRPr="00BD79FD">
        <w:rPr>
          <w:b/>
        </w:rPr>
        <w:t xml:space="preserve">F </w:t>
      </w:r>
      <w:r>
        <w:t xml:space="preserve">that is at angle </w:t>
      </w:r>
      <w:r w:rsidRPr="00BD79FD">
        <w:rPr>
          <w:b/>
        </w:rPr>
        <w:t xml:space="preserve">θ </w:t>
      </w:r>
      <w:r>
        <w:t>with r</w:t>
      </w:r>
      <w:r w:rsidR="007F0930">
        <w:t xml:space="preserve">espect to the x-axis.  We want </w:t>
      </w:r>
      <w:r>
        <w:t xml:space="preserve">to break this vector into components.  </w:t>
      </w:r>
      <w:r w:rsidR="00A82AAD">
        <w:t xml:space="preserve">Let’s say that we have a very bright light source that is very far away (like the sun).  We put that light source </w:t>
      </w:r>
    </w:p>
    <w:p w14:paraId="54E49C18" w14:textId="0B396430" w:rsidR="007F0930" w:rsidRDefault="007F0930" w:rsidP="0076072A">
      <w:pPr>
        <w:spacing w:before="0"/>
        <w:rPr>
          <w:b/>
        </w:rPr>
      </w:pPr>
      <w:r>
        <w:t xml:space="preserve">to the right of </w:t>
      </w:r>
      <w:r w:rsidRPr="00291275">
        <w:rPr>
          <w:b/>
        </w:rPr>
        <w:t>F</w:t>
      </w:r>
      <w:r>
        <w:t xml:space="preserve"> and shine the light on </w:t>
      </w:r>
      <w:r w:rsidRPr="00291275">
        <w:rPr>
          <w:b/>
        </w:rPr>
        <w:t>F</w:t>
      </w:r>
      <w:r>
        <w:t xml:space="preserve">.  </w:t>
      </w:r>
      <w:r w:rsidRPr="00291275">
        <w:rPr>
          <w:b/>
        </w:rPr>
        <w:t>F</w:t>
      </w:r>
      <w:r>
        <w:t xml:space="preserve"> will cast a shadow on the y-axis that looks like a shorter version of </w:t>
      </w:r>
      <w:r w:rsidRPr="00291275">
        <w:rPr>
          <w:b/>
        </w:rPr>
        <w:t>F</w:t>
      </w:r>
      <w:r>
        <w:t xml:space="preserve">.  This shadow is the y-component of </w:t>
      </w:r>
      <w:r w:rsidRPr="00291275">
        <w:rPr>
          <w:b/>
        </w:rPr>
        <w:t xml:space="preserve">F </w:t>
      </w:r>
      <w:r>
        <w:t xml:space="preserve">and we label it as </w:t>
      </w:r>
      <w:proofErr w:type="spellStart"/>
      <w:r w:rsidRPr="00291275">
        <w:rPr>
          <w:b/>
        </w:rPr>
        <w:t>F</w:t>
      </w:r>
      <w:r w:rsidRPr="00291275">
        <w:rPr>
          <w:b/>
          <w:vertAlign w:val="subscript"/>
        </w:rPr>
        <w:t>y</w:t>
      </w:r>
      <w:proofErr w:type="spellEnd"/>
      <w:r>
        <w:t xml:space="preserve">.  </w:t>
      </w:r>
      <w:r w:rsidRPr="006E0E3C">
        <w:rPr>
          <w:rStyle w:val="IntenseEmphasis"/>
        </w:rPr>
        <w:t xml:space="preserve">See </w:t>
      </w:r>
      <w:r w:rsidR="0025523A" w:rsidRPr="006E0E3C">
        <w:rPr>
          <w:rStyle w:val="IntenseEmphasis"/>
        </w:rPr>
        <w:fldChar w:fldCharType="begin"/>
      </w:r>
      <w:r w:rsidR="0025523A" w:rsidRPr="006E0E3C">
        <w:rPr>
          <w:rStyle w:val="IntenseEmphasis"/>
        </w:rPr>
        <w:instrText xml:space="preserve"> REF _Ref128040669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7</w:t>
      </w:r>
      <w:r w:rsidR="0025523A" w:rsidRPr="006E0E3C">
        <w:rPr>
          <w:rStyle w:val="IntenseEmphasis"/>
        </w:rPr>
        <w:fldChar w:fldCharType="end"/>
      </w:r>
      <w:r w:rsidR="0025523A" w:rsidRPr="006E0E3C">
        <w:rPr>
          <w:rStyle w:val="IntenseEmphasis"/>
        </w:rPr>
        <w:t>b</w:t>
      </w:r>
      <w:r>
        <w:rPr>
          <w:b/>
        </w:rPr>
        <w:t>.</w:t>
      </w:r>
    </w:p>
    <w:p w14:paraId="61451F3B" w14:textId="4044DAD2" w:rsidR="007F0930" w:rsidRPr="00A82AAD" w:rsidRDefault="009355C6" w:rsidP="0076072A">
      <w:pPr>
        <w:spacing w:before="0"/>
        <w:rPr>
          <w:sz w:val="8"/>
          <w:szCs w:val="8"/>
        </w:rPr>
      </w:pPr>
      <w:r>
        <w:rPr>
          <w:noProof/>
        </w:rPr>
        <mc:AlternateContent>
          <mc:Choice Requires="wpg">
            <w:drawing>
              <wp:anchor distT="0" distB="0" distL="114300" distR="114300" simplePos="0" relativeHeight="251706880" behindDoc="0" locked="0" layoutInCell="1" allowOverlap="1" wp14:anchorId="2F63FD75" wp14:editId="485D6D48">
                <wp:simplePos x="0" y="0"/>
                <wp:positionH relativeFrom="column">
                  <wp:posOffset>974090</wp:posOffset>
                </wp:positionH>
                <wp:positionV relativeFrom="paragraph">
                  <wp:posOffset>46355</wp:posOffset>
                </wp:positionV>
                <wp:extent cx="4605655" cy="159004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4605655" cy="1590040"/>
                          <a:chOff x="9529" y="-85726"/>
                          <a:chExt cx="4606921" cy="1590041"/>
                        </a:xfrm>
                      </wpg:grpSpPr>
                      <wpg:grpSp>
                        <wpg:cNvPr id="112" name="Group 947"/>
                        <wpg:cNvGrpSpPr>
                          <a:grpSpLocks/>
                        </wpg:cNvGrpSpPr>
                        <wpg:grpSpPr bwMode="auto">
                          <a:xfrm>
                            <a:off x="1209675" y="0"/>
                            <a:ext cx="3406775" cy="1504315"/>
                            <a:chOff x="5055" y="11346"/>
                            <a:chExt cx="5365" cy="2369"/>
                          </a:xfrm>
                        </wpg:grpSpPr>
                        <wpg:grpSp>
                          <wpg:cNvPr id="113" name="Canvas 948"/>
                          <wpg:cNvGrpSpPr>
                            <a:grpSpLocks noChangeAspect="1"/>
                          </wpg:cNvGrpSpPr>
                          <wpg:grpSpPr bwMode="auto">
                            <a:xfrm>
                              <a:off x="5055" y="11346"/>
                              <a:ext cx="2025" cy="2337"/>
                              <a:chOff x="3470" y="4788"/>
                              <a:chExt cx="1421" cy="1641"/>
                            </a:xfrm>
                          </wpg:grpSpPr>
                          <wps:wsp>
                            <wps:cNvPr id="114" name="AutoShape 949"/>
                            <wps:cNvSpPr>
                              <a:spLocks noChangeAspect="1" noChangeArrowheads="1" noTextEdit="1"/>
                            </wps:cNvSpPr>
                            <wps:spPr bwMode="auto">
                              <a:xfrm>
                                <a:off x="3470" y="4788"/>
                                <a:ext cx="1421" cy="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Text Box 950"/>
                            <wps:cNvSpPr txBox="1">
                              <a:spLocks noChangeArrowheads="1"/>
                            </wps:cNvSpPr>
                            <wps:spPr bwMode="auto">
                              <a:xfrm>
                                <a:off x="3800" y="5736"/>
                                <a:ext cx="35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624A" w14:textId="77777777" w:rsidR="00BE1B7B" w:rsidRPr="00D75662" w:rsidRDefault="00BE1B7B" w:rsidP="00423BEF">
                                  <w:pPr>
                                    <w:spacing w:before="0" w:after="0"/>
                                    <w:rPr>
                                      <w:szCs w:val="28"/>
                                    </w:rPr>
                                  </w:pPr>
                                  <w:r>
                                    <w:t>θ</w:t>
                                  </w:r>
                                </w:p>
                              </w:txbxContent>
                            </wps:txbx>
                            <wps:bodyPr rot="0" vert="horz" wrap="square" lIns="91440" tIns="45720" rIns="91440" bIns="45720" anchor="t" anchorCtr="0" upright="1">
                              <a:noAutofit/>
                            </wps:bodyPr>
                          </wps:wsp>
                          <wps:wsp>
                            <wps:cNvPr id="116" name="Text Box 951"/>
                            <wps:cNvSpPr txBox="1">
                              <a:spLocks noChangeArrowheads="1"/>
                            </wps:cNvSpPr>
                            <wps:spPr bwMode="auto">
                              <a:xfrm>
                                <a:off x="3973" y="6162"/>
                                <a:ext cx="40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F0D19" w14:textId="77777777" w:rsidR="00BE1B7B" w:rsidRPr="00CE77BC" w:rsidRDefault="00BE1B7B" w:rsidP="00423BEF">
                                  <w:pPr>
                                    <w:spacing w:before="0" w:after="0"/>
                                    <w:jc w:val="center"/>
                                    <w:rPr>
                                      <w:sz w:val="18"/>
                                      <w:szCs w:val="18"/>
                                    </w:rPr>
                                  </w:pPr>
                                  <w:r w:rsidRPr="00CE77BC">
                                    <w:rPr>
                                      <w:sz w:val="18"/>
                                      <w:szCs w:val="18"/>
                                    </w:rPr>
                                    <w:t>(a)</w:t>
                                  </w:r>
                                  <w:r>
                                    <w:rPr>
                                      <w:sz w:val="18"/>
                                      <w:szCs w:val="18"/>
                                    </w:rPr>
                                    <w:t xml:space="preserve">  </w:t>
                                  </w:r>
                                </w:p>
                              </w:txbxContent>
                            </wps:txbx>
                            <wps:bodyPr rot="0" vert="horz" wrap="square" lIns="91440" tIns="45720" rIns="91440" bIns="45720" anchor="t" anchorCtr="0" upright="1">
                              <a:noAutofit/>
                            </wps:bodyPr>
                          </wps:wsp>
                          <wps:wsp>
                            <wps:cNvPr id="117" name="Line 952"/>
                            <wps:cNvCnPr>
                              <a:cxnSpLocks noChangeShapeType="1"/>
                            </wps:cNvCnPr>
                            <wps:spPr bwMode="auto">
                              <a:xfrm>
                                <a:off x="3712" y="4996"/>
                                <a:ext cx="1" cy="101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118" name="Line 953"/>
                            <wps:cNvCnPr>
                              <a:cxnSpLocks noChangeShapeType="1"/>
                            </wps:cNvCnPr>
                            <wps:spPr bwMode="auto">
                              <a:xfrm>
                                <a:off x="3705" y="6007"/>
                                <a:ext cx="1011" cy="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119" name="Line 954"/>
                            <wps:cNvCnPr>
                              <a:cxnSpLocks noChangeShapeType="1"/>
                            </wps:cNvCnPr>
                            <wps:spPr bwMode="auto">
                              <a:xfrm flipV="1">
                                <a:off x="3712" y="5298"/>
                                <a:ext cx="414" cy="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Freeform 955"/>
                            <wps:cNvSpPr>
                              <a:spLocks/>
                            </wps:cNvSpPr>
                            <wps:spPr bwMode="auto">
                              <a:xfrm>
                                <a:off x="3796" y="5867"/>
                                <a:ext cx="74" cy="140"/>
                              </a:xfrm>
                              <a:custGeom>
                                <a:avLst/>
                                <a:gdLst>
                                  <a:gd name="T0" fmla="*/ 0 w 105"/>
                                  <a:gd name="T1" fmla="*/ 0 h 200"/>
                                  <a:gd name="T2" fmla="*/ 90 w 105"/>
                                  <a:gd name="T3" fmla="*/ 90 h 200"/>
                                  <a:gd name="T4" fmla="*/ 90 w 105"/>
                                  <a:gd name="T5" fmla="*/ 200 h 200"/>
                                </a:gdLst>
                                <a:ahLst/>
                                <a:cxnLst>
                                  <a:cxn ang="0">
                                    <a:pos x="T0" y="T1"/>
                                  </a:cxn>
                                  <a:cxn ang="0">
                                    <a:pos x="T2" y="T3"/>
                                  </a:cxn>
                                  <a:cxn ang="0">
                                    <a:pos x="T4" y="T5"/>
                                  </a:cxn>
                                </a:cxnLst>
                                <a:rect l="0" t="0" r="r" b="b"/>
                                <a:pathLst>
                                  <a:path w="105" h="200">
                                    <a:moveTo>
                                      <a:pt x="0" y="0"/>
                                    </a:moveTo>
                                    <a:cubicBezTo>
                                      <a:pt x="37" y="28"/>
                                      <a:pt x="75" y="57"/>
                                      <a:pt x="90" y="90"/>
                                    </a:cubicBezTo>
                                    <a:cubicBezTo>
                                      <a:pt x="105" y="123"/>
                                      <a:pt x="90" y="182"/>
                                      <a:pt x="9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Text Box 956"/>
                            <wps:cNvSpPr txBox="1">
                              <a:spLocks noChangeArrowheads="1"/>
                            </wps:cNvSpPr>
                            <wps:spPr bwMode="auto">
                              <a:xfrm>
                                <a:off x="4024" y="5076"/>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625B" w14:textId="77777777" w:rsidR="00BE1B7B" w:rsidRPr="00D75662" w:rsidRDefault="00BE1B7B" w:rsidP="00423BEF">
                                  <w:pPr>
                                    <w:spacing w:before="0" w:after="0"/>
                                    <w:rPr>
                                      <w:szCs w:val="28"/>
                                    </w:rPr>
                                  </w:pPr>
                                  <w:r>
                                    <w:t>F</w:t>
                                  </w:r>
                                </w:p>
                              </w:txbxContent>
                            </wps:txbx>
                            <wps:bodyPr rot="0" vert="horz" wrap="square" lIns="91440" tIns="45720" rIns="91440" bIns="45720" anchor="t" anchorCtr="0" upright="1">
                              <a:noAutofit/>
                            </wps:bodyPr>
                          </wps:wsp>
                          <wps:wsp>
                            <wps:cNvPr id="122" name="Text Box 957"/>
                            <wps:cNvSpPr txBox="1">
                              <a:spLocks noChangeArrowheads="1"/>
                            </wps:cNvSpPr>
                            <wps:spPr bwMode="auto">
                              <a:xfrm>
                                <a:off x="3470" y="4950"/>
                                <a:ext cx="3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CBE1" w14:textId="77777777" w:rsidR="00BE1B7B" w:rsidRPr="00D75662" w:rsidRDefault="00BE1B7B" w:rsidP="00423BEF">
                                  <w:pPr>
                                    <w:spacing w:before="0" w:after="0"/>
                                    <w:rPr>
                                      <w:szCs w:val="28"/>
                                    </w:rPr>
                                  </w:pPr>
                                  <w:r>
                                    <w:t>y</w:t>
                                  </w:r>
                                </w:p>
                              </w:txbxContent>
                            </wps:txbx>
                            <wps:bodyPr rot="0" vert="horz" wrap="square" lIns="91440" tIns="45720" rIns="91440" bIns="45720" anchor="t" anchorCtr="0" upright="1">
                              <a:noAutofit/>
                            </wps:bodyPr>
                          </wps:wsp>
                          <wps:wsp>
                            <wps:cNvPr id="123" name="Text Box 958"/>
                            <wps:cNvSpPr txBox="1">
                              <a:spLocks noChangeArrowheads="1"/>
                            </wps:cNvSpPr>
                            <wps:spPr bwMode="auto">
                              <a:xfrm>
                                <a:off x="4483" y="5982"/>
                                <a:ext cx="35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16CC" w14:textId="77777777" w:rsidR="00BE1B7B" w:rsidRPr="00D75662" w:rsidRDefault="00BE1B7B" w:rsidP="00423BEF">
                                  <w:pPr>
                                    <w:spacing w:before="0" w:after="0"/>
                                    <w:rPr>
                                      <w:szCs w:val="28"/>
                                    </w:rPr>
                                  </w:pPr>
                                  <w:r>
                                    <w:t>x</w:t>
                                  </w:r>
                                </w:p>
                              </w:txbxContent>
                            </wps:txbx>
                            <wps:bodyPr rot="0" vert="horz" wrap="square" lIns="91440" tIns="45720" rIns="91440" bIns="45720" anchor="t" anchorCtr="0" upright="1">
                              <a:noAutofit/>
                            </wps:bodyPr>
                          </wps:wsp>
                        </wpg:grpSp>
                        <wpg:grpSp>
                          <wpg:cNvPr id="124" name="Canvas 959"/>
                          <wpg:cNvGrpSpPr>
                            <a:grpSpLocks noChangeAspect="1"/>
                          </wpg:cNvGrpSpPr>
                          <wpg:grpSpPr bwMode="auto">
                            <a:xfrm>
                              <a:off x="7520" y="11348"/>
                              <a:ext cx="2900" cy="2367"/>
                              <a:chOff x="3361" y="4788"/>
                              <a:chExt cx="2035" cy="1662"/>
                            </a:xfrm>
                          </wpg:grpSpPr>
                          <wps:wsp>
                            <wps:cNvPr id="125" name="AutoShape 960"/>
                            <wps:cNvSpPr>
                              <a:spLocks noChangeAspect="1" noChangeArrowheads="1" noTextEdit="1"/>
                            </wps:cNvSpPr>
                            <wps:spPr bwMode="auto">
                              <a:xfrm>
                                <a:off x="3361" y="4788"/>
                                <a:ext cx="2035"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Text Box 961"/>
                            <wps:cNvSpPr txBox="1">
                              <a:spLocks noChangeArrowheads="1"/>
                            </wps:cNvSpPr>
                            <wps:spPr bwMode="auto">
                              <a:xfrm>
                                <a:off x="3800" y="5736"/>
                                <a:ext cx="35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A74D" w14:textId="77777777" w:rsidR="00BE1B7B" w:rsidRPr="00D75662" w:rsidRDefault="00BE1B7B" w:rsidP="00423BEF">
                                  <w:pPr>
                                    <w:spacing w:before="0" w:after="0"/>
                                    <w:rPr>
                                      <w:szCs w:val="28"/>
                                    </w:rPr>
                                  </w:pPr>
                                  <w:r>
                                    <w:t>θ</w:t>
                                  </w:r>
                                </w:p>
                              </w:txbxContent>
                            </wps:txbx>
                            <wps:bodyPr rot="0" vert="horz" wrap="square" lIns="91440" tIns="45720" rIns="91440" bIns="45720" anchor="t" anchorCtr="0" upright="1">
                              <a:noAutofit/>
                            </wps:bodyPr>
                          </wps:wsp>
                          <wps:wsp>
                            <wps:cNvPr id="127" name="Text Box 962"/>
                            <wps:cNvSpPr txBox="1">
                              <a:spLocks noChangeArrowheads="1"/>
                            </wps:cNvSpPr>
                            <wps:spPr bwMode="auto">
                              <a:xfrm>
                                <a:off x="4636" y="6134"/>
                                <a:ext cx="40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B71E" w14:textId="77777777" w:rsidR="00BE1B7B" w:rsidRPr="00CE77BC" w:rsidRDefault="00BE1B7B" w:rsidP="00423BEF">
                                  <w:pPr>
                                    <w:spacing w:before="0" w:after="0"/>
                                    <w:jc w:val="center"/>
                                    <w:rPr>
                                      <w:sz w:val="18"/>
                                      <w:szCs w:val="18"/>
                                    </w:rPr>
                                  </w:pPr>
                                  <w:r>
                                    <w:rPr>
                                      <w:sz w:val="18"/>
                                      <w:szCs w:val="18"/>
                                    </w:rPr>
                                    <w:t>(b</w:t>
                                  </w:r>
                                  <w:r w:rsidRPr="00CE77BC">
                                    <w:rPr>
                                      <w:sz w:val="18"/>
                                      <w:szCs w:val="18"/>
                                    </w:rPr>
                                    <w:t>)</w:t>
                                  </w:r>
                                  <w:r>
                                    <w:rPr>
                                      <w:sz w:val="18"/>
                                      <w:szCs w:val="18"/>
                                    </w:rPr>
                                    <w:t xml:space="preserve">  </w:t>
                                  </w:r>
                                </w:p>
                              </w:txbxContent>
                            </wps:txbx>
                            <wps:bodyPr rot="0" vert="horz" wrap="square" lIns="91440" tIns="45720" rIns="91440" bIns="45720" anchor="t" anchorCtr="0" upright="1">
                              <a:noAutofit/>
                            </wps:bodyPr>
                          </wps:wsp>
                          <wps:wsp>
                            <wps:cNvPr id="128" name="Line 963"/>
                            <wps:cNvCnPr>
                              <a:cxnSpLocks noChangeShapeType="1"/>
                            </wps:cNvCnPr>
                            <wps:spPr bwMode="auto">
                              <a:xfrm>
                                <a:off x="3712" y="4996"/>
                                <a:ext cx="1" cy="101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129" name="Line 964"/>
                            <wps:cNvCnPr>
                              <a:cxnSpLocks noChangeShapeType="1"/>
                            </wps:cNvCnPr>
                            <wps:spPr bwMode="auto">
                              <a:xfrm>
                                <a:off x="3705" y="6007"/>
                                <a:ext cx="1011" cy="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130" name="Line 965"/>
                            <wps:cNvCnPr>
                              <a:cxnSpLocks noChangeShapeType="1"/>
                            </wps:cNvCnPr>
                            <wps:spPr bwMode="auto">
                              <a:xfrm flipV="1">
                                <a:off x="3712" y="5298"/>
                                <a:ext cx="414" cy="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Freeform 966"/>
                            <wps:cNvSpPr>
                              <a:spLocks/>
                            </wps:cNvSpPr>
                            <wps:spPr bwMode="auto">
                              <a:xfrm>
                                <a:off x="3796" y="5867"/>
                                <a:ext cx="74" cy="140"/>
                              </a:xfrm>
                              <a:custGeom>
                                <a:avLst/>
                                <a:gdLst>
                                  <a:gd name="T0" fmla="*/ 0 w 105"/>
                                  <a:gd name="T1" fmla="*/ 0 h 200"/>
                                  <a:gd name="T2" fmla="*/ 90 w 105"/>
                                  <a:gd name="T3" fmla="*/ 90 h 200"/>
                                  <a:gd name="T4" fmla="*/ 90 w 105"/>
                                  <a:gd name="T5" fmla="*/ 200 h 200"/>
                                </a:gdLst>
                                <a:ahLst/>
                                <a:cxnLst>
                                  <a:cxn ang="0">
                                    <a:pos x="T0" y="T1"/>
                                  </a:cxn>
                                  <a:cxn ang="0">
                                    <a:pos x="T2" y="T3"/>
                                  </a:cxn>
                                  <a:cxn ang="0">
                                    <a:pos x="T4" y="T5"/>
                                  </a:cxn>
                                </a:cxnLst>
                                <a:rect l="0" t="0" r="r" b="b"/>
                                <a:pathLst>
                                  <a:path w="105" h="200">
                                    <a:moveTo>
                                      <a:pt x="0" y="0"/>
                                    </a:moveTo>
                                    <a:cubicBezTo>
                                      <a:pt x="37" y="28"/>
                                      <a:pt x="75" y="57"/>
                                      <a:pt x="90" y="90"/>
                                    </a:cubicBezTo>
                                    <a:cubicBezTo>
                                      <a:pt x="105" y="123"/>
                                      <a:pt x="90" y="182"/>
                                      <a:pt x="9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967"/>
                            <wps:cNvSpPr txBox="1">
                              <a:spLocks noChangeArrowheads="1"/>
                            </wps:cNvSpPr>
                            <wps:spPr bwMode="auto">
                              <a:xfrm>
                                <a:off x="4024" y="5076"/>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BBC2" w14:textId="77777777" w:rsidR="00BE1B7B" w:rsidRPr="00D75662" w:rsidRDefault="00BE1B7B" w:rsidP="00423BEF">
                                  <w:pPr>
                                    <w:spacing w:before="0" w:after="0"/>
                                    <w:rPr>
                                      <w:szCs w:val="28"/>
                                    </w:rPr>
                                  </w:pPr>
                                  <w:r>
                                    <w:t>F</w:t>
                                  </w:r>
                                </w:p>
                              </w:txbxContent>
                            </wps:txbx>
                            <wps:bodyPr rot="0" vert="horz" wrap="square" lIns="91440" tIns="45720" rIns="91440" bIns="45720" anchor="t" anchorCtr="0" upright="1">
                              <a:noAutofit/>
                            </wps:bodyPr>
                          </wps:wsp>
                          <wps:wsp>
                            <wps:cNvPr id="133" name="Text Box 968"/>
                            <wps:cNvSpPr txBox="1">
                              <a:spLocks noChangeArrowheads="1"/>
                            </wps:cNvSpPr>
                            <wps:spPr bwMode="auto">
                              <a:xfrm>
                                <a:off x="3470" y="4950"/>
                                <a:ext cx="3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3C89" w14:textId="77777777" w:rsidR="00BE1B7B" w:rsidRPr="00D75662" w:rsidRDefault="00BE1B7B" w:rsidP="00423BEF">
                                  <w:pPr>
                                    <w:spacing w:before="0" w:after="0"/>
                                    <w:rPr>
                                      <w:szCs w:val="28"/>
                                    </w:rPr>
                                  </w:pPr>
                                  <w:r>
                                    <w:t>y</w:t>
                                  </w:r>
                                </w:p>
                              </w:txbxContent>
                            </wps:txbx>
                            <wps:bodyPr rot="0" vert="horz" wrap="square" lIns="91440" tIns="45720" rIns="91440" bIns="45720" anchor="t" anchorCtr="0" upright="1">
                              <a:noAutofit/>
                            </wps:bodyPr>
                          </wps:wsp>
                          <wps:wsp>
                            <wps:cNvPr id="134" name="Text Box 969"/>
                            <wps:cNvSpPr txBox="1">
                              <a:spLocks noChangeArrowheads="1"/>
                            </wps:cNvSpPr>
                            <wps:spPr bwMode="auto">
                              <a:xfrm>
                                <a:off x="4483" y="5982"/>
                                <a:ext cx="35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95DC" w14:textId="77777777" w:rsidR="00BE1B7B" w:rsidRPr="00D75662" w:rsidRDefault="00BE1B7B" w:rsidP="00423BEF">
                                  <w:pPr>
                                    <w:spacing w:before="0" w:after="0"/>
                                    <w:rPr>
                                      <w:szCs w:val="28"/>
                                    </w:rPr>
                                  </w:pPr>
                                  <w:r>
                                    <w:t>x</w:t>
                                  </w:r>
                                </w:p>
                              </w:txbxContent>
                            </wps:txbx>
                            <wps:bodyPr rot="0" vert="horz" wrap="square" lIns="91440" tIns="45720" rIns="91440" bIns="45720" anchor="t" anchorCtr="0" upright="1">
                              <a:noAutofit/>
                            </wps:bodyPr>
                          </wps:wsp>
                          <wps:wsp>
                            <wps:cNvPr id="135" name="Line 970"/>
                            <wps:cNvCnPr>
                              <a:cxnSpLocks noChangeShapeType="1"/>
                            </wps:cNvCnPr>
                            <wps:spPr bwMode="auto">
                              <a:xfrm flipH="1">
                                <a:off x="4287" y="5395"/>
                                <a:ext cx="809" cy="1"/>
                              </a:xfrm>
                              <a:prstGeom prst="line">
                                <a:avLst/>
                              </a:prstGeom>
                              <a:noFill/>
                              <a:ln w="22225">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136" name="Line 971"/>
                            <wps:cNvCnPr>
                              <a:cxnSpLocks noChangeShapeType="1"/>
                            </wps:cNvCnPr>
                            <wps:spPr bwMode="auto">
                              <a:xfrm flipH="1">
                                <a:off x="4290" y="5556"/>
                                <a:ext cx="808" cy="2"/>
                              </a:xfrm>
                              <a:prstGeom prst="line">
                                <a:avLst/>
                              </a:prstGeom>
                              <a:noFill/>
                              <a:ln w="22225">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137" name="Line 972"/>
                            <wps:cNvCnPr>
                              <a:cxnSpLocks noChangeShapeType="1"/>
                            </wps:cNvCnPr>
                            <wps:spPr bwMode="auto">
                              <a:xfrm flipH="1">
                                <a:off x="4290" y="5728"/>
                                <a:ext cx="809" cy="2"/>
                              </a:xfrm>
                              <a:prstGeom prst="line">
                                <a:avLst/>
                              </a:prstGeom>
                              <a:noFill/>
                              <a:ln w="22225">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138" name="Line 973"/>
                            <wps:cNvCnPr>
                              <a:cxnSpLocks noChangeShapeType="1"/>
                            </wps:cNvCnPr>
                            <wps:spPr bwMode="auto">
                              <a:xfrm flipH="1">
                                <a:off x="4290" y="5902"/>
                                <a:ext cx="811" cy="1"/>
                              </a:xfrm>
                              <a:prstGeom prst="line">
                                <a:avLst/>
                              </a:prstGeom>
                              <a:noFill/>
                              <a:ln w="22225">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139" name="Text Box 974"/>
                            <wps:cNvSpPr txBox="1">
                              <a:spLocks noChangeArrowheads="1"/>
                            </wps:cNvSpPr>
                            <wps:spPr bwMode="auto">
                              <a:xfrm>
                                <a:off x="4452" y="5061"/>
                                <a:ext cx="57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15AD" w14:textId="77777777" w:rsidR="00BE1B7B" w:rsidRPr="005F4228" w:rsidRDefault="00BE1B7B" w:rsidP="00423BEF">
                                  <w:pPr>
                                    <w:spacing w:before="0" w:after="0"/>
                                    <w:rPr>
                                      <w:color w:val="808080"/>
                                      <w:szCs w:val="28"/>
                                    </w:rPr>
                                  </w:pPr>
                                  <w:r w:rsidRPr="005F4228">
                                    <w:rPr>
                                      <w:color w:val="808080"/>
                                    </w:rPr>
                                    <w:t>Light</w:t>
                                  </w:r>
                                </w:p>
                              </w:txbxContent>
                            </wps:txbx>
                            <wps:bodyPr rot="0" vert="horz" wrap="square" lIns="91440" tIns="45720" rIns="91440" bIns="45720" anchor="t" anchorCtr="0" upright="1">
                              <a:noAutofit/>
                            </wps:bodyPr>
                          </wps:wsp>
                          <wps:wsp>
                            <wps:cNvPr id="140" name="Line 975"/>
                            <wps:cNvCnPr>
                              <a:cxnSpLocks noChangeShapeType="1"/>
                            </wps:cNvCnPr>
                            <wps:spPr bwMode="auto">
                              <a:xfrm flipH="1">
                                <a:off x="3723" y="5301"/>
                                <a:ext cx="356"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976"/>
                            <wps:cNvCnPr>
                              <a:cxnSpLocks noChangeShapeType="1"/>
                            </wps:cNvCnPr>
                            <wps:spPr bwMode="auto">
                              <a:xfrm flipH="1" flipV="1">
                                <a:off x="3708" y="5301"/>
                                <a:ext cx="1" cy="6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Text Box 977"/>
                            <wps:cNvSpPr txBox="1">
                              <a:spLocks noChangeArrowheads="1"/>
                            </wps:cNvSpPr>
                            <wps:spPr bwMode="auto">
                              <a:xfrm>
                                <a:off x="3401" y="5355"/>
                                <a:ext cx="3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7F95" w14:textId="77777777" w:rsidR="00BE1B7B" w:rsidRPr="0035278E" w:rsidRDefault="00BE1B7B" w:rsidP="00423BEF">
                                  <w:pPr>
                                    <w:spacing w:before="0" w:after="0"/>
                                    <w:rPr>
                                      <w:szCs w:val="28"/>
                                      <w:vertAlign w:val="subscript"/>
                                    </w:rPr>
                                  </w:pPr>
                                  <w:proofErr w:type="spellStart"/>
                                  <w:r>
                                    <w:t>F</w:t>
                                  </w:r>
                                  <w:r>
                                    <w:rPr>
                                      <w:vertAlign w:val="subscript"/>
                                    </w:rPr>
                                    <w:t>y</w:t>
                                  </w:r>
                                  <w:proofErr w:type="spellEnd"/>
                                </w:p>
                              </w:txbxContent>
                            </wps:txbx>
                            <wps:bodyPr rot="0" vert="horz" wrap="square" lIns="91440" tIns="45720" rIns="91440" bIns="45720" anchor="t" anchorCtr="0" upright="1">
                              <a:noAutofit/>
                            </wps:bodyPr>
                          </wps:wsp>
                        </wpg:grpSp>
                      </wpg:grpSp>
                      <wps:wsp>
                        <wps:cNvPr id="6" name="Text Box 6"/>
                        <wps:cNvSpPr txBox="1"/>
                        <wps:spPr>
                          <a:xfrm>
                            <a:off x="9529" y="-85726"/>
                            <a:ext cx="876541" cy="752475"/>
                          </a:xfrm>
                          <a:prstGeom prst="rect">
                            <a:avLst/>
                          </a:prstGeom>
                          <a:solidFill>
                            <a:prstClr val="white"/>
                          </a:solidFill>
                          <a:ln>
                            <a:noFill/>
                          </a:ln>
                        </wps:spPr>
                        <wps:txbx>
                          <w:txbxContent>
                            <w:p w14:paraId="7D718D5F" w14:textId="450CFD11" w:rsidR="00BE1B7B" w:rsidRPr="00423BEF" w:rsidRDefault="00BE1B7B" w:rsidP="00423BEF">
                              <w:pPr>
                                <w:pStyle w:val="Caption"/>
                              </w:pPr>
                              <w:bookmarkStart w:id="26" w:name="_Ref128040669"/>
                              <w:r>
                                <w:t xml:space="preserve">Figure </w:t>
                              </w:r>
                              <w:fldSimple w:instr=" SEQ Figure \* ARABIC ">
                                <w:r w:rsidR="008647BF">
                                  <w:rPr>
                                    <w:noProof/>
                                  </w:rPr>
                                  <w:t>7</w:t>
                                </w:r>
                              </w:fldSimple>
                              <w:bookmarkEnd w:id="26"/>
                              <w:r>
                                <w:t xml:space="preserve"> –</w:t>
                              </w:r>
                              <w:r w:rsidRPr="00423BEF">
                                <w:t xml:space="preserve"> </w:t>
                              </w:r>
                              <w:r>
                                <w:t xml:space="preserve">       Y </w:t>
                              </w:r>
                              <w:r w:rsidRPr="00423BEF">
                                <w:t>Vector Components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3FD75" id="Group 7" o:spid="_x0000_s1150" style="position:absolute;margin-left:76.7pt;margin-top:3.65pt;width:362.65pt;height:125.2pt;z-index:251706880;mso-width-relative:margin;mso-height-relative:margin" coordorigin="95,-857" coordsize="46069,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">
                <v:group id="Group 947" o:spid="_x0000_s1151" style="position:absolute;left:12096;width:34068;height:15043" coordorigin="5055,11346" coordsize="5365,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Canvas 948" o:spid="_x0000_s1152" style="position:absolute;left:5055;top:11346;width:2025;height:2337" coordorigin="3470,4788" coordsize="142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o:lock v:ext="edit" aspectratio="t"/>
                    <v:rect id="AutoShape 949" o:spid="_x0000_s1153" style="position:absolute;left:3470;top:4788;width:1421;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vMwgAAANwAAAAPAAAAZHJzL2Rvd25yZXYueG1sRE9Na8JA&#10;EL0X/A/LCL2UulFE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DUkAvMwgAAANwAAAAPAAAA&#10;AAAAAAAAAAAAAAcCAABkcnMvZG93bnJldi54bWxQSwUGAAAAAAMAAwC3AAAA9gIAAAAA&#10;" filled="f" stroked="f">
                      <o:lock v:ext="edit" aspectratio="t" text="t"/>
                    </v:rect>
                    <v:shape id="Text Box 950" o:spid="_x0000_s1154" type="#_x0000_t202" style="position:absolute;left:3800;top:5736;width:35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04F8624A" w14:textId="77777777" w:rsidR="00BE1B7B" w:rsidRPr="00D75662" w:rsidRDefault="00BE1B7B" w:rsidP="00423BEF">
                            <w:pPr>
                              <w:spacing w:before="0" w:after="0"/>
                              <w:rPr>
                                <w:szCs w:val="28"/>
                              </w:rPr>
                            </w:pPr>
                            <w:r>
                              <w:t>θ</w:t>
                            </w:r>
                          </w:p>
                        </w:txbxContent>
                      </v:textbox>
                    </v:shape>
                    <v:shape id="Text Box 951" o:spid="_x0000_s1155" type="#_x0000_t202" style="position:absolute;left:3973;top:6162;width:40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5D7F0D19" w14:textId="77777777" w:rsidR="00BE1B7B" w:rsidRPr="00CE77BC" w:rsidRDefault="00BE1B7B" w:rsidP="00423BEF">
                            <w:pPr>
                              <w:spacing w:before="0" w:after="0"/>
                              <w:jc w:val="center"/>
                              <w:rPr>
                                <w:sz w:val="18"/>
                                <w:szCs w:val="18"/>
                              </w:rPr>
                            </w:pPr>
                            <w:r w:rsidRPr="00CE77BC">
                              <w:rPr>
                                <w:sz w:val="18"/>
                                <w:szCs w:val="18"/>
                              </w:rPr>
                              <w:t>(a)</w:t>
                            </w:r>
                            <w:r>
                              <w:rPr>
                                <w:sz w:val="18"/>
                                <w:szCs w:val="18"/>
                              </w:rPr>
                              <w:t xml:space="preserve">  </w:t>
                            </w:r>
                          </w:p>
                        </w:txbxContent>
                      </v:textbox>
                    </v:shape>
                    <v:line id="Line 952" o:spid="_x0000_s1156" style="position:absolute;visibility:visible;mso-wrap-style:square" from="3712,4996" to="3713,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" strokecolor="silver" strokeweight="1.25pt"/>
                    <v:line id="Line 953" o:spid="_x0000_s1157" style="position:absolute;visibility:visible;mso-wrap-style:square" from="3705,6007" to="4716,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" strokecolor="silver" strokeweight="1.25pt"/>
                    <v:line id="Line 954" o:spid="_x0000_s1158" style="position:absolute;flip:y;visibility:visible;mso-wrap-style:square" from="3712,5298" to="4126,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shape id="Freeform 955" o:spid="_x0000_s1159" style="position:absolute;left:3796;top:5867;width:74;height:140;visibility:visible;mso-wrap-style:square;v-text-anchor:top" coordsize="1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" path="m,c37,28,75,57,90,90v15,33,,92,,110e" filled="f">
                      <v:path arrowok="t" o:connecttype="custom" o:connectlocs="0,0;63,63;63,140" o:connectangles="0,0,0"/>
                    </v:shape>
                    <v:shape id="Text Box 956" o:spid="_x0000_s1160" type="#_x0000_t202" style="position:absolute;left:4024;top:5076;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4E9D625B" w14:textId="77777777" w:rsidR="00BE1B7B" w:rsidRPr="00D75662" w:rsidRDefault="00BE1B7B" w:rsidP="00423BEF">
                            <w:pPr>
                              <w:spacing w:before="0" w:after="0"/>
                              <w:rPr>
                                <w:szCs w:val="28"/>
                              </w:rPr>
                            </w:pPr>
                            <w:r>
                              <w:t>F</w:t>
                            </w:r>
                          </w:p>
                        </w:txbxContent>
                      </v:textbox>
                    </v:shape>
                    <v:shape id="Text Box 957" o:spid="_x0000_s1161" type="#_x0000_t202" style="position:absolute;left:3470;top:4950;width:3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ABACBE1" w14:textId="77777777" w:rsidR="00BE1B7B" w:rsidRPr="00D75662" w:rsidRDefault="00BE1B7B" w:rsidP="00423BEF">
                            <w:pPr>
                              <w:spacing w:before="0" w:after="0"/>
                              <w:rPr>
                                <w:szCs w:val="28"/>
                              </w:rPr>
                            </w:pPr>
                            <w:r>
                              <w:t>y</w:t>
                            </w:r>
                          </w:p>
                        </w:txbxContent>
                      </v:textbox>
                    </v:shape>
                    <v:shape id="Text Box 958" o:spid="_x0000_s1162" type="#_x0000_t202" style="position:absolute;left:4483;top:5982;width:354;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130716CC" w14:textId="77777777" w:rsidR="00BE1B7B" w:rsidRPr="00D75662" w:rsidRDefault="00BE1B7B" w:rsidP="00423BEF">
                            <w:pPr>
                              <w:spacing w:before="0" w:after="0"/>
                              <w:rPr>
                                <w:szCs w:val="28"/>
                              </w:rPr>
                            </w:pPr>
                            <w:r>
                              <w:t>x</w:t>
                            </w:r>
                          </w:p>
                        </w:txbxContent>
                      </v:textbox>
                    </v:shape>
                  </v:group>
                  <v:group id="Canvas 959" o:spid="_x0000_s1163" style="position:absolute;left:7520;top:11348;width:2900;height:2367" coordorigin="3361,4788" coordsize="2035,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o:lock v:ext="edit" aspectratio="t"/>
                    <v:rect id="AutoShape 960" o:spid="_x0000_s1164" style="position:absolute;left:3361;top:4788;width:2035;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TqwgAAANwAAAAPAAAAZHJzL2Rvd25yZXYueG1sRE9Na8JA&#10;EL0X/A/LCF5K3Si0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B1sGTqwgAAANwAAAAPAAAA&#10;AAAAAAAAAAAAAAcCAABkcnMvZG93bnJldi54bWxQSwUGAAAAAAMAAwC3AAAA9gIAAAAA&#10;" filled="f" stroked="f">
                      <o:lock v:ext="edit" aspectratio="t" text="t"/>
                    </v:rect>
                    <v:shape id="Text Box 961" o:spid="_x0000_s1165" type="#_x0000_t202" style="position:absolute;left:3800;top:5736;width:35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B8BA74D" w14:textId="77777777" w:rsidR="00BE1B7B" w:rsidRPr="00D75662" w:rsidRDefault="00BE1B7B" w:rsidP="00423BEF">
                            <w:pPr>
                              <w:spacing w:before="0" w:after="0"/>
                              <w:rPr>
                                <w:szCs w:val="28"/>
                              </w:rPr>
                            </w:pPr>
                            <w:r>
                              <w:t>θ</w:t>
                            </w:r>
                          </w:p>
                        </w:txbxContent>
                      </v:textbox>
                    </v:shape>
                    <v:shape id="Text Box 962" o:spid="_x0000_s1166" type="#_x0000_t202" style="position:absolute;left:4636;top:6134;width:40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481DB71E" w14:textId="77777777" w:rsidR="00BE1B7B" w:rsidRPr="00CE77BC" w:rsidRDefault="00BE1B7B" w:rsidP="00423BEF">
                            <w:pPr>
                              <w:spacing w:before="0" w:after="0"/>
                              <w:jc w:val="center"/>
                              <w:rPr>
                                <w:sz w:val="18"/>
                                <w:szCs w:val="18"/>
                              </w:rPr>
                            </w:pPr>
                            <w:r>
                              <w:rPr>
                                <w:sz w:val="18"/>
                                <w:szCs w:val="18"/>
                              </w:rPr>
                              <w:t>(b</w:t>
                            </w:r>
                            <w:r w:rsidRPr="00CE77BC">
                              <w:rPr>
                                <w:sz w:val="18"/>
                                <w:szCs w:val="18"/>
                              </w:rPr>
                              <w:t>)</w:t>
                            </w:r>
                            <w:r>
                              <w:rPr>
                                <w:sz w:val="18"/>
                                <w:szCs w:val="18"/>
                              </w:rPr>
                              <w:t xml:space="preserve">  </w:t>
                            </w:r>
                          </w:p>
                        </w:txbxContent>
                      </v:textbox>
                    </v:shape>
                    <v:line id="Line 963" o:spid="_x0000_s1167" style="position:absolute;visibility:visible;mso-wrap-style:square" from="3712,4996" to="3713,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" strokecolor="silver" strokeweight="1.25pt"/>
                    <v:line id="Line 964" o:spid="_x0000_s1168" style="position:absolute;visibility:visible;mso-wrap-style:square" from="3705,6007" to="4716,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" strokecolor="silver" strokeweight="1.25pt"/>
                    <v:line id="Line 965" o:spid="_x0000_s1169" style="position:absolute;flip:y;visibility:visible;mso-wrap-style:square" from="3712,5298" to="4126,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">
                      <v:stroke endarrow="block"/>
                    </v:line>
                    <v:shape id="Freeform 966" o:spid="_x0000_s1170" style="position:absolute;left:3796;top:5867;width:74;height:140;visibility:visible;mso-wrap-style:square;v-text-anchor:top" coordsize="1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" path="m,c37,28,75,57,90,90v15,33,,92,,110e" filled="f">
                      <v:path arrowok="t" o:connecttype="custom" o:connectlocs="0,0;63,63;63,140" o:connectangles="0,0,0"/>
                    </v:shape>
                    <v:shape id="Text Box 967" o:spid="_x0000_s1171" type="#_x0000_t202" style="position:absolute;left:4024;top:5076;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1A88BBC2" w14:textId="77777777" w:rsidR="00BE1B7B" w:rsidRPr="00D75662" w:rsidRDefault="00BE1B7B" w:rsidP="00423BEF">
                            <w:pPr>
                              <w:spacing w:before="0" w:after="0"/>
                              <w:rPr>
                                <w:szCs w:val="28"/>
                              </w:rPr>
                            </w:pPr>
                            <w:r>
                              <w:t>F</w:t>
                            </w:r>
                          </w:p>
                        </w:txbxContent>
                      </v:textbox>
                    </v:shape>
                    <v:shape id="Text Box 968" o:spid="_x0000_s1172" type="#_x0000_t202" style="position:absolute;left:3470;top:4950;width:3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7CA63C89" w14:textId="77777777" w:rsidR="00BE1B7B" w:rsidRPr="00D75662" w:rsidRDefault="00BE1B7B" w:rsidP="00423BEF">
                            <w:pPr>
                              <w:spacing w:before="0" w:after="0"/>
                              <w:rPr>
                                <w:szCs w:val="28"/>
                              </w:rPr>
                            </w:pPr>
                            <w:r>
                              <w:t>y</w:t>
                            </w:r>
                          </w:p>
                        </w:txbxContent>
                      </v:textbox>
                    </v:shape>
                    <v:shape id="Text Box 969" o:spid="_x0000_s1173" type="#_x0000_t202" style="position:absolute;left:4483;top:5982;width:354;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4EE795DC" w14:textId="77777777" w:rsidR="00BE1B7B" w:rsidRPr="00D75662" w:rsidRDefault="00BE1B7B" w:rsidP="00423BEF">
                            <w:pPr>
                              <w:spacing w:before="0" w:after="0"/>
                              <w:rPr>
                                <w:szCs w:val="28"/>
                              </w:rPr>
                            </w:pPr>
                            <w:r>
                              <w:t>x</w:t>
                            </w:r>
                          </w:p>
                        </w:txbxContent>
                      </v:textbox>
                    </v:shape>
                    <v:line id="Line 970" o:spid="_x0000_s1174" style="position:absolute;flip:x;visibility:visible;mso-wrap-style:square" from="4287,5395" to="5096,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" strokecolor="#969696" strokeweight="1.75pt">
                      <v:stroke endarrow="block"/>
                    </v:line>
                    <v:line id="Line 971" o:spid="_x0000_s1175" style="position:absolute;flip:x;visibility:visible;mso-wrap-style:square" from="4290,5556" to="5098,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" strokecolor="#969696" strokeweight="1.75pt">
                      <v:stroke endarrow="block"/>
                    </v:line>
                    <v:line id="Line 972" o:spid="_x0000_s1176" style="position:absolute;flip:x;visibility:visible;mso-wrap-style:square" from="4290,5728" to="5099,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" strokecolor="#969696" strokeweight="1.75pt">
                      <v:stroke endarrow="block"/>
                    </v:line>
                    <v:line id="Line 973" o:spid="_x0000_s1177" style="position:absolute;flip:x;visibility:visible;mso-wrap-style:square" from="4290,5902" to="5101,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" strokecolor="#969696" strokeweight="1.75pt">
                      <v:stroke endarrow="block"/>
                    </v:line>
                    <v:shape id="Text Box 974" o:spid="_x0000_s1178" type="#_x0000_t202" style="position:absolute;left:4452;top:5061;width:57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5F9015AD" w14:textId="77777777" w:rsidR="00BE1B7B" w:rsidRPr="005F4228" w:rsidRDefault="00BE1B7B" w:rsidP="00423BEF">
                            <w:pPr>
                              <w:spacing w:before="0" w:after="0"/>
                              <w:rPr>
                                <w:color w:val="808080"/>
                                <w:szCs w:val="28"/>
                              </w:rPr>
                            </w:pPr>
                            <w:r w:rsidRPr="005F4228">
                              <w:rPr>
                                <w:color w:val="808080"/>
                              </w:rPr>
                              <w:t>Light</w:t>
                            </w:r>
                          </w:p>
                        </w:txbxContent>
                      </v:textbox>
                    </v:shape>
                    <v:line id="Line 975" o:spid="_x0000_s1179" style="position:absolute;flip:x;visibility:visible;mso-wrap-style:square" from="3723,5301" to="4079,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">
                      <v:stroke dashstyle="dash"/>
                    </v:line>
                    <v:line id="Line 976" o:spid="_x0000_s1180" style="position:absolute;flip:x y;visibility:visible;mso-wrap-style:square" from="3708,5301" to="3709,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">
                      <v:stroke endarrow="block"/>
                    </v:line>
                    <v:shape id="Text Box 977" o:spid="_x0000_s1181" type="#_x0000_t202" style="position:absolute;left:3401;top:5355;width:3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4C007F95" w14:textId="77777777" w:rsidR="00BE1B7B" w:rsidRPr="0035278E" w:rsidRDefault="00BE1B7B" w:rsidP="00423BEF">
                            <w:pPr>
                              <w:spacing w:before="0" w:after="0"/>
                              <w:rPr>
                                <w:szCs w:val="28"/>
                                <w:vertAlign w:val="subscript"/>
                              </w:rPr>
                            </w:pPr>
                            <w:proofErr w:type="spellStart"/>
                            <w:r>
                              <w:t>F</w:t>
                            </w:r>
                            <w:r>
                              <w:rPr>
                                <w:vertAlign w:val="subscript"/>
                              </w:rPr>
                              <w:t>y</w:t>
                            </w:r>
                            <w:proofErr w:type="spellEnd"/>
                          </w:p>
                        </w:txbxContent>
                      </v:textbox>
                    </v:shape>
                  </v:group>
                </v:group>
                <v:shape id="Text Box 6" o:spid="_x0000_s1182" type="#_x0000_t202" style="position:absolute;left:95;top:-857;width:8765;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7D718D5F" w14:textId="450CFD11" w:rsidR="00BE1B7B" w:rsidRPr="00423BEF" w:rsidRDefault="00BE1B7B" w:rsidP="00423BEF">
                        <w:pPr>
                          <w:pStyle w:val="Caption"/>
                        </w:pPr>
                        <w:bookmarkStart w:id="27" w:name="_Ref128040669"/>
                        <w:r>
                          <w:t xml:space="preserve">Figure </w:t>
                        </w:r>
                        <w:fldSimple w:instr=" SEQ Figure \* ARABIC ">
                          <w:r w:rsidR="008647BF">
                            <w:rPr>
                              <w:noProof/>
                            </w:rPr>
                            <w:t>7</w:t>
                          </w:r>
                        </w:fldSimple>
                        <w:bookmarkEnd w:id="27"/>
                        <w:r>
                          <w:t xml:space="preserve"> –</w:t>
                        </w:r>
                        <w:r w:rsidRPr="00423BEF">
                          <w:t xml:space="preserve"> </w:t>
                        </w:r>
                        <w:r>
                          <w:t xml:space="preserve">       Y </w:t>
                        </w:r>
                        <w:r w:rsidRPr="00423BEF">
                          <w:t>Vector Components</w:t>
                        </w:r>
                      </w:p>
                    </w:txbxContent>
                  </v:textbox>
                </v:shape>
                <w10:wrap type="topAndBottom"/>
              </v:group>
            </w:pict>
          </mc:Fallback>
        </mc:AlternateContent>
      </w:r>
    </w:p>
    <w:p w14:paraId="33CC0475" w14:textId="5E36AF38" w:rsidR="00886018" w:rsidRDefault="00A82AAD" w:rsidP="0076072A">
      <w:pPr>
        <w:spacing w:before="0"/>
        <w:rPr>
          <w:b/>
        </w:rPr>
      </w:pPr>
      <w:r>
        <w:t>S</w:t>
      </w:r>
      <w:r w:rsidR="0035278E">
        <w:t xml:space="preserve">imilarly, let’s say that we put the same bright light source above </w:t>
      </w:r>
      <w:r w:rsidR="0035278E" w:rsidRPr="0035278E">
        <w:rPr>
          <w:b/>
        </w:rPr>
        <w:t>F</w:t>
      </w:r>
      <w:r w:rsidR="0035278E">
        <w:t xml:space="preserve"> and shine the light down on </w:t>
      </w:r>
      <w:r w:rsidR="0035278E" w:rsidRPr="00291275">
        <w:rPr>
          <w:b/>
        </w:rPr>
        <w:t>F</w:t>
      </w:r>
      <w:r w:rsidR="0035278E">
        <w:t xml:space="preserve">.  </w:t>
      </w:r>
      <w:r w:rsidR="0035278E" w:rsidRPr="00291275">
        <w:rPr>
          <w:b/>
        </w:rPr>
        <w:t>F</w:t>
      </w:r>
      <w:r w:rsidR="0035278E">
        <w:t xml:space="preserve"> will cast a shadow on the x-axis that looks like a shorter version of </w:t>
      </w:r>
      <w:r w:rsidR="0035278E" w:rsidRPr="00291275">
        <w:rPr>
          <w:b/>
        </w:rPr>
        <w:t>F</w:t>
      </w:r>
      <w:r w:rsidR="0035278E">
        <w:t xml:space="preserve">.  This shadow is the x-component of </w:t>
      </w:r>
      <w:r w:rsidR="0035278E" w:rsidRPr="00291275">
        <w:rPr>
          <w:b/>
        </w:rPr>
        <w:t xml:space="preserve">F </w:t>
      </w:r>
      <w:r w:rsidR="0035278E">
        <w:t xml:space="preserve">and we label it as </w:t>
      </w:r>
      <w:proofErr w:type="spellStart"/>
      <w:r w:rsidR="0035278E" w:rsidRPr="00291275">
        <w:rPr>
          <w:b/>
        </w:rPr>
        <w:t>F</w:t>
      </w:r>
      <w:r w:rsidR="0035278E">
        <w:rPr>
          <w:b/>
          <w:vertAlign w:val="subscript"/>
        </w:rPr>
        <w:t>x</w:t>
      </w:r>
      <w:proofErr w:type="spellEnd"/>
      <w:r w:rsidR="0035278E">
        <w:t xml:space="preserve">.  </w:t>
      </w:r>
      <w:r w:rsidR="0035278E" w:rsidRPr="006E0E3C">
        <w:rPr>
          <w:rStyle w:val="IntenseEmphasis"/>
        </w:rPr>
        <w:t>See</w:t>
      </w:r>
      <w:r w:rsidR="00A01457" w:rsidRPr="006E0E3C">
        <w:rPr>
          <w:rStyle w:val="IntenseEmphasis"/>
        </w:rPr>
        <w:t xml:space="preserve"> </w:t>
      </w:r>
      <w:r w:rsidR="0025523A" w:rsidRPr="006E0E3C">
        <w:rPr>
          <w:rStyle w:val="IntenseEmphasis"/>
        </w:rPr>
        <w:fldChar w:fldCharType="begin"/>
      </w:r>
      <w:r w:rsidR="0025523A" w:rsidRPr="006E0E3C">
        <w:rPr>
          <w:rStyle w:val="IntenseEmphasis"/>
        </w:rPr>
        <w:instrText xml:space="preserve"> REF _Ref128040698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8</w:t>
      </w:r>
      <w:r w:rsidR="0025523A" w:rsidRPr="006E0E3C">
        <w:rPr>
          <w:rStyle w:val="IntenseEmphasis"/>
        </w:rPr>
        <w:fldChar w:fldCharType="end"/>
      </w:r>
      <w:r w:rsidR="0025523A" w:rsidRPr="006E0E3C">
        <w:rPr>
          <w:rStyle w:val="IntenseEmphasis"/>
        </w:rPr>
        <w:t>a</w:t>
      </w:r>
      <w:r w:rsidR="0035278E">
        <w:rPr>
          <w:b/>
        </w:rPr>
        <w:t>.</w:t>
      </w:r>
      <w:r w:rsidR="00886018">
        <w:rPr>
          <w:b/>
        </w:rPr>
        <w:t xml:space="preserve">  </w:t>
      </w:r>
    </w:p>
    <w:p w14:paraId="34D3D72B" w14:textId="1B583D9C" w:rsidR="00886018" w:rsidRDefault="00191F13" w:rsidP="0076072A">
      <w:pPr>
        <w:spacing w:before="0"/>
      </w:pPr>
      <w:r>
        <w:rPr>
          <w:noProof/>
        </w:rPr>
        <mc:AlternateContent>
          <mc:Choice Requires="wpg">
            <w:drawing>
              <wp:anchor distT="0" distB="0" distL="114300" distR="114300" simplePos="0" relativeHeight="251709952" behindDoc="0" locked="0" layoutInCell="1" allowOverlap="1" wp14:anchorId="40E6640F" wp14:editId="43363B7F">
                <wp:simplePos x="0" y="0"/>
                <wp:positionH relativeFrom="page">
                  <wp:align>center</wp:align>
                </wp:positionH>
                <wp:positionV relativeFrom="paragraph">
                  <wp:posOffset>902970</wp:posOffset>
                </wp:positionV>
                <wp:extent cx="4248150" cy="2220595"/>
                <wp:effectExtent l="0" t="0" r="0" b="8255"/>
                <wp:wrapTopAndBottom/>
                <wp:docPr id="951" name="Group 951"/>
                <wp:cNvGraphicFramePr/>
                <a:graphic xmlns:a="http://schemas.openxmlformats.org/drawingml/2006/main">
                  <a:graphicData uri="http://schemas.microsoft.com/office/word/2010/wordprocessingGroup">
                    <wpg:wgp>
                      <wpg:cNvGrpSpPr/>
                      <wpg:grpSpPr>
                        <a:xfrm>
                          <a:off x="0" y="0"/>
                          <a:ext cx="4248150" cy="2220595"/>
                          <a:chOff x="0" y="0"/>
                          <a:chExt cx="4248150" cy="2220595"/>
                        </a:xfrm>
                      </wpg:grpSpPr>
                      <wpg:grpSp>
                        <wpg:cNvPr id="78" name="Group 645"/>
                        <wpg:cNvGrpSpPr>
                          <a:grpSpLocks/>
                        </wpg:cNvGrpSpPr>
                        <wpg:grpSpPr bwMode="auto">
                          <a:xfrm>
                            <a:off x="0" y="0"/>
                            <a:ext cx="3176905" cy="2220595"/>
                            <a:chOff x="4920" y="3738"/>
                            <a:chExt cx="5003" cy="3497"/>
                          </a:xfrm>
                        </wpg:grpSpPr>
                        <wpg:grpSp>
                          <wpg:cNvPr id="79" name="Canvas 500"/>
                          <wpg:cNvGrpSpPr>
                            <a:grpSpLocks noChangeAspect="1"/>
                          </wpg:cNvGrpSpPr>
                          <wpg:grpSpPr bwMode="auto">
                            <a:xfrm>
                              <a:off x="4920" y="3738"/>
                              <a:ext cx="2330" cy="3497"/>
                              <a:chOff x="3298" y="3994"/>
                              <a:chExt cx="1635" cy="2456"/>
                            </a:xfrm>
                          </wpg:grpSpPr>
                          <wps:wsp>
                            <wps:cNvPr id="80" name="AutoShape 501"/>
                            <wps:cNvSpPr>
                              <a:spLocks noChangeAspect="1" noChangeArrowheads="1" noTextEdit="1"/>
                            </wps:cNvSpPr>
                            <wps:spPr bwMode="auto">
                              <a:xfrm>
                                <a:off x="3298" y="3994"/>
                                <a:ext cx="1635" cy="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502"/>
                            <wps:cNvSpPr txBox="1">
                              <a:spLocks noChangeArrowheads="1"/>
                            </wps:cNvSpPr>
                            <wps:spPr bwMode="auto">
                              <a:xfrm>
                                <a:off x="3800" y="5736"/>
                                <a:ext cx="35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B759D" w14:textId="77777777" w:rsidR="00BE1B7B" w:rsidRPr="00D75662" w:rsidRDefault="00BE1B7B" w:rsidP="00423BEF">
                                  <w:pPr>
                                    <w:spacing w:before="0" w:after="0"/>
                                    <w:rPr>
                                      <w:szCs w:val="28"/>
                                    </w:rPr>
                                  </w:pPr>
                                  <w:r>
                                    <w:t>θ</w:t>
                                  </w:r>
                                </w:p>
                              </w:txbxContent>
                            </wps:txbx>
                            <wps:bodyPr rot="0" vert="horz" wrap="square" lIns="91440" tIns="45720" rIns="91440" bIns="45720" anchor="t" anchorCtr="0" upright="1">
                              <a:noAutofit/>
                            </wps:bodyPr>
                          </wps:wsp>
                          <wps:wsp>
                            <wps:cNvPr id="82" name="Text Box 503"/>
                            <wps:cNvSpPr txBox="1">
                              <a:spLocks noChangeArrowheads="1"/>
                            </wps:cNvSpPr>
                            <wps:spPr bwMode="auto">
                              <a:xfrm>
                                <a:off x="4110" y="6183"/>
                                <a:ext cx="40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E16AD" w14:textId="77777777" w:rsidR="00BE1B7B" w:rsidRPr="00CE77BC" w:rsidRDefault="00BE1B7B" w:rsidP="00423BEF">
                                  <w:pPr>
                                    <w:spacing w:before="0" w:after="0"/>
                                    <w:jc w:val="center"/>
                                    <w:rPr>
                                      <w:sz w:val="18"/>
                                      <w:szCs w:val="18"/>
                                    </w:rPr>
                                  </w:pPr>
                                  <w:r>
                                    <w:rPr>
                                      <w:sz w:val="18"/>
                                      <w:szCs w:val="18"/>
                                    </w:rPr>
                                    <w:t>(a</w:t>
                                  </w:r>
                                  <w:r w:rsidRPr="00CE77BC">
                                    <w:rPr>
                                      <w:sz w:val="18"/>
                                      <w:szCs w:val="18"/>
                                    </w:rPr>
                                    <w:t>)</w:t>
                                  </w:r>
                                  <w:r>
                                    <w:rPr>
                                      <w:sz w:val="18"/>
                                      <w:szCs w:val="18"/>
                                    </w:rPr>
                                    <w:t xml:space="preserve">  </w:t>
                                  </w:r>
                                </w:p>
                              </w:txbxContent>
                            </wps:txbx>
                            <wps:bodyPr rot="0" vert="horz" wrap="square" lIns="91440" tIns="45720" rIns="91440" bIns="45720" anchor="t" anchorCtr="0" upright="1">
                              <a:noAutofit/>
                            </wps:bodyPr>
                          </wps:wsp>
                          <wps:wsp>
                            <wps:cNvPr id="83" name="Line 504"/>
                            <wps:cNvCnPr>
                              <a:cxnSpLocks noChangeShapeType="1"/>
                            </wps:cNvCnPr>
                            <wps:spPr bwMode="auto">
                              <a:xfrm>
                                <a:off x="3712" y="4996"/>
                                <a:ext cx="1" cy="101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84" name="Line 505"/>
                            <wps:cNvCnPr>
                              <a:cxnSpLocks noChangeShapeType="1"/>
                            </wps:cNvCnPr>
                            <wps:spPr bwMode="auto">
                              <a:xfrm>
                                <a:off x="3705" y="6007"/>
                                <a:ext cx="1011" cy="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85" name="Line 506"/>
                            <wps:cNvCnPr>
                              <a:cxnSpLocks noChangeShapeType="1"/>
                            </wps:cNvCnPr>
                            <wps:spPr bwMode="auto">
                              <a:xfrm flipV="1">
                                <a:off x="3712" y="5298"/>
                                <a:ext cx="414" cy="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Freeform 507"/>
                            <wps:cNvSpPr>
                              <a:spLocks/>
                            </wps:cNvSpPr>
                            <wps:spPr bwMode="auto">
                              <a:xfrm>
                                <a:off x="3796" y="5867"/>
                                <a:ext cx="74" cy="140"/>
                              </a:xfrm>
                              <a:custGeom>
                                <a:avLst/>
                                <a:gdLst>
                                  <a:gd name="T0" fmla="*/ 0 w 105"/>
                                  <a:gd name="T1" fmla="*/ 0 h 200"/>
                                  <a:gd name="T2" fmla="*/ 90 w 105"/>
                                  <a:gd name="T3" fmla="*/ 90 h 200"/>
                                  <a:gd name="T4" fmla="*/ 90 w 105"/>
                                  <a:gd name="T5" fmla="*/ 200 h 200"/>
                                </a:gdLst>
                                <a:ahLst/>
                                <a:cxnLst>
                                  <a:cxn ang="0">
                                    <a:pos x="T0" y="T1"/>
                                  </a:cxn>
                                  <a:cxn ang="0">
                                    <a:pos x="T2" y="T3"/>
                                  </a:cxn>
                                  <a:cxn ang="0">
                                    <a:pos x="T4" y="T5"/>
                                  </a:cxn>
                                </a:cxnLst>
                                <a:rect l="0" t="0" r="r" b="b"/>
                                <a:pathLst>
                                  <a:path w="105" h="200">
                                    <a:moveTo>
                                      <a:pt x="0" y="0"/>
                                    </a:moveTo>
                                    <a:cubicBezTo>
                                      <a:pt x="37" y="28"/>
                                      <a:pt x="75" y="57"/>
                                      <a:pt x="90" y="90"/>
                                    </a:cubicBezTo>
                                    <a:cubicBezTo>
                                      <a:pt x="105" y="123"/>
                                      <a:pt x="90" y="182"/>
                                      <a:pt x="9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508"/>
                            <wps:cNvSpPr txBox="1">
                              <a:spLocks noChangeArrowheads="1"/>
                            </wps:cNvSpPr>
                            <wps:spPr bwMode="auto">
                              <a:xfrm>
                                <a:off x="4024" y="5076"/>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4D17D" w14:textId="77777777" w:rsidR="00BE1B7B" w:rsidRPr="00D75662" w:rsidRDefault="00BE1B7B" w:rsidP="00423BEF">
                                  <w:pPr>
                                    <w:spacing w:before="0" w:after="0"/>
                                    <w:rPr>
                                      <w:szCs w:val="28"/>
                                    </w:rPr>
                                  </w:pPr>
                                  <w:r>
                                    <w:t>F</w:t>
                                  </w:r>
                                </w:p>
                              </w:txbxContent>
                            </wps:txbx>
                            <wps:bodyPr rot="0" vert="horz" wrap="square" lIns="91440" tIns="45720" rIns="91440" bIns="45720" anchor="t" anchorCtr="0" upright="1">
                              <a:noAutofit/>
                            </wps:bodyPr>
                          </wps:wsp>
                          <wps:wsp>
                            <wps:cNvPr id="88" name="Text Box 509"/>
                            <wps:cNvSpPr txBox="1">
                              <a:spLocks noChangeArrowheads="1"/>
                            </wps:cNvSpPr>
                            <wps:spPr bwMode="auto">
                              <a:xfrm>
                                <a:off x="3470" y="4950"/>
                                <a:ext cx="3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4D4C1" w14:textId="77777777" w:rsidR="00BE1B7B" w:rsidRPr="00D75662" w:rsidRDefault="00BE1B7B" w:rsidP="00423BEF">
                                  <w:pPr>
                                    <w:spacing w:before="0" w:after="0"/>
                                    <w:rPr>
                                      <w:szCs w:val="28"/>
                                    </w:rPr>
                                  </w:pPr>
                                  <w:r>
                                    <w:t>y</w:t>
                                  </w:r>
                                </w:p>
                              </w:txbxContent>
                            </wps:txbx>
                            <wps:bodyPr rot="0" vert="horz" wrap="square" lIns="91440" tIns="45720" rIns="91440" bIns="45720" anchor="t" anchorCtr="0" upright="1">
                              <a:noAutofit/>
                            </wps:bodyPr>
                          </wps:wsp>
                          <wps:wsp>
                            <wps:cNvPr id="89" name="Text Box 510"/>
                            <wps:cNvSpPr txBox="1">
                              <a:spLocks noChangeArrowheads="1"/>
                            </wps:cNvSpPr>
                            <wps:spPr bwMode="auto">
                              <a:xfrm>
                                <a:off x="4483" y="5982"/>
                                <a:ext cx="35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69F3D" w14:textId="77777777" w:rsidR="00BE1B7B" w:rsidRPr="00D75662" w:rsidRDefault="00BE1B7B" w:rsidP="00423BEF">
                                  <w:pPr>
                                    <w:spacing w:before="0" w:after="0"/>
                                    <w:rPr>
                                      <w:szCs w:val="28"/>
                                    </w:rPr>
                                  </w:pPr>
                                  <w:r>
                                    <w:t>x</w:t>
                                  </w:r>
                                </w:p>
                              </w:txbxContent>
                            </wps:txbx>
                            <wps:bodyPr rot="0" vert="horz" wrap="square" lIns="91440" tIns="45720" rIns="91440" bIns="45720" anchor="t" anchorCtr="0" upright="1">
                              <a:noAutofit/>
                            </wps:bodyPr>
                          </wps:wsp>
                          <wps:wsp>
                            <wps:cNvPr id="90" name="Line 511"/>
                            <wps:cNvCnPr>
                              <a:cxnSpLocks noChangeShapeType="1"/>
                            </wps:cNvCnPr>
                            <wps:spPr bwMode="auto">
                              <a:xfrm rot="16200000" flipH="1">
                                <a:off x="3375" y="4550"/>
                                <a:ext cx="809" cy="1"/>
                              </a:xfrm>
                              <a:prstGeom prst="line">
                                <a:avLst/>
                              </a:prstGeom>
                              <a:noFill/>
                              <a:ln w="22225">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91" name="Text Box 515"/>
                            <wps:cNvSpPr txBox="1">
                              <a:spLocks noChangeArrowheads="1"/>
                            </wps:cNvSpPr>
                            <wps:spPr bwMode="auto">
                              <a:xfrm>
                                <a:off x="4165" y="4422"/>
                                <a:ext cx="57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7D7DB" w14:textId="77777777" w:rsidR="00BE1B7B" w:rsidRPr="005F4228" w:rsidRDefault="00BE1B7B" w:rsidP="00423BEF">
                                  <w:pPr>
                                    <w:spacing w:before="0" w:after="0"/>
                                    <w:rPr>
                                      <w:color w:val="808080"/>
                                      <w:szCs w:val="28"/>
                                    </w:rPr>
                                  </w:pPr>
                                  <w:r w:rsidRPr="005F4228">
                                    <w:rPr>
                                      <w:color w:val="808080"/>
                                    </w:rPr>
                                    <w:t>Light</w:t>
                                  </w:r>
                                </w:p>
                              </w:txbxContent>
                            </wps:txbx>
                            <wps:bodyPr rot="0" vert="horz" wrap="square" lIns="91440" tIns="45720" rIns="91440" bIns="45720" anchor="t" anchorCtr="0" upright="1">
                              <a:noAutofit/>
                            </wps:bodyPr>
                          </wps:wsp>
                          <wps:wsp>
                            <wps:cNvPr id="92" name="Line 516"/>
                            <wps:cNvCnPr>
                              <a:cxnSpLocks noChangeShapeType="1"/>
                            </wps:cNvCnPr>
                            <wps:spPr bwMode="auto">
                              <a:xfrm rot="5400000" flipH="1">
                                <a:off x="3843" y="5697"/>
                                <a:ext cx="557"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Line 517"/>
                            <wps:cNvCnPr>
                              <a:cxnSpLocks noChangeShapeType="1"/>
                            </wps:cNvCnPr>
                            <wps:spPr bwMode="auto">
                              <a:xfrm rot="5400000" flipH="1" flipV="1">
                                <a:off x="3915" y="5811"/>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518"/>
                            <wps:cNvSpPr txBox="1">
                              <a:spLocks noChangeArrowheads="1"/>
                            </wps:cNvSpPr>
                            <wps:spPr bwMode="auto">
                              <a:xfrm>
                                <a:off x="3786" y="5977"/>
                                <a:ext cx="3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1C235" w14:textId="77777777" w:rsidR="00BE1B7B" w:rsidRPr="0035278E" w:rsidRDefault="00BE1B7B" w:rsidP="00423BEF">
                                  <w:pPr>
                                    <w:spacing w:before="0" w:after="0"/>
                                    <w:rPr>
                                      <w:szCs w:val="28"/>
                                      <w:vertAlign w:val="subscript"/>
                                    </w:rPr>
                                  </w:pPr>
                                  <w:proofErr w:type="spellStart"/>
                                  <w:r>
                                    <w:t>F</w:t>
                                  </w:r>
                                  <w:r>
                                    <w:rPr>
                                      <w:vertAlign w:val="subscript"/>
                                    </w:rPr>
                                    <w:t>x</w:t>
                                  </w:r>
                                  <w:proofErr w:type="spellEnd"/>
                                </w:p>
                              </w:txbxContent>
                            </wps:txbx>
                            <wps:bodyPr rot="0" vert="horz" wrap="square" lIns="91440" tIns="45720" rIns="91440" bIns="45720" anchor="t" anchorCtr="0" upright="1">
                              <a:noAutofit/>
                            </wps:bodyPr>
                          </wps:wsp>
                          <wps:wsp>
                            <wps:cNvPr id="95" name="Line 519"/>
                            <wps:cNvCnPr>
                              <a:cxnSpLocks noChangeShapeType="1"/>
                            </wps:cNvCnPr>
                            <wps:spPr bwMode="auto">
                              <a:xfrm rot="16200000" flipH="1">
                                <a:off x="3551" y="4550"/>
                                <a:ext cx="808" cy="2"/>
                              </a:xfrm>
                              <a:prstGeom prst="line">
                                <a:avLst/>
                              </a:prstGeom>
                              <a:noFill/>
                              <a:ln w="22225">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96" name="Line 520"/>
                            <wps:cNvCnPr>
                              <a:cxnSpLocks noChangeShapeType="1"/>
                            </wps:cNvCnPr>
                            <wps:spPr bwMode="auto">
                              <a:xfrm rot="16200000" flipH="1">
                                <a:off x="3733" y="4550"/>
                                <a:ext cx="808" cy="1"/>
                              </a:xfrm>
                              <a:prstGeom prst="line">
                                <a:avLst/>
                              </a:prstGeom>
                              <a:noFill/>
                              <a:ln w="22225">
                                <a:solidFill>
                                  <a:srgbClr val="969696"/>
                                </a:solidFill>
                                <a:round/>
                                <a:headEnd/>
                                <a:tailEnd type="triangle" w="med" len="med"/>
                              </a:ln>
                              <a:extLst>
                                <a:ext uri="{909E8E84-426E-40DD-AFC4-6F175D3DCCD1}">
                                  <a14:hiddenFill xmlns:a14="http://schemas.microsoft.com/office/drawing/2010/main">
                                    <a:noFill/>
                                  </a14:hiddenFill>
                                </a:ext>
                              </a:extLst>
                            </wps:spPr>
                            <wps:bodyPr/>
                          </wps:wsp>
                        </wpg:grpSp>
                        <wpg:grpSp>
                          <wpg:cNvPr id="97" name="Canvas 524"/>
                          <wpg:cNvGrpSpPr>
                            <a:grpSpLocks noChangeAspect="1"/>
                          </wpg:cNvGrpSpPr>
                          <wpg:grpSpPr bwMode="auto">
                            <a:xfrm>
                              <a:off x="7898" y="4856"/>
                              <a:ext cx="2025" cy="2337"/>
                              <a:chOff x="3470" y="4788"/>
                              <a:chExt cx="1421" cy="1641"/>
                            </a:xfrm>
                          </wpg:grpSpPr>
                          <wps:wsp>
                            <wps:cNvPr id="98" name="AutoShape 525"/>
                            <wps:cNvSpPr>
                              <a:spLocks noChangeAspect="1" noChangeArrowheads="1" noTextEdit="1"/>
                            </wps:cNvSpPr>
                            <wps:spPr bwMode="auto">
                              <a:xfrm>
                                <a:off x="3470" y="4788"/>
                                <a:ext cx="1421" cy="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Text Box 526"/>
                            <wps:cNvSpPr txBox="1">
                              <a:spLocks noChangeArrowheads="1"/>
                            </wps:cNvSpPr>
                            <wps:spPr bwMode="auto">
                              <a:xfrm>
                                <a:off x="3800" y="5736"/>
                                <a:ext cx="35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BF385" w14:textId="77777777" w:rsidR="00BE1B7B" w:rsidRPr="00D75662" w:rsidRDefault="00BE1B7B" w:rsidP="00423BEF">
                                  <w:pPr>
                                    <w:spacing w:before="0" w:after="0"/>
                                    <w:rPr>
                                      <w:szCs w:val="28"/>
                                    </w:rPr>
                                  </w:pPr>
                                  <w:r>
                                    <w:t>θ</w:t>
                                  </w:r>
                                </w:p>
                              </w:txbxContent>
                            </wps:txbx>
                            <wps:bodyPr rot="0" vert="horz" wrap="square" lIns="91440" tIns="45720" rIns="91440" bIns="45720" anchor="t" anchorCtr="0" upright="1">
                              <a:noAutofit/>
                            </wps:bodyPr>
                          </wps:wsp>
                          <wps:wsp>
                            <wps:cNvPr id="100" name="Text Box 527"/>
                            <wps:cNvSpPr txBox="1">
                              <a:spLocks noChangeArrowheads="1"/>
                            </wps:cNvSpPr>
                            <wps:spPr bwMode="auto">
                              <a:xfrm>
                                <a:off x="4156" y="6162"/>
                                <a:ext cx="40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5D11" w14:textId="77777777" w:rsidR="00BE1B7B" w:rsidRPr="00CE77BC" w:rsidRDefault="00BE1B7B" w:rsidP="00423BEF">
                                  <w:pPr>
                                    <w:spacing w:before="0" w:after="0"/>
                                    <w:jc w:val="center"/>
                                    <w:rPr>
                                      <w:sz w:val="18"/>
                                      <w:szCs w:val="18"/>
                                    </w:rPr>
                                  </w:pPr>
                                  <w:r>
                                    <w:rPr>
                                      <w:sz w:val="18"/>
                                      <w:szCs w:val="18"/>
                                    </w:rPr>
                                    <w:t>(b</w:t>
                                  </w:r>
                                  <w:r w:rsidRPr="00CE77BC">
                                    <w:rPr>
                                      <w:sz w:val="18"/>
                                      <w:szCs w:val="18"/>
                                    </w:rPr>
                                    <w:t>)</w:t>
                                  </w:r>
                                  <w:r>
                                    <w:rPr>
                                      <w:sz w:val="18"/>
                                      <w:szCs w:val="18"/>
                                    </w:rPr>
                                    <w:t xml:space="preserve">  </w:t>
                                  </w:r>
                                </w:p>
                              </w:txbxContent>
                            </wps:txbx>
                            <wps:bodyPr rot="0" vert="horz" wrap="square" lIns="91440" tIns="45720" rIns="91440" bIns="45720" anchor="t" anchorCtr="0" upright="1">
                              <a:noAutofit/>
                            </wps:bodyPr>
                          </wps:wsp>
                          <wps:wsp>
                            <wps:cNvPr id="101" name="Line 528"/>
                            <wps:cNvCnPr>
                              <a:cxnSpLocks noChangeShapeType="1"/>
                            </wps:cNvCnPr>
                            <wps:spPr bwMode="auto">
                              <a:xfrm>
                                <a:off x="3712" y="4996"/>
                                <a:ext cx="1" cy="101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102" name="Line 529"/>
                            <wps:cNvCnPr>
                              <a:cxnSpLocks noChangeShapeType="1"/>
                            </wps:cNvCnPr>
                            <wps:spPr bwMode="auto">
                              <a:xfrm>
                                <a:off x="3705" y="6007"/>
                                <a:ext cx="1011" cy="1"/>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wps:wsp>
                            <wps:cNvPr id="103" name="Line 530"/>
                            <wps:cNvCnPr>
                              <a:cxnSpLocks noChangeShapeType="1"/>
                            </wps:cNvCnPr>
                            <wps:spPr bwMode="auto">
                              <a:xfrm flipV="1">
                                <a:off x="3712" y="5298"/>
                                <a:ext cx="414" cy="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Freeform 531"/>
                            <wps:cNvSpPr>
                              <a:spLocks/>
                            </wps:cNvSpPr>
                            <wps:spPr bwMode="auto">
                              <a:xfrm>
                                <a:off x="3796" y="5867"/>
                                <a:ext cx="74" cy="140"/>
                              </a:xfrm>
                              <a:custGeom>
                                <a:avLst/>
                                <a:gdLst>
                                  <a:gd name="T0" fmla="*/ 0 w 105"/>
                                  <a:gd name="T1" fmla="*/ 0 h 200"/>
                                  <a:gd name="T2" fmla="*/ 90 w 105"/>
                                  <a:gd name="T3" fmla="*/ 90 h 200"/>
                                  <a:gd name="T4" fmla="*/ 90 w 105"/>
                                  <a:gd name="T5" fmla="*/ 200 h 200"/>
                                </a:gdLst>
                                <a:ahLst/>
                                <a:cxnLst>
                                  <a:cxn ang="0">
                                    <a:pos x="T0" y="T1"/>
                                  </a:cxn>
                                  <a:cxn ang="0">
                                    <a:pos x="T2" y="T3"/>
                                  </a:cxn>
                                  <a:cxn ang="0">
                                    <a:pos x="T4" y="T5"/>
                                  </a:cxn>
                                </a:cxnLst>
                                <a:rect l="0" t="0" r="r" b="b"/>
                                <a:pathLst>
                                  <a:path w="105" h="200">
                                    <a:moveTo>
                                      <a:pt x="0" y="0"/>
                                    </a:moveTo>
                                    <a:cubicBezTo>
                                      <a:pt x="37" y="28"/>
                                      <a:pt x="75" y="57"/>
                                      <a:pt x="90" y="90"/>
                                    </a:cubicBezTo>
                                    <a:cubicBezTo>
                                      <a:pt x="105" y="123"/>
                                      <a:pt x="90" y="182"/>
                                      <a:pt x="9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532"/>
                            <wps:cNvSpPr txBox="1">
                              <a:spLocks noChangeArrowheads="1"/>
                            </wps:cNvSpPr>
                            <wps:spPr bwMode="auto">
                              <a:xfrm>
                                <a:off x="3897" y="5092"/>
                                <a:ext cx="357"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5DEA5" w14:textId="77777777" w:rsidR="00BE1B7B" w:rsidRPr="00D75662" w:rsidRDefault="00BE1B7B" w:rsidP="00423BEF">
                                  <w:pPr>
                                    <w:spacing w:before="0" w:after="0"/>
                                    <w:rPr>
                                      <w:szCs w:val="28"/>
                                    </w:rPr>
                                  </w:pPr>
                                  <w:r>
                                    <w:t>F</w:t>
                                  </w:r>
                                </w:p>
                              </w:txbxContent>
                            </wps:txbx>
                            <wps:bodyPr rot="0" vert="horz" wrap="square" lIns="91440" tIns="45720" rIns="91440" bIns="45720" anchor="t" anchorCtr="0" upright="1">
                              <a:noAutofit/>
                            </wps:bodyPr>
                          </wps:wsp>
                          <wps:wsp>
                            <wps:cNvPr id="106" name="Text Box 533"/>
                            <wps:cNvSpPr txBox="1">
                              <a:spLocks noChangeArrowheads="1"/>
                            </wps:cNvSpPr>
                            <wps:spPr bwMode="auto">
                              <a:xfrm>
                                <a:off x="3470" y="4950"/>
                                <a:ext cx="3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8220B" w14:textId="77777777" w:rsidR="00BE1B7B" w:rsidRPr="00D75662" w:rsidRDefault="00BE1B7B" w:rsidP="00423BEF">
                                  <w:pPr>
                                    <w:spacing w:before="0" w:after="0"/>
                                    <w:rPr>
                                      <w:szCs w:val="28"/>
                                    </w:rPr>
                                  </w:pPr>
                                  <w:r>
                                    <w:t>y</w:t>
                                  </w:r>
                                </w:p>
                              </w:txbxContent>
                            </wps:txbx>
                            <wps:bodyPr rot="0" vert="horz" wrap="square" lIns="91440" tIns="45720" rIns="91440" bIns="45720" anchor="t" anchorCtr="0" upright="1">
                              <a:noAutofit/>
                            </wps:bodyPr>
                          </wps:wsp>
                          <wps:wsp>
                            <wps:cNvPr id="107" name="Text Box 534"/>
                            <wps:cNvSpPr txBox="1">
                              <a:spLocks noChangeArrowheads="1"/>
                            </wps:cNvSpPr>
                            <wps:spPr bwMode="auto">
                              <a:xfrm>
                                <a:off x="4483" y="5982"/>
                                <a:ext cx="35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F083F" w14:textId="77777777" w:rsidR="00BE1B7B" w:rsidRPr="00D75662" w:rsidRDefault="00BE1B7B" w:rsidP="00423BEF">
                                  <w:pPr>
                                    <w:spacing w:before="0" w:after="0"/>
                                    <w:rPr>
                                      <w:szCs w:val="28"/>
                                    </w:rPr>
                                  </w:pPr>
                                  <w:r>
                                    <w:t>x</w:t>
                                  </w:r>
                                </w:p>
                              </w:txbxContent>
                            </wps:txbx>
                            <wps:bodyPr rot="0" vert="horz" wrap="square" lIns="91440" tIns="45720" rIns="91440" bIns="45720" anchor="t" anchorCtr="0" upright="1">
                              <a:noAutofit/>
                            </wps:bodyPr>
                          </wps:wsp>
                          <wps:wsp>
                            <wps:cNvPr id="108" name="Line 535"/>
                            <wps:cNvCnPr>
                              <a:cxnSpLocks noChangeShapeType="1"/>
                            </wps:cNvCnPr>
                            <wps:spPr bwMode="auto">
                              <a:xfrm rot="5400000" flipH="1" flipV="1">
                                <a:off x="3922" y="5809"/>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36"/>
                            <wps:cNvSpPr txBox="1">
                              <a:spLocks noChangeArrowheads="1"/>
                            </wps:cNvSpPr>
                            <wps:spPr bwMode="auto">
                              <a:xfrm>
                                <a:off x="3787" y="5985"/>
                                <a:ext cx="35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BD646" w14:textId="77777777" w:rsidR="00BE1B7B" w:rsidRPr="0035278E" w:rsidRDefault="00BE1B7B" w:rsidP="00423BEF">
                                  <w:pPr>
                                    <w:spacing w:before="0" w:after="0"/>
                                    <w:rPr>
                                      <w:szCs w:val="28"/>
                                      <w:vertAlign w:val="subscript"/>
                                    </w:rPr>
                                  </w:pPr>
                                  <w:proofErr w:type="spellStart"/>
                                  <w:r>
                                    <w:t>F</w:t>
                                  </w:r>
                                  <w:r>
                                    <w:rPr>
                                      <w:vertAlign w:val="subscript"/>
                                    </w:rPr>
                                    <w:t>x</w:t>
                                  </w:r>
                                  <w:proofErr w:type="spellEnd"/>
                                </w:p>
                              </w:txbxContent>
                            </wps:txbx>
                            <wps:bodyPr rot="0" vert="horz" wrap="square" lIns="91440" tIns="45720" rIns="91440" bIns="45720" anchor="t" anchorCtr="0" upright="1">
                              <a:noAutofit/>
                            </wps:bodyPr>
                          </wps:wsp>
                          <wps:wsp>
                            <wps:cNvPr id="110" name="Line 537"/>
                            <wps:cNvCnPr>
                              <a:cxnSpLocks noChangeShapeType="1"/>
                            </wps:cNvCnPr>
                            <wps:spPr bwMode="auto">
                              <a:xfrm flipH="1" flipV="1">
                                <a:off x="4128" y="5310"/>
                                <a:ext cx="2" cy="6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Text Box 538"/>
                            <wps:cNvSpPr txBox="1">
                              <a:spLocks noChangeArrowheads="1"/>
                            </wps:cNvSpPr>
                            <wps:spPr bwMode="auto">
                              <a:xfrm>
                                <a:off x="4088" y="5416"/>
                                <a:ext cx="3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44735" w14:textId="77777777" w:rsidR="00BE1B7B" w:rsidRPr="0035278E" w:rsidRDefault="00BE1B7B" w:rsidP="00423BEF">
                                  <w:pPr>
                                    <w:spacing w:before="0" w:after="0"/>
                                    <w:rPr>
                                      <w:szCs w:val="28"/>
                                      <w:vertAlign w:val="subscript"/>
                                    </w:rPr>
                                  </w:pPr>
                                  <w:proofErr w:type="spellStart"/>
                                  <w:r>
                                    <w:t>F</w:t>
                                  </w:r>
                                  <w:r>
                                    <w:rPr>
                                      <w:vertAlign w:val="subscript"/>
                                    </w:rPr>
                                    <w:t>y</w:t>
                                  </w:r>
                                  <w:proofErr w:type="spellEnd"/>
                                </w:p>
                              </w:txbxContent>
                            </wps:txbx>
                            <wps:bodyPr rot="0" vert="horz" wrap="square" lIns="91440" tIns="45720" rIns="91440" bIns="45720" anchor="t" anchorCtr="0" upright="1">
                              <a:noAutofit/>
                            </wps:bodyPr>
                          </wps:wsp>
                        </wpg:grpSp>
                      </wpg:grpSp>
                      <wps:wsp>
                        <wps:cNvPr id="51" name="Text Box 51"/>
                        <wps:cNvSpPr txBox="1"/>
                        <wps:spPr>
                          <a:xfrm>
                            <a:off x="3533775" y="3444"/>
                            <a:ext cx="714375" cy="946150"/>
                          </a:xfrm>
                          <a:prstGeom prst="rect">
                            <a:avLst/>
                          </a:prstGeom>
                          <a:solidFill>
                            <a:prstClr val="white"/>
                          </a:solidFill>
                          <a:ln>
                            <a:noFill/>
                          </a:ln>
                        </wps:spPr>
                        <wps:txbx>
                          <w:txbxContent>
                            <w:p w14:paraId="03BD3019" w14:textId="1698098A" w:rsidR="00BE1B7B" w:rsidRPr="00196184" w:rsidRDefault="00BE1B7B" w:rsidP="009408F5">
                              <w:pPr>
                                <w:pStyle w:val="Caption"/>
                                <w:rPr>
                                  <w:noProof/>
                                  <w:sz w:val="24"/>
                                  <w:szCs w:val="24"/>
                                </w:rPr>
                              </w:pPr>
                              <w:bookmarkStart w:id="28" w:name="_Ref128040698"/>
                              <w:r>
                                <w:t xml:space="preserve">Figure </w:t>
                              </w:r>
                              <w:fldSimple w:instr=" SEQ Figure \* ARABIC ">
                                <w:r w:rsidR="008647BF">
                                  <w:rPr>
                                    <w:noProof/>
                                  </w:rPr>
                                  <w:t>8</w:t>
                                </w:r>
                              </w:fldSimple>
                              <w:bookmarkEnd w:id="28"/>
                              <w:r>
                                <w:t xml:space="preserve"> -     X Vector Components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0E6640F" id="Group 951" o:spid="_x0000_s1183" style="position:absolute;margin-left:0;margin-top:71.1pt;width:334.5pt;height:174.85pt;z-index:251709952;mso-position-horizontal:center;mso-position-horizontal-relative:page;mso-width-relative:margin" coordsize="42481,2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">
                <v:group id="Group 645" o:spid="_x0000_s1184" style="position:absolute;width:31769;height:22205" coordorigin="4920,3738" coordsize="500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Canvas 500" o:spid="_x0000_s1185" style="position:absolute;left:4920;top:3738;width:2330;height:3497" coordorigin="3298,3994" coordsize="1635,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rect id="AutoShape 501" o:spid="_x0000_s1186" style="position:absolute;left:3298;top:3994;width:1635;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" filled="f" stroked="f">
                      <o:lock v:ext="edit" aspectratio="t" text="t"/>
                    </v:rect>
                    <v:shape id="Text Box 502" o:spid="_x0000_s1187" type="#_x0000_t202" style="position:absolute;left:3800;top:5736;width:35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4D5B759D" w14:textId="77777777" w:rsidR="00BE1B7B" w:rsidRPr="00D75662" w:rsidRDefault="00BE1B7B" w:rsidP="00423BEF">
                            <w:pPr>
                              <w:spacing w:before="0" w:after="0"/>
                              <w:rPr>
                                <w:szCs w:val="28"/>
                              </w:rPr>
                            </w:pPr>
                            <w:r>
                              <w:t>θ</w:t>
                            </w:r>
                          </w:p>
                        </w:txbxContent>
                      </v:textbox>
                    </v:shape>
                    <v:shape id="Text Box 503" o:spid="_x0000_s1188" type="#_x0000_t202" style="position:absolute;left:4110;top:6183;width:40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68DE16AD" w14:textId="77777777" w:rsidR="00BE1B7B" w:rsidRPr="00CE77BC" w:rsidRDefault="00BE1B7B" w:rsidP="00423BEF">
                            <w:pPr>
                              <w:spacing w:before="0" w:after="0"/>
                              <w:jc w:val="center"/>
                              <w:rPr>
                                <w:sz w:val="18"/>
                                <w:szCs w:val="18"/>
                              </w:rPr>
                            </w:pPr>
                            <w:r>
                              <w:rPr>
                                <w:sz w:val="18"/>
                                <w:szCs w:val="18"/>
                              </w:rPr>
                              <w:t>(a</w:t>
                            </w:r>
                            <w:r w:rsidRPr="00CE77BC">
                              <w:rPr>
                                <w:sz w:val="18"/>
                                <w:szCs w:val="18"/>
                              </w:rPr>
                              <w:t>)</w:t>
                            </w:r>
                            <w:r>
                              <w:rPr>
                                <w:sz w:val="18"/>
                                <w:szCs w:val="18"/>
                              </w:rPr>
                              <w:t xml:space="preserve">  </w:t>
                            </w:r>
                          </w:p>
                        </w:txbxContent>
                      </v:textbox>
                    </v:shape>
                    <v:line id="Line 504" o:spid="_x0000_s1189" style="position:absolute;visibility:visible;mso-wrap-style:square" from="3712,4996" to="3713,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" strokecolor="silver" strokeweight="1.25pt"/>
                    <v:line id="Line 505" o:spid="_x0000_s1190" style="position:absolute;visibility:visible;mso-wrap-style:square" from="3705,6007" to="4716,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" strokecolor="silver" strokeweight="1.25pt"/>
                    <v:line id="Line 506" o:spid="_x0000_s1191" style="position:absolute;flip:y;visibility:visible;mso-wrap-style:square" from="3712,5298" to="4126,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5txAAAANsAAAAPAAAAZHJzL2Rvd25yZXYueG1sRI9Ba8JA&#10;EIXvBf/DMkIvoW6qVD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Edivm3EAAAA2wAAAA8A&#10;AAAAAAAAAAAAAAAABwIAAGRycy9kb3ducmV2LnhtbFBLBQYAAAAAAwADALcAAAD4AgAAAAA=&#10;">
                      <v:stroke endarrow="block"/>
                    </v:line>
                    <v:shape id="Freeform 507" o:spid="_x0000_s1192" style="position:absolute;left:3796;top:5867;width:74;height:140;visibility:visible;mso-wrap-style:square;v-text-anchor:top" coordsize="1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" path="m,c37,28,75,57,90,90v15,33,,92,,110e" filled="f">
                      <v:path arrowok="t" o:connecttype="custom" o:connectlocs="0,0;63,63;63,140" o:connectangles="0,0,0"/>
                    </v:shape>
                    <v:shape id="Text Box 508" o:spid="_x0000_s1193" type="#_x0000_t202" style="position:absolute;left:4024;top:5076;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74C4D17D" w14:textId="77777777" w:rsidR="00BE1B7B" w:rsidRPr="00D75662" w:rsidRDefault="00BE1B7B" w:rsidP="00423BEF">
                            <w:pPr>
                              <w:spacing w:before="0" w:after="0"/>
                              <w:rPr>
                                <w:szCs w:val="28"/>
                              </w:rPr>
                            </w:pPr>
                            <w:r>
                              <w:t>F</w:t>
                            </w:r>
                          </w:p>
                        </w:txbxContent>
                      </v:textbox>
                    </v:shape>
                    <v:shape id="Text Box 509" o:spid="_x0000_s1194" type="#_x0000_t202" style="position:absolute;left:3470;top:4950;width:3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584D4C1" w14:textId="77777777" w:rsidR="00BE1B7B" w:rsidRPr="00D75662" w:rsidRDefault="00BE1B7B" w:rsidP="00423BEF">
                            <w:pPr>
                              <w:spacing w:before="0" w:after="0"/>
                              <w:rPr>
                                <w:szCs w:val="28"/>
                              </w:rPr>
                            </w:pPr>
                            <w:r>
                              <w:t>y</w:t>
                            </w:r>
                          </w:p>
                        </w:txbxContent>
                      </v:textbox>
                    </v:shape>
                    <v:shape id="Text Box 510" o:spid="_x0000_s1195" type="#_x0000_t202" style="position:absolute;left:4483;top:5982;width:354;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4C569F3D" w14:textId="77777777" w:rsidR="00BE1B7B" w:rsidRPr="00D75662" w:rsidRDefault="00BE1B7B" w:rsidP="00423BEF">
                            <w:pPr>
                              <w:spacing w:before="0" w:after="0"/>
                              <w:rPr>
                                <w:szCs w:val="28"/>
                              </w:rPr>
                            </w:pPr>
                            <w:r>
                              <w:t>x</w:t>
                            </w:r>
                          </w:p>
                        </w:txbxContent>
                      </v:textbox>
                    </v:shape>
                    <v:line id="Line 511" o:spid="_x0000_s1196" style="position:absolute;rotation:90;flip:x;visibility:visible;mso-wrap-style:square" from="3375,4550" to="4184,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" strokecolor="#969696" strokeweight="1.75pt">
                      <v:stroke endarrow="block"/>
                    </v:line>
                    <v:shape id="Text Box 515" o:spid="_x0000_s1197" type="#_x0000_t202" style="position:absolute;left:4165;top:4422;width:57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957D7DB" w14:textId="77777777" w:rsidR="00BE1B7B" w:rsidRPr="005F4228" w:rsidRDefault="00BE1B7B" w:rsidP="00423BEF">
                            <w:pPr>
                              <w:spacing w:before="0" w:after="0"/>
                              <w:rPr>
                                <w:color w:val="808080"/>
                                <w:szCs w:val="28"/>
                              </w:rPr>
                            </w:pPr>
                            <w:r w:rsidRPr="005F4228">
                              <w:rPr>
                                <w:color w:val="808080"/>
                              </w:rPr>
                              <w:t>Light</w:t>
                            </w:r>
                          </w:p>
                        </w:txbxContent>
                      </v:textbox>
                    </v:shape>
                    <v:line id="Line 516" o:spid="_x0000_s1198" style="position:absolute;rotation:-90;flip:x;visibility:visible;mso-wrap-style:square" from="3843,5697" to="440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">
                      <v:stroke dashstyle="dash"/>
                    </v:line>
                    <v:line id="Line 517" o:spid="_x0000_s1199" style="position:absolute;rotation:90;flip:x y;visibility:visible;mso-wrap-style:square" from="3915,5811" to="3916,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">
                      <v:stroke endarrow="block"/>
                    </v:line>
                    <v:shape id="Text Box 518" o:spid="_x0000_s1200" type="#_x0000_t202" style="position:absolute;left:3786;top:5977;width:3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891C235" w14:textId="77777777" w:rsidR="00BE1B7B" w:rsidRPr="0035278E" w:rsidRDefault="00BE1B7B" w:rsidP="00423BEF">
                            <w:pPr>
                              <w:spacing w:before="0" w:after="0"/>
                              <w:rPr>
                                <w:szCs w:val="28"/>
                                <w:vertAlign w:val="subscript"/>
                              </w:rPr>
                            </w:pPr>
                            <w:proofErr w:type="spellStart"/>
                            <w:r>
                              <w:t>F</w:t>
                            </w:r>
                            <w:r>
                              <w:rPr>
                                <w:vertAlign w:val="subscript"/>
                              </w:rPr>
                              <w:t>x</w:t>
                            </w:r>
                            <w:proofErr w:type="spellEnd"/>
                          </w:p>
                        </w:txbxContent>
                      </v:textbox>
                    </v:shape>
                    <v:line id="Line 519" o:spid="_x0000_s1201" style="position:absolute;rotation:90;flip:x;visibility:visible;mso-wrap-style:square" from="3551,4550" to="435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" strokecolor="#969696" strokeweight="1.75pt">
                      <v:stroke endarrow="block"/>
                    </v:line>
                    <v:line id="Line 520" o:spid="_x0000_s1202" style="position:absolute;rotation:90;flip:x;visibility:visible;mso-wrap-style:square" from="3733,4550" to="454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" strokecolor="#969696" strokeweight="1.75pt">
                      <v:stroke endarrow="block"/>
                    </v:line>
                  </v:group>
                  <v:group id="Canvas 524" o:spid="_x0000_s1203" style="position:absolute;left:7898;top:4856;width:2025;height:2337" coordorigin="3470,4788" coordsize="142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o:lock v:ext="edit" aspectratio="t"/>
                    <v:rect id="AutoShape 525" o:spid="_x0000_s1204" style="position:absolute;left:3470;top:4788;width:1421;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" filled="f" stroked="f">
                      <o:lock v:ext="edit" aspectratio="t" text="t"/>
                    </v:rect>
                    <v:shape id="Text Box 526" o:spid="_x0000_s1205" type="#_x0000_t202" style="position:absolute;left:3800;top:5736;width:35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178BF385" w14:textId="77777777" w:rsidR="00BE1B7B" w:rsidRPr="00D75662" w:rsidRDefault="00BE1B7B" w:rsidP="00423BEF">
                            <w:pPr>
                              <w:spacing w:before="0" w:after="0"/>
                              <w:rPr>
                                <w:szCs w:val="28"/>
                              </w:rPr>
                            </w:pPr>
                            <w:r>
                              <w:t>θ</w:t>
                            </w:r>
                          </w:p>
                        </w:txbxContent>
                      </v:textbox>
                    </v:shape>
                    <v:shape id="Text Box 527" o:spid="_x0000_s1206" type="#_x0000_t202" style="position:absolute;left:4156;top:6162;width:40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6DB55D11" w14:textId="77777777" w:rsidR="00BE1B7B" w:rsidRPr="00CE77BC" w:rsidRDefault="00BE1B7B" w:rsidP="00423BEF">
                            <w:pPr>
                              <w:spacing w:before="0" w:after="0"/>
                              <w:jc w:val="center"/>
                              <w:rPr>
                                <w:sz w:val="18"/>
                                <w:szCs w:val="18"/>
                              </w:rPr>
                            </w:pPr>
                            <w:r>
                              <w:rPr>
                                <w:sz w:val="18"/>
                                <w:szCs w:val="18"/>
                              </w:rPr>
                              <w:t>(b</w:t>
                            </w:r>
                            <w:r w:rsidRPr="00CE77BC">
                              <w:rPr>
                                <w:sz w:val="18"/>
                                <w:szCs w:val="18"/>
                              </w:rPr>
                              <w:t>)</w:t>
                            </w:r>
                            <w:r>
                              <w:rPr>
                                <w:sz w:val="18"/>
                                <w:szCs w:val="18"/>
                              </w:rPr>
                              <w:t xml:space="preserve">  </w:t>
                            </w:r>
                          </w:p>
                        </w:txbxContent>
                      </v:textbox>
                    </v:shape>
                    <v:line id="Line 528" o:spid="_x0000_s1207" style="position:absolute;visibility:visible;mso-wrap-style:square" from="3712,4996" to="3713,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" strokecolor="silver" strokeweight="1.25pt"/>
                    <v:line id="Line 529" o:spid="_x0000_s1208" style="position:absolute;visibility:visible;mso-wrap-style:square" from="3705,6007" to="4716,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" strokecolor="silver" strokeweight="1.25pt"/>
                    <v:line id="Line 530" o:spid="_x0000_s1209" style="position:absolute;flip:y;visibility:visible;mso-wrap-style:square" from="3712,5298" to="4126,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shape id="Freeform 531" o:spid="_x0000_s1210" style="position:absolute;left:3796;top:5867;width:74;height:140;visibility:visible;mso-wrap-style:square;v-text-anchor:top" coordsize="1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" path="m,c37,28,75,57,90,90v15,33,,92,,110e" filled="f">
                      <v:path arrowok="t" o:connecttype="custom" o:connectlocs="0,0;63,63;63,140" o:connectangles="0,0,0"/>
                    </v:shape>
                    <v:shape id="Text Box 532" o:spid="_x0000_s1211" type="#_x0000_t202" style="position:absolute;left:3897;top:5092;width:35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2795DEA5" w14:textId="77777777" w:rsidR="00BE1B7B" w:rsidRPr="00D75662" w:rsidRDefault="00BE1B7B" w:rsidP="00423BEF">
                            <w:pPr>
                              <w:spacing w:before="0" w:after="0"/>
                              <w:rPr>
                                <w:szCs w:val="28"/>
                              </w:rPr>
                            </w:pPr>
                            <w:r>
                              <w:t>F</w:t>
                            </w:r>
                          </w:p>
                        </w:txbxContent>
                      </v:textbox>
                    </v:shape>
                    <v:shape id="Text Box 533" o:spid="_x0000_s1212" type="#_x0000_t202" style="position:absolute;left:3470;top:4950;width:3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66F8220B" w14:textId="77777777" w:rsidR="00BE1B7B" w:rsidRPr="00D75662" w:rsidRDefault="00BE1B7B" w:rsidP="00423BEF">
                            <w:pPr>
                              <w:spacing w:before="0" w:after="0"/>
                              <w:rPr>
                                <w:szCs w:val="28"/>
                              </w:rPr>
                            </w:pPr>
                            <w:r>
                              <w:t>y</w:t>
                            </w:r>
                          </w:p>
                        </w:txbxContent>
                      </v:textbox>
                    </v:shape>
                    <v:shape id="Text Box 534" o:spid="_x0000_s1213" type="#_x0000_t202" style="position:absolute;left:4483;top:5982;width:354;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7F9F083F" w14:textId="77777777" w:rsidR="00BE1B7B" w:rsidRPr="00D75662" w:rsidRDefault="00BE1B7B" w:rsidP="00423BEF">
                            <w:pPr>
                              <w:spacing w:before="0" w:after="0"/>
                              <w:rPr>
                                <w:szCs w:val="28"/>
                              </w:rPr>
                            </w:pPr>
                            <w:r>
                              <w:t>x</w:t>
                            </w:r>
                          </w:p>
                        </w:txbxContent>
                      </v:textbox>
                    </v:shape>
                    <v:line id="Line 535" o:spid="_x0000_s1214" style="position:absolute;rotation:90;flip:x y;visibility:visible;mso-wrap-style:square" from="3922,5809" to="3923,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">
                      <v:stroke endarrow="block"/>
                    </v:line>
                    <v:shape id="Text Box 536" o:spid="_x0000_s1215" type="#_x0000_t202" style="position:absolute;left:3787;top:5985;width:35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593BD646" w14:textId="77777777" w:rsidR="00BE1B7B" w:rsidRPr="0035278E" w:rsidRDefault="00BE1B7B" w:rsidP="00423BEF">
                            <w:pPr>
                              <w:spacing w:before="0" w:after="0"/>
                              <w:rPr>
                                <w:szCs w:val="28"/>
                                <w:vertAlign w:val="subscript"/>
                              </w:rPr>
                            </w:pPr>
                            <w:proofErr w:type="spellStart"/>
                            <w:r>
                              <w:t>F</w:t>
                            </w:r>
                            <w:r>
                              <w:rPr>
                                <w:vertAlign w:val="subscript"/>
                              </w:rPr>
                              <w:t>x</w:t>
                            </w:r>
                            <w:proofErr w:type="spellEnd"/>
                          </w:p>
                        </w:txbxContent>
                      </v:textbox>
                    </v:shape>
                    <v:line id="Line 537" o:spid="_x0000_s1216" style="position:absolute;flip:x y;visibility:visible;mso-wrap-style:square" from="4128,5310" to="4130,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">
                      <v:stroke endarrow="block"/>
                    </v:line>
                    <v:shape id="Text Box 538" o:spid="_x0000_s1217" type="#_x0000_t202" style="position:absolute;left:4088;top:5416;width:3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53744735" w14:textId="77777777" w:rsidR="00BE1B7B" w:rsidRPr="0035278E" w:rsidRDefault="00BE1B7B" w:rsidP="00423BEF">
                            <w:pPr>
                              <w:spacing w:before="0" w:after="0"/>
                              <w:rPr>
                                <w:szCs w:val="28"/>
                                <w:vertAlign w:val="subscript"/>
                              </w:rPr>
                            </w:pPr>
                            <w:proofErr w:type="spellStart"/>
                            <w:r>
                              <w:t>F</w:t>
                            </w:r>
                            <w:r>
                              <w:rPr>
                                <w:vertAlign w:val="subscript"/>
                              </w:rPr>
                              <w:t>y</w:t>
                            </w:r>
                            <w:proofErr w:type="spellEnd"/>
                          </w:p>
                        </w:txbxContent>
                      </v:textbox>
                    </v:shape>
                  </v:group>
                </v:group>
                <v:shape id="Text Box 51" o:spid="_x0000_s1218" type="#_x0000_t202" style="position:absolute;left:35337;top:34;width:7144;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03BD3019" w14:textId="1698098A" w:rsidR="00BE1B7B" w:rsidRPr="00196184" w:rsidRDefault="00BE1B7B" w:rsidP="009408F5">
                        <w:pPr>
                          <w:pStyle w:val="Caption"/>
                          <w:rPr>
                            <w:noProof/>
                            <w:sz w:val="24"/>
                            <w:szCs w:val="24"/>
                          </w:rPr>
                        </w:pPr>
                        <w:bookmarkStart w:id="29" w:name="_Ref128040698"/>
                        <w:r>
                          <w:t xml:space="preserve">Figure </w:t>
                        </w:r>
                        <w:fldSimple w:instr=" SEQ Figure \* ARABIC ">
                          <w:r w:rsidR="008647BF">
                            <w:rPr>
                              <w:noProof/>
                            </w:rPr>
                            <w:t>8</w:t>
                          </w:r>
                        </w:fldSimple>
                        <w:bookmarkEnd w:id="29"/>
                        <w:r>
                          <w:t xml:space="preserve"> -     X Vector Components</w:t>
                        </w:r>
                      </w:p>
                    </w:txbxContent>
                  </v:textbox>
                </v:shape>
                <w10:wrap type="topAndBottom" anchorx="page"/>
              </v:group>
            </w:pict>
          </mc:Fallback>
        </mc:AlternateContent>
      </w:r>
      <w:r w:rsidR="00886018">
        <w:t xml:space="preserve">Any vector can be moved anywhere and it will remain the same vector as long as you don’t change its magnitude (i.e. its number value or graphically, its “length”) or its direction.   So, in </w:t>
      </w:r>
      <w:r w:rsidR="0025523A" w:rsidRPr="006E0E3C">
        <w:rPr>
          <w:rStyle w:val="IntenseEmphasis"/>
        </w:rPr>
        <w:fldChar w:fldCharType="begin"/>
      </w:r>
      <w:r w:rsidR="0025523A" w:rsidRPr="006E0E3C">
        <w:rPr>
          <w:rStyle w:val="IntenseEmphasis"/>
        </w:rPr>
        <w:instrText xml:space="preserve"> REF _Ref128040698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8</w:t>
      </w:r>
      <w:r w:rsidR="0025523A" w:rsidRPr="006E0E3C">
        <w:rPr>
          <w:rStyle w:val="IntenseEmphasis"/>
        </w:rPr>
        <w:fldChar w:fldCharType="end"/>
      </w:r>
      <w:r w:rsidR="0025523A" w:rsidRPr="006E0E3C">
        <w:rPr>
          <w:rStyle w:val="IntenseEmphasis"/>
        </w:rPr>
        <w:t>b</w:t>
      </w:r>
      <w:r w:rsidR="00886018">
        <w:t xml:space="preserve">, we </w:t>
      </w:r>
      <w:r w:rsidR="00C02A9E">
        <w:lastRenderedPageBreak/>
        <w:t>combine</w:t>
      </w:r>
      <w:r w:rsidR="00886018">
        <w:t xml:space="preserve"> together</w:t>
      </w:r>
      <w:r w:rsidR="00C02A9E">
        <w:t xml:space="preserve"> the three vectors in the same diagram, also moving the y-component over to the right so that the three vectors form a right triangle.  </w:t>
      </w:r>
    </w:p>
    <w:p w14:paraId="3DF25E38" w14:textId="77777777" w:rsidR="000B396B" w:rsidRDefault="00C02A9E" w:rsidP="0076072A">
      <w:pPr>
        <w:spacing w:before="0"/>
      </w:pPr>
      <w:r>
        <w:t xml:space="preserve">Forming a right triangle with the vectors will allow us to use trigonometry as well as the Pythagorean Theorem when we do calculations.  If we know </w:t>
      </w:r>
      <w:r w:rsidRPr="00C02A9E">
        <w:rPr>
          <w:b/>
        </w:rPr>
        <w:t>F</w:t>
      </w:r>
      <w:r>
        <w:t xml:space="preserve"> and </w:t>
      </w:r>
      <w:r w:rsidRPr="00C02A9E">
        <w:rPr>
          <w:b/>
        </w:rPr>
        <w:t>θ</w:t>
      </w:r>
      <w:r>
        <w:t xml:space="preserve"> then we can use </w:t>
      </w:r>
      <w:r w:rsidRPr="00C02A9E">
        <w:rPr>
          <w:i/>
        </w:rPr>
        <w:t>sin</w:t>
      </w:r>
      <w:r>
        <w:t xml:space="preserve"> and </w:t>
      </w:r>
      <w:r w:rsidRPr="00C02A9E">
        <w:rPr>
          <w:i/>
        </w:rPr>
        <w:t>cos</w:t>
      </w:r>
      <w:r>
        <w:t xml:space="preserve"> to calculate the value</w:t>
      </w:r>
      <w:r w:rsidR="00BE7B32">
        <w:t>s of the components.  In line #1</w:t>
      </w:r>
      <w:r w:rsidR="00A97BB4">
        <w:t xml:space="preserve"> (below)</w:t>
      </w:r>
      <w:r>
        <w:t xml:space="preserve"> we choose t</w:t>
      </w:r>
      <w:r w:rsidR="00A97BB4">
        <w:t>he appropriate trig functions</w:t>
      </w:r>
      <w:r>
        <w:t xml:space="preserve"> for finding the component values.  </w:t>
      </w:r>
      <w:r w:rsidR="00BE7B32">
        <w:t>In line #2 we do some algebra to solve for the components.</w:t>
      </w:r>
    </w:p>
    <w:p w14:paraId="16155CC5" w14:textId="77777777" w:rsidR="009408F5" w:rsidRDefault="00191F13" w:rsidP="0076072A">
      <w:pPr>
        <w:spacing w:before="0"/>
      </w:pPr>
      <w:r>
        <w:rPr>
          <w:noProof/>
        </w:rPr>
        <mc:AlternateContent>
          <mc:Choice Requires="wpg">
            <w:drawing>
              <wp:anchor distT="0" distB="0" distL="114300" distR="114300" simplePos="0" relativeHeight="251741696" behindDoc="0" locked="0" layoutInCell="1" allowOverlap="1" wp14:anchorId="56615D49" wp14:editId="129556E6">
                <wp:simplePos x="0" y="0"/>
                <wp:positionH relativeFrom="column">
                  <wp:posOffset>259715</wp:posOffset>
                </wp:positionH>
                <wp:positionV relativeFrom="paragraph">
                  <wp:posOffset>261620</wp:posOffset>
                </wp:positionV>
                <wp:extent cx="6172200" cy="1638300"/>
                <wp:effectExtent l="0" t="0" r="0" b="0"/>
                <wp:wrapTopAndBottom/>
                <wp:docPr id="950" name="Group 950"/>
                <wp:cNvGraphicFramePr/>
                <a:graphic xmlns:a="http://schemas.openxmlformats.org/drawingml/2006/main">
                  <a:graphicData uri="http://schemas.microsoft.com/office/word/2010/wordprocessingGroup">
                    <wpg:wgp>
                      <wpg:cNvGrpSpPr/>
                      <wpg:grpSpPr>
                        <a:xfrm>
                          <a:off x="0" y="0"/>
                          <a:ext cx="6172200" cy="1638300"/>
                          <a:chOff x="0" y="0"/>
                          <a:chExt cx="6172200" cy="1638300"/>
                        </a:xfrm>
                      </wpg:grpSpPr>
                      <wpg:grpSp>
                        <wpg:cNvPr id="908" name="Group 908"/>
                        <wpg:cNvGrpSpPr/>
                        <wpg:grpSpPr>
                          <a:xfrm>
                            <a:off x="0" y="0"/>
                            <a:ext cx="5486400" cy="1638300"/>
                            <a:chOff x="0" y="0"/>
                            <a:chExt cx="5486400" cy="1638300"/>
                          </a:xfrm>
                        </wpg:grpSpPr>
                        <wps:wsp>
                          <wps:cNvPr id="52" name="Text Box 2"/>
                          <wps:cNvSpPr txBox="1">
                            <a:spLocks noChangeArrowheads="1"/>
                          </wps:cNvSpPr>
                          <wps:spPr bwMode="auto">
                            <a:xfrm>
                              <a:off x="0" y="0"/>
                              <a:ext cx="5429250" cy="847725"/>
                            </a:xfrm>
                            <a:prstGeom prst="rect">
                              <a:avLst/>
                            </a:prstGeom>
                            <a:solidFill>
                              <a:srgbClr val="FFFFFF"/>
                            </a:solidFill>
                            <a:ln w="9525">
                              <a:noFill/>
                              <a:miter lim="800000"/>
                              <a:headEnd/>
                              <a:tailEnd/>
                            </a:ln>
                          </wps:spPr>
                          <wps:txbx>
                            <w:txbxContent>
                              <w:p w14:paraId="4CC342BF" w14:textId="77777777" w:rsidR="00BE1B7B" w:rsidRPr="006A73C3" w:rsidRDefault="00BE1B7B" w:rsidP="009408F5">
                                <w:pPr>
                                  <w:rPr>
                                    <w:sz w:val="36"/>
                                  </w:rPr>
                                </w:pPr>
                                <m:oMathPara>
                                  <m:oMath>
                                    <m:r>
                                      <w:rPr>
                                        <w:rFonts w:ascii="Cambria Math" w:hAnsi="Cambria Math"/>
                                        <w:sz w:val="36"/>
                                      </w:rPr>
                                      <m:t xml:space="preserve">Step #1    →         </m:t>
                                    </m:r>
                                    <m:func>
                                      <m:funcPr>
                                        <m:ctrlPr>
                                          <w:rPr>
                                            <w:rFonts w:ascii="Cambria Math" w:hAnsi="Cambria Math"/>
                                            <w:i/>
                                            <w:sz w:val="36"/>
                                          </w:rPr>
                                        </m:ctrlPr>
                                      </m:funcPr>
                                      <m:fName>
                                        <m:r>
                                          <m:rPr>
                                            <m:sty m:val="p"/>
                                          </m:rPr>
                                          <w:rPr>
                                            <w:rFonts w:ascii="Cambria Math" w:hAnsi="Cambria Math"/>
                                            <w:sz w:val="36"/>
                                          </w:rPr>
                                          <m:t>sin</m:t>
                                        </m: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F</m:t>
                                            </m:r>
                                          </m:e>
                                          <m:sub>
                                            <m:r>
                                              <w:rPr>
                                                <w:rFonts w:ascii="Cambria Math" w:hAnsi="Cambria Math"/>
                                                <w:sz w:val="36"/>
                                              </w:rPr>
                                              <m:t>y</m:t>
                                            </m:r>
                                          </m:sub>
                                        </m:sSub>
                                      </m:num>
                                      <m:den>
                                        <m:r>
                                          <w:rPr>
                                            <w:rFonts w:ascii="Cambria Math" w:hAnsi="Cambria Math"/>
                                            <w:sz w:val="36"/>
                                          </w:rPr>
                                          <m:t>F</m:t>
                                        </m:r>
                                      </m:den>
                                    </m:f>
                                    <m:r>
                                      <w:rPr>
                                        <w:rFonts w:ascii="Cambria Math" w:hAnsi="Cambria Math"/>
                                        <w:sz w:val="36"/>
                                      </w:rPr>
                                      <m:t xml:space="preserve">,            </m:t>
                                    </m:r>
                                    <m:func>
                                      <m:funcPr>
                                        <m:ctrlPr>
                                          <w:rPr>
                                            <w:rFonts w:ascii="Cambria Math" w:hAnsi="Cambria Math"/>
                                            <w:sz w:val="36"/>
                                          </w:rPr>
                                        </m:ctrlPr>
                                      </m:funcPr>
                                      <m:fName>
                                        <m:r>
                                          <m:rPr>
                                            <m:sty m:val="p"/>
                                          </m:rPr>
                                          <w:rPr>
                                            <w:rFonts w:ascii="Cambria Math" w:hAnsi="Cambria Math"/>
                                            <w:sz w:val="36"/>
                                          </w:rPr>
                                          <m:t>cos</m:t>
                                        </m:r>
                                        <m:ctrlPr>
                                          <w:rPr>
                                            <w:rFonts w:ascii="Cambria Math" w:hAnsi="Cambria Math"/>
                                            <w:i/>
                                            <w:sz w:val="36"/>
                                          </w:rPr>
                                        </m:ctrlP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F</m:t>
                                            </m:r>
                                          </m:e>
                                          <m:sub>
                                            <m:r>
                                              <w:rPr>
                                                <w:rFonts w:ascii="Cambria Math" w:hAnsi="Cambria Math"/>
                                                <w:sz w:val="36"/>
                                              </w:rPr>
                                              <m:t>x</m:t>
                                            </m:r>
                                          </m:sub>
                                        </m:sSub>
                                      </m:num>
                                      <m:den>
                                        <m:r>
                                          <w:rPr>
                                            <w:rFonts w:ascii="Cambria Math" w:hAnsi="Cambria Math"/>
                                            <w:sz w:val="36"/>
                                          </w:rPr>
                                          <m:t>F</m:t>
                                        </m:r>
                                      </m:den>
                                    </m:f>
                                  </m:oMath>
                                </m:oMathPara>
                              </w:p>
                            </w:txbxContent>
                          </wps:txbx>
                          <wps:bodyPr rot="0" vert="horz" wrap="square" lIns="91440" tIns="45720" rIns="91440" bIns="45720" anchor="t" anchorCtr="0">
                            <a:noAutofit/>
                          </wps:bodyPr>
                        </wps:wsp>
                        <wps:wsp>
                          <wps:cNvPr id="53" name="Text Box 2"/>
                          <wps:cNvSpPr txBox="1">
                            <a:spLocks noChangeArrowheads="1"/>
                          </wps:cNvSpPr>
                          <wps:spPr bwMode="auto">
                            <a:xfrm>
                              <a:off x="57150" y="1076325"/>
                              <a:ext cx="5429250" cy="561975"/>
                            </a:xfrm>
                            <a:prstGeom prst="rect">
                              <a:avLst/>
                            </a:prstGeom>
                            <a:solidFill>
                              <a:srgbClr val="FFFFFF"/>
                            </a:solidFill>
                            <a:ln w="9525">
                              <a:noFill/>
                              <a:miter lim="800000"/>
                              <a:headEnd/>
                              <a:tailEnd/>
                            </a:ln>
                          </wps:spPr>
                          <wps:txbx>
                            <w:txbxContent>
                              <w:p w14:paraId="4DAC3827" w14:textId="77777777" w:rsidR="00BE1B7B" w:rsidRPr="006A73C3" w:rsidRDefault="00BE1B7B" w:rsidP="009408F5">
                                <w:pPr>
                                  <w:rPr>
                                    <w:sz w:val="36"/>
                                  </w:rPr>
                                </w:pPr>
                                <m:oMathPara>
                                  <m:oMath>
                                    <m:r>
                                      <w:rPr>
                                        <w:rFonts w:ascii="Cambria Math" w:hAnsi="Cambria Math"/>
                                        <w:sz w:val="36"/>
                                      </w:rPr>
                                      <m:t>Step #2    →     F</m:t>
                                    </m:r>
                                    <m:func>
                                      <m:funcPr>
                                        <m:ctrlPr>
                                          <w:rPr>
                                            <w:rFonts w:ascii="Cambria Math" w:hAnsi="Cambria Math"/>
                                            <w:i/>
                                            <w:sz w:val="36"/>
                                          </w:rPr>
                                        </m:ctrlPr>
                                      </m:funcPr>
                                      <m:fName>
                                        <m:r>
                                          <m:rPr>
                                            <m:sty m:val="p"/>
                                          </m:rPr>
                                          <w:rPr>
                                            <w:rFonts w:ascii="Cambria Math" w:hAnsi="Cambria Math"/>
                                            <w:sz w:val="36"/>
                                          </w:rPr>
                                          <m:t>sin</m:t>
                                        </m: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sSub>
                                      <m:sSubPr>
                                        <m:ctrlPr>
                                          <w:rPr>
                                            <w:rFonts w:ascii="Cambria Math" w:hAnsi="Cambria Math"/>
                                            <w:i/>
                                            <w:sz w:val="36"/>
                                          </w:rPr>
                                        </m:ctrlPr>
                                      </m:sSubPr>
                                      <m:e>
                                        <m:r>
                                          <w:rPr>
                                            <w:rFonts w:ascii="Cambria Math" w:hAnsi="Cambria Math"/>
                                            <w:sz w:val="36"/>
                                          </w:rPr>
                                          <m:t>F</m:t>
                                        </m:r>
                                      </m:e>
                                      <m:sub>
                                        <m:r>
                                          <w:rPr>
                                            <w:rFonts w:ascii="Cambria Math" w:hAnsi="Cambria Math"/>
                                            <w:sz w:val="36"/>
                                          </w:rPr>
                                          <m:t>y</m:t>
                                        </m:r>
                                      </m:sub>
                                    </m:sSub>
                                    <m:r>
                                      <w:rPr>
                                        <w:rFonts w:ascii="Cambria Math" w:hAnsi="Cambria Math"/>
                                        <w:sz w:val="36"/>
                                      </w:rPr>
                                      <m:t>,  F</m:t>
                                    </m:r>
                                    <m:func>
                                      <m:funcPr>
                                        <m:ctrlPr>
                                          <w:rPr>
                                            <w:rFonts w:ascii="Cambria Math" w:hAnsi="Cambria Math"/>
                                            <w:sz w:val="36"/>
                                          </w:rPr>
                                        </m:ctrlPr>
                                      </m:funcPr>
                                      <m:fName>
                                        <m:r>
                                          <m:rPr>
                                            <m:sty m:val="p"/>
                                          </m:rPr>
                                          <w:rPr>
                                            <w:rFonts w:ascii="Cambria Math" w:hAnsi="Cambria Math"/>
                                            <w:sz w:val="36"/>
                                          </w:rPr>
                                          <m:t>cos</m:t>
                                        </m:r>
                                        <m:ctrlPr>
                                          <w:rPr>
                                            <w:rFonts w:ascii="Cambria Math" w:hAnsi="Cambria Math"/>
                                            <w:i/>
                                            <w:sz w:val="36"/>
                                          </w:rPr>
                                        </m:ctrlP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sSub>
                                      <m:sSubPr>
                                        <m:ctrlPr>
                                          <w:rPr>
                                            <w:rFonts w:ascii="Cambria Math" w:hAnsi="Cambria Math"/>
                                            <w:i/>
                                            <w:sz w:val="36"/>
                                          </w:rPr>
                                        </m:ctrlPr>
                                      </m:sSubPr>
                                      <m:e>
                                        <m:r>
                                          <w:rPr>
                                            <w:rFonts w:ascii="Cambria Math" w:hAnsi="Cambria Math"/>
                                            <w:sz w:val="36"/>
                                          </w:rPr>
                                          <m:t>F</m:t>
                                        </m:r>
                                      </m:e>
                                      <m:sub>
                                        <m:r>
                                          <w:rPr>
                                            <w:rFonts w:ascii="Cambria Math" w:hAnsi="Cambria Math"/>
                                            <w:sz w:val="36"/>
                                          </w:rPr>
                                          <m:t>x</m:t>
                                        </m:r>
                                      </m:sub>
                                    </m:sSub>
                                  </m:oMath>
                                </m:oMathPara>
                              </w:p>
                            </w:txbxContent>
                          </wps:txbx>
                          <wps:bodyPr rot="0" vert="horz" wrap="square" lIns="91440" tIns="45720" rIns="91440" bIns="45720" anchor="t" anchorCtr="0">
                            <a:noAutofit/>
                          </wps:bodyPr>
                        </wps:wsp>
                        <wps:wsp>
                          <wps:cNvPr id="907" name="Text Box 2"/>
                          <wps:cNvSpPr txBox="1">
                            <a:spLocks noChangeArrowheads="1"/>
                          </wps:cNvSpPr>
                          <wps:spPr bwMode="auto">
                            <a:xfrm>
                              <a:off x="1752600" y="676275"/>
                              <a:ext cx="2924175" cy="390525"/>
                            </a:xfrm>
                            <a:prstGeom prst="rect">
                              <a:avLst/>
                            </a:prstGeom>
                            <a:solidFill>
                              <a:srgbClr val="FFFFFF"/>
                            </a:solidFill>
                            <a:ln w="9525">
                              <a:noFill/>
                              <a:miter lim="800000"/>
                              <a:headEnd/>
                              <a:tailEnd/>
                            </a:ln>
                          </wps:spPr>
                          <wps:txbx>
                            <w:txbxContent>
                              <w:p w14:paraId="2307270D" w14:textId="77777777" w:rsidR="00BE1B7B" w:rsidRPr="009408F5" w:rsidRDefault="00BE1B7B" w:rsidP="009408F5">
                                <w:pPr>
                                  <w:rPr>
                                    <w:sz w:val="28"/>
                                  </w:rPr>
                                </w:pPr>
                                <w:r w:rsidRPr="009408F5">
                                  <w:rPr>
                                    <w:sz w:val="28"/>
                                  </w:rPr>
                                  <w:t xml:space="preserve">Solving for </w:t>
                                </w:r>
                                <m:oMath>
                                  <m:sSub>
                                    <m:sSubPr>
                                      <m:ctrlPr>
                                        <w:rPr>
                                          <w:rFonts w:ascii="Cambria Math" w:hAnsi="Cambria Math"/>
                                          <w:i/>
                                          <w:sz w:val="28"/>
                                        </w:rPr>
                                      </m:ctrlPr>
                                    </m:sSubPr>
                                    <m:e>
                                      <m:r>
                                        <w:rPr>
                                          <w:rFonts w:ascii="Cambria Math" w:hAnsi="Cambria Math"/>
                                          <w:sz w:val="28"/>
                                        </w:rPr>
                                        <m:t>F</m:t>
                                      </m:r>
                                    </m:e>
                                    <m:sub>
                                      <m:r>
                                        <w:rPr>
                                          <w:rFonts w:ascii="Cambria Math" w:hAnsi="Cambria Math"/>
                                          <w:sz w:val="28"/>
                                        </w:rPr>
                                        <m:t>y</m:t>
                                      </m:r>
                                    </m:sub>
                                  </m:sSub>
                                </m:oMath>
                                <w:r w:rsidRPr="009408F5">
                                  <w:rPr>
                                    <w:sz w:val="28"/>
                                  </w:rPr>
                                  <w:t xml:space="preserve">… </w:t>
                                </w:r>
                                <w:r>
                                  <w:rPr>
                                    <w:sz w:val="28"/>
                                  </w:rPr>
                                  <w:tab/>
                                </w:r>
                                <w:r>
                                  <w:rPr>
                                    <w:sz w:val="28"/>
                                  </w:rPr>
                                  <w:tab/>
                                </w:r>
                                <w:r>
                                  <w:rPr>
                                    <w:sz w:val="28"/>
                                  </w:rPr>
                                  <w:tab/>
                                </w:r>
                                <w:r w:rsidRPr="009408F5">
                                  <w:rPr>
                                    <w:sz w:val="28"/>
                                  </w:rPr>
                                  <w:t xml:space="preserve"> Solving for </w:t>
                                </w:r>
                                <m:oMath>
                                  <m:sSub>
                                    <m:sSubPr>
                                      <m:ctrlPr>
                                        <w:rPr>
                                          <w:rFonts w:ascii="Cambria Math" w:hAnsi="Cambria Math"/>
                                          <w:i/>
                                          <w:sz w:val="28"/>
                                        </w:rPr>
                                      </m:ctrlPr>
                                    </m:sSubPr>
                                    <m:e>
                                      <m:r>
                                        <w:rPr>
                                          <w:rFonts w:ascii="Cambria Math" w:hAnsi="Cambria Math"/>
                                          <w:sz w:val="28"/>
                                        </w:rPr>
                                        <m:t>F</m:t>
                                      </m:r>
                                    </m:e>
                                    <m:sub>
                                      <m:r>
                                        <w:rPr>
                                          <w:rFonts w:ascii="Cambria Math" w:hAnsi="Cambria Math"/>
                                          <w:sz w:val="28"/>
                                        </w:rPr>
                                        <m:t>x</m:t>
                                      </m:r>
                                    </m:sub>
                                  </m:sSub>
                                </m:oMath>
                                <w:r w:rsidRPr="009408F5">
                                  <w:rPr>
                                    <w:sz w:val="28"/>
                                  </w:rPr>
                                  <w:t xml:space="preserve">… </w:t>
                                </w:r>
                              </w:p>
                            </w:txbxContent>
                          </wps:txbx>
                          <wps:bodyPr rot="0" vert="horz" wrap="square" lIns="91440" tIns="45720" rIns="91440" bIns="45720" anchor="t" anchorCtr="0">
                            <a:noAutofit/>
                          </wps:bodyPr>
                        </wps:wsp>
                      </wpg:grpSp>
                      <wps:wsp>
                        <wps:cNvPr id="946" name="Text Box 946"/>
                        <wps:cNvSpPr txBox="1"/>
                        <wps:spPr>
                          <a:xfrm>
                            <a:off x="5372100" y="1114425"/>
                            <a:ext cx="800100" cy="518795"/>
                          </a:xfrm>
                          <a:prstGeom prst="rect">
                            <a:avLst/>
                          </a:prstGeom>
                          <a:solidFill>
                            <a:prstClr val="white"/>
                          </a:solidFill>
                          <a:ln>
                            <a:noFill/>
                          </a:ln>
                        </wps:spPr>
                        <wps:txbx>
                          <w:txbxContent>
                            <w:p w14:paraId="04277007" w14:textId="1503B696" w:rsidR="00BE1B7B" w:rsidRPr="0071224F" w:rsidRDefault="00BE1B7B" w:rsidP="00F97E4A">
                              <w:pPr>
                                <w:pStyle w:val="Caption"/>
                                <w:rPr>
                                  <w:noProof/>
                                  <w:sz w:val="24"/>
                                </w:rPr>
                              </w:pPr>
                              <w:bookmarkStart w:id="30" w:name="_Ref128037907"/>
                              <w:r>
                                <w:t xml:space="preserve">Equation </w:t>
                              </w:r>
                              <w:fldSimple w:instr=" SEQ Equation \* ARABIC ">
                                <w:r w:rsidR="008647BF">
                                  <w:rPr>
                                    <w:noProof/>
                                  </w:rPr>
                                  <w:t>3</w:t>
                                </w:r>
                              </w:fldSimple>
                              <w:bookmarkEnd w:id="30"/>
                              <w:r>
                                <w:t xml:space="preserve"> -Components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6615D49" id="Group 950" o:spid="_x0000_s1219" style="position:absolute;margin-left:20.45pt;margin-top:20.6pt;width:486pt;height:129pt;z-index:251741696;mso-width-relative:margin;mso-height-relative:margin" coordsize="61722,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">
                <v:group id="Group 908" o:spid="_x0000_s1220" style="position:absolute;width:54864;height:16383" coordsize="54864,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_x0000_s1221" type="#_x0000_t202" style="position:absolute;width:54292;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4CC342BF" w14:textId="77777777" w:rsidR="00BE1B7B" w:rsidRPr="006A73C3" w:rsidRDefault="00BE1B7B" w:rsidP="009408F5">
                          <w:pPr>
                            <w:rPr>
                              <w:sz w:val="36"/>
                            </w:rPr>
                          </w:pPr>
                          <m:oMathPara>
                            <m:oMath>
                              <m:r>
                                <w:rPr>
                                  <w:rFonts w:ascii="Cambria Math" w:hAnsi="Cambria Math"/>
                                  <w:sz w:val="36"/>
                                </w:rPr>
                                <m:t xml:space="preserve">Step #1    →         </m:t>
                              </m:r>
                              <m:func>
                                <m:funcPr>
                                  <m:ctrlPr>
                                    <w:rPr>
                                      <w:rFonts w:ascii="Cambria Math" w:hAnsi="Cambria Math"/>
                                      <w:i/>
                                      <w:sz w:val="36"/>
                                    </w:rPr>
                                  </m:ctrlPr>
                                </m:funcPr>
                                <m:fName>
                                  <m:r>
                                    <m:rPr>
                                      <m:sty m:val="p"/>
                                    </m:rPr>
                                    <w:rPr>
                                      <w:rFonts w:ascii="Cambria Math" w:hAnsi="Cambria Math"/>
                                      <w:sz w:val="36"/>
                                    </w:rPr>
                                    <m:t>sin</m:t>
                                  </m: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F</m:t>
                                      </m:r>
                                    </m:e>
                                    <m:sub>
                                      <m:r>
                                        <w:rPr>
                                          <w:rFonts w:ascii="Cambria Math" w:hAnsi="Cambria Math"/>
                                          <w:sz w:val="36"/>
                                        </w:rPr>
                                        <m:t>y</m:t>
                                      </m:r>
                                    </m:sub>
                                  </m:sSub>
                                </m:num>
                                <m:den>
                                  <m:r>
                                    <w:rPr>
                                      <w:rFonts w:ascii="Cambria Math" w:hAnsi="Cambria Math"/>
                                      <w:sz w:val="36"/>
                                    </w:rPr>
                                    <m:t>F</m:t>
                                  </m:r>
                                </m:den>
                              </m:f>
                              <m:r>
                                <w:rPr>
                                  <w:rFonts w:ascii="Cambria Math" w:hAnsi="Cambria Math"/>
                                  <w:sz w:val="36"/>
                                </w:rPr>
                                <m:t xml:space="preserve">,            </m:t>
                              </m:r>
                              <m:func>
                                <m:funcPr>
                                  <m:ctrlPr>
                                    <w:rPr>
                                      <w:rFonts w:ascii="Cambria Math" w:hAnsi="Cambria Math"/>
                                      <w:sz w:val="36"/>
                                    </w:rPr>
                                  </m:ctrlPr>
                                </m:funcPr>
                                <m:fName>
                                  <m:r>
                                    <m:rPr>
                                      <m:sty m:val="p"/>
                                    </m:rPr>
                                    <w:rPr>
                                      <w:rFonts w:ascii="Cambria Math" w:hAnsi="Cambria Math"/>
                                      <w:sz w:val="36"/>
                                    </w:rPr>
                                    <m:t>cos</m:t>
                                  </m:r>
                                  <m:ctrlPr>
                                    <w:rPr>
                                      <w:rFonts w:ascii="Cambria Math" w:hAnsi="Cambria Math"/>
                                      <w:i/>
                                      <w:sz w:val="36"/>
                                    </w:rPr>
                                  </m:ctrlP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F</m:t>
                                      </m:r>
                                    </m:e>
                                    <m:sub>
                                      <m:r>
                                        <w:rPr>
                                          <w:rFonts w:ascii="Cambria Math" w:hAnsi="Cambria Math"/>
                                          <w:sz w:val="36"/>
                                        </w:rPr>
                                        <m:t>x</m:t>
                                      </m:r>
                                    </m:sub>
                                  </m:sSub>
                                </m:num>
                                <m:den>
                                  <m:r>
                                    <w:rPr>
                                      <w:rFonts w:ascii="Cambria Math" w:hAnsi="Cambria Math"/>
                                      <w:sz w:val="36"/>
                                    </w:rPr>
                                    <m:t>F</m:t>
                                  </m:r>
                                </m:den>
                              </m:f>
                            </m:oMath>
                          </m:oMathPara>
                        </w:p>
                      </w:txbxContent>
                    </v:textbox>
                  </v:shape>
                  <v:shape id="_x0000_s1222" type="#_x0000_t202" style="position:absolute;left:571;top:10763;width:5429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4DAC3827" w14:textId="77777777" w:rsidR="00BE1B7B" w:rsidRPr="006A73C3" w:rsidRDefault="00BE1B7B" w:rsidP="009408F5">
                          <w:pPr>
                            <w:rPr>
                              <w:sz w:val="36"/>
                            </w:rPr>
                          </w:pPr>
                          <m:oMathPara>
                            <m:oMath>
                              <m:r>
                                <w:rPr>
                                  <w:rFonts w:ascii="Cambria Math" w:hAnsi="Cambria Math"/>
                                  <w:sz w:val="36"/>
                                </w:rPr>
                                <m:t>Step #2    →     F</m:t>
                              </m:r>
                              <m:func>
                                <m:funcPr>
                                  <m:ctrlPr>
                                    <w:rPr>
                                      <w:rFonts w:ascii="Cambria Math" w:hAnsi="Cambria Math"/>
                                      <w:i/>
                                      <w:sz w:val="36"/>
                                    </w:rPr>
                                  </m:ctrlPr>
                                </m:funcPr>
                                <m:fName>
                                  <m:r>
                                    <m:rPr>
                                      <m:sty m:val="p"/>
                                    </m:rPr>
                                    <w:rPr>
                                      <w:rFonts w:ascii="Cambria Math" w:hAnsi="Cambria Math"/>
                                      <w:sz w:val="36"/>
                                    </w:rPr>
                                    <m:t>sin</m:t>
                                  </m: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sSub>
                                <m:sSubPr>
                                  <m:ctrlPr>
                                    <w:rPr>
                                      <w:rFonts w:ascii="Cambria Math" w:hAnsi="Cambria Math"/>
                                      <w:i/>
                                      <w:sz w:val="36"/>
                                    </w:rPr>
                                  </m:ctrlPr>
                                </m:sSubPr>
                                <m:e>
                                  <m:r>
                                    <w:rPr>
                                      <w:rFonts w:ascii="Cambria Math" w:hAnsi="Cambria Math"/>
                                      <w:sz w:val="36"/>
                                    </w:rPr>
                                    <m:t>F</m:t>
                                  </m:r>
                                </m:e>
                                <m:sub>
                                  <m:r>
                                    <w:rPr>
                                      <w:rFonts w:ascii="Cambria Math" w:hAnsi="Cambria Math"/>
                                      <w:sz w:val="36"/>
                                    </w:rPr>
                                    <m:t>y</m:t>
                                  </m:r>
                                </m:sub>
                              </m:sSub>
                              <m:r>
                                <w:rPr>
                                  <w:rFonts w:ascii="Cambria Math" w:hAnsi="Cambria Math"/>
                                  <w:sz w:val="36"/>
                                </w:rPr>
                                <m:t>,  F</m:t>
                              </m:r>
                              <m:func>
                                <m:funcPr>
                                  <m:ctrlPr>
                                    <w:rPr>
                                      <w:rFonts w:ascii="Cambria Math" w:hAnsi="Cambria Math"/>
                                      <w:sz w:val="36"/>
                                    </w:rPr>
                                  </m:ctrlPr>
                                </m:funcPr>
                                <m:fName>
                                  <m:r>
                                    <m:rPr>
                                      <m:sty m:val="p"/>
                                    </m:rPr>
                                    <w:rPr>
                                      <w:rFonts w:ascii="Cambria Math" w:hAnsi="Cambria Math"/>
                                      <w:sz w:val="36"/>
                                    </w:rPr>
                                    <m:t>cos</m:t>
                                  </m:r>
                                  <m:ctrlPr>
                                    <w:rPr>
                                      <w:rFonts w:ascii="Cambria Math" w:hAnsi="Cambria Math"/>
                                      <w:i/>
                                      <w:sz w:val="36"/>
                                    </w:rPr>
                                  </m:ctrlPr>
                                </m:fName>
                                <m:e>
                                  <m:d>
                                    <m:dPr>
                                      <m:ctrlPr>
                                        <w:rPr>
                                          <w:rFonts w:ascii="Cambria Math" w:hAnsi="Cambria Math"/>
                                          <w:i/>
                                          <w:sz w:val="36"/>
                                        </w:rPr>
                                      </m:ctrlPr>
                                    </m:dPr>
                                    <m:e>
                                      <m:r>
                                        <w:rPr>
                                          <w:rFonts w:ascii="Cambria Math" w:hAnsi="Cambria Math"/>
                                          <w:sz w:val="36"/>
                                        </w:rPr>
                                        <m:t>θ</m:t>
                                      </m:r>
                                    </m:e>
                                  </m:d>
                                </m:e>
                              </m:func>
                              <m:r>
                                <w:rPr>
                                  <w:rFonts w:ascii="Cambria Math" w:hAnsi="Cambria Math"/>
                                  <w:sz w:val="36"/>
                                </w:rPr>
                                <m:t>=</m:t>
                              </m:r>
                              <m:sSub>
                                <m:sSubPr>
                                  <m:ctrlPr>
                                    <w:rPr>
                                      <w:rFonts w:ascii="Cambria Math" w:hAnsi="Cambria Math"/>
                                      <w:i/>
                                      <w:sz w:val="36"/>
                                    </w:rPr>
                                  </m:ctrlPr>
                                </m:sSubPr>
                                <m:e>
                                  <m:r>
                                    <w:rPr>
                                      <w:rFonts w:ascii="Cambria Math" w:hAnsi="Cambria Math"/>
                                      <w:sz w:val="36"/>
                                    </w:rPr>
                                    <m:t>F</m:t>
                                  </m:r>
                                </m:e>
                                <m:sub>
                                  <m:r>
                                    <w:rPr>
                                      <w:rFonts w:ascii="Cambria Math" w:hAnsi="Cambria Math"/>
                                      <w:sz w:val="36"/>
                                    </w:rPr>
                                    <m:t>x</m:t>
                                  </m:r>
                                </m:sub>
                              </m:sSub>
                            </m:oMath>
                          </m:oMathPara>
                        </w:p>
                      </w:txbxContent>
                    </v:textbox>
                  </v:shape>
                  <v:shape id="_x0000_s1223" type="#_x0000_t202" style="position:absolute;left:17526;top:6762;width:29241;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" stroked="f">
                    <v:textbox>
                      <w:txbxContent>
                        <w:p w14:paraId="2307270D" w14:textId="77777777" w:rsidR="00BE1B7B" w:rsidRPr="009408F5" w:rsidRDefault="00BE1B7B" w:rsidP="009408F5">
                          <w:pPr>
                            <w:rPr>
                              <w:sz w:val="28"/>
                            </w:rPr>
                          </w:pPr>
                          <w:r w:rsidRPr="009408F5">
                            <w:rPr>
                              <w:sz w:val="28"/>
                            </w:rPr>
                            <w:t xml:space="preserve">Solving for </w:t>
                          </w:r>
                          <m:oMath>
                            <m:sSub>
                              <m:sSubPr>
                                <m:ctrlPr>
                                  <w:rPr>
                                    <w:rFonts w:ascii="Cambria Math" w:hAnsi="Cambria Math"/>
                                    <w:i/>
                                    <w:sz w:val="28"/>
                                  </w:rPr>
                                </m:ctrlPr>
                              </m:sSubPr>
                              <m:e>
                                <m:r>
                                  <w:rPr>
                                    <w:rFonts w:ascii="Cambria Math" w:hAnsi="Cambria Math"/>
                                    <w:sz w:val="28"/>
                                  </w:rPr>
                                  <m:t>F</m:t>
                                </m:r>
                              </m:e>
                              <m:sub>
                                <m:r>
                                  <w:rPr>
                                    <w:rFonts w:ascii="Cambria Math" w:hAnsi="Cambria Math"/>
                                    <w:sz w:val="28"/>
                                  </w:rPr>
                                  <m:t>y</m:t>
                                </m:r>
                              </m:sub>
                            </m:sSub>
                          </m:oMath>
                          <w:r w:rsidRPr="009408F5">
                            <w:rPr>
                              <w:sz w:val="28"/>
                            </w:rPr>
                            <w:t xml:space="preserve">… </w:t>
                          </w:r>
                          <w:r>
                            <w:rPr>
                              <w:sz w:val="28"/>
                            </w:rPr>
                            <w:tab/>
                          </w:r>
                          <w:r>
                            <w:rPr>
                              <w:sz w:val="28"/>
                            </w:rPr>
                            <w:tab/>
                          </w:r>
                          <w:r>
                            <w:rPr>
                              <w:sz w:val="28"/>
                            </w:rPr>
                            <w:tab/>
                          </w:r>
                          <w:r w:rsidRPr="009408F5">
                            <w:rPr>
                              <w:sz w:val="28"/>
                            </w:rPr>
                            <w:t xml:space="preserve"> Solving for </w:t>
                          </w:r>
                          <m:oMath>
                            <m:sSub>
                              <m:sSubPr>
                                <m:ctrlPr>
                                  <w:rPr>
                                    <w:rFonts w:ascii="Cambria Math" w:hAnsi="Cambria Math"/>
                                    <w:i/>
                                    <w:sz w:val="28"/>
                                  </w:rPr>
                                </m:ctrlPr>
                              </m:sSubPr>
                              <m:e>
                                <m:r>
                                  <w:rPr>
                                    <w:rFonts w:ascii="Cambria Math" w:hAnsi="Cambria Math"/>
                                    <w:sz w:val="28"/>
                                  </w:rPr>
                                  <m:t>F</m:t>
                                </m:r>
                              </m:e>
                              <m:sub>
                                <m:r>
                                  <w:rPr>
                                    <w:rFonts w:ascii="Cambria Math" w:hAnsi="Cambria Math"/>
                                    <w:sz w:val="28"/>
                                  </w:rPr>
                                  <m:t>x</m:t>
                                </m:r>
                              </m:sub>
                            </m:sSub>
                          </m:oMath>
                          <w:r w:rsidRPr="009408F5">
                            <w:rPr>
                              <w:sz w:val="28"/>
                            </w:rPr>
                            <w:t xml:space="preserve">… </w:t>
                          </w:r>
                        </w:p>
                      </w:txbxContent>
                    </v:textbox>
                  </v:shape>
                </v:group>
                <v:shape id="Text Box 946" o:spid="_x0000_s1224" type="#_x0000_t202" style="position:absolute;left:53721;top:11144;width:8001;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" stroked="f">
                  <v:textbox style="mso-fit-shape-to-text:t" inset="0,0,0,0">
                    <w:txbxContent>
                      <w:p w14:paraId="04277007" w14:textId="1503B696" w:rsidR="00BE1B7B" w:rsidRPr="0071224F" w:rsidRDefault="00BE1B7B" w:rsidP="00F97E4A">
                        <w:pPr>
                          <w:pStyle w:val="Caption"/>
                          <w:rPr>
                            <w:noProof/>
                            <w:sz w:val="24"/>
                          </w:rPr>
                        </w:pPr>
                        <w:bookmarkStart w:id="31" w:name="_Ref128037907"/>
                        <w:r>
                          <w:t xml:space="preserve">Equation </w:t>
                        </w:r>
                        <w:fldSimple w:instr=" SEQ Equation \* ARABIC ">
                          <w:r w:rsidR="008647BF">
                            <w:rPr>
                              <w:noProof/>
                            </w:rPr>
                            <w:t>3</w:t>
                          </w:r>
                        </w:fldSimple>
                        <w:bookmarkEnd w:id="31"/>
                        <w:r>
                          <w:t xml:space="preserve"> -Components</w:t>
                        </w:r>
                      </w:p>
                    </w:txbxContent>
                  </v:textbox>
                </v:shape>
                <w10:wrap type="topAndBottom"/>
              </v:group>
            </w:pict>
          </mc:Fallback>
        </mc:AlternateContent>
      </w:r>
    </w:p>
    <w:p w14:paraId="4C949D8D" w14:textId="77777777" w:rsidR="009408F5" w:rsidRDefault="009408F5" w:rsidP="0076072A">
      <w:pPr>
        <w:spacing w:before="0"/>
      </w:pPr>
    </w:p>
    <w:p w14:paraId="7C6CF599" w14:textId="77777777" w:rsidR="007F0930" w:rsidRDefault="007F0930" w:rsidP="0076072A">
      <w:pPr>
        <w:spacing w:before="0"/>
      </w:pPr>
      <w:r>
        <w:t xml:space="preserve">Notice in solving for the components, they will always equal the magnitude of </w:t>
      </w:r>
      <w:r w:rsidRPr="00737481">
        <w:rPr>
          <w:b/>
        </w:rPr>
        <w:t>F</w:t>
      </w:r>
      <w:r>
        <w:t xml:space="preserve"> times either </w:t>
      </w:r>
      <w:r w:rsidRPr="00737481">
        <w:rPr>
          <w:i/>
        </w:rPr>
        <w:t>sin</w:t>
      </w:r>
      <w:r>
        <w:t xml:space="preserve"> or </w:t>
      </w:r>
      <w:r w:rsidRPr="00737481">
        <w:rPr>
          <w:i/>
        </w:rPr>
        <w:t>cos</w:t>
      </w:r>
      <w:r>
        <w:t xml:space="preserve"> of the angle.  (You will never use </w:t>
      </w:r>
      <w:r w:rsidRPr="00A97BB4">
        <w:rPr>
          <w:i/>
        </w:rPr>
        <w:t>tan</w:t>
      </w:r>
      <w:r>
        <w:t xml:space="preserve"> to solve for a component.)  So, you can always skip </w:t>
      </w:r>
      <w:r w:rsidR="00191F13">
        <w:t>step</w:t>
      </w:r>
      <w:r>
        <w:t xml:space="preserve"> #1 and just write down </w:t>
      </w:r>
      <w:r w:rsidR="00191F13">
        <w:t>step</w:t>
      </w:r>
      <w:r>
        <w:t xml:space="preserve"> #2 since the only algebra you will be doing from </w:t>
      </w:r>
      <w:r w:rsidR="00191F13">
        <w:t xml:space="preserve">step </w:t>
      </w:r>
      <w:r>
        <w:t>#1 to</w:t>
      </w:r>
      <w:r w:rsidR="00191F13" w:rsidRPr="00191F13">
        <w:t xml:space="preserve"> </w:t>
      </w:r>
      <w:r w:rsidR="00191F13">
        <w:t>step</w:t>
      </w:r>
      <w:r>
        <w:t xml:space="preserve"> #2 is to multiply both sides by </w:t>
      </w:r>
      <w:r w:rsidRPr="00022C5A">
        <w:rPr>
          <w:b/>
        </w:rPr>
        <w:t xml:space="preserve">F </w:t>
      </w:r>
      <w:r>
        <w:t xml:space="preserve">no matter if you are using </w:t>
      </w:r>
      <w:r w:rsidRPr="00737481">
        <w:rPr>
          <w:i/>
        </w:rPr>
        <w:t>sin</w:t>
      </w:r>
      <w:r>
        <w:t xml:space="preserve"> or </w:t>
      </w:r>
      <w:r w:rsidRPr="00737481">
        <w:rPr>
          <w:i/>
        </w:rPr>
        <w:t>cos</w:t>
      </w:r>
      <w:r>
        <w:t>.  The rest of this lab will automatically skip step #1 so if you are confused about this then grab your TA and ask to explain.</w:t>
      </w:r>
    </w:p>
    <w:p w14:paraId="7B16E471" w14:textId="77777777" w:rsidR="007F0930" w:rsidRPr="009408F5" w:rsidRDefault="007F0930" w:rsidP="002871A1">
      <w:pPr>
        <w:pStyle w:val="ListParagraph"/>
        <w:numPr>
          <w:ilvl w:val="0"/>
          <w:numId w:val="7"/>
        </w:numPr>
        <w:spacing w:before="0"/>
        <w:contextualSpacing w:val="0"/>
        <w:rPr>
          <w:szCs w:val="24"/>
          <w:u w:val="single"/>
        </w:rPr>
      </w:pPr>
      <w:r w:rsidRPr="009408F5">
        <w:rPr>
          <w:szCs w:val="24"/>
        </w:rPr>
        <w:t xml:space="preserve">Remove the pulleys </w:t>
      </w:r>
      <w:r w:rsidR="00530BA7" w:rsidRPr="009408F5">
        <w:rPr>
          <w:szCs w:val="24"/>
        </w:rPr>
        <w:t xml:space="preserve">and mass hangers </w:t>
      </w:r>
      <w:r w:rsidRPr="009408F5">
        <w:rPr>
          <w:szCs w:val="24"/>
        </w:rPr>
        <w:t>at 0˚ and 90˚</w:t>
      </w:r>
      <w:r w:rsidR="00530BA7" w:rsidRPr="009408F5">
        <w:rPr>
          <w:szCs w:val="24"/>
        </w:rPr>
        <w:t xml:space="preserve"> (leave the one at 180˚)</w:t>
      </w:r>
      <w:r w:rsidRPr="009408F5">
        <w:rPr>
          <w:szCs w:val="24"/>
        </w:rPr>
        <w:t xml:space="preserve">.  Place a pulley with a string slung over it at 60˚.  Suspend a mass hanger from this string and put a </w:t>
      </w:r>
      <w:r w:rsidRPr="009408F5">
        <w:rPr>
          <w:i/>
          <w:szCs w:val="24"/>
        </w:rPr>
        <w:t>combined mass</w:t>
      </w:r>
      <w:r w:rsidRPr="009408F5">
        <w:rPr>
          <w:szCs w:val="24"/>
        </w:rPr>
        <w:t xml:space="preserve"> of 150 g on it.  This is going to represent vector </w:t>
      </w:r>
      <w:r w:rsidRPr="009408F5">
        <w:rPr>
          <w:b/>
          <w:szCs w:val="24"/>
        </w:rPr>
        <w:t>T (</w:t>
      </w:r>
      <w:r w:rsidRPr="009408F5">
        <w:rPr>
          <w:szCs w:val="24"/>
        </w:rPr>
        <w:t xml:space="preserve">for tension).  You are going to use the force table to find the components of </w:t>
      </w:r>
      <w:r w:rsidRPr="009408F5">
        <w:rPr>
          <w:b/>
          <w:szCs w:val="24"/>
        </w:rPr>
        <w:t>T</w:t>
      </w:r>
      <w:r w:rsidRPr="009408F5">
        <w:rPr>
          <w:szCs w:val="24"/>
        </w:rPr>
        <w:t>.</w:t>
      </w:r>
      <w:r w:rsidRPr="009408F5">
        <w:rPr>
          <w:rFonts w:ascii="Arial" w:hAnsi="Arial"/>
          <w:b/>
          <w:noProof/>
          <w:sz w:val="22"/>
        </w:rPr>
        <w:t xml:space="preserve"> </w:t>
      </w:r>
      <w:r w:rsidR="00EA6F62" w:rsidRPr="009408F5">
        <w:rPr>
          <w:rFonts w:ascii="Arial" w:hAnsi="Arial"/>
          <w:b/>
          <w:noProof/>
          <w:sz w:val="22"/>
        </w:rPr>
        <w:t xml:space="preserve"> </w:t>
      </w:r>
      <w:r w:rsidR="00EA6F62" w:rsidRPr="009408F5">
        <w:rPr>
          <w:noProof/>
          <w:szCs w:val="24"/>
        </w:rPr>
        <w:t xml:space="preserve">NOTE:  The mass on this hanger will </w:t>
      </w:r>
      <w:r w:rsidR="00EA6F62" w:rsidRPr="009408F5">
        <w:rPr>
          <w:noProof/>
          <w:szCs w:val="24"/>
          <w:u w:val="single"/>
        </w:rPr>
        <w:t>remain constant</w:t>
      </w:r>
      <w:r w:rsidR="00EA6F62" w:rsidRPr="009408F5">
        <w:rPr>
          <w:noProof/>
          <w:szCs w:val="24"/>
        </w:rPr>
        <w:t xml:space="preserve">.  </w:t>
      </w:r>
      <w:r w:rsidR="00EA6F62" w:rsidRPr="009408F5">
        <w:rPr>
          <w:noProof/>
          <w:szCs w:val="24"/>
          <w:u w:val="single"/>
        </w:rPr>
        <w:t>You will not be adding any more mass to it for this part of the lab.</w:t>
      </w:r>
    </w:p>
    <w:p w14:paraId="3846B89D" w14:textId="77777777" w:rsidR="00530BA7" w:rsidRPr="009408F5" w:rsidRDefault="00A53312" w:rsidP="002871A1">
      <w:pPr>
        <w:pStyle w:val="ListParagraph"/>
        <w:numPr>
          <w:ilvl w:val="0"/>
          <w:numId w:val="7"/>
        </w:numPr>
        <w:spacing w:before="0"/>
        <w:contextualSpacing w:val="0"/>
        <w:rPr>
          <w:szCs w:val="24"/>
        </w:rPr>
      </w:pPr>
      <w:r w:rsidRPr="009408F5">
        <w:rPr>
          <w:szCs w:val="24"/>
        </w:rPr>
        <w:t xml:space="preserve">Also place a pulley, string, and mass hanger at 270˚.  These will represent vectors </w:t>
      </w:r>
      <w:r w:rsidR="0059670E" w:rsidRPr="009408F5">
        <w:rPr>
          <w:b/>
          <w:szCs w:val="24"/>
        </w:rPr>
        <w:t>T</w:t>
      </w:r>
      <w:r w:rsidRPr="009408F5">
        <w:rPr>
          <w:b/>
          <w:szCs w:val="24"/>
          <w:vertAlign w:val="subscript"/>
        </w:rPr>
        <w:t>1</w:t>
      </w:r>
      <w:r w:rsidRPr="009408F5">
        <w:rPr>
          <w:szCs w:val="24"/>
        </w:rPr>
        <w:t xml:space="preserve"> and </w:t>
      </w:r>
      <w:r w:rsidR="0059670E" w:rsidRPr="009408F5">
        <w:rPr>
          <w:b/>
          <w:szCs w:val="24"/>
        </w:rPr>
        <w:t>T</w:t>
      </w:r>
      <w:r w:rsidRPr="009408F5">
        <w:rPr>
          <w:b/>
          <w:szCs w:val="24"/>
          <w:vertAlign w:val="subscript"/>
        </w:rPr>
        <w:t>2</w:t>
      </w:r>
      <w:r w:rsidR="000C5EFB" w:rsidRPr="009408F5">
        <w:rPr>
          <w:szCs w:val="24"/>
        </w:rPr>
        <w:t>,</w:t>
      </w:r>
      <w:r w:rsidR="000C5EFB" w:rsidRPr="009408F5">
        <w:rPr>
          <w:b/>
          <w:szCs w:val="24"/>
        </w:rPr>
        <w:t xml:space="preserve"> </w:t>
      </w:r>
      <w:r w:rsidR="000C5EFB" w:rsidRPr="009408F5">
        <w:rPr>
          <w:szCs w:val="24"/>
        </w:rPr>
        <w:t>respectively</w:t>
      </w:r>
      <w:r w:rsidRPr="009408F5">
        <w:rPr>
          <w:szCs w:val="24"/>
        </w:rPr>
        <w:t xml:space="preserve">.  You will see that these will be equivalent to </w:t>
      </w:r>
      <w:r w:rsidR="0059670E" w:rsidRPr="009408F5">
        <w:rPr>
          <w:b/>
          <w:szCs w:val="24"/>
        </w:rPr>
        <w:t>T</w:t>
      </w:r>
      <w:r w:rsidRPr="009408F5">
        <w:rPr>
          <w:b/>
          <w:szCs w:val="24"/>
          <w:vertAlign w:val="subscript"/>
        </w:rPr>
        <w:t>x</w:t>
      </w:r>
      <w:r w:rsidRPr="009408F5">
        <w:rPr>
          <w:szCs w:val="24"/>
        </w:rPr>
        <w:t xml:space="preserve"> and </w:t>
      </w:r>
      <w:r w:rsidR="0059670E" w:rsidRPr="009408F5">
        <w:rPr>
          <w:b/>
          <w:szCs w:val="24"/>
        </w:rPr>
        <w:t>T</w:t>
      </w:r>
      <w:r w:rsidRPr="009408F5">
        <w:rPr>
          <w:b/>
          <w:szCs w:val="24"/>
          <w:vertAlign w:val="subscript"/>
        </w:rPr>
        <w:t>y</w:t>
      </w:r>
      <w:r w:rsidRPr="009408F5">
        <w:rPr>
          <w:szCs w:val="24"/>
        </w:rPr>
        <w:t>, respectively</w:t>
      </w:r>
      <w:r w:rsidR="0059670E" w:rsidRPr="009408F5">
        <w:rPr>
          <w:szCs w:val="24"/>
        </w:rPr>
        <w:t xml:space="preserve"> (the components of </w:t>
      </w:r>
      <w:r w:rsidR="0059670E" w:rsidRPr="009408F5">
        <w:rPr>
          <w:b/>
          <w:szCs w:val="24"/>
        </w:rPr>
        <w:t>T</w:t>
      </w:r>
      <w:r w:rsidR="0059670E" w:rsidRPr="009408F5">
        <w:rPr>
          <w:szCs w:val="24"/>
        </w:rPr>
        <w:t>)</w:t>
      </w:r>
      <w:r w:rsidRPr="009408F5">
        <w:rPr>
          <w:szCs w:val="24"/>
        </w:rPr>
        <w:t>.</w:t>
      </w:r>
      <w:r w:rsidR="00530BA7" w:rsidRPr="009408F5">
        <w:rPr>
          <w:szCs w:val="24"/>
        </w:rPr>
        <w:t xml:space="preserve">  It is important that you notice that the strings at 180˚ and 270˚ are aligned with the x-axis and the y-axis, respectively.</w:t>
      </w:r>
    </w:p>
    <w:p w14:paraId="0C2538BA" w14:textId="77777777" w:rsidR="009408F5" w:rsidRPr="00526F2F" w:rsidRDefault="00A53312" w:rsidP="002871A1">
      <w:pPr>
        <w:pStyle w:val="ListParagraph"/>
        <w:numPr>
          <w:ilvl w:val="0"/>
          <w:numId w:val="7"/>
        </w:numPr>
        <w:spacing w:before="0"/>
        <w:contextualSpacing w:val="0"/>
        <w:rPr>
          <w:szCs w:val="24"/>
        </w:rPr>
      </w:pPr>
      <w:r w:rsidRPr="009408F5">
        <w:rPr>
          <w:szCs w:val="24"/>
        </w:rPr>
        <w:t xml:space="preserve">Place the appropriate mass on each mass hanger </w:t>
      </w:r>
      <w:r w:rsidR="007773D0" w:rsidRPr="009408F5">
        <w:rPr>
          <w:szCs w:val="24"/>
        </w:rPr>
        <w:t>until</w:t>
      </w:r>
      <w:r w:rsidRPr="009408F5">
        <w:rPr>
          <w:szCs w:val="24"/>
        </w:rPr>
        <w:t xml:space="preserve"> the system is in equilibrium.</w:t>
      </w:r>
      <w:r w:rsidR="00975954" w:rsidRPr="009408F5">
        <w:rPr>
          <w:szCs w:val="24"/>
        </w:rPr>
        <w:t xml:space="preserve">  Read below before starting this process ….</w:t>
      </w:r>
    </w:p>
    <w:p w14:paraId="0AFDFB4F" w14:textId="77777777" w:rsidR="00530BA7" w:rsidRDefault="00493FFC" w:rsidP="0076072A">
      <w:pPr>
        <w:pStyle w:val="Heading4"/>
        <w:spacing w:before="0" w:after="120"/>
        <w:contextualSpacing w:val="0"/>
      </w:pPr>
      <w:bookmarkStart w:id="32" w:name="_Ref128038273"/>
      <w:r>
        <w:lastRenderedPageBreak/>
        <w:t>Determining Equilibrium</w:t>
      </w:r>
      <w:bookmarkEnd w:id="32"/>
    </w:p>
    <w:p w14:paraId="4C9EC0F8" w14:textId="2DDCA6E4" w:rsidR="00A53312" w:rsidRPr="00526F2F" w:rsidRDefault="00526F2F" w:rsidP="002871A1">
      <w:pPr>
        <w:pStyle w:val="ListParagraph"/>
        <w:numPr>
          <w:ilvl w:val="0"/>
          <w:numId w:val="8"/>
        </w:numPr>
        <w:spacing w:before="0"/>
        <w:contextualSpacing w:val="0"/>
        <w:rPr>
          <w:b/>
        </w:rPr>
      </w:pPr>
      <w:r>
        <w:rPr>
          <w:noProof/>
        </w:rPr>
        <mc:AlternateContent>
          <mc:Choice Requires="wpg">
            <w:drawing>
              <wp:anchor distT="0" distB="0" distL="114300" distR="114300" simplePos="0" relativeHeight="251720192" behindDoc="0" locked="0" layoutInCell="1" allowOverlap="1" wp14:anchorId="146284BD" wp14:editId="06336E47">
                <wp:simplePos x="0" y="0"/>
                <wp:positionH relativeFrom="margin">
                  <wp:align>center</wp:align>
                </wp:positionH>
                <wp:positionV relativeFrom="paragraph">
                  <wp:posOffset>717550</wp:posOffset>
                </wp:positionV>
                <wp:extent cx="4723765" cy="1504950"/>
                <wp:effectExtent l="0" t="0" r="635" b="0"/>
                <wp:wrapTopAndBottom/>
                <wp:docPr id="936" name="Group 936"/>
                <wp:cNvGraphicFramePr/>
                <a:graphic xmlns:a="http://schemas.openxmlformats.org/drawingml/2006/main">
                  <a:graphicData uri="http://schemas.microsoft.com/office/word/2010/wordprocessingGroup">
                    <wpg:wgp>
                      <wpg:cNvGrpSpPr/>
                      <wpg:grpSpPr>
                        <a:xfrm>
                          <a:off x="0" y="0"/>
                          <a:ext cx="4723765" cy="1504950"/>
                          <a:chOff x="0" y="0"/>
                          <a:chExt cx="4723768" cy="1634201"/>
                        </a:xfrm>
                      </wpg:grpSpPr>
                      <wpg:grpSp>
                        <wpg:cNvPr id="932" name="Group 932"/>
                        <wpg:cNvGrpSpPr/>
                        <wpg:grpSpPr>
                          <a:xfrm>
                            <a:off x="0" y="0"/>
                            <a:ext cx="3743330" cy="1634201"/>
                            <a:chOff x="0" y="0"/>
                            <a:chExt cx="3743330" cy="1634201"/>
                          </a:xfrm>
                        </wpg:grpSpPr>
                        <wpg:grpSp>
                          <wpg:cNvPr id="910" name="Group 910"/>
                          <wpg:cNvGrpSpPr/>
                          <wpg:grpSpPr>
                            <a:xfrm>
                              <a:off x="0" y="0"/>
                              <a:ext cx="1488624" cy="1603173"/>
                              <a:chOff x="0" y="0"/>
                              <a:chExt cx="1488624" cy="1603173"/>
                            </a:xfrm>
                          </wpg:grpSpPr>
                          <wps:wsp>
                            <wps:cNvPr id="57" name="Oval 579"/>
                            <wps:cNvSpPr>
                              <a:spLocks noChangeArrowheads="1"/>
                            </wps:cNvSpPr>
                            <wps:spPr bwMode="auto">
                              <a:xfrm>
                                <a:off x="323850" y="485775"/>
                                <a:ext cx="767570" cy="755874"/>
                              </a:xfrm>
                              <a:prstGeom prst="ellipse">
                                <a:avLst/>
                              </a:prstGeom>
                              <a:solidFill>
                                <a:srgbClr val="FFFFFF"/>
                              </a:solidFill>
                              <a:ln w="104775">
                                <a:solidFill>
                                  <a:srgbClr val="000000"/>
                                </a:solidFill>
                                <a:round/>
                                <a:headEnd/>
                                <a:tailEnd/>
                              </a:ln>
                            </wps:spPr>
                            <wps:bodyPr rot="0" vert="horz" wrap="square" lIns="91440" tIns="45720" rIns="91440" bIns="45720" anchor="t" anchorCtr="0" upright="1">
                              <a:noAutofit/>
                            </wps:bodyPr>
                          </wps:wsp>
                          <wps:wsp>
                            <wps:cNvPr id="58" name="Oval 580"/>
                            <wps:cNvSpPr>
                              <a:spLocks noChangeArrowheads="1"/>
                            </wps:cNvSpPr>
                            <wps:spPr bwMode="auto">
                              <a:xfrm>
                                <a:off x="438150" y="590550"/>
                                <a:ext cx="547877" cy="550630"/>
                              </a:xfrm>
                              <a:prstGeom prst="ellipse">
                                <a:avLst/>
                              </a:prstGeom>
                              <a:solidFill>
                                <a:srgbClr val="C0C0C0"/>
                              </a:solidFill>
                              <a:ln w="31750">
                                <a:solidFill>
                                  <a:srgbClr val="808080"/>
                                </a:solidFill>
                                <a:round/>
                                <a:headEnd/>
                                <a:tailEnd/>
                              </a:ln>
                            </wps:spPr>
                            <wps:bodyPr rot="0" vert="horz" wrap="square" lIns="91440" tIns="45720" rIns="91440" bIns="45720" anchor="t" anchorCtr="0" upright="1">
                              <a:noAutofit/>
                            </wps:bodyPr>
                          </wps:wsp>
                          <wps:wsp>
                            <wps:cNvPr id="59" name="Oval 581"/>
                            <wps:cNvSpPr>
                              <a:spLocks noChangeArrowheads="1"/>
                            </wps:cNvSpPr>
                            <wps:spPr bwMode="auto">
                              <a:xfrm>
                                <a:off x="523875" y="685800"/>
                                <a:ext cx="367059" cy="366183"/>
                              </a:xfrm>
                              <a:prstGeom prst="ellipse">
                                <a:avLst/>
                              </a:prstGeom>
                              <a:solidFill>
                                <a:srgbClr val="C0C0C0"/>
                              </a:solidFill>
                              <a:ln w="34925">
                                <a:solidFill>
                                  <a:srgbClr val="808080"/>
                                </a:solidFill>
                                <a:round/>
                                <a:headEnd/>
                                <a:tailEnd/>
                              </a:ln>
                            </wps:spPr>
                            <wps:bodyPr rot="0" vert="horz" wrap="square" lIns="91440" tIns="45720" rIns="91440" bIns="45720" anchor="t" anchorCtr="0" upright="1">
                              <a:noAutofit/>
                            </wps:bodyPr>
                          </wps:wsp>
                          <wps:wsp>
                            <wps:cNvPr id="61" name="Text Box 570"/>
                            <wps:cNvSpPr txBox="1">
                              <a:spLocks noChangeArrowheads="1"/>
                            </wps:cNvSpPr>
                            <wps:spPr bwMode="auto">
                              <a:xfrm>
                                <a:off x="0" y="0"/>
                                <a:ext cx="764858" cy="290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C6997" w14:textId="77777777" w:rsidR="00BE1B7B" w:rsidRPr="00F479E4" w:rsidRDefault="00BE1B7B" w:rsidP="009408F5">
                                  <w:pPr>
                                    <w:spacing w:before="0" w:after="0"/>
                                    <w:rPr>
                                      <w:sz w:val="28"/>
                                      <w:szCs w:val="28"/>
                                    </w:rPr>
                                  </w:pPr>
                                  <w:r>
                                    <w:t>Black Ring</w:t>
                                  </w:r>
                                </w:p>
                              </w:txbxContent>
                            </wps:txbx>
                            <wps:bodyPr rot="0" vert="horz" wrap="square" lIns="91440" tIns="45720" rIns="91440" bIns="45720" anchor="t" anchorCtr="0" upright="1">
                              <a:noAutofit/>
                            </wps:bodyPr>
                          </wps:wsp>
                          <wps:wsp>
                            <wps:cNvPr id="62" name="Line 591"/>
                            <wps:cNvCnPr>
                              <a:cxnSpLocks noChangeShapeType="1"/>
                            </wps:cNvCnPr>
                            <wps:spPr bwMode="auto">
                              <a:xfrm>
                                <a:off x="409575" y="219075"/>
                                <a:ext cx="102162" cy="23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592"/>
                            <wps:cNvSpPr txBox="1">
                              <a:spLocks noChangeArrowheads="1"/>
                            </wps:cNvSpPr>
                            <wps:spPr bwMode="auto">
                              <a:xfrm>
                                <a:off x="952500" y="133350"/>
                                <a:ext cx="536124" cy="290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7619" w14:textId="77777777" w:rsidR="00BE1B7B" w:rsidRPr="00F479E4" w:rsidRDefault="00BE1B7B" w:rsidP="009408F5">
                                  <w:pPr>
                                    <w:spacing w:before="0" w:after="0"/>
                                    <w:rPr>
                                      <w:sz w:val="28"/>
                                      <w:szCs w:val="28"/>
                                    </w:rPr>
                                  </w:pPr>
                                  <w:r>
                                    <w:t>Level</w:t>
                                  </w:r>
                                </w:p>
                              </w:txbxContent>
                            </wps:txbx>
                            <wps:bodyPr rot="0" vert="horz" wrap="square" lIns="91440" tIns="45720" rIns="91440" bIns="45720" anchor="t" anchorCtr="0" upright="1">
                              <a:noAutofit/>
                            </wps:bodyPr>
                          </wps:wsp>
                          <wps:wsp>
                            <wps:cNvPr id="64" name="Line 593"/>
                            <wps:cNvCnPr>
                              <a:cxnSpLocks noChangeShapeType="1"/>
                            </wps:cNvCnPr>
                            <wps:spPr bwMode="auto">
                              <a:xfrm flipH="1">
                                <a:off x="828675" y="323850"/>
                                <a:ext cx="361635" cy="386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Oval 582"/>
                            <wps:cNvSpPr>
                              <a:spLocks noChangeArrowheads="1"/>
                            </wps:cNvSpPr>
                            <wps:spPr bwMode="auto">
                              <a:xfrm>
                                <a:off x="619125" y="781050"/>
                                <a:ext cx="182626" cy="182639"/>
                              </a:xfrm>
                              <a:prstGeom prst="ellipse">
                                <a:avLst/>
                              </a:pr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65" name="Text Box 594"/>
                            <wps:cNvSpPr txBox="1">
                              <a:spLocks noChangeArrowheads="1"/>
                            </wps:cNvSpPr>
                            <wps:spPr bwMode="auto">
                              <a:xfrm>
                                <a:off x="295230" y="1304623"/>
                                <a:ext cx="828258" cy="2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975A" w14:textId="77777777" w:rsidR="00BE1B7B" w:rsidRPr="00530BA7" w:rsidRDefault="00BE1B7B" w:rsidP="009408F5">
                                  <w:pPr>
                                    <w:spacing w:before="0" w:after="0"/>
                                    <w:jc w:val="center"/>
                                    <w:rPr>
                                      <w:b/>
                                    </w:rPr>
                                  </w:pPr>
                                  <w:r w:rsidRPr="00530BA7">
                                    <w:rPr>
                                      <w:b/>
                                    </w:rPr>
                                    <w:t>Centered</w:t>
                                  </w:r>
                                </w:p>
                              </w:txbxContent>
                            </wps:txbx>
                            <wps:bodyPr rot="0" vert="horz" wrap="square" lIns="91440" tIns="45720" rIns="91440" bIns="45720" anchor="t" anchorCtr="0" upright="1">
                              <a:noAutofit/>
                            </wps:bodyPr>
                          </wps:wsp>
                        </wpg:grpSp>
                        <wpg:grpSp>
                          <wpg:cNvPr id="909" name="Group 909"/>
                          <wpg:cNvGrpSpPr/>
                          <wpg:grpSpPr>
                            <a:xfrm>
                              <a:off x="2000250" y="323850"/>
                              <a:ext cx="1743080" cy="1310351"/>
                              <a:chOff x="0" y="0"/>
                              <a:chExt cx="1743080" cy="1310351"/>
                            </a:xfrm>
                          </wpg:grpSpPr>
                          <wps:wsp>
                            <wps:cNvPr id="66" name="Text Box 595"/>
                            <wps:cNvSpPr txBox="1">
                              <a:spLocks noChangeArrowheads="1"/>
                            </wps:cNvSpPr>
                            <wps:spPr bwMode="auto">
                              <a:xfrm>
                                <a:off x="0" y="980773"/>
                                <a:ext cx="1743080" cy="329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6E2F8" w14:textId="77777777" w:rsidR="00BE1B7B" w:rsidRPr="00530BA7" w:rsidRDefault="00BE1B7B" w:rsidP="009408F5">
                                  <w:pPr>
                                    <w:spacing w:before="0" w:after="0"/>
                                    <w:jc w:val="center"/>
                                    <w:rPr>
                                      <w:b/>
                                    </w:rPr>
                                  </w:pPr>
                                  <w:r w:rsidRPr="00530BA7">
                                    <w:rPr>
                                      <w:b/>
                                    </w:rPr>
                                    <w:t>Not Centered</w:t>
                                  </w:r>
                                </w:p>
                              </w:txbxContent>
                            </wps:txbx>
                            <wps:bodyPr rot="0" vert="horz" wrap="square" lIns="91440" tIns="45720" rIns="91440" bIns="45720" anchor="t" anchorCtr="0" upright="1">
                              <a:noAutofit/>
                            </wps:bodyPr>
                          </wps:wsp>
                          <wpg:grpSp>
                            <wpg:cNvPr id="68" name="Canvas 583"/>
                            <wpg:cNvGrpSpPr>
                              <a:grpSpLocks noChangeAspect="1"/>
                            </wpg:cNvGrpSpPr>
                            <wpg:grpSpPr bwMode="auto">
                              <a:xfrm>
                                <a:off x="295275" y="0"/>
                                <a:ext cx="1043305" cy="938626"/>
                                <a:chOff x="3735" y="4079"/>
                                <a:chExt cx="1154" cy="1125"/>
                              </a:xfrm>
                            </wpg:grpSpPr>
                            <wps:wsp>
                              <wps:cNvPr id="69" name="AutoShape 584"/>
                              <wps:cNvSpPr>
                                <a:spLocks noChangeAspect="1" noChangeArrowheads="1" noTextEdit="1"/>
                              </wps:cNvSpPr>
                              <wps:spPr bwMode="auto">
                                <a:xfrm>
                                  <a:off x="3735" y="4079"/>
                                  <a:ext cx="1154"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Oval 585"/>
                              <wps:cNvSpPr>
                                <a:spLocks noChangeArrowheads="1"/>
                              </wps:cNvSpPr>
                              <wps:spPr bwMode="auto">
                                <a:xfrm>
                                  <a:off x="3891" y="4233"/>
                                  <a:ext cx="848" cy="836"/>
                                </a:xfrm>
                                <a:prstGeom prst="ellipse">
                                  <a:avLst/>
                                </a:prstGeom>
                                <a:solidFill>
                                  <a:srgbClr val="FFFFFF"/>
                                </a:solidFill>
                                <a:ln w="104775">
                                  <a:solidFill>
                                    <a:srgbClr val="000000"/>
                                  </a:solidFill>
                                  <a:round/>
                                  <a:headEnd/>
                                  <a:tailEnd/>
                                </a:ln>
                              </wps:spPr>
                              <wps:bodyPr rot="0" vert="horz" wrap="square" lIns="91440" tIns="45720" rIns="91440" bIns="45720" anchor="t" anchorCtr="0" upright="1">
                                <a:noAutofit/>
                              </wps:bodyPr>
                            </wps:wsp>
                            <wps:wsp>
                              <wps:cNvPr id="71" name="Oval 586"/>
                              <wps:cNvSpPr>
                                <a:spLocks noChangeArrowheads="1"/>
                              </wps:cNvSpPr>
                              <wps:spPr bwMode="auto">
                                <a:xfrm>
                                  <a:off x="3972" y="4398"/>
                                  <a:ext cx="606" cy="609"/>
                                </a:xfrm>
                                <a:prstGeom prst="ellipse">
                                  <a:avLst/>
                                </a:prstGeom>
                                <a:solidFill>
                                  <a:srgbClr val="C0C0C0"/>
                                </a:solidFill>
                                <a:ln w="31750">
                                  <a:solidFill>
                                    <a:srgbClr val="808080"/>
                                  </a:solidFill>
                                  <a:round/>
                                  <a:headEnd/>
                                  <a:tailEnd/>
                                </a:ln>
                              </wps:spPr>
                              <wps:bodyPr rot="0" vert="horz" wrap="square" lIns="91440" tIns="45720" rIns="91440" bIns="45720" anchor="t" anchorCtr="0" upright="1">
                                <a:noAutofit/>
                              </wps:bodyPr>
                            </wps:wsp>
                            <wps:wsp>
                              <wps:cNvPr id="72" name="Oval 587"/>
                              <wps:cNvSpPr>
                                <a:spLocks noChangeArrowheads="1"/>
                              </wps:cNvSpPr>
                              <wps:spPr bwMode="auto">
                                <a:xfrm>
                                  <a:off x="4073" y="4499"/>
                                  <a:ext cx="406" cy="405"/>
                                </a:xfrm>
                                <a:prstGeom prst="ellipse">
                                  <a:avLst/>
                                </a:prstGeom>
                                <a:solidFill>
                                  <a:srgbClr val="C0C0C0"/>
                                </a:solidFill>
                                <a:ln w="34925">
                                  <a:solidFill>
                                    <a:srgbClr val="808080"/>
                                  </a:solidFill>
                                  <a:round/>
                                  <a:headEnd/>
                                  <a:tailEnd/>
                                </a:ln>
                              </wps:spPr>
                              <wps:bodyPr rot="0" vert="horz" wrap="square" lIns="91440" tIns="45720" rIns="91440" bIns="45720" anchor="t" anchorCtr="0" upright="1">
                                <a:noAutofit/>
                              </wps:bodyPr>
                            </wps:wsp>
                            <wps:wsp>
                              <wps:cNvPr id="73" name="Oval 588"/>
                              <wps:cNvSpPr>
                                <a:spLocks noChangeArrowheads="1"/>
                              </wps:cNvSpPr>
                              <wps:spPr bwMode="auto">
                                <a:xfrm>
                                  <a:off x="4175" y="4601"/>
                                  <a:ext cx="202" cy="202"/>
                                </a:xfrm>
                                <a:prstGeom prst="ellipse">
                                  <a:avLst/>
                                </a:prstGeom>
                                <a:solidFill>
                                  <a:srgbClr val="C0C0C0"/>
                                </a:solidFill>
                                <a:ln w="12700">
                                  <a:solidFill>
                                    <a:srgbClr val="000000"/>
                                  </a:solidFill>
                                  <a:round/>
                                  <a:headEnd/>
                                  <a:tailEnd/>
                                </a:ln>
                              </wps:spPr>
                              <wps:bodyPr rot="0" vert="horz" wrap="square" lIns="91440" tIns="45720" rIns="91440" bIns="45720" anchor="t" anchorCtr="0" upright="1">
                                <a:noAutofit/>
                              </wps:bodyPr>
                            </wps:wsp>
                          </wpg:grpSp>
                        </wpg:grpSp>
                      </wpg:grpSp>
                      <wps:wsp>
                        <wps:cNvPr id="934" name="Text Box 934"/>
                        <wps:cNvSpPr txBox="1"/>
                        <wps:spPr>
                          <a:xfrm>
                            <a:off x="3801748" y="26772"/>
                            <a:ext cx="922020" cy="563230"/>
                          </a:xfrm>
                          <a:prstGeom prst="rect">
                            <a:avLst/>
                          </a:prstGeom>
                          <a:solidFill>
                            <a:prstClr val="white"/>
                          </a:solidFill>
                          <a:ln>
                            <a:noFill/>
                          </a:ln>
                        </wps:spPr>
                        <wps:txbx>
                          <w:txbxContent>
                            <w:p w14:paraId="17609C62" w14:textId="27021570" w:rsidR="00BE1B7B" w:rsidRPr="00EF05FC" w:rsidRDefault="00BE1B7B" w:rsidP="009408F5">
                              <w:pPr>
                                <w:pStyle w:val="Caption"/>
                                <w:rPr>
                                  <w:noProof/>
                                  <w:sz w:val="24"/>
                                </w:rPr>
                              </w:pPr>
                              <w:bookmarkStart w:id="33" w:name="_Ref128040723"/>
                              <w:r>
                                <w:t xml:space="preserve">Figure </w:t>
                              </w:r>
                              <w:fldSimple w:instr=" SEQ Figure \* ARABIC ">
                                <w:r w:rsidR="008647BF">
                                  <w:rPr>
                                    <w:noProof/>
                                  </w:rPr>
                                  <w:t>9</w:t>
                                </w:r>
                              </w:fldSimple>
                              <w:bookmarkEnd w:id="33"/>
                              <w:r>
                                <w:t xml:space="preserve"> – Ring Alignment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46284BD" id="Group 936" o:spid="_x0000_s1225" style="position:absolute;left:0;text-align:left;margin-left:0;margin-top:56.5pt;width:371.95pt;height:118.5pt;z-index:251720192;mso-position-horizontal:center;mso-position-horizontal-relative:margin;mso-width-relative:margin;mso-height-relative:margin" coordsize="47237,1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">
                <v:group id="Group 932" o:spid="_x0000_s1226" style="position:absolute;width:37433;height:16342" coordsize="37433,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group id="Group 910" o:spid="_x0000_s1227" style="position:absolute;width:14886;height:16031" coordsize="14886,1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oval id="Oval 579" o:spid="_x0000_s1228" style="position:absolute;left:3238;top:4857;width:7676;height:7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" strokeweight="8.25pt"/>
                    <v:oval id="Oval 580" o:spid="_x0000_s1229" style="position:absolute;left:4381;top:5905;width:5479;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" fillcolor="silver" strokecolor="gray" strokeweight="2.5pt"/>
                    <v:oval id="Oval 581" o:spid="_x0000_s1230" style="position:absolute;left:5238;top:6858;width:3671;height:3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" fillcolor="silver" strokecolor="gray" strokeweight="2.75pt"/>
                    <v:shape id="Text Box 570" o:spid="_x0000_s1231" type="#_x0000_t202" style="position:absolute;width:7648;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D4C6997" w14:textId="77777777" w:rsidR="00BE1B7B" w:rsidRPr="00F479E4" w:rsidRDefault="00BE1B7B" w:rsidP="009408F5">
                            <w:pPr>
                              <w:spacing w:before="0" w:after="0"/>
                              <w:rPr>
                                <w:sz w:val="28"/>
                                <w:szCs w:val="28"/>
                              </w:rPr>
                            </w:pPr>
                            <w:r>
                              <w:t>Black Ring</w:t>
                            </w:r>
                          </w:p>
                        </w:txbxContent>
                      </v:textbox>
                    </v:shape>
                    <v:line id="Line 591" o:spid="_x0000_s1232" style="position:absolute;visibility:visible;mso-wrap-style:square" from="4095,2190" to="5117,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shape id="Text Box 592" o:spid="_x0000_s1233" type="#_x0000_t202" style="position:absolute;left:9525;top:1333;width:536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8157619" w14:textId="77777777" w:rsidR="00BE1B7B" w:rsidRPr="00F479E4" w:rsidRDefault="00BE1B7B" w:rsidP="009408F5">
                            <w:pPr>
                              <w:spacing w:before="0" w:after="0"/>
                              <w:rPr>
                                <w:sz w:val="28"/>
                                <w:szCs w:val="28"/>
                              </w:rPr>
                            </w:pPr>
                            <w:r>
                              <w:t>Level</w:t>
                            </w:r>
                          </w:p>
                        </w:txbxContent>
                      </v:textbox>
                    </v:shape>
                    <v:line id="Line 593" o:spid="_x0000_s1234" style="position:absolute;flip:x;visibility:visible;mso-wrap-style:square" from="8286,3238" to="11903,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oval id="Oval 582" o:spid="_x0000_s1235" style="position:absolute;left:6191;top:7810;width:1826;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" fillcolor="silver" strokeweight="1pt"/>
                    <v:shape id="Text Box 594" o:spid="_x0000_s1236" type="#_x0000_t202" style="position:absolute;left:2952;top:13046;width:8282;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0670975A" w14:textId="77777777" w:rsidR="00BE1B7B" w:rsidRPr="00530BA7" w:rsidRDefault="00BE1B7B" w:rsidP="009408F5">
                            <w:pPr>
                              <w:spacing w:before="0" w:after="0"/>
                              <w:jc w:val="center"/>
                              <w:rPr>
                                <w:b/>
                              </w:rPr>
                            </w:pPr>
                            <w:r w:rsidRPr="00530BA7">
                              <w:rPr>
                                <w:b/>
                              </w:rPr>
                              <w:t>Centered</w:t>
                            </w:r>
                          </w:p>
                        </w:txbxContent>
                      </v:textbox>
                    </v:shape>
                  </v:group>
                  <v:group id="Group 909" o:spid="_x0000_s1237" style="position:absolute;left:20002;top:3238;width:17431;height:13104" coordsize="17430,1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Text Box 595" o:spid="_x0000_s1238" type="#_x0000_t202" style="position:absolute;top:9807;width:1743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E16E2F8" w14:textId="77777777" w:rsidR="00BE1B7B" w:rsidRPr="00530BA7" w:rsidRDefault="00BE1B7B" w:rsidP="009408F5">
                            <w:pPr>
                              <w:spacing w:before="0" w:after="0"/>
                              <w:jc w:val="center"/>
                              <w:rPr>
                                <w:b/>
                              </w:rPr>
                            </w:pPr>
                            <w:r w:rsidRPr="00530BA7">
                              <w:rPr>
                                <w:b/>
                              </w:rPr>
                              <w:t>Not Centered</w:t>
                            </w:r>
                          </w:p>
                        </w:txbxContent>
                      </v:textbox>
                    </v:shape>
                    <v:group id="Canvas 583" o:spid="_x0000_s1239" style="position:absolute;left:2952;width:10433;height:9386" coordorigin="3735,4079" coordsize="1154,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o:lock v:ext="edit" aspectratio="t"/>
                      <v:rect id="AutoShape 584" o:spid="_x0000_s1240" style="position:absolute;left:3735;top:4079;width:1154;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" filled="f" stroked="f">
                        <o:lock v:ext="edit" aspectratio="t" text="t"/>
                      </v:rect>
                      <v:oval id="Oval 585" o:spid="_x0000_s1241" style="position:absolute;left:3891;top:4233;width:84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" strokeweight="8.25pt"/>
                      <v:oval id="Oval 586" o:spid="_x0000_s1242" style="position:absolute;left:3972;top:4398;width:606;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" fillcolor="silver" strokecolor="gray" strokeweight="2.5pt"/>
                      <v:oval id="Oval 587" o:spid="_x0000_s1243" style="position:absolute;left:4073;top:4499;width:40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" fillcolor="silver" strokecolor="gray" strokeweight="2.75pt"/>
                      <v:oval id="Oval 588" o:spid="_x0000_s1244" style="position:absolute;left:4175;top:460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" fillcolor="silver" strokeweight="1pt"/>
                    </v:group>
                  </v:group>
                </v:group>
                <v:shape id="Text Box 934" o:spid="_x0000_s1245" type="#_x0000_t202" style="position:absolute;left:38017;top:267;width:9220;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" stroked="f">
                  <v:textbox style="mso-fit-shape-to-text:t" inset="0,0,0,0">
                    <w:txbxContent>
                      <w:p w14:paraId="17609C62" w14:textId="27021570" w:rsidR="00BE1B7B" w:rsidRPr="00EF05FC" w:rsidRDefault="00BE1B7B" w:rsidP="009408F5">
                        <w:pPr>
                          <w:pStyle w:val="Caption"/>
                          <w:rPr>
                            <w:noProof/>
                            <w:sz w:val="24"/>
                          </w:rPr>
                        </w:pPr>
                        <w:bookmarkStart w:id="34" w:name="_Ref128040723"/>
                        <w:r>
                          <w:t xml:space="preserve">Figure </w:t>
                        </w:r>
                        <w:fldSimple w:instr=" SEQ Figure \* ARABIC ">
                          <w:r w:rsidR="008647BF">
                            <w:rPr>
                              <w:noProof/>
                            </w:rPr>
                            <w:t>9</w:t>
                          </w:r>
                        </w:fldSimple>
                        <w:bookmarkEnd w:id="34"/>
                        <w:r>
                          <w:t xml:space="preserve"> – Ring Alignment</w:t>
                        </w:r>
                      </w:p>
                    </w:txbxContent>
                  </v:textbox>
                </v:shape>
                <w10:wrap type="topAndBottom" anchorx="margin"/>
              </v:group>
            </w:pict>
          </mc:Fallback>
        </mc:AlternateContent>
      </w:r>
      <w:r w:rsidR="00A53312" w:rsidRPr="00FC4966">
        <w:t>Your system will</w:t>
      </w:r>
      <w:r w:rsidR="00A53312">
        <w:t xml:space="preserve"> be in equilibrium when the </w:t>
      </w:r>
      <w:r w:rsidR="005D461F">
        <w:t xml:space="preserve">black </w:t>
      </w:r>
      <w:r w:rsidR="00A53312">
        <w:t xml:space="preserve">ring that the strings are tied to is centered on </w:t>
      </w:r>
      <w:r w:rsidR="00B34F28">
        <w:t xml:space="preserve">the </w:t>
      </w:r>
      <w:r w:rsidR="005D461F">
        <w:t>level</w:t>
      </w:r>
      <w:r w:rsidR="00B34F28">
        <w:t xml:space="preserve">.  </w:t>
      </w:r>
      <w:r w:rsidR="00A53312" w:rsidRPr="006E0E3C">
        <w:rPr>
          <w:rStyle w:val="IntenseEmphasis"/>
        </w:rPr>
        <w:t>See</w:t>
      </w:r>
      <w:r w:rsidR="00B34F28" w:rsidRPr="006E0E3C">
        <w:rPr>
          <w:rStyle w:val="IntenseEmphasis"/>
        </w:rPr>
        <w:t xml:space="preserve"> </w:t>
      </w:r>
      <w:r w:rsidR="0025523A" w:rsidRPr="006E0E3C">
        <w:rPr>
          <w:rStyle w:val="IntenseEmphasis"/>
        </w:rPr>
        <w:fldChar w:fldCharType="begin"/>
      </w:r>
      <w:r w:rsidR="0025523A" w:rsidRPr="006E0E3C">
        <w:rPr>
          <w:rStyle w:val="IntenseEmphasis"/>
        </w:rPr>
        <w:instrText xml:space="preserve"> REF _Ref128040723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9</w:t>
      </w:r>
      <w:r w:rsidR="0025523A" w:rsidRPr="006E0E3C">
        <w:rPr>
          <w:rStyle w:val="IntenseEmphasis"/>
        </w:rPr>
        <w:fldChar w:fldCharType="end"/>
      </w:r>
      <w:r w:rsidR="00A53312" w:rsidRPr="00526F2F">
        <w:rPr>
          <w:b/>
        </w:rPr>
        <w:t>.</w:t>
      </w:r>
      <w:r w:rsidR="00975954" w:rsidRPr="00526F2F">
        <w:rPr>
          <w:b/>
        </w:rPr>
        <w:t xml:space="preserve">  </w:t>
      </w:r>
      <w:r w:rsidR="00975954" w:rsidRPr="00975954">
        <w:t>You will have to look from above, straight down on the force table</w:t>
      </w:r>
      <w:r w:rsidR="00F60006">
        <w:t xml:space="preserve"> to determine this</w:t>
      </w:r>
      <w:r w:rsidR="00975954" w:rsidRPr="00975954">
        <w:t>.</w:t>
      </w:r>
    </w:p>
    <w:p w14:paraId="015DB793" w14:textId="674CBA6A" w:rsidR="00A53312" w:rsidRPr="00526F2F" w:rsidRDefault="00A53312" w:rsidP="002871A1">
      <w:pPr>
        <w:pStyle w:val="ListParagraph"/>
        <w:numPr>
          <w:ilvl w:val="0"/>
          <w:numId w:val="8"/>
        </w:numPr>
        <w:spacing w:before="0"/>
        <w:contextualSpacing w:val="0"/>
        <w:rPr>
          <w:b/>
        </w:rPr>
      </w:pPr>
      <w:r>
        <w:t>Before determining equilibrium, make sure to slide the string loops along the ring so that each string lines up with the</w:t>
      </w:r>
      <w:r w:rsidR="003726E5">
        <w:t xml:space="preserve"> level</w:t>
      </w:r>
      <w:r>
        <w:t xml:space="preserve"> post. </w:t>
      </w:r>
      <w:r w:rsidR="003726E5">
        <w:t xml:space="preserve"> (Just like you did in </w:t>
      </w:r>
      <w:r w:rsidR="006E0E3C" w:rsidRPr="006E0E3C">
        <w:rPr>
          <w:rStyle w:val="IntenseEmphasis"/>
        </w:rPr>
        <w:fldChar w:fldCharType="begin"/>
      </w:r>
      <w:r w:rsidR="006E0E3C" w:rsidRPr="006E0E3C">
        <w:rPr>
          <w:rStyle w:val="IntenseEmphasis"/>
        </w:rPr>
        <w:instrText xml:space="preserve"> REF _Ref128041176 \h </w:instrText>
      </w:r>
      <w:r w:rsidR="006E0E3C">
        <w:rPr>
          <w:rStyle w:val="IntenseEmphasis"/>
        </w:rPr>
        <w:instrText xml:space="preserve"> \* MERGEFORMAT </w:instrText>
      </w:r>
      <w:r w:rsidR="006E0E3C" w:rsidRPr="006E0E3C">
        <w:rPr>
          <w:rStyle w:val="IntenseEmphasis"/>
        </w:rPr>
      </w:r>
      <w:r w:rsidR="006E0E3C" w:rsidRPr="006E0E3C">
        <w:rPr>
          <w:rStyle w:val="IntenseEmphasis"/>
        </w:rPr>
        <w:fldChar w:fldCharType="separate"/>
      </w:r>
      <w:r w:rsidR="008647BF" w:rsidRPr="008647BF">
        <w:rPr>
          <w:rStyle w:val="IntenseEmphasis"/>
        </w:rPr>
        <w:t>Part 3 – One Dimensional Newton’s 2nd Law</w:t>
      </w:r>
      <w:r w:rsidR="006E0E3C" w:rsidRPr="006E0E3C">
        <w:rPr>
          <w:rStyle w:val="IntenseEmphasis"/>
        </w:rPr>
        <w:fldChar w:fldCharType="end"/>
      </w:r>
      <w:r w:rsidR="003726E5">
        <w:t>.</w:t>
      </w:r>
      <w:r w:rsidR="007773D0">
        <w:t>)</w:t>
      </w:r>
      <w:r w:rsidR="003726E5">
        <w:t xml:space="preserve"> </w:t>
      </w:r>
      <w:r>
        <w:t xml:space="preserve"> </w:t>
      </w:r>
      <w:r w:rsidRPr="006E0E3C">
        <w:rPr>
          <w:rStyle w:val="IntenseEmphasis"/>
        </w:rPr>
        <w:t xml:space="preserve">See </w:t>
      </w:r>
      <w:r w:rsidR="0025523A" w:rsidRPr="006E0E3C">
        <w:rPr>
          <w:rStyle w:val="IntenseEmphasis"/>
        </w:rPr>
        <w:fldChar w:fldCharType="begin"/>
      </w:r>
      <w:r w:rsidR="0025523A" w:rsidRPr="006E0E3C">
        <w:rPr>
          <w:rStyle w:val="IntenseEmphasis"/>
        </w:rPr>
        <w:instrText xml:space="preserve"> REF _Ref128040447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5</w:t>
      </w:r>
      <w:r w:rsidR="0025523A" w:rsidRPr="006E0E3C">
        <w:rPr>
          <w:rStyle w:val="IntenseEmphasis"/>
        </w:rPr>
        <w:fldChar w:fldCharType="end"/>
      </w:r>
      <w:r w:rsidRPr="00526F2F">
        <w:rPr>
          <w:b/>
        </w:rPr>
        <w:t>.</w:t>
      </w:r>
    </w:p>
    <w:p w14:paraId="03582ED7" w14:textId="77777777" w:rsidR="003726E5" w:rsidRDefault="003726E5" w:rsidP="002871A1">
      <w:pPr>
        <w:pStyle w:val="ListParagraph"/>
        <w:numPr>
          <w:ilvl w:val="0"/>
          <w:numId w:val="8"/>
        </w:numPr>
        <w:spacing w:before="0"/>
        <w:contextualSpacing w:val="0"/>
      </w:pPr>
      <w:r>
        <w:t>When you think that you have the correct combined mass</w:t>
      </w:r>
      <w:r w:rsidR="000C5EFB">
        <w:t>es</w:t>
      </w:r>
      <w:r>
        <w:t xml:space="preserve"> for equilibrium, lift the ring up to the bottom of the level on the </w:t>
      </w:r>
      <w:r w:rsidR="00A97BB4">
        <w:t>post</w:t>
      </w:r>
      <w:r>
        <w:t xml:space="preserve"> and then release it.  The ring will oscillate briefly.  If the ring does not center itself, then you need to make further adjustments to the combined mass.  After you make your adjustments then lift the ring again and release it.  Repeat this until the ring stays centered after lifting and releasing several times.  </w:t>
      </w:r>
      <w:r w:rsidR="007773D0">
        <w:t xml:space="preserve">You </w:t>
      </w:r>
      <w:r>
        <w:t>can a</w:t>
      </w:r>
      <w:r w:rsidR="007773D0">
        <w:t xml:space="preserve">lso try just hitting the force </w:t>
      </w:r>
      <w:r>
        <w:t xml:space="preserve">table (like you are playing a </w:t>
      </w:r>
      <w:r w:rsidR="00B833BB">
        <w:t>conga</w:t>
      </w:r>
      <w:r>
        <w:t xml:space="preserve">).  </w:t>
      </w:r>
      <w:r w:rsidR="007773D0">
        <w:t>If the ring doesn’t m</w:t>
      </w:r>
      <w:r w:rsidR="000C5EFB">
        <w:t>ove then you know it’s centered and in equilibrium.</w:t>
      </w:r>
    </w:p>
    <w:p w14:paraId="69099691" w14:textId="7B7A189B" w:rsidR="00990A84" w:rsidRDefault="009355C6" w:rsidP="0076072A">
      <w:pPr>
        <w:spacing w:before="0"/>
      </w:pPr>
      <w:r>
        <w:rPr>
          <w:noProof/>
        </w:rPr>
        <mc:AlternateContent>
          <mc:Choice Requires="wpg">
            <w:drawing>
              <wp:anchor distT="0" distB="0" distL="114300" distR="114300" simplePos="0" relativeHeight="251723264" behindDoc="0" locked="0" layoutInCell="1" allowOverlap="1" wp14:anchorId="2595C92C" wp14:editId="7E1A6086">
                <wp:simplePos x="0" y="0"/>
                <wp:positionH relativeFrom="margin">
                  <wp:posOffset>20955</wp:posOffset>
                </wp:positionH>
                <wp:positionV relativeFrom="paragraph">
                  <wp:posOffset>638175</wp:posOffset>
                </wp:positionV>
                <wp:extent cx="5556885" cy="2303780"/>
                <wp:effectExtent l="0" t="0" r="0" b="1270"/>
                <wp:wrapTopAndBottom/>
                <wp:docPr id="938" name="Group 938"/>
                <wp:cNvGraphicFramePr/>
                <a:graphic xmlns:a="http://schemas.openxmlformats.org/drawingml/2006/main">
                  <a:graphicData uri="http://schemas.microsoft.com/office/word/2010/wordprocessingGroup">
                    <wpg:wgp>
                      <wpg:cNvGrpSpPr/>
                      <wpg:grpSpPr>
                        <a:xfrm>
                          <a:off x="0" y="0"/>
                          <a:ext cx="5556885" cy="2303780"/>
                          <a:chOff x="-914401" y="-41910"/>
                          <a:chExt cx="5556886" cy="2303780"/>
                        </a:xfrm>
                      </wpg:grpSpPr>
                      <wpg:grpSp>
                        <wpg:cNvPr id="11" name="Group 1063"/>
                        <wpg:cNvGrpSpPr>
                          <a:grpSpLocks/>
                        </wpg:cNvGrpSpPr>
                        <wpg:grpSpPr bwMode="auto">
                          <a:xfrm>
                            <a:off x="0" y="0"/>
                            <a:ext cx="4642485" cy="2261870"/>
                            <a:chOff x="3308" y="1327"/>
                            <a:chExt cx="7311" cy="3562"/>
                          </a:xfrm>
                        </wpg:grpSpPr>
                        <wpg:grpSp>
                          <wpg:cNvPr id="12" name="Group 982"/>
                          <wpg:cNvGrpSpPr>
                            <a:grpSpLocks/>
                          </wpg:cNvGrpSpPr>
                          <wpg:grpSpPr bwMode="auto">
                            <a:xfrm>
                              <a:off x="3308" y="1327"/>
                              <a:ext cx="7311" cy="3562"/>
                              <a:chOff x="3298" y="8456"/>
                              <a:chExt cx="7311" cy="3562"/>
                            </a:xfrm>
                          </wpg:grpSpPr>
                          <wpg:grpSp>
                            <wpg:cNvPr id="13" name="Canvas 983"/>
                            <wpg:cNvGrpSpPr>
                              <a:grpSpLocks noChangeAspect="1"/>
                            </wpg:cNvGrpSpPr>
                            <wpg:grpSpPr bwMode="auto">
                              <a:xfrm>
                                <a:off x="3298" y="8486"/>
                                <a:ext cx="7013" cy="3532"/>
                                <a:chOff x="3545" y="7462"/>
                                <a:chExt cx="4925" cy="2479"/>
                              </a:xfrm>
                            </wpg:grpSpPr>
                            <wps:wsp>
                              <wps:cNvPr id="14" name="AutoShape 984"/>
                              <wps:cNvSpPr>
                                <a:spLocks noChangeAspect="1" noChangeArrowheads="1" noTextEdit="1"/>
                              </wps:cNvSpPr>
                              <wps:spPr bwMode="auto">
                                <a:xfrm>
                                  <a:off x="3545" y="7462"/>
                                  <a:ext cx="4925" cy="2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Oval 985"/>
                              <wps:cNvSpPr>
                                <a:spLocks noChangeArrowheads="1"/>
                              </wps:cNvSpPr>
                              <wps:spPr bwMode="auto">
                                <a:xfrm>
                                  <a:off x="4298" y="8433"/>
                                  <a:ext cx="133" cy="127"/>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16" name="Line 986"/>
                              <wps:cNvCnPr>
                                <a:cxnSpLocks noChangeShapeType="1"/>
                              </wps:cNvCnPr>
                              <wps:spPr bwMode="auto">
                                <a:xfrm flipV="1">
                                  <a:off x="4410" y="7579"/>
                                  <a:ext cx="562"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87"/>
                              <wps:cNvCnPr>
                                <a:cxnSpLocks noChangeShapeType="1"/>
                              </wps:cNvCnPr>
                              <wps:spPr bwMode="auto">
                                <a:xfrm flipH="1">
                                  <a:off x="3610" y="8492"/>
                                  <a:ext cx="6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988"/>
                              <wps:cNvCnPr>
                                <a:cxnSpLocks noChangeShapeType="1"/>
                              </wps:cNvCnPr>
                              <wps:spPr bwMode="auto">
                                <a:xfrm>
                                  <a:off x="4361" y="8576"/>
                                  <a:ext cx="0" cy="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989"/>
                              <wps:cNvSpPr txBox="1">
                                <a:spLocks noChangeArrowheads="1"/>
                              </wps:cNvSpPr>
                              <wps:spPr bwMode="auto">
                                <a:xfrm>
                                  <a:off x="4565" y="7586"/>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51CA0" w14:textId="77777777" w:rsidR="00BE1B7B" w:rsidRPr="00D75662" w:rsidRDefault="00BE1B7B" w:rsidP="00526F2F">
                                    <w:pPr>
                                      <w:spacing w:before="0" w:after="0"/>
                                      <w:rPr>
                                        <w:szCs w:val="28"/>
                                      </w:rPr>
                                    </w:pPr>
                                    <w:r>
                                      <w:t>T</w:t>
                                    </w:r>
                                  </w:p>
                                </w:txbxContent>
                              </wps:txbx>
                              <wps:bodyPr rot="0" vert="horz" wrap="square" lIns="91440" tIns="45720" rIns="91440" bIns="45720" anchor="t" anchorCtr="0" upright="1">
                                <a:noAutofit/>
                              </wps:bodyPr>
                            </wps:wsp>
                            <wps:wsp>
                              <wps:cNvPr id="20" name="Text Box 990"/>
                              <wps:cNvSpPr txBox="1">
                                <a:spLocks noChangeArrowheads="1"/>
                              </wps:cNvSpPr>
                              <wps:spPr bwMode="auto">
                                <a:xfrm>
                                  <a:off x="3708" y="8232"/>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22460" w14:textId="77777777" w:rsidR="00BE1B7B" w:rsidRPr="006D1556" w:rsidRDefault="00BE1B7B" w:rsidP="00526F2F">
                                    <w:pPr>
                                      <w:spacing w:before="0" w:after="0"/>
                                      <w:rPr>
                                        <w:szCs w:val="28"/>
                                        <w:vertAlign w:val="subscript"/>
                                      </w:rPr>
                                    </w:pPr>
                                    <w:r>
                                      <w:t>T</w:t>
                                    </w:r>
                                    <w:r>
                                      <w:rPr>
                                        <w:vertAlign w:val="subscript"/>
                                      </w:rPr>
                                      <w:t>1</w:t>
                                    </w:r>
                                  </w:p>
                                </w:txbxContent>
                              </wps:txbx>
                              <wps:bodyPr rot="0" vert="horz" wrap="square" lIns="91440" tIns="45720" rIns="91440" bIns="45720" anchor="t" anchorCtr="0" upright="1">
                                <a:noAutofit/>
                              </wps:bodyPr>
                            </wps:wsp>
                            <wps:wsp>
                              <wps:cNvPr id="21" name="Text Box 991"/>
                              <wps:cNvSpPr txBox="1">
                                <a:spLocks noChangeArrowheads="1"/>
                              </wps:cNvSpPr>
                              <wps:spPr bwMode="auto">
                                <a:xfrm>
                                  <a:off x="4080" y="9103"/>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AE7C" w14:textId="77777777" w:rsidR="00BE1B7B" w:rsidRPr="006D1556" w:rsidRDefault="00BE1B7B" w:rsidP="00526F2F">
                                    <w:pPr>
                                      <w:spacing w:before="0" w:after="0"/>
                                      <w:rPr>
                                        <w:szCs w:val="28"/>
                                        <w:vertAlign w:val="subscript"/>
                                      </w:rPr>
                                    </w:pPr>
                                    <w:r>
                                      <w:t>T</w:t>
                                    </w:r>
                                    <w:r>
                                      <w:rPr>
                                        <w:vertAlign w:val="subscript"/>
                                      </w:rPr>
                                      <w:t>2</w:t>
                                    </w:r>
                                  </w:p>
                                </w:txbxContent>
                              </wps:txbx>
                              <wps:bodyPr rot="0" vert="horz" wrap="square" lIns="91440" tIns="45720" rIns="91440" bIns="45720" anchor="t" anchorCtr="0" upright="1">
                                <a:noAutofit/>
                              </wps:bodyPr>
                            </wps:wsp>
                            <wps:wsp>
                              <wps:cNvPr id="22" name="Line 992"/>
                              <wps:cNvCnPr>
                                <a:cxnSpLocks noChangeShapeType="1"/>
                              </wps:cNvCnPr>
                              <wps:spPr bwMode="auto">
                                <a:xfrm>
                                  <a:off x="4460" y="8492"/>
                                  <a:ext cx="37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Freeform 993"/>
                              <wps:cNvSpPr>
                                <a:spLocks/>
                              </wps:cNvSpPr>
                              <wps:spPr bwMode="auto">
                                <a:xfrm>
                                  <a:off x="4495" y="8324"/>
                                  <a:ext cx="98" cy="168"/>
                                </a:xfrm>
                                <a:custGeom>
                                  <a:avLst/>
                                  <a:gdLst>
                                    <a:gd name="T0" fmla="*/ 0 w 140"/>
                                    <a:gd name="T1" fmla="*/ 0 h 240"/>
                                    <a:gd name="T2" fmla="*/ 110 w 140"/>
                                    <a:gd name="T3" fmla="*/ 90 h 240"/>
                                    <a:gd name="T4" fmla="*/ 140 w 140"/>
                                    <a:gd name="T5" fmla="*/ 240 h 240"/>
                                  </a:gdLst>
                                  <a:ahLst/>
                                  <a:cxnLst>
                                    <a:cxn ang="0">
                                      <a:pos x="T0" y="T1"/>
                                    </a:cxn>
                                    <a:cxn ang="0">
                                      <a:pos x="T2" y="T3"/>
                                    </a:cxn>
                                    <a:cxn ang="0">
                                      <a:pos x="T4" y="T5"/>
                                    </a:cxn>
                                  </a:cxnLst>
                                  <a:rect l="0" t="0" r="r" b="b"/>
                                  <a:pathLst>
                                    <a:path w="140" h="240">
                                      <a:moveTo>
                                        <a:pt x="0" y="0"/>
                                      </a:moveTo>
                                      <a:cubicBezTo>
                                        <a:pt x="43" y="25"/>
                                        <a:pt x="87" y="50"/>
                                        <a:pt x="110" y="90"/>
                                      </a:cubicBezTo>
                                      <a:cubicBezTo>
                                        <a:pt x="133" y="130"/>
                                        <a:pt x="135" y="215"/>
                                        <a:pt x="14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994"/>
                              <wps:cNvSpPr txBox="1">
                                <a:spLocks noChangeArrowheads="1"/>
                              </wps:cNvSpPr>
                              <wps:spPr bwMode="auto">
                                <a:xfrm>
                                  <a:off x="4523" y="8197"/>
                                  <a:ext cx="32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E747B" w14:textId="77777777" w:rsidR="00BE1B7B" w:rsidRPr="00437341" w:rsidRDefault="00BE1B7B" w:rsidP="00526F2F">
                                    <w:pPr>
                                      <w:spacing w:before="0" w:after="0"/>
                                      <w:rPr>
                                        <w:sz w:val="22"/>
                                        <w:szCs w:val="22"/>
                                      </w:rPr>
                                    </w:pPr>
                                    <w:r w:rsidRPr="00437341">
                                      <w:rPr>
                                        <w:sz w:val="22"/>
                                        <w:szCs w:val="22"/>
                                      </w:rPr>
                                      <w:t>θ</w:t>
                                    </w:r>
                                  </w:p>
                                </w:txbxContent>
                              </wps:txbx>
                              <wps:bodyPr rot="0" vert="horz" wrap="square" lIns="91440" tIns="45720" rIns="91440" bIns="45720" anchor="t" anchorCtr="0" upright="1">
                                <a:noAutofit/>
                              </wps:bodyPr>
                            </wps:wsp>
                            <wps:wsp>
                              <wps:cNvPr id="25" name="AutoShape 995"/>
                              <wps:cNvSpPr>
                                <a:spLocks noChangeArrowheads="1"/>
                              </wps:cNvSpPr>
                              <wps:spPr bwMode="auto">
                                <a:xfrm>
                                  <a:off x="5597" y="8364"/>
                                  <a:ext cx="407" cy="189"/>
                                </a:xfrm>
                                <a:prstGeom prst="rightArrow">
                                  <a:avLst>
                                    <a:gd name="adj1" fmla="val 50000"/>
                                    <a:gd name="adj2" fmla="val 538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997"/>
                              <wps:cNvSpPr txBox="1">
                                <a:spLocks noChangeArrowheads="1"/>
                              </wps:cNvSpPr>
                              <wps:spPr bwMode="auto">
                                <a:xfrm>
                                  <a:off x="4171" y="9569"/>
                                  <a:ext cx="401"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170F0" w14:textId="77777777" w:rsidR="00BE1B7B" w:rsidRPr="00CE77BC" w:rsidRDefault="00BE1B7B" w:rsidP="00526F2F">
                                    <w:pPr>
                                      <w:spacing w:before="0" w:after="0"/>
                                      <w:jc w:val="center"/>
                                      <w:rPr>
                                        <w:sz w:val="18"/>
                                        <w:szCs w:val="18"/>
                                      </w:rPr>
                                    </w:pPr>
                                    <w:r>
                                      <w:rPr>
                                        <w:sz w:val="18"/>
                                        <w:szCs w:val="18"/>
                                      </w:rPr>
                                      <w:t>(a</w:t>
                                    </w:r>
                                    <w:r w:rsidRPr="00CE77BC">
                                      <w:rPr>
                                        <w:sz w:val="18"/>
                                        <w:szCs w:val="18"/>
                                      </w:rPr>
                                      <w:t>)</w:t>
                                    </w:r>
                                    <w:r>
                                      <w:rPr>
                                        <w:sz w:val="18"/>
                                        <w:szCs w:val="18"/>
                                      </w:rPr>
                                      <w:t xml:space="preserve">  </w:t>
                                    </w:r>
                                  </w:p>
                                </w:txbxContent>
                              </wps:txbx>
                              <wps:bodyPr rot="0" vert="horz" wrap="square" lIns="91440" tIns="45720" rIns="91440" bIns="45720" anchor="t" anchorCtr="0" upright="1">
                                <a:noAutofit/>
                              </wps:bodyPr>
                            </wps:wsp>
                            <wps:wsp>
                              <wps:cNvPr id="28" name="Text Box 998"/>
                              <wps:cNvSpPr txBox="1">
                                <a:spLocks noChangeArrowheads="1"/>
                              </wps:cNvSpPr>
                              <wps:spPr bwMode="auto">
                                <a:xfrm>
                                  <a:off x="7289" y="9529"/>
                                  <a:ext cx="401"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9145D" w14:textId="77777777" w:rsidR="00BE1B7B" w:rsidRPr="00CE77BC" w:rsidRDefault="00BE1B7B" w:rsidP="00526F2F">
                                    <w:pPr>
                                      <w:spacing w:before="0" w:after="0"/>
                                      <w:jc w:val="center"/>
                                      <w:rPr>
                                        <w:sz w:val="18"/>
                                        <w:szCs w:val="18"/>
                                      </w:rPr>
                                    </w:pPr>
                                    <w:r>
                                      <w:rPr>
                                        <w:sz w:val="18"/>
                                        <w:szCs w:val="18"/>
                                      </w:rPr>
                                      <w:t>(b</w:t>
                                    </w:r>
                                    <w:r w:rsidRPr="00CE77BC">
                                      <w:rPr>
                                        <w:sz w:val="18"/>
                                        <w:szCs w:val="18"/>
                                      </w:rPr>
                                      <w:t>)</w:t>
                                    </w:r>
                                    <w:r>
                                      <w:rPr>
                                        <w:sz w:val="18"/>
                                        <w:szCs w:val="18"/>
                                      </w:rPr>
                                      <w:t xml:space="preserve">  </w:t>
                                    </w:r>
                                  </w:p>
                                </w:txbxContent>
                              </wps:txbx>
                              <wps:bodyPr rot="0" vert="horz" wrap="square" lIns="91440" tIns="45720" rIns="91440" bIns="45720" anchor="t" anchorCtr="0" upright="1">
                                <a:noAutofit/>
                              </wps:bodyPr>
                            </wps:wsp>
                          </wpg:grpSp>
                          <wpg:grpSp>
                            <wpg:cNvPr id="29" name="Canvas 999"/>
                            <wpg:cNvGrpSpPr>
                              <a:grpSpLocks noChangeAspect="1"/>
                            </wpg:cNvGrpSpPr>
                            <wpg:grpSpPr bwMode="auto">
                              <a:xfrm>
                                <a:off x="7728" y="8456"/>
                                <a:ext cx="2881" cy="2994"/>
                                <a:chOff x="3539" y="7453"/>
                                <a:chExt cx="2023" cy="2102"/>
                              </a:xfrm>
                            </wpg:grpSpPr>
                            <wps:wsp>
                              <wps:cNvPr id="30" name="AutoShape 1000"/>
                              <wps:cNvSpPr>
                                <a:spLocks noChangeAspect="1" noChangeArrowheads="1" noTextEdit="1"/>
                              </wps:cNvSpPr>
                              <wps:spPr bwMode="auto">
                                <a:xfrm>
                                  <a:off x="3539" y="7453"/>
                                  <a:ext cx="2023" cy="2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Oval 1001"/>
                              <wps:cNvSpPr>
                                <a:spLocks noChangeArrowheads="1"/>
                              </wps:cNvSpPr>
                              <wps:spPr bwMode="auto">
                                <a:xfrm>
                                  <a:off x="4298" y="8433"/>
                                  <a:ext cx="133" cy="127"/>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32" name="Line 1002"/>
                              <wps:cNvCnPr>
                                <a:cxnSpLocks noChangeShapeType="1"/>
                              </wps:cNvCnPr>
                              <wps:spPr bwMode="auto">
                                <a:xfrm flipV="1">
                                  <a:off x="4410" y="7579"/>
                                  <a:ext cx="562"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003"/>
                              <wps:cNvCnPr>
                                <a:cxnSpLocks noChangeShapeType="1"/>
                              </wps:cNvCnPr>
                              <wps:spPr bwMode="auto">
                                <a:xfrm flipH="1">
                                  <a:off x="3610" y="8492"/>
                                  <a:ext cx="6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04"/>
                              <wps:cNvCnPr>
                                <a:cxnSpLocks noChangeShapeType="1"/>
                              </wps:cNvCnPr>
                              <wps:spPr bwMode="auto">
                                <a:xfrm>
                                  <a:off x="4361" y="8576"/>
                                  <a:ext cx="0" cy="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005"/>
                              <wps:cNvSpPr txBox="1">
                                <a:spLocks noChangeArrowheads="1"/>
                              </wps:cNvSpPr>
                              <wps:spPr bwMode="auto">
                                <a:xfrm>
                                  <a:off x="4565" y="7586"/>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D37D" w14:textId="77777777" w:rsidR="00BE1B7B" w:rsidRPr="00D75662" w:rsidRDefault="00BE1B7B" w:rsidP="00526F2F">
                                    <w:pPr>
                                      <w:spacing w:before="0" w:after="0"/>
                                      <w:rPr>
                                        <w:szCs w:val="28"/>
                                      </w:rPr>
                                    </w:pPr>
                                    <w:r>
                                      <w:t>T</w:t>
                                    </w:r>
                                  </w:p>
                                </w:txbxContent>
                              </wps:txbx>
                              <wps:bodyPr rot="0" vert="horz" wrap="square" lIns="91440" tIns="45720" rIns="91440" bIns="45720" anchor="t" anchorCtr="0" upright="1">
                                <a:noAutofit/>
                              </wps:bodyPr>
                            </wps:wsp>
                            <wps:wsp>
                              <wps:cNvPr id="36" name="Text Box 1006"/>
                              <wps:cNvSpPr txBox="1">
                                <a:spLocks noChangeArrowheads="1"/>
                              </wps:cNvSpPr>
                              <wps:spPr bwMode="auto">
                                <a:xfrm>
                                  <a:off x="3708" y="8232"/>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4666" w14:textId="77777777" w:rsidR="00BE1B7B" w:rsidRPr="006D1556" w:rsidRDefault="00BE1B7B" w:rsidP="00526F2F">
                                    <w:pPr>
                                      <w:spacing w:before="0" w:after="0"/>
                                      <w:rPr>
                                        <w:szCs w:val="28"/>
                                        <w:vertAlign w:val="subscript"/>
                                      </w:rPr>
                                    </w:pPr>
                                    <w:r>
                                      <w:t>T</w:t>
                                    </w:r>
                                    <w:r>
                                      <w:rPr>
                                        <w:vertAlign w:val="subscript"/>
                                      </w:rPr>
                                      <w:t>1</w:t>
                                    </w:r>
                                  </w:p>
                                </w:txbxContent>
                              </wps:txbx>
                              <wps:bodyPr rot="0" vert="horz" wrap="square" lIns="91440" tIns="45720" rIns="91440" bIns="45720" anchor="t" anchorCtr="0" upright="1">
                                <a:noAutofit/>
                              </wps:bodyPr>
                            </wps:wsp>
                            <wps:wsp>
                              <wps:cNvPr id="37" name="Text Box 1007"/>
                              <wps:cNvSpPr txBox="1">
                                <a:spLocks noChangeArrowheads="1"/>
                              </wps:cNvSpPr>
                              <wps:spPr bwMode="auto">
                                <a:xfrm>
                                  <a:off x="4080" y="9103"/>
                                  <a:ext cx="35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091C" w14:textId="77777777" w:rsidR="00BE1B7B" w:rsidRPr="006D1556" w:rsidRDefault="00BE1B7B" w:rsidP="00526F2F">
                                    <w:pPr>
                                      <w:spacing w:before="0" w:after="0"/>
                                      <w:rPr>
                                        <w:szCs w:val="28"/>
                                        <w:vertAlign w:val="subscript"/>
                                      </w:rPr>
                                    </w:pPr>
                                    <w:r>
                                      <w:t>T</w:t>
                                    </w:r>
                                    <w:r>
                                      <w:rPr>
                                        <w:vertAlign w:val="subscript"/>
                                      </w:rPr>
                                      <w:t>2</w:t>
                                    </w:r>
                                  </w:p>
                                </w:txbxContent>
                              </wps:txbx>
                              <wps:bodyPr rot="0" vert="horz" wrap="square" lIns="91440" tIns="45720" rIns="91440" bIns="45720" anchor="t" anchorCtr="0" upright="1">
                                <a:noAutofit/>
                              </wps:bodyPr>
                            </wps:wsp>
                            <wps:wsp>
                              <wps:cNvPr id="38" name="Freeform 1008"/>
                              <wps:cNvSpPr>
                                <a:spLocks/>
                              </wps:cNvSpPr>
                              <wps:spPr bwMode="auto">
                                <a:xfrm>
                                  <a:off x="4495" y="8324"/>
                                  <a:ext cx="98" cy="168"/>
                                </a:xfrm>
                                <a:custGeom>
                                  <a:avLst/>
                                  <a:gdLst>
                                    <a:gd name="T0" fmla="*/ 0 w 140"/>
                                    <a:gd name="T1" fmla="*/ 0 h 240"/>
                                    <a:gd name="T2" fmla="*/ 110 w 140"/>
                                    <a:gd name="T3" fmla="*/ 90 h 240"/>
                                    <a:gd name="T4" fmla="*/ 140 w 140"/>
                                    <a:gd name="T5" fmla="*/ 240 h 240"/>
                                  </a:gdLst>
                                  <a:ahLst/>
                                  <a:cxnLst>
                                    <a:cxn ang="0">
                                      <a:pos x="T0" y="T1"/>
                                    </a:cxn>
                                    <a:cxn ang="0">
                                      <a:pos x="T2" y="T3"/>
                                    </a:cxn>
                                    <a:cxn ang="0">
                                      <a:pos x="T4" y="T5"/>
                                    </a:cxn>
                                  </a:cxnLst>
                                  <a:rect l="0" t="0" r="r" b="b"/>
                                  <a:pathLst>
                                    <a:path w="140" h="240">
                                      <a:moveTo>
                                        <a:pt x="0" y="0"/>
                                      </a:moveTo>
                                      <a:cubicBezTo>
                                        <a:pt x="43" y="25"/>
                                        <a:pt x="87" y="50"/>
                                        <a:pt x="110" y="90"/>
                                      </a:cubicBezTo>
                                      <a:cubicBezTo>
                                        <a:pt x="133" y="130"/>
                                        <a:pt x="135" y="215"/>
                                        <a:pt x="14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1009"/>
                              <wps:cNvCnPr>
                                <a:cxnSpLocks noChangeShapeType="1"/>
                              </wps:cNvCnPr>
                              <wps:spPr bwMode="auto">
                                <a:xfrm>
                                  <a:off x="4439" y="8488"/>
                                  <a:ext cx="52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010"/>
                              <wps:cNvCnPr>
                                <a:cxnSpLocks noChangeShapeType="1"/>
                              </wps:cNvCnPr>
                              <wps:spPr bwMode="auto">
                                <a:xfrm flipV="1">
                                  <a:off x="4973" y="7596"/>
                                  <a:ext cx="1" cy="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1011"/>
                              <wps:cNvSpPr txBox="1">
                                <a:spLocks noChangeArrowheads="1"/>
                              </wps:cNvSpPr>
                              <wps:spPr bwMode="auto">
                                <a:xfrm>
                                  <a:off x="4621" y="8477"/>
                                  <a:ext cx="3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1532" w14:textId="77777777" w:rsidR="00BE1B7B" w:rsidRPr="006D1556" w:rsidRDefault="00BE1B7B" w:rsidP="00526F2F">
                                    <w:pPr>
                                      <w:spacing w:before="0" w:after="0"/>
                                      <w:rPr>
                                        <w:szCs w:val="28"/>
                                        <w:vertAlign w:val="subscript"/>
                                      </w:rPr>
                                    </w:pPr>
                                    <w:r>
                                      <w:t>T</w:t>
                                    </w:r>
                                    <w:r>
                                      <w:rPr>
                                        <w:vertAlign w:val="subscript"/>
                                      </w:rPr>
                                      <w:t>x</w:t>
                                    </w:r>
                                  </w:p>
                                </w:txbxContent>
                              </wps:txbx>
                              <wps:bodyPr rot="0" vert="horz" wrap="square" lIns="91440" tIns="45720" rIns="91440" bIns="45720" anchor="t" anchorCtr="0" upright="1">
                                <a:noAutofit/>
                              </wps:bodyPr>
                            </wps:wsp>
                            <wps:wsp>
                              <wps:cNvPr id="42" name="Text Box 1012"/>
                              <wps:cNvSpPr txBox="1">
                                <a:spLocks noChangeArrowheads="1"/>
                              </wps:cNvSpPr>
                              <wps:spPr bwMode="auto">
                                <a:xfrm>
                                  <a:off x="4979" y="7712"/>
                                  <a:ext cx="3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511B" w14:textId="77777777" w:rsidR="00BE1B7B" w:rsidRPr="006D1556" w:rsidRDefault="00BE1B7B" w:rsidP="00526F2F">
                                    <w:pPr>
                                      <w:spacing w:before="0" w:after="0"/>
                                      <w:rPr>
                                        <w:szCs w:val="28"/>
                                        <w:vertAlign w:val="subscript"/>
                                      </w:rPr>
                                    </w:pPr>
                                    <w:r>
                                      <w:t>T</w:t>
                                    </w:r>
                                    <w:r>
                                      <w:rPr>
                                        <w:vertAlign w:val="subscript"/>
                                      </w:rPr>
                                      <w:t>y</w:t>
                                    </w:r>
                                  </w:p>
                                </w:txbxContent>
                              </wps:txbx>
                              <wps:bodyPr rot="0" vert="horz" wrap="square" lIns="91440" tIns="45720" rIns="91440" bIns="45720" anchor="t" anchorCtr="0" upright="1">
                                <a:noAutofit/>
                              </wps:bodyPr>
                            </wps:wsp>
                            <wps:wsp>
                              <wps:cNvPr id="43" name="Text Box 1013"/>
                              <wps:cNvSpPr txBox="1">
                                <a:spLocks noChangeArrowheads="1"/>
                              </wps:cNvSpPr>
                              <wps:spPr bwMode="auto">
                                <a:xfrm>
                                  <a:off x="4524" y="8203"/>
                                  <a:ext cx="32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A8C6B" w14:textId="77777777" w:rsidR="00BE1B7B" w:rsidRPr="00437341" w:rsidRDefault="00BE1B7B" w:rsidP="00526F2F">
                                    <w:pPr>
                                      <w:spacing w:before="0" w:after="0"/>
                                      <w:rPr>
                                        <w:sz w:val="22"/>
                                        <w:szCs w:val="22"/>
                                      </w:rPr>
                                    </w:pPr>
                                    <w:r w:rsidRPr="00437341">
                                      <w:rPr>
                                        <w:sz w:val="22"/>
                                        <w:szCs w:val="22"/>
                                      </w:rPr>
                                      <w:t>θ</w:t>
                                    </w:r>
                                  </w:p>
                                </w:txbxContent>
                              </wps:txbx>
                              <wps:bodyPr rot="0" vert="horz" wrap="square" lIns="91440" tIns="45720" rIns="91440" bIns="45720" anchor="t" anchorCtr="0" upright="1">
                                <a:noAutofit/>
                              </wps:bodyPr>
                            </wps:wsp>
                          </wpg:grpSp>
                          <wpg:grpSp>
                            <wpg:cNvPr id="44" name="Canvas 1014"/>
                            <wpg:cNvGrpSpPr>
                              <a:grpSpLocks noChangeAspect="1"/>
                            </wpg:cNvGrpSpPr>
                            <wpg:grpSpPr bwMode="auto">
                              <a:xfrm>
                                <a:off x="8077" y="8693"/>
                                <a:ext cx="998" cy="568"/>
                                <a:chOff x="3963" y="5516"/>
                                <a:chExt cx="701" cy="399"/>
                              </a:xfrm>
                            </wpg:grpSpPr>
                            <wps:wsp>
                              <wps:cNvPr id="45" name="AutoShape 1015"/>
                              <wps:cNvSpPr>
                                <a:spLocks noChangeAspect="1" noChangeArrowheads="1" noTextEdit="1"/>
                              </wps:cNvSpPr>
                              <wps:spPr bwMode="auto">
                                <a:xfrm>
                                  <a:off x="3963" y="5516"/>
                                  <a:ext cx="70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1016"/>
                              <wps:cNvCnPr>
                                <a:cxnSpLocks noChangeShapeType="1"/>
                              </wps:cNvCnPr>
                              <wps:spPr bwMode="auto">
                                <a:xfrm>
                                  <a:off x="4204" y="5815"/>
                                  <a:ext cx="226" cy="1"/>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7" name="Line 1017"/>
                              <wps:cNvCnPr>
                                <a:cxnSpLocks noChangeShapeType="1"/>
                              </wps:cNvCnPr>
                              <wps:spPr bwMode="auto">
                                <a:xfrm flipV="1">
                                  <a:off x="4204" y="5583"/>
                                  <a:ext cx="2" cy="232"/>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8" name="Text Box 1018"/>
                              <wps:cNvSpPr txBox="1">
                                <a:spLocks noChangeArrowheads="1"/>
                              </wps:cNvSpPr>
                              <wps:spPr bwMode="auto">
                                <a:xfrm>
                                  <a:off x="4157" y="5609"/>
                                  <a:ext cx="283"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AAB9" w14:textId="77777777" w:rsidR="00BE1B7B" w:rsidRPr="009B6CB8" w:rsidRDefault="00BE1B7B" w:rsidP="00526F2F">
                                    <w:pPr>
                                      <w:spacing w:before="0" w:after="0"/>
                                      <w:rPr>
                                        <w:sz w:val="16"/>
                                        <w:szCs w:val="16"/>
                                      </w:rPr>
                                    </w:pPr>
                                    <w:r w:rsidRPr="009B6CB8">
                                      <w:rPr>
                                        <w:sz w:val="16"/>
                                        <w:szCs w:val="16"/>
                                      </w:rPr>
                                      <w:t>+</w:t>
                                    </w:r>
                                  </w:p>
                                </w:txbxContent>
                              </wps:txbx>
                              <wps:bodyPr rot="0" vert="horz" wrap="square" lIns="91440" tIns="45720" rIns="91440" bIns="45720" anchor="t" anchorCtr="0" upright="1">
                                <a:noAutofit/>
                              </wps:bodyPr>
                            </wps:wsp>
                          </wpg:grpSp>
                        </wpg:grpSp>
                        <wps:wsp>
                          <wps:cNvPr id="49" name="Text Box 1061"/>
                          <wps:cNvSpPr txBox="1">
                            <a:spLocks noChangeArrowheads="1"/>
                          </wps:cNvSpPr>
                          <wps:spPr bwMode="auto">
                            <a:xfrm>
                              <a:off x="6038" y="1327"/>
                              <a:ext cx="180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ED0E1" w14:textId="77777777" w:rsidR="00BE1B7B" w:rsidRDefault="00BE1B7B" w:rsidP="00526F2F">
                                <w:pPr>
                                  <w:spacing w:before="0" w:after="0"/>
                                  <w:jc w:val="center"/>
                                </w:pPr>
                                <w:r>
                                  <w:t>Sign Convention</w:t>
                                </w:r>
                              </w:p>
                            </w:txbxContent>
                          </wps:txbx>
                          <wps:bodyPr rot="0" vert="horz" wrap="square" lIns="91440" tIns="45720" rIns="91440" bIns="45720" anchor="t" anchorCtr="0" upright="1">
                            <a:noAutofit/>
                          </wps:bodyPr>
                        </wps:wsp>
                        <wps:wsp>
                          <wps:cNvPr id="50" name="Line 1062"/>
                          <wps:cNvCnPr>
                            <a:cxnSpLocks noChangeShapeType="1"/>
                          </wps:cNvCnPr>
                          <wps:spPr bwMode="auto">
                            <a:xfrm>
                              <a:off x="7730" y="163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37" name="Text Box 937"/>
                        <wps:cNvSpPr txBox="1"/>
                        <wps:spPr>
                          <a:xfrm>
                            <a:off x="-914401" y="-41910"/>
                            <a:ext cx="1828800" cy="348615"/>
                          </a:xfrm>
                          <a:prstGeom prst="rect">
                            <a:avLst/>
                          </a:prstGeom>
                          <a:solidFill>
                            <a:prstClr val="white"/>
                          </a:solidFill>
                          <a:ln>
                            <a:noFill/>
                          </a:ln>
                        </wps:spPr>
                        <wps:txbx>
                          <w:txbxContent>
                            <w:p w14:paraId="48097BA1" w14:textId="7D218C71" w:rsidR="00BE1B7B" w:rsidRPr="0074250D" w:rsidRDefault="00BE1B7B" w:rsidP="00526F2F">
                              <w:pPr>
                                <w:pStyle w:val="Caption"/>
                                <w:rPr>
                                  <w:b/>
                                  <w:noProof/>
                                  <w:sz w:val="24"/>
                                </w:rPr>
                              </w:pPr>
                              <w:bookmarkStart w:id="35" w:name="_Ref128040750"/>
                              <w:r>
                                <w:t xml:space="preserve">Figure </w:t>
                              </w:r>
                              <w:fldSimple w:instr=" SEQ Figure \* ARABIC ">
                                <w:r w:rsidR="008647BF">
                                  <w:rPr>
                                    <w:noProof/>
                                  </w:rPr>
                                  <w:t>10</w:t>
                                </w:r>
                              </w:fldSimple>
                              <w:bookmarkEnd w:id="35"/>
                              <w:r>
                                <w:t xml:space="preserve"> - Free-Body Diagrams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595C92C" id="Group 938" o:spid="_x0000_s1246" style="position:absolute;margin-left:1.65pt;margin-top:50.25pt;width:437.55pt;height:181.4pt;z-index:251723264;mso-position-horizontal-relative:margin;mso-width-relative:margin;mso-height-relative:margin" coordorigin="-9144,-419" coordsize="55568,2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">
                <v:group id="Group 1063" o:spid="_x0000_s1247" style="position:absolute;width:46424;height:22618" coordorigin="3308,1327" coordsize="7311,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82" o:spid="_x0000_s1248" style="position:absolute;left:3308;top:1327;width:7311;height:3562" coordorigin="3298,8456" coordsize="7311,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Canvas 983" o:spid="_x0000_s1249" style="position:absolute;left:3298;top:8486;width:7013;height:3532" coordorigin="3545,7462" coordsize="4925,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rect id="AutoShape 984" o:spid="_x0000_s1250" style="position:absolute;left:3545;top:7462;width:4925;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o:lock v:ext="edit" aspectratio="t" text="t"/>
                      </v:rect>
                      <v:oval id="Oval 985" o:spid="_x0000_s1251" style="position:absolute;left:4298;top:8433;width:13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" strokeweight="1.75pt"/>
                      <v:line id="Line 986" o:spid="_x0000_s1252" style="position:absolute;flip:y;visibility:visible;mso-wrap-style:square" from="4410,7579" to="4972,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987" o:spid="_x0000_s1253" style="position:absolute;flip:x;visibility:visible;mso-wrap-style:square" from="3610,8492" to="4284,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988" o:spid="_x0000_s1254" style="position:absolute;visibility:visible;mso-wrap-style:square" from="4361,8576" to="4361,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989" o:spid="_x0000_s1255" type="#_x0000_t202" style="position:absolute;left:4565;top:7586;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A251CA0" w14:textId="77777777" w:rsidR="00BE1B7B" w:rsidRPr="00D75662" w:rsidRDefault="00BE1B7B" w:rsidP="00526F2F">
                              <w:pPr>
                                <w:spacing w:before="0" w:after="0"/>
                                <w:rPr>
                                  <w:szCs w:val="28"/>
                                </w:rPr>
                              </w:pPr>
                              <w:r>
                                <w:t>T</w:t>
                              </w:r>
                            </w:p>
                          </w:txbxContent>
                        </v:textbox>
                      </v:shape>
                      <v:shape id="Text Box 990" o:spid="_x0000_s1256" type="#_x0000_t202" style="position:absolute;left:3708;top:8232;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BE22460" w14:textId="77777777" w:rsidR="00BE1B7B" w:rsidRPr="006D1556" w:rsidRDefault="00BE1B7B" w:rsidP="00526F2F">
                              <w:pPr>
                                <w:spacing w:before="0" w:after="0"/>
                                <w:rPr>
                                  <w:szCs w:val="28"/>
                                  <w:vertAlign w:val="subscript"/>
                                </w:rPr>
                              </w:pPr>
                              <w:r>
                                <w:t>T</w:t>
                              </w:r>
                              <w:r>
                                <w:rPr>
                                  <w:vertAlign w:val="subscript"/>
                                </w:rPr>
                                <w:t>1</w:t>
                              </w:r>
                            </w:p>
                          </w:txbxContent>
                        </v:textbox>
                      </v:shape>
                      <v:shape id="Text Box 991" o:spid="_x0000_s1257" type="#_x0000_t202" style="position:absolute;left:4080;top:9103;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148AE7C" w14:textId="77777777" w:rsidR="00BE1B7B" w:rsidRPr="006D1556" w:rsidRDefault="00BE1B7B" w:rsidP="00526F2F">
                              <w:pPr>
                                <w:spacing w:before="0" w:after="0"/>
                                <w:rPr>
                                  <w:szCs w:val="28"/>
                                  <w:vertAlign w:val="subscript"/>
                                </w:rPr>
                              </w:pPr>
                              <w:r>
                                <w:t>T</w:t>
                              </w:r>
                              <w:r>
                                <w:rPr>
                                  <w:vertAlign w:val="subscript"/>
                                </w:rPr>
                                <w:t>2</w:t>
                              </w:r>
                            </w:p>
                          </w:txbxContent>
                        </v:textbox>
                      </v:shape>
                      <v:line id="Line 992" o:spid="_x0000_s1258" style="position:absolute;visibility:visible;mso-wrap-style:square" from="4460,8492" to="4832,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shape id="Freeform 993" o:spid="_x0000_s1259" style="position:absolute;left:4495;top:8324;width:98;height:168;visibility:visible;mso-wrap-style:square;v-text-anchor:top" coordsize="1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" path="m,c43,25,87,50,110,90v23,40,25,125,30,150e" filled="f">
                        <v:path arrowok="t" o:connecttype="custom" o:connectlocs="0,0;77,63;98,168" o:connectangles="0,0,0"/>
                      </v:shape>
                      <v:shape id="Text Box 994" o:spid="_x0000_s1260" type="#_x0000_t202" style="position:absolute;left:4523;top:8197;width:32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B8E747B" w14:textId="77777777" w:rsidR="00BE1B7B" w:rsidRPr="00437341" w:rsidRDefault="00BE1B7B" w:rsidP="00526F2F">
                              <w:pPr>
                                <w:spacing w:before="0" w:after="0"/>
                                <w:rPr>
                                  <w:sz w:val="22"/>
                                  <w:szCs w:val="22"/>
                                </w:rPr>
                              </w:pPr>
                              <w:r w:rsidRPr="00437341">
                                <w:rPr>
                                  <w:sz w:val="22"/>
                                  <w:szCs w:val="22"/>
                                </w:rPr>
                                <w:t>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95" o:spid="_x0000_s1261" type="#_x0000_t13" style="position:absolute;left:5597;top:8364;width:407;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"/>
                      <v:shape id="Text Box 997" o:spid="_x0000_s1262" type="#_x0000_t202" style="position:absolute;left:4171;top:9569;width:40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89170F0" w14:textId="77777777" w:rsidR="00BE1B7B" w:rsidRPr="00CE77BC" w:rsidRDefault="00BE1B7B" w:rsidP="00526F2F">
                              <w:pPr>
                                <w:spacing w:before="0" w:after="0"/>
                                <w:jc w:val="center"/>
                                <w:rPr>
                                  <w:sz w:val="18"/>
                                  <w:szCs w:val="18"/>
                                </w:rPr>
                              </w:pPr>
                              <w:r>
                                <w:rPr>
                                  <w:sz w:val="18"/>
                                  <w:szCs w:val="18"/>
                                </w:rPr>
                                <w:t>(a</w:t>
                              </w:r>
                              <w:r w:rsidRPr="00CE77BC">
                                <w:rPr>
                                  <w:sz w:val="18"/>
                                  <w:szCs w:val="18"/>
                                </w:rPr>
                                <w:t>)</w:t>
                              </w:r>
                              <w:r>
                                <w:rPr>
                                  <w:sz w:val="18"/>
                                  <w:szCs w:val="18"/>
                                </w:rPr>
                                <w:t xml:space="preserve">  </w:t>
                              </w:r>
                            </w:p>
                          </w:txbxContent>
                        </v:textbox>
                      </v:shape>
                      <v:shape id="Text Box 998" o:spid="_x0000_s1263" type="#_x0000_t202" style="position:absolute;left:7289;top:9529;width:40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549145D" w14:textId="77777777" w:rsidR="00BE1B7B" w:rsidRPr="00CE77BC" w:rsidRDefault="00BE1B7B" w:rsidP="00526F2F">
                              <w:pPr>
                                <w:spacing w:before="0" w:after="0"/>
                                <w:jc w:val="center"/>
                                <w:rPr>
                                  <w:sz w:val="18"/>
                                  <w:szCs w:val="18"/>
                                </w:rPr>
                              </w:pPr>
                              <w:r>
                                <w:rPr>
                                  <w:sz w:val="18"/>
                                  <w:szCs w:val="18"/>
                                </w:rPr>
                                <w:t>(b</w:t>
                              </w:r>
                              <w:r w:rsidRPr="00CE77BC">
                                <w:rPr>
                                  <w:sz w:val="18"/>
                                  <w:szCs w:val="18"/>
                                </w:rPr>
                                <w:t>)</w:t>
                              </w:r>
                              <w:r>
                                <w:rPr>
                                  <w:sz w:val="18"/>
                                  <w:szCs w:val="18"/>
                                </w:rPr>
                                <w:t xml:space="preserve">  </w:t>
                              </w:r>
                            </w:p>
                          </w:txbxContent>
                        </v:textbox>
                      </v:shape>
                    </v:group>
                    <v:group id="Canvas 999" o:spid="_x0000_s1264" style="position:absolute;left:7728;top:8456;width:2881;height:2994" coordorigin="3539,7453" coordsize="202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rect id="AutoShape 1000" o:spid="_x0000_s1265" style="position:absolute;left:3539;top:7453;width:2023;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o:lock v:ext="edit" aspectratio="t" text="t"/>
                      </v:rect>
                      <v:oval id="Oval 1001" o:spid="_x0000_s1266" style="position:absolute;left:4298;top:8433;width:13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" strokeweight="1.75pt"/>
                      <v:line id="Line 1002" o:spid="_x0000_s1267" style="position:absolute;flip:y;visibility:visible;mso-wrap-style:square" from="4410,7579" to="4972,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1003" o:spid="_x0000_s1268" style="position:absolute;flip:x;visibility:visible;mso-wrap-style:square" from="3610,8492" to="4284,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1004" o:spid="_x0000_s1269" style="position:absolute;visibility:visible;mso-wrap-style:square" from="4361,8576" to="4361,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Text Box 1005" o:spid="_x0000_s1270" type="#_x0000_t202" style="position:absolute;left:4565;top:7586;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FCCD37D" w14:textId="77777777" w:rsidR="00BE1B7B" w:rsidRPr="00D75662" w:rsidRDefault="00BE1B7B" w:rsidP="00526F2F">
                              <w:pPr>
                                <w:spacing w:before="0" w:after="0"/>
                                <w:rPr>
                                  <w:szCs w:val="28"/>
                                </w:rPr>
                              </w:pPr>
                              <w:r>
                                <w:t>T</w:t>
                              </w:r>
                            </w:p>
                          </w:txbxContent>
                        </v:textbox>
                      </v:shape>
                      <v:shape id="Text Box 1006" o:spid="_x0000_s1271" type="#_x0000_t202" style="position:absolute;left:3708;top:8232;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B334666" w14:textId="77777777" w:rsidR="00BE1B7B" w:rsidRPr="006D1556" w:rsidRDefault="00BE1B7B" w:rsidP="00526F2F">
                              <w:pPr>
                                <w:spacing w:before="0" w:after="0"/>
                                <w:rPr>
                                  <w:szCs w:val="28"/>
                                  <w:vertAlign w:val="subscript"/>
                                </w:rPr>
                              </w:pPr>
                              <w:r>
                                <w:t>T</w:t>
                              </w:r>
                              <w:r>
                                <w:rPr>
                                  <w:vertAlign w:val="subscript"/>
                                </w:rPr>
                                <w:t>1</w:t>
                              </w:r>
                            </w:p>
                          </w:txbxContent>
                        </v:textbox>
                      </v:shape>
                      <v:shape id="Text Box 1007" o:spid="_x0000_s1272" type="#_x0000_t202" style="position:absolute;left:4080;top:9103;width:35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F75091C" w14:textId="77777777" w:rsidR="00BE1B7B" w:rsidRPr="006D1556" w:rsidRDefault="00BE1B7B" w:rsidP="00526F2F">
                              <w:pPr>
                                <w:spacing w:before="0" w:after="0"/>
                                <w:rPr>
                                  <w:szCs w:val="28"/>
                                  <w:vertAlign w:val="subscript"/>
                                </w:rPr>
                              </w:pPr>
                              <w:r>
                                <w:t>T</w:t>
                              </w:r>
                              <w:r>
                                <w:rPr>
                                  <w:vertAlign w:val="subscript"/>
                                </w:rPr>
                                <w:t>2</w:t>
                              </w:r>
                            </w:p>
                          </w:txbxContent>
                        </v:textbox>
                      </v:shape>
                      <v:shape id="Freeform 1008" o:spid="_x0000_s1273" style="position:absolute;left:4495;top:8324;width:98;height:168;visibility:visible;mso-wrap-style:square;v-text-anchor:top" coordsize="1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" path="m,c43,25,87,50,110,90v23,40,25,125,30,150e" filled="f">
                        <v:path arrowok="t" o:connecttype="custom" o:connectlocs="0,0;77,63;98,168" o:connectangles="0,0,0"/>
                      </v:shape>
                      <v:line id="Line 1009" o:spid="_x0000_s1274" style="position:absolute;visibility:visible;mso-wrap-style:square" from="4439,8488" to="4966,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010" o:spid="_x0000_s1275" style="position:absolute;flip:y;visibility:visible;mso-wrap-style:square" from="4973,7596" to="4974,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shape id="Text Box 1011" o:spid="_x0000_s1276" type="#_x0000_t202" style="position:absolute;left:4621;top:8477;width:356;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67C1532" w14:textId="77777777" w:rsidR="00BE1B7B" w:rsidRPr="006D1556" w:rsidRDefault="00BE1B7B" w:rsidP="00526F2F">
                              <w:pPr>
                                <w:spacing w:before="0" w:after="0"/>
                                <w:rPr>
                                  <w:szCs w:val="28"/>
                                  <w:vertAlign w:val="subscript"/>
                                </w:rPr>
                              </w:pPr>
                              <w:r>
                                <w:t>T</w:t>
                              </w:r>
                              <w:r>
                                <w:rPr>
                                  <w:vertAlign w:val="subscript"/>
                                </w:rPr>
                                <w:t>x</w:t>
                              </w:r>
                            </w:p>
                          </w:txbxContent>
                        </v:textbox>
                      </v:shape>
                      <v:shape id="Text Box 1012" o:spid="_x0000_s1277" type="#_x0000_t202" style="position:absolute;left:4979;top:7712;width:356;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6DB511B" w14:textId="77777777" w:rsidR="00BE1B7B" w:rsidRPr="006D1556" w:rsidRDefault="00BE1B7B" w:rsidP="00526F2F">
                              <w:pPr>
                                <w:spacing w:before="0" w:after="0"/>
                                <w:rPr>
                                  <w:szCs w:val="28"/>
                                  <w:vertAlign w:val="subscript"/>
                                </w:rPr>
                              </w:pPr>
                              <w:r>
                                <w:t>T</w:t>
                              </w:r>
                              <w:r>
                                <w:rPr>
                                  <w:vertAlign w:val="subscript"/>
                                </w:rPr>
                                <w:t>y</w:t>
                              </w:r>
                            </w:p>
                          </w:txbxContent>
                        </v:textbox>
                      </v:shape>
                      <v:shape id="Text Box 1013" o:spid="_x0000_s1278" type="#_x0000_t202" style="position:absolute;left:4524;top:8203;width:32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74A8C6B" w14:textId="77777777" w:rsidR="00BE1B7B" w:rsidRPr="00437341" w:rsidRDefault="00BE1B7B" w:rsidP="00526F2F">
                              <w:pPr>
                                <w:spacing w:before="0" w:after="0"/>
                                <w:rPr>
                                  <w:sz w:val="22"/>
                                  <w:szCs w:val="22"/>
                                </w:rPr>
                              </w:pPr>
                              <w:r w:rsidRPr="00437341">
                                <w:rPr>
                                  <w:sz w:val="22"/>
                                  <w:szCs w:val="22"/>
                                </w:rPr>
                                <w:t>θ</w:t>
                              </w:r>
                            </w:p>
                          </w:txbxContent>
                        </v:textbox>
                      </v:shape>
                    </v:group>
                    <v:group id="Canvas 1014" o:spid="_x0000_s1279" style="position:absolute;left:8077;top:8693;width:998;height:568" coordorigin="3963,5516" coordsize="70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o:lock v:ext="edit" aspectratio="t"/>
                      <v:rect id="AutoShape 1015" o:spid="_x0000_s1280" style="position:absolute;left:3963;top:5516;width:70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o:lock v:ext="edit" aspectratio="t" text="t"/>
                      </v:rect>
                      <v:line id="Line 1016" o:spid="_x0000_s1281" style="position:absolute;visibility:visible;mso-wrap-style:square" from="4204,5815" to="443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" strokeweight=".25pt">
                        <v:stroke endarrow="block" endarrowwidth="narrow" endarrowlength="short"/>
                      </v:line>
                      <v:line id="Line 1017" o:spid="_x0000_s1282" style="position:absolute;flip:y;visibility:visible;mso-wrap-style:square" from="4204,5583" to="4206,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" strokeweight=".25pt">
                        <v:stroke endarrow="block" endarrowwidth="narrow" endarrowlength="short"/>
                      </v:line>
                      <v:shape id="Text Box 1018" o:spid="_x0000_s1283" type="#_x0000_t202" style="position:absolute;left:4157;top:5609;width:2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3F6AAB9" w14:textId="77777777" w:rsidR="00BE1B7B" w:rsidRPr="009B6CB8" w:rsidRDefault="00BE1B7B" w:rsidP="00526F2F">
                              <w:pPr>
                                <w:spacing w:before="0" w:after="0"/>
                                <w:rPr>
                                  <w:sz w:val="16"/>
                                  <w:szCs w:val="16"/>
                                </w:rPr>
                              </w:pPr>
                              <w:r w:rsidRPr="009B6CB8">
                                <w:rPr>
                                  <w:sz w:val="16"/>
                                  <w:szCs w:val="16"/>
                                </w:rPr>
                                <w:t>+</w:t>
                              </w:r>
                            </w:p>
                          </w:txbxContent>
                        </v:textbox>
                      </v:shape>
                    </v:group>
                  </v:group>
                  <v:shape id="Text Box 1061" o:spid="_x0000_s1284" type="#_x0000_t202" style="position:absolute;left:6038;top:1327;width:180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B3ED0E1" w14:textId="77777777" w:rsidR="00BE1B7B" w:rsidRDefault="00BE1B7B" w:rsidP="00526F2F">
                          <w:pPr>
                            <w:spacing w:before="0" w:after="0"/>
                            <w:jc w:val="center"/>
                          </w:pPr>
                          <w:r>
                            <w:t>Sign Convention</w:t>
                          </w:r>
                        </w:p>
                      </w:txbxContent>
                    </v:textbox>
                  </v:shape>
                  <v:line id="Line 1062" o:spid="_x0000_s1285" style="position:absolute;visibility:visible;mso-wrap-style:square" from="7730,1630" to="8270,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group>
                <v:shape id="Text Box 937" o:spid="_x0000_s1286" type="#_x0000_t202" style="position:absolute;left:-9144;top:-419;width:18287;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" stroked="f">
                  <v:textbox style="mso-fit-shape-to-text:t" inset="0,0,0,0">
                    <w:txbxContent>
                      <w:p w14:paraId="48097BA1" w14:textId="7D218C71" w:rsidR="00BE1B7B" w:rsidRPr="0074250D" w:rsidRDefault="00BE1B7B" w:rsidP="00526F2F">
                        <w:pPr>
                          <w:pStyle w:val="Caption"/>
                          <w:rPr>
                            <w:b/>
                            <w:noProof/>
                            <w:sz w:val="24"/>
                          </w:rPr>
                        </w:pPr>
                        <w:bookmarkStart w:id="36" w:name="_Ref128040750"/>
                        <w:r>
                          <w:t xml:space="preserve">Figure </w:t>
                        </w:r>
                        <w:fldSimple w:instr=" SEQ Figure \* ARABIC ">
                          <w:r w:rsidR="008647BF">
                            <w:rPr>
                              <w:noProof/>
                            </w:rPr>
                            <w:t>10</w:t>
                          </w:r>
                        </w:fldSimple>
                        <w:bookmarkEnd w:id="36"/>
                        <w:r>
                          <w:t xml:space="preserve"> - Free-Body Diagrams</w:t>
                        </w:r>
                      </w:p>
                    </w:txbxContent>
                  </v:textbox>
                </v:shape>
                <w10:wrap type="topAndBottom" anchorx="margin"/>
              </v:group>
            </w:pict>
          </mc:Fallback>
        </mc:AlternateContent>
      </w:r>
      <w:r w:rsidR="009408F5">
        <w:rPr>
          <w:noProof/>
        </w:rPr>
        <mc:AlternateContent>
          <mc:Choice Requires="wps">
            <w:drawing>
              <wp:anchor distT="0" distB="0" distL="114300" distR="114300" simplePos="0" relativeHeight="251599360" behindDoc="0" locked="0" layoutInCell="1" allowOverlap="1" wp14:anchorId="64F8EE60" wp14:editId="54F5E080">
                <wp:simplePos x="0" y="0"/>
                <wp:positionH relativeFrom="column">
                  <wp:posOffset>621665</wp:posOffset>
                </wp:positionH>
                <wp:positionV relativeFrom="paragraph">
                  <wp:posOffset>264160</wp:posOffset>
                </wp:positionV>
                <wp:extent cx="1529715" cy="3665444"/>
                <wp:effectExtent l="0" t="0" r="0" b="0"/>
                <wp:wrapNone/>
                <wp:docPr id="56" name="AutoShape 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529715" cy="3665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23C72A2" id="AutoShape 578" o:spid="_x0000_s1026" style="position:absolute;margin-left:48.95pt;margin-top:20.8pt;width:120.45pt;height:288.6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" filled="f" stroked="f">
                <o:lock v:ext="edit" aspectratio="t" text="t"/>
              </v:rect>
            </w:pict>
          </mc:Fallback>
        </mc:AlternateContent>
      </w:r>
      <w:r w:rsidR="00EA6F62">
        <w:t xml:space="preserve">In examining a birds-eye view Free-Body Diagram of the ring, we see that there are three forces acting on it (ignoring the weight of the ring).  </w:t>
      </w:r>
      <w:r w:rsidR="00EA6F62" w:rsidRPr="006E0E3C">
        <w:rPr>
          <w:rStyle w:val="IntenseEmphasis"/>
        </w:rPr>
        <w:t xml:space="preserve">See </w:t>
      </w:r>
      <w:r w:rsidR="0025523A" w:rsidRPr="006E0E3C">
        <w:rPr>
          <w:rStyle w:val="IntenseEmphasis"/>
        </w:rPr>
        <w:fldChar w:fldCharType="begin"/>
      </w:r>
      <w:r w:rsidR="0025523A" w:rsidRPr="006E0E3C">
        <w:rPr>
          <w:rStyle w:val="IntenseEmphasis"/>
        </w:rPr>
        <w:instrText xml:space="preserve"> REF _Ref128040750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10</w:t>
      </w:r>
      <w:r w:rsidR="0025523A" w:rsidRPr="006E0E3C">
        <w:rPr>
          <w:rStyle w:val="IntenseEmphasis"/>
        </w:rPr>
        <w:fldChar w:fldCharType="end"/>
      </w:r>
      <w:r w:rsidR="0025523A" w:rsidRPr="006E0E3C">
        <w:rPr>
          <w:rStyle w:val="IntenseEmphasis"/>
        </w:rPr>
        <w:t>a</w:t>
      </w:r>
      <w:r w:rsidR="00EA6F62" w:rsidRPr="00990A84">
        <w:rPr>
          <w:szCs w:val="24"/>
        </w:rPr>
        <w:t>.</w:t>
      </w:r>
      <w:r w:rsidR="00EA6F62" w:rsidRPr="00990A84">
        <w:t xml:space="preserve">  </w:t>
      </w:r>
      <w:r w:rsidR="00EA6F62">
        <w:t xml:space="preserve">In breaking </w:t>
      </w:r>
      <w:r w:rsidR="00EA6F62">
        <w:rPr>
          <w:b/>
        </w:rPr>
        <w:t>T</w:t>
      </w:r>
      <w:r w:rsidR="00EA6F62">
        <w:t xml:space="preserve"> up into </w:t>
      </w:r>
      <w:proofErr w:type="gramStart"/>
      <w:r w:rsidR="00EA6F62">
        <w:t>components</w:t>
      </w:r>
      <w:proofErr w:type="gramEnd"/>
      <w:r w:rsidR="00EA6F62">
        <w:t xml:space="preserve"> we get </w:t>
      </w:r>
      <w:r w:rsidR="0025523A" w:rsidRPr="006E0E3C">
        <w:rPr>
          <w:rStyle w:val="IntenseEmphasis"/>
        </w:rPr>
        <w:fldChar w:fldCharType="begin"/>
      </w:r>
      <w:r w:rsidR="0025523A" w:rsidRPr="006E0E3C">
        <w:rPr>
          <w:rStyle w:val="IntenseEmphasis"/>
        </w:rPr>
        <w:instrText xml:space="preserve"> REF _Ref128040750 \h </w:instrText>
      </w:r>
      <w:r w:rsidR="006E0E3C">
        <w:rPr>
          <w:rStyle w:val="IntenseEmphasis"/>
        </w:rPr>
        <w:instrText xml:space="preserve"> \* MERGEFORMAT </w:instrText>
      </w:r>
      <w:r w:rsidR="0025523A" w:rsidRPr="006E0E3C">
        <w:rPr>
          <w:rStyle w:val="IntenseEmphasis"/>
        </w:rPr>
      </w:r>
      <w:r w:rsidR="0025523A" w:rsidRPr="006E0E3C">
        <w:rPr>
          <w:rStyle w:val="IntenseEmphasis"/>
        </w:rPr>
        <w:fldChar w:fldCharType="separate"/>
      </w:r>
      <w:r w:rsidR="008647BF" w:rsidRPr="008647BF">
        <w:rPr>
          <w:rStyle w:val="IntenseEmphasis"/>
        </w:rPr>
        <w:t>Figure 10</w:t>
      </w:r>
      <w:r w:rsidR="0025523A" w:rsidRPr="006E0E3C">
        <w:rPr>
          <w:rStyle w:val="IntenseEmphasis"/>
        </w:rPr>
        <w:fldChar w:fldCharType="end"/>
      </w:r>
      <w:r w:rsidR="0025523A" w:rsidRPr="006E0E3C">
        <w:rPr>
          <w:rStyle w:val="IntenseEmphasis"/>
        </w:rPr>
        <w:t>b</w:t>
      </w:r>
      <w:r w:rsidR="00EA6F62" w:rsidRPr="006E0E3C">
        <w:rPr>
          <w:rStyle w:val="IntenseEmphasis"/>
        </w:rPr>
        <w:t>.</w:t>
      </w:r>
    </w:p>
    <w:p w14:paraId="3D0C3342" w14:textId="77777777" w:rsidR="009355C6" w:rsidRDefault="009355C6" w:rsidP="0076072A">
      <w:pPr>
        <w:spacing w:before="0"/>
      </w:pPr>
    </w:p>
    <w:p w14:paraId="2FE2214F" w14:textId="16F2922F" w:rsidR="00990A84" w:rsidRDefault="00990A84" w:rsidP="0076072A">
      <w:pPr>
        <w:spacing w:before="0"/>
      </w:pPr>
      <w:r>
        <w:t xml:space="preserve">Using the sign convention shown in </w:t>
      </w:r>
      <w:r w:rsidR="006E0E3C" w:rsidRPr="006E0E3C">
        <w:rPr>
          <w:rStyle w:val="IntenseEmphasis"/>
        </w:rPr>
        <w:fldChar w:fldCharType="begin"/>
      </w:r>
      <w:r w:rsidR="006E0E3C" w:rsidRPr="006E0E3C">
        <w:rPr>
          <w:rStyle w:val="IntenseEmphasis"/>
        </w:rPr>
        <w:instrText xml:space="preserve"> REF _Ref128040750 \h </w:instrText>
      </w:r>
      <w:r w:rsidR="006E0E3C">
        <w:rPr>
          <w:rStyle w:val="IntenseEmphasis"/>
        </w:rPr>
        <w:instrText xml:space="preserve"> \* MERGEFORMAT </w:instrText>
      </w:r>
      <w:r w:rsidR="006E0E3C" w:rsidRPr="006E0E3C">
        <w:rPr>
          <w:rStyle w:val="IntenseEmphasis"/>
        </w:rPr>
      </w:r>
      <w:r w:rsidR="006E0E3C" w:rsidRPr="006E0E3C">
        <w:rPr>
          <w:rStyle w:val="IntenseEmphasis"/>
        </w:rPr>
        <w:fldChar w:fldCharType="separate"/>
      </w:r>
      <w:r w:rsidR="008647BF" w:rsidRPr="008647BF">
        <w:rPr>
          <w:rStyle w:val="IntenseEmphasis"/>
        </w:rPr>
        <w:t>Figure 10</w:t>
      </w:r>
      <w:r w:rsidR="006E0E3C" w:rsidRPr="006E0E3C">
        <w:rPr>
          <w:rStyle w:val="IntenseEmphasis"/>
        </w:rPr>
        <w:fldChar w:fldCharType="end"/>
      </w:r>
      <w:r w:rsidR="006E0E3C" w:rsidRPr="006E0E3C">
        <w:rPr>
          <w:rStyle w:val="IntenseEmphasis"/>
        </w:rPr>
        <w:t>b</w:t>
      </w:r>
      <w:r>
        <w:t>, we apply the equilibrium equations for the both axes …</w:t>
      </w:r>
    </w:p>
    <w:p w14:paraId="1124AC1E" w14:textId="77777777" w:rsidR="00526F2F" w:rsidRDefault="006E0E3C" w:rsidP="0076072A">
      <w:pPr>
        <w:spacing w:before="0"/>
      </w:pPr>
      <w:r>
        <w:rPr>
          <w:noProof/>
        </w:rPr>
        <w:lastRenderedPageBreak/>
        <mc:AlternateContent>
          <mc:Choice Requires="wpg">
            <w:drawing>
              <wp:anchor distT="0" distB="0" distL="114300" distR="114300" simplePos="0" relativeHeight="251750912" behindDoc="0" locked="0" layoutInCell="1" allowOverlap="1" wp14:anchorId="271E6A4E" wp14:editId="77B27706">
                <wp:simplePos x="0" y="0"/>
                <wp:positionH relativeFrom="column">
                  <wp:posOffset>2540</wp:posOffset>
                </wp:positionH>
                <wp:positionV relativeFrom="paragraph">
                  <wp:posOffset>276860</wp:posOffset>
                </wp:positionV>
                <wp:extent cx="6505575" cy="1628775"/>
                <wp:effectExtent l="0" t="0" r="9525" b="9525"/>
                <wp:wrapTopAndBottom/>
                <wp:docPr id="955" name="Group 955"/>
                <wp:cNvGraphicFramePr/>
                <a:graphic xmlns:a="http://schemas.openxmlformats.org/drawingml/2006/main">
                  <a:graphicData uri="http://schemas.microsoft.com/office/word/2010/wordprocessingGroup">
                    <wpg:wgp>
                      <wpg:cNvGrpSpPr/>
                      <wpg:grpSpPr>
                        <a:xfrm>
                          <a:off x="0" y="0"/>
                          <a:ext cx="6505575" cy="1628775"/>
                          <a:chOff x="0" y="0"/>
                          <a:chExt cx="6505575" cy="1628775"/>
                        </a:xfrm>
                      </wpg:grpSpPr>
                      <wps:wsp>
                        <wps:cNvPr id="939" name="Text Box 2"/>
                        <wps:cNvSpPr txBox="1">
                          <a:spLocks noChangeArrowheads="1"/>
                        </wps:cNvSpPr>
                        <wps:spPr bwMode="auto">
                          <a:xfrm>
                            <a:off x="0" y="0"/>
                            <a:ext cx="5429250" cy="1628775"/>
                          </a:xfrm>
                          <a:prstGeom prst="rect">
                            <a:avLst/>
                          </a:prstGeom>
                          <a:solidFill>
                            <a:srgbClr val="FFFFFF"/>
                          </a:solidFill>
                          <a:ln w="9525">
                            <a:noFill/>
                            <a:miter lim="800000"/>
                            <a:headEnd/>
                            <a:tailEnd/>
                          </a:ln>
                        </wps:spPr>
                        <wps:txbx>
                          <w:txbxContent>
                            <w:p w14:paraId="30F6F24E" w14:textId="77777777" w:rsidR="00BE1B7B" w:rsidRPr="00526F2F" w:rsidRDefault="0070688E" w:rsidP="00526F2F">
                              <w:pPr>
                                <w:rPr>
                                  <w:sz w:val="36"/>
                                </w:rPr>
                              </w:pPr>
                              <m:oMathPara>
                                <m:oMath>
                                  <m:nary>
                                    <m:naryPr>
                                      <m:chr m:val="∑"/>
                                      <m:limLoc m:val="undOvr"/>
                                      <m:subHide m:val="1"/>
                                      <m:supHide m:val="1"/>
                                      <m:ctrlPr>
                                        <w:rPr>
                                          <w:rFonts w:ascii="Cambria Math" w:hAnsi="Cambria Math"/>
                                          <w:i/>
                                          <w:sz w:val="36"/>
                                        </w:rPr>
                                      </m:ctrlPr>
                                    </m:naryPr>
                                    <m:sub/>
                                    <m:sup/>
                                    <m:e>
                                      <m:sSub>
                                        <m:sSubPr>
                                          <m:ctrlPr>
                                            <w:rPr>
                                              <w:rFonts w:ascii="Cambria Math" w:hAnsi="Cambria Math"/>
                                              <w:i/>
                                              <w:sz w:val="36"/>
                                            </w:rPr>
                                          </m:ctrlPr>
                                        </m:sSubPr>
                                        <m:e>
                                          <m:r>
                                            <w:rPr>
                                              <w:rFonts w:ascii="Cambria Math" w:hAnsi="Cambria Math"/>
                                              <w:sz w:val="36"/>
                                            </w:rPr>
                                            <m:t>F</m:t>
                                          </m:r>
                                        </m:e>
                                        <m:sub>
                                          <m:r>
                                            <w:rPr>
                                              <w:rFonts w:ascii="Cambria Math" w:hAnsi="Cambria Math"/>
                                              <w:sz w:val="36"/>
                                            </w:rPr>
                                            <m:t>x</m:t>
                                          </m:r>
                                        </m:sub>
                                      </m:sSub>
                                    </m:e>
                                  </m:nary>
                                  <m:r>
                                    <w:rPr>
                                      <w:rFonts w:ascii="Cambria Math" w:hAnsi="Cambria Math"/>
                                      <w:sz w:val="36"/>
                                    </w:rPr>
                                    <m:t xml:space="preserve">=0,  </m:t>
                                  </m:r>
                                  <m:nary>
                                    <m:naryPr>
                                      <m:chr m:val="∑"/>
                                      <m:limLoc m:val="undOvr"/>
                                      <m:subHide m:val="1"/>
                                      <m:supHide m:val="1"/>
                                      <m:ctrlPr>
                                        <w:rPr>
                                          <w:rFonts w:ascii="Cambria Math" w:hAnsi="Cambria Math"/>
                                          <w:i/>
                                          <w:sz w:val="36"/>
                                        </w:rPr>
                                      </m:ctrlPr>
                                    </m:naryPr>
                                    <m:sub/>
                                    <m:sup/>
                                    <m:e>
                                      <m:sSub>
                                        <m:sSubPr>
                                          <m:ctrlPr>
                                            <w:rPr>
                                              <w:rFonts w:ascii="Cambria Math" w:hAnsi="Cambria Math"/>
                                              <w:i/>
                                              <w:sz w:val="36"/>
                                            </w:rPr>
                                          </m:ctrlPr>
                                        </m:sSubPr>
                                        <m:e>
                                          <m:r>
                                            <w:rPr>
                                              <w:rFonts w:ascii="Cambria Math" w:hAnsi="Cambria Math"/>
                                              <w:sz w:val="36"/>
                                            </w:rPr>
                                            <m:t>F</m:t>
                                          </m:r>
                                        </m:e>
                                        <m:sub>
                                          <m:r>
                                            <w:rPr>
                                              <w:rFonts w:ascii="Cambria Math" w:hAnsi="Cambria Math"/>
                                              <w:sz w:val="36"/>
                                            </w:rPr>
                                            <m:t>y</m:t>
                                          </m:r>
                                        </m:sub>
                                      </m:sSub>
                                      <m:r>
                                        <w:rPr>
                                          <w:rFonts w:ascii="Cambria Math" w:hAnsi="Cambria Math"/>
                                          <w:sz w:val="36"/>
                                        </w:rPr>
                                        <m:t>=0</m:t>
                                      </m:r>
                                    </m:e>
                                  </m:nary>
                                </m:oMath>
                              </m:oMathPara>
                            </w:p>
                            <w:p w14:paraId="0CBA57C8" w14:textId="77777777" w:rsidR="00BE1B7B" w:rsidRPr="00526F2F" w:rsidRDefault="0070688E" w:rsidP="00526F2F">
                              <w:pPr>
                                <w:rPr>
                                  <w:sz w:val="36"/>
                                </w:rPr>
                              </w:pPr>
                              <m:oMathPara>
                                <m:oMath>
                                  <m:sSub>
                                    <m:sSubPr>
                                      <m:ctrlPr>
                                        <w:rPr>
                                          <w:rFonts w:ascii="Cambria Math" w:hAnsi="Cambria Math"/>
                                          <w:i/>
                                          <w:sz w:val="36"/>
                                        </w:rPr>
                                      </m:ctrlPr>
                                    </m:sSubPr>
                                    <m:e>
                                      <m:r>
                                        <w:rPr>
                                          <w:rFonts w:ascii="Cambria Math" w:hAnsi="Cambria Math"/>
                                          <w:sz w:val="36"/>
                                        </w:rPr>
                                        <m:t>T</m:t>
                                      </m:r>
                                    </m:e>
                                    <m:sub>
                                      <m:r>
                                        <w:rPr>
                                          <w:rFonts w:ascii="Cambria Math" w:hAnsi="Cambria Math"/>
                                          <w:sz w:val="36"/>
                                        </w:rPr>
                                        <m:t>x</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1</m:t>
                                      </m:r>
                                    </m:sub>
                                  </m:sSub>
                                  <m:r>
                                    <w:rPr>
                                      <w:rFonts w:ascii="Cambria Math" w:hAnsi="Cambria Math"/>
                                      <w:sz w:val="36"/>
                                    </w:rPr>
                                    <m:t xml:space="preserve">=0,  </m:t>
                                  </m:r>
                                  <m:sSub>
                                    <m:sSubPr>
                                      <m:ctrlPr>
                                        <w:rPr>
                                          <w:rFonts w:ascii="Cambria Math" w:hAnsi="Cambria Math"/>
                                          <w:i/>
                                          <w:sz w:val="36"/>
                                        </w:rPr>
                                      </m:ctrlPr>
                                    </m:sSubPr>
                                    <m:e>
                                      <m:r>
                                        <w:rPr>
                                          <w:rFonts w:ascii="Cambria Math" w:hAnsi="Cambria Math"/>
                                          <w:sz w:val="36"/>
                                        </w:rPr>
                                        <m:t>T</m:t>
                                      </m:r>
                                    </m:e>
                                    <m:sub>
                                      <m:r>
                                        <w:rPr>
                                          <w:rFonts w:ascii="Cambria Math" w:hAnsi="Cambria Math"/>
                                          <w:sz w:val="36"/>
                                        </w:rPr>
                                        <m:t>y</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2</m:t>
                                      </m:r>
                                    </m:sub>
                                  </m:sSub>
                                  <m:r>
                                    <w:rPr>
                                      <w:rFonts w:ascii="Cambria Math" w:hAnsi="Cambria Math"/>
                                      <w:sz w:val="36"/>
                                    </w:rPr>
                                    <m:t xml:space="preserve">=0 </m:t>
                                  </m:r>
                                </m:oMath>
                              </m:oMathPara>
                            </w:p>
                            <w:p w14:paraId="63C64508" w14:textId="77777777" w:rsidR="00BE1B7B" w:rsidRPr="00526F2F" w:rsidRDefault="0070688E" w:rsidP="00526F2F">
                              <w:pPr>
                                <w:rPr>
                                  <w:sz w:val="36"/>
                                </w:rPr>
                              </w:pPr>
                              <m:oMathPara>
                                <m:oMath>
                                  <m:sSub>
                                    <m:sSubPr>
                                      <m:ctrlPr>
                                        <w:rPr>
                                          <w:rFonts w:ascii="Cambria Math" w:hAnsi="Cambria Math"/>
                                          <w:i/>
                                          <w:sz w:val="36"/>
                                        </w:rPr>
                                      </m:ctrlPr>
                                    </m:sSubPr>
                                    <m:e>
                                      <m:r>
                                        <w:rPr>
                                          <w:rFonts w:ascii="Cambria Math" w:hAnsi="Cambria Math"/>
                                          <w:sz w:val="36"/>
                                        </w:rPr>
                                        <m:t>T</m:t>
                                      </m:r>
                                    </m:e>
                                    <m:sub>
                                      <m:r>
                                        <w:rPr>
                                          <w:rFonts w:ascii="Cambria Math" w:hAnsi="Cambria Math"/>
                                          <w:sz w:val="36"/>
                                        </w:rPr>
                                        <m:t>x</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1</m:t>
                                      </m:r>
                                    </m:sub>
                                  </m:sSub>
                                  <m:r>
                                    <w:rPr>
                                      <w:rFonts w:ascii="Cambria Math" w:hAnsi="Cambria Math"/>
                                      <w:sz w:val="36"/>
                                    </w:rPr>
                                    <m:t xml:space="preserve">,  </m:t>
                                  </m:r>
                                  <m:sSub>
                                    <m:sSubPr>
                                      <m:ctrlPr>
                                        <w:rPr>
                                          <w:rFonts w:ascii="Cambria Math" w:hAnsi="Cambria Math"/>
                                          <w:i/>
                                          <w:sz w:val="36"/>
                                        </w:rPr>
                                      </m:ctrlPr>
                                    </m:sSubPr>
                                    <m:e>
                                      <m:r>
                                        <w:rPr>
                                          <w:rFonts w:ascii="Cambria Math" w:hAnsi="Cambria Math"/>
                                          <w:sz w:val="36"/>
                                        </w:rPr>
                                        <m:t>T</m:t>
                                      </m:r>
                                    </m:e>
                                    <m:sub>
                                      <m:r>
                                        <w:rPr>
                                          <w:rFonts w:ascii="Cambria Math" w:hAnsi="Cambria Math"/>
                                          <w:sz w:val="36"/>
                                        </w:rPr>
                                        <m:t>y</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2</m:t>
                                      </m:r>
                                    </m:sub>
                                  </m:sSub>
                                </m:oMath>
                              </m:oMathPara>
                            </w:p>
                            <w:p w14:paraId="485338A5" w14:textId="77777777" w:rsidR="00BE1B7B" w:rsidRPr="006A73C3" w:rsidRDefault="00BE1B7B" w:rsidP="00526F2F">
                              <w:pPr>
                                <w:rPr>
                                  <w:sz w:val="36"/>
                                </w:rPr>
                              </w:pPr>
                            </w:p>
                          </w:txbxContent>
                        </wps:txbx>
                        <wps:bodyPr rot="0" vert="horz" wrap="square" lIns="91440" tIns="45720" rIns="91440" bIns="45720" anchor="t" anchorCtr="0">
                          <a:noAutofit/>
                        </wps:bodyPr>
                      </wps:wsp>
                      <wps:wsp>
                        <wps:cNvPr id="954" name="Text Box 954"/>
                        <wps:cNvSpPr txBox="1"/>
                        <wps:spPr>
                          <a:xfrm>
                            <a:off x="5114925" y="85725"/>
                            <a:ext cx="1390650" cy="685800"/>
                          </a:xfrm>
                          <a:prstGeom prst="rect">
                            <a:avLst/>
                          </a:prstGeom>
                          <a:solidFill>
                            <a:prstClr val="white"/>
                          </a:solidFill>
                          <a:ln>
                            <a:noFill/>
                          </a:ln>
                        </wps:spPr>
                        <wps:txbx>
                          <w:txbxContent>
                            <w:p w14:paraId="10ED0E8E" w14:textId="60A49B2D" w:rsidR="006E0E3C" w:rsidRPr="00F9267E" w:rsidRDefault="006E0E3C" w:rsidP="006E0E3C">
                              <w:pPr>
                                <w:pStyle w:val="Caption"/>
                                <w:rPr>
                                  <w:noProof/>
                                  <w:sz w:val="24"/>
                                </w:rPr>
                              </w:pPr>
                              <w:r>
                                <w:t xml:space="preserve">Equation </w:t>
                              </w:r>
                              <w:fldSimple w:instr=" SEQ Equation \* ARABIC ">
                                <w:r w:rsidR="008647BF">
                                  <w:rPr>
                                    <w:noProof/>
                                  </w:rPr>
                                  <w:t>4</w:t>
                                </w:r>
                              </w:fldSimple>
                              <w:r>
                                <w:t xml:space="preserve"> – Newton’s 2</w:t>
                              </w:r>
                              <w:r w:rsidRPr="006E0E3C">
                                <w:rPr>
                                  <w:vertAlign w:val="superscript"/>
                                </w:rPr>
                                <w:t>nd</w:t>
                              </w:r>
                              <w:r>
                                <w:t xml:space="preserve"> in equilibrium three forces.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71E6A4E" id="Group 955" o:spid="_x0000_s1287" style="position:absolute;margin-left:.2pt;margin-top:21.8pt;width:512.25pt;height:128.25pt;z-index:251750912" coordsize="65055,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">
                <v:shape id="_x0000_s1288" type="#_x0000_t202" style="position:absolute;width:54292;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" stroked="f">
                  <v:textbox>
                    <w:txbxContent>
                      <w:p w14:paraId="30F6F24E" w14:textId="77777777" w:rsidR="00BE1B7B" w:rsidRPr="00526F2F" w:rsidRDefault="0070688E" w:rsidP="00526F2F">
                        <w:pPr>
                          <w:rPr>
                            <w:sz w:val="36"/>
                          </w:rPr>
                        </w:pPr>
                        <m:oMathPara>
                          <m:oMath>
                            <m:nary>
                              <m:naryPr>
                                <m:chr m:val="∑"/>
                                <m:limLoc m:val="undOvr"/>
                                <m:subHide m:val="1"/>
                                <m:supHide m:val="1"/>
                                <m:ctrlPr>
                                  <w:rPr>
                                    <w:rFonts w:ascii="Cambria Math" w:hAnsi="Cambria Math"/>
                                    <w:i/>
                                    <w:sz w:val="36"/>
                                  </w:rPr>
                                </m:ctrlPr>
                              </m:naryPr>
                              <m:sub/>
                              <m:sup/>
                              <m:e>
                                <m:sSub>
                                  <m:sSubPr>
                                    <m:ctrlPr>
                                      <w:rPr>
                                        <w:rFonts w:ascii="Cambria Math" w:hAnsi="Cambria Math"/>
                                        <w:i/>
                                        <w:sz w:val="36"/>
                                      </w:rPr>
                                    </m:ctrlPr>
                                  </m:sSubPr>
                                  <m:e>
                                    <m:r>
                                      <w:rPr>
                                        <w:rFonts w:ascii="Cambria Math" w:hAnsi="Cambria Math"/>
                                        <w:sz w:val="36"/>
                                      </w:rPr>
                                      <m:t>F</m:t>
                                    </m:r>
                                  </m:e>
                                  <m:sub>
                                    <m:r>
                                      <w:rPr>
                                        <w:rFonts w:ascii="Cambria Math" w:hAnsi="Cambria Math"/>
                                        <w:sz w:val="36"/>
                                      </w:rPr>
                                      <m:t>x</m:t>
                                    </m:r>
                                  </m:sub>
                                </m:sSub>
                              </m:e>
                            </m:nary>
                            <m:r>
                              <w:rPr>
                                <w:rFonts w:ascii="Cambria Math" w:hAnsi="Cambria Math"/>
                                <w:sz w:val="36"/>
                              </w:rPr>
                              <m:t xml:space="preserve">=0,  </m:t>
                            </m:r>
                            <m:nary>
                              <m:naryPr>
                                <m:chr m:val="∑"/>
                                <m:limLoc m:val="undOvr"/>
                                <m:subHide m:val="1"/>
                                <m:supHide m:val="1"/>
                                <m:ctrlPr>
                                  <w:rPr>
                                    <w:rFonts w:ascii="Cambria Math" w:hAnsi="Cambria Math"/>
                                    <w:i/>
                                    <w:sz w:val="36"/>
                                  </w:rPr>
                                </m:ctrlPr>
                              </m:naryPr>
                              <m:sub/>
                              <m:sup/>
                              <m:e>
                                <m:sSub>
                                  <m:sSubPr>
                                    <m:ctrlPr>
                                      <w:rPr>
                                        <w:rFonts w:ascii="Cambria Math" w:hAnsi="Cambria Math"/>
                                        <w:i/>
                                        <w:sz w:val="36"/>
                                      </w:rPr>
                                    </m:ctrlPr>
                                  </m:sSubPr>
                                  <m:e>
                                    <m:r>
                                      <w:rPr>
                                        <w:rFonts w:ascii="Cambria Math" w:hAnsi="Cambria Math"/>
                                        <w:sz w:val="36"/>
                                      </w:rPr>
                                      <m:t>F</m:t>
                                    </m:r>
                                  </m:e>
                                  <m:sub>
                                    <m:r>
                                      <w:rPr>
                                        <w:rFonts w:ascii="Cambria Math" w:hAnsi="Cambria Math"/>
                                        <w:sz w:val="36"/>
                                      </w:rPr>
                                      <m:t>y</m:t>
                                    </m:r>
                                  </m:sub>
                                </m:sSub>
                                <m:r>
                                  <w:rPr>
                                    <w:rFonts w:ascii="Cambria Math" w:hAnsi="Cambria Math"/>
                                    <w:sz w:val="36"/>
                                  </w:rPr>
                                  <m:t>=0</m:t>
                                </m:r>
                              </m:e>
                            </m:nary>
                          </m:oMath>
                        </m:oMathPara>
                      </w:p>
                      <w:p w14:paraId="0CBA57C8" w14:textId="77777777" w:rsidR="00BE1B7B" w:rsidRPr="00526F2F" w:rsidRDefault="0070688E" w:rsidP="00526F2F">
                        <w:pPr>
                          <w:rPr>
                            <w:sz w:val="36"/>
                          </w:rPr>
                        </w:pPr>
                        <m:oMathPara>
                          <m:oMath>
                            <m:sSub>
                              <m:sSubPr>
                                <m:ctrlPr>
                                  <w:rPr>
                                    <w:rFonts w:ascii="Cambria Math" w:hAnsi="Cambria Math"/>
                                    <w:i/>
                                    <w:sz w:val="36"/>
                                  </w:rPr>
                                </m:ctrlPr>
                              </m:sSubPr>
                              <m:e>
                                <m:r>
                                  <w:rPr>
                                    <w:rFonts w:ascii="Cambria Math" w:hAnsi="Cambria Math"/>
                                    <w:sz w:val="36"/>
                                  </w:rPr>
                                  <m:t>T</m:t>
                                </m:r>
                              </m:e>
                              <m:sub>
                                <m:r>
                                  <w:rPr>
                                    <w:rFonts w:ascii="Cambria Math" w:hAnsi="Cambria Math"/>
                                    <w:sz w:val="36"/>
                                  </w:rPr>
                                  <m:t>x</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1</m:t>
                                </m:r>
                              </m:sub>
                            </m:sSub>
                            <m:r>
                              <w:rPr>
                                <w:rFonts w:ascii="Cambria Math" w:hAnsi="Cambria Math"/>
                                <w:sz w:val="36"/>
                              </w:rPr>
                              <m:t xml:space="preserve">=0,  </m:t>
                            </m:r>
                            <m:sSub>
                              <m:sSubPr>
                                <m:ctrlPr>
                                  <w:rPr>
                                    <w:rFonts w:ascii="Cambria Math" w:hAnsi="Cambria Math"/>
                                    <w:i/>
                                    <w:sz w:val="36"/>
                                  </w:rPr>
                                </m:ctrlPr>
                              </m:sSubPr>
                              <m:e>
                                <m:r>
                                  <w:rPr>
                                    <w:rFonts w:ascii="Cambria Math" w:hAnsi="Cambria Math"/>
                                    <w:sz w:val="36"/>
                                  </w:rPr>
                                  <m:t>T</m:t>
                                </m:r>
                              </m:e>
                              <m:sub>
                                <m:r>
                                  <w:rPr>
                                    <w:rFonts w:ascii="Cambria Math" w:hAnsi="Cambria Math"/>
                                    <w:sz w:val="36"/>
                                  </w:rPr>
                                  <m:t>y</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2</m:t>
                                </m:r>
                              </m:sub>
                            </m:sSub>
                            <m:r>
                              <w:rPr>
                                <w:rFonts w:ascii="Cambria Math" w:hAnsi="Cambria Math"/>
                                <w:sz w:val="36"/>
                              </w:rPr>
                              <m:t xml:space="preserve">=0 </m:t>
                            </m:r>
                          </m:oMath>
                        </m:oMathPara>
                      </w:p>
                      <w:p w14:paraId="63C64508" w14:textId="77777777" w:rsidR="00BE1B7B" w:rsidRPr="00526F2F" w:rsidRDefault="0070688E" w:rsidP="00526F2F">
                        <w:pPr>
                          <w:rPr>
                            <w:sz w:val="36"/>
                          </w:rPr>
                        </w:pPr>
                        <m:oMathPara>
                          <m:oMath>
                            <m:sSub>
                              <m:sSubPr>
                                <m:ctrlPr>
                                  <w:rPr>
                                    <w:rFonts w:ascii="Cambria Math" w:hAnsi="Cambria Math"/>
                                    <w:i/>
                                    <w:sz w:val="36"/>
                                  </w:rPr>
                                </m:ctrlPr>
                              </m:sSubPr>
                              <m:e>
                                <m:r>
                                  <w:rPr>
                                    <w:rFonts w:ascii="Cambria Math" w:hAnsi="Cambria Math"/>
                                    <w:sz w:val="36"/>
                                  </w:rPr>
                                  <m:t>T</m:t>
                                </m:r>
                              </m:e>
                              <m:sub>
                                <m:r>
                                  <w:rPr>
                                    <w:rFonts w:ascii="Cambria Math" w:hAnsi="Cambria Math"/>
                                    <w:sz w:val="36"/>
                                  </w:rPr>
                                  <m:t>x</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1</m:t>
                                </m:r>
                              </m:sub>
                            </m:sSub>
                            <m:r>
                              <w:rPr>
                                <w:rFonts w:ascii="Cambria Math" w:hAnsi="Cambria Math"/>
                                <w:sz w:val="36"/>
                              </w:rPr>
                              <m:t xml:space="preserve">,  </m:t>
                            </m:r>
                            <m:sSub>
                              <m:sSubPr>
                                <m:ctrlPr>
                                  <w:rPr>
                                    <w:rFonts w:ascii="Cambria Math" w:hAnsi="Cambria Math"/>
                                    <w:i/>
                                    <w:sz w:val="36"/>
                                  </w:rPr>
                                </m:ctrlPr>
                              </m:sSubPr>
                              <m:e>
                                <m:r>
                                  <w:rPr>
                                    <w:rFonts w:ascii="Cambria Math" w:hAnsi="Cambria Math"/>
                                    <w:sz w:val="36"/>
                                  </w:rPr>
                                  <m:t>T</m:t>
                                </m:r>
                              </m:e>
                              <m:sub>
                                <m:r>
                                  <w:rPr>
                                    <w:rFonts w:ascii="Cambria Math" w:hAnsi="Cambria Math"/>
                                    <w:sz w:val="36"/>
                                  </w:rPr>
                                  <m:t>y</m:t>
                                </m:r>
                              </m:sub>
                            </m:sSub>
                            <m:r>
                              <w:rPr>
                                <w:rFonts w:ascii="Cambria Math" w:hAnsi="Cambria Math"/>
                                <w:sz w:val="36"/>
                              </w:rPr>
                              <m:t>=</m:t>
                            </m:r>
                            <m:sSub>
                              <m:sSubPr>
                                <m:ctrlPr>
                                  <w:rPr>
                                    <w:rFonts w:ascii="Cambria Math" w:hAnsi="Cambria Math"/>
                                    <w:i/>
                                    <w:sz w:val="36"/>
                                  </w:rPr>
                                </m:ctrlPr>
                              </m:sSubPr>
                              <m:e>
                                <m:r>
                                  <w:rPr>
                                    <w:rFonts w:ascii="Cambria Math" w:hAnsi="Cambria Math"/>
                                    <w:sz w:val="36"/>
                                  </w:rPr>
                                  <m:t>T</m:t>
                                </m:r>
                              </m:e>
                              <m:sub>
                                <m:r>
                                  <w:rPr>
                                    <w:rFonts w:ascii="Cambria Math" w:hAnsi="Cambria Math"/>
                                    <w:sz w:val="36"/>
                                  </w:rPr>
                                  <m:t>2</m:t>
                                </m:r>
                              </m:sub>
                            </m:sSub>
                          </m:oMath>
                        </m:oMathPara>
                      </w:p>
                      <w:p w14:paraId="485338A5" w14:textId="77777777" w:rsidR="00BE1B7B" w:rsidRPr="006A73C3" w:rsidRDefault="00BE1B7B" w:rsidP="00526F2F">
                        <w:pPr>
                          <w:rPr>
                            <w:sz w:val="36"/>
                          </w:rPr>
                        </w:pPr>
                      </w:p>
                    </w:txbxContent>
                  </v:textbox>
                </v:shape>
                <v:shape id="Text Box 954" o:spid="_x0000_s1289" type="#_x0000_t202" style="position:absolute;left:51149;top:857;width:1390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" stroked="f">
                  <v:textbox inset="0,0,0,0">
                    <w:txbxContent>
                      <w:p w14:paraId="10ED0E8E" w14:textId="60A49B2D" w:rsidR="006E0E3C" w:rsidRPr="00F9267E" w:rsidRDefault="006E0E3C" w:rsidP="006E0E3C">
                        <w:pPr>
                          <w:pStyle w:val="Caption"/>
                          <w:rPr>
                            <w:noProof/>
                            <w:sz w:val="24"/>
                          </w:rPr>
                        </w:pPr>
                        <w:r>
                          <w:t xml:space="preserve">Equation </w:t>
                        </w:r>
                        <w:fldSimple w:instr=" SEQ Equation \* ARABIC ">
                          <w:r w:rsidR="008647BF">
                            <w:rPr>
                              <w:noProof/>
                            </w:rPr>
                            <w:t>4</w:t>
                          </w:r>
                        </w:fldSimple>
                        <w:r>
                          <w:t xml:space="preserve"> – Newton’s 2</w:t>
                        </w:r>
                        <w:r w:rsidRPr="006E0E3C">
                          <w:rPr>
                            <w:vertAlign w:val="superscript"/>
                          </w:rPr>
                          <w:t>nd</w:t>
                        </w:r>
                        <w:r>
                          <w:t xml:space="preserve"> in equilibrium three forces.</w:t>
                        </w:r>
                      </w:p>
                    </w:txbxContent>
                  </v:textbox>
                </v:shape>
                <w10:wrap type="topAndBottom"/>
              </v:group>
            </w:pict>
          </mc:Fallback>
        </mc:AlternateContent>
      </w:r>
    </w:p>
    <w:p w14:paraId="46EBBB43" w14:textId="77777777" w:rsidR="0076072A" w:rsidRDefault="0076072A" w:rsidP="0076072A">
      <w:pPr>
        <w:spacing w:before="0"/>
        <w:rPr>
          <w:szCs w:val="24"/>
        </w:rPr>
      </w:pPr>
    </w:p>
    <w:p w14:paraId="5C7BD44D" w14:textId="77777777" w:rsidR="00990A84" w:rsidRDefault="00F97E4A" w:rsidP="0076072A">
      <w:pPr>
        <w:spacing w:before="0"/>
        <w:rPr>
          <w:szCs w:val="24"/>
        </w:rPr>
      </w:pPr>
      <w:r>
        <w:rPr>
          <w:szCs w:val="24"/>
        </w:rPr>
        <w:t xml:space="preserve">You will be checking this relation in the next part by finding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1</m:t>
            </m:r>
          </m:sub>
        </m:sSub>
      </m:oMath>
      <w:r>
        <w:rPr>
          <w:szCs w:val="24"/>
        </w:rPr>
        <w:t xml:space="preserve"> and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2</m:t>
            </m:r>
          </m:sub>
        </m:sSub>
      </m:oMath>
      <w:r>
        <w:rPr>
          <w:szCs w:val="24"/>
        </w:rPr>
        <w:t xml:space="preserve"> from weight, and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x</m:t>
            </m:r>
          </m:sub>
        </m:sSub>
      </m:oMath>
      <w:r>
        <w:rPr>
          <w:szCs w:val="24"/>
        </w:rPr>
        <w:t xml:space="preserve"> and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y</m:t>
            </m:r>
          </m:sub>
        </m:sSub>
      </m:oMath>
      <w:r>
        <w:rPr>
          <w:szCs w:val="24"/>
        </w:rPr>
        <w:t xml:space="preserve"> from the components of </w:t>
      </w:r>
      <m:oMath>
        <m:r>
          <w:rPr>
            <w:rFonts w:ascii="Cambria Math" w:hAnsi="Cambria Math"/>
            <w:szCs w:val="24"/>
          </w:rPr>
          <m:t>T</m:t>
        </m:r>
      </m:oMath>
      <w:r>
        <w:rPr>
          <w:szCs w:val="24"/>
        </w:rPr>
        <w:t>.</w:t>
      </w:r>
    </w:p>
    <w:p w14:paraId="158C7B72" w14:textId="604F8A8A" w:rsidR="008B2A98" w:rsidRDefault="00990A84" w:rsidP="0076072A">
      <w:pPr>
        <w:spacing w:before="0"/>
      </w:pPr>
      <w:r>
        <w:t xml:space="preserve">In the </w:t>
      </w:r>
      <w:r w:rsidRPr="00990A84">
        <w:rPr>
          <w:i/>
        </w:rPr>
        <w:t>x-axis summation</w:t>
      </w:r>
      <w:r>
        <w:t xml:space="preserve">, notice that </w:t>
      </w:r>
      <w:r w:rsidRPr="00990A84">
        <w:rPr>
          <w:b/>
        </w:rPr>
        <w:t>T</w:t>
      </w:r>
      <w:r w:rsidRPr="00990A84">
        <w:rPr>
          <w:b/>
          <w:vertAlign w:val="subscript"/>
        </w:rPr>
        <w:t>x</w:t>
      </w:r>
      <w:r>
        <w:t xml:space="preserve"> is positive because it is pointing </w:t>
      </w:r>
      <w:r w:rsidR="00B34F28">
        <w:t xml:space="preserve">in </w:t>
      </w:r>
      <w:r>
        <w:t xml:space="preserve">the positive direction according to the sign convention.  </w:t>
      </w:r>
      <w:r w:rsidR="003F1E02" w:rsidRPr="006E0E3C">
        <w:rPr>
          <w:rStyle w:val="IntenseEmphasis"/>
        </w:rPr>
        <w:t xml:space="preserve">See </w:t>
      </w:r>
      <w:r w:rsidR="006E0E3C" w:rsidRPr="006E0E3C">
        <w:rPr>
          <w:rStyle w:val="IntenseEmphasis"/>
        </w:rPr>
        <w:fldChar w:fldCharType="begin"/>
      </w:r>
      <w:r w:rsidR="006E0E3C" w:rsidRPr="006E0E3C">
        <w:rPr>
          <w:rStyle w:val="IntenseEmphasis"/>
        </w:rPr>
        <w:instrText xml:space="preserve"> REF _Ref128040750 \h </w:instrText>
      </w:r>
      <w:r w:rsidR="006E0E3C">
        <w:rPr>
          <w:rStyle w:val="IntenseEmphasis"/>
        </w:rPr>
        <w:instrText xml:space="preserve"> \* MERGEFORMAT </w:instrText>
      </w:r>
      <w:r w:rsidR="006E0E3C" w:rsidRPr="006E0E3C">
        <w:rPr>
          <w:rStyle w:val="IntenseEmphasis"/>
        </w:rPr>
      </w:r>
      <w:r w:rsidR="006E0E3C" w:rsidRPr="006E0E3C">
        <w:rPr>
          <w:rStyle w:val="IntenseEmphasis"/>
        </w:rPr>
        <w:fldChar w:fldCharType="separate"/>
      </w:r>
      <w:r w:rsidR="008647BF" w:rsidRPr="008647BF">
        <w:rPr>
          <w:rStyle w:val="IntenseEmphasis"/>
        </w:rPr>
        <w:t>Figure 10</w:t>
      </w:r>
      <w:r w:rsidR="006E0E3C" w:rsidRPr="006E0E3C">
        <w:rPr>
          <w:rStyle w:val="IntenseEmphasis"/>
        </w:rPr>
        <w:fldChar w:fldCharType="end"/>
      </w:r>
      <w:r w:rsidR="006E0E3C" w:rsidRPr="006E0E3C">
        <w:rPr>
          <w:rStyle w:val="IntenseEmphasis"/>
        </w:rPr>
        <w:t>b</w:t>
      </w:r>
      <w:r w:rsidR="003F1E02">
        <w:rPr>
          <w:b/>
        </w:rPr>
        <w:t xml:space="preserve">.  </w:t>
      </w:r>
      <w:r>
        <w:t xml:space="preserve">Also, notice that </w:t>
      </w:r>
      <w:r w:rsidRPr="00990A84">
        <w:rPr>
          <w:b/>
        </w:rPr>
        <w:t>T</w:t>
      </w:r>
      <w:r w:rsidRPr="00990A84">
        <w:rPr>
          <w:b/>
          <w:vertAlign w:val="subscript"/>
        </w:rPr>
        <w:t>1</w:t>
      </w:r>
      <w:r>
        <w:t xml:space="preserve"> is negative because it is point</w:t>
      </w:r>
      <w:r w:rsidR="003F1E02">
        <w:t xml:space="preserve">ing in the negative direction. </w:t>
      </w:r>
      <w:r>
        <w:t xml:space="preserve">The same idea is applied to the y-axis summation.  The results of the summations are that </w:t>
      </w:r>
      <w:r w:rsidR="0059670E">
        <w:rPr>
          <w:b/>
        </w:rPr>
        <w:t>T</w:t>
      </w:r>
      <w:r w:rsidR="008B2A98" w:rsidRPr="008B2A98">
        <w:rPr>
          <w:b/>
          <w:vertAlign w:val="subscript"/>
        </w:rPr>
        <w:t>1</w:t>
      </w:r>
      <w:r w:rsidR="008B2A98" w:rsidRPr="008B2A98">
        <w:rPr>
          <w:b/>
        </w:rPr>
        <w:t xml:space="preserve"> </w:t>
      </w:r>
      <w:r w:rsidR="008B2A98">
        <w:t xml:space="preserve">and </w:t>
      </w:r>
      <w:r w:rsidR="0059670E">
        <w:rPr>
          <w:b/>
        </w:rPr>
        <w:t>T</w:t>
      </w:r>
      <w:r w:rsidR="008B2A98" w:rsidRPr="008B2A98">
        <w:rPr>
          <w:b/>
          <w:vertAlign w:val="subscript"/>
        </w:rPr>
        <w:t>2</w:t>
      </w:r>
      <w:r w:rsidR="008B2A98" w:rsidRPr="008B2A98">
        <w:rPr>
          <w:b/>
        </w:rPr>
        <w:t xml:space="preserve"> </w:t>
      </w:r>
      <w:r w:rsidR="008B2A98">
        <w:t xml:space="preserve">are equal to the x-component and the y-component of </w:t>
      </w:r>
      <w:r w:rsidR="0059670E">
        <w:rPr>
          <w:b/>
        </w:rPr>
        <w:t>T</w:t>
      </w:r>
      <w:r w:rsidR="008B2A98">
        <w:t>, respectively.</w:t>
      </w:r>
      <w:r w:rsidR="00E218FC">
        <w:t xml:space="preserve">  Now you are going to do some calculations to verify that.</w:t>
      </w:r>
    </w:p>
    <w:p w14:paraId="4968865A" w14:textId="77777777" w:rsidR="00526F2F" w:rsidRDefault="00526F2F" w:rsidP="0076072A">
      <w:pPr>
        <w:spacing w:before="0"/>
      </w:pPr>
    </w:p>
    <w:p w14:paraId="49F6FE8A" w14:textId="478E1FBB" w:rsidR="00E218FC" w:rsidRPr="008B2A98" w:rsidRDefault="00407845" w:rsidP="002871A1">
      <w:pPr>
        <w:pStyle w:val="ListParagraph"/>
        <w:numPr>
          <w:ilvl w:val="0"/>
          <w:numId w:val="7"/>
        </w:numPr>
        <w:spacing w:before="0"/>
        <w:contextualSpacing w:val="0"/>
      </w:pPr>
      <w:r>
        <w:rPr>
          <w:noProof/>
        </w:rPr>
        <mc:AlternateContent>
          <mc:Choice Requires="wpg">
            <w:drawing>
              <wp:anchor distT="0" distB="0" distL="114300" distR="114300" simplePos="0" relativeHeight="251728384" behindDoc="0" locked="0" layoutInCell="1" allowOverlap="1" wp14:anchorId="63919524" wp14:editId="148D09EF">
                <wp:simplePos x="0" y="0"/>
                <wp:positionH relativeFrom="margin">
                  <wp:posOffset>259080</wp:posOffset>
                </wp:positionH>
                <wp:positionV relativeFrom="paragraph">
                  <wp:posOffset>224790</wp:posOffset>
                </wp:positionV>
                <wp:extent cx="5756275" cy="1447800"/>
                <wp:effectExtent l="0" t="0" r="0" b="0"/>
                <wp:wrapTopAndBottom/>
                <wp:docPr id="942" name="Group 942"/>
                <wp:cNvGraphicFramePr/>
                <a:graphic xmlns:a="http://schemas.openxmlformats.org/drawingml/2006/main">
                  <a:graphicData uri="http://schemas.microsoft.com/office/word/2010/wordprocessingGroup">
                    <wpg:wgp>
                      <wpg:cNvGrpSpPr/>
                      <wpg:grpSpPr>
                        <a:xfrm>
                          <a:off x="0" y="0"/>
                          <a:ext cx="5756275" cy="1447800"/>
                          <a:chOff x="-238126" y="-228600"/>
                          <a:chExt cx="5756276" cy="1447800"/>
                        </a:xfrm>
                      </wpg:grpSpPr>
                      <wps:wsp>
                        <wps:cNvPr id="9" name="Text Box 671"/>
                        <wps:cNvSpPr txBox="1">
                          <a:spLocks noChangeArrowheads="1"/>
                        </wps:cNvSpPr>
                        <wps:spPr bwMode="auto">
                          <a:xfrm>
                            <a:off x="0" y="0"/>
                            <a:ext cx="55181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57"/>
                                <w:gridCol w:w="891"/>
                                <w:gridCol w:w="892"/>
                                <w:gridCol w:w="891"/>
                                <w:gridCol w:w="892"/>
                                <w:gridCol w:w="891"/>
                                <w:gridCol w:w="892"/>
                                <w:gridCol w:w="892"/>
                              </w:tblGrid>
                              <w:tr w:rsidR="00BE1B7B" w14:paraId="062A3B8A" w14:textId="77777777">
                                <w:trPr>
                                  <w:trHeight w:val="315"/>
                                  <w:jc w:val="center"/>
                                </w:trPr>
                                <w:tc>
                                  <w:tcPr>
                                    <w:tcW w:w="1057" w:type="dxa"/>
                                    <w:tcBorders>
                                      <w:bottom w:val="single" w:sz="18" w:space="0" w:color="auto"/>
                                      <w:right w:val="single" w:sz="18" w:space="0" w:color="auto"/>
                                    </w:tcBorders>
                                    <w:shd w:val="clear" w:color="auto" w:fill="E6E6E6"/>
                                    <w:vAlign w:val="center"/>
                                  </w:tcPr>
                                  <w:p w14:paraId="6CC2A400" w14:textId="77777777" w:rsidR="00BE1B7B" w:rsidRPr="00024860" w:rsidRDefault="00BE1B7B" w:rsidP="00EA33B9">
                                    <w:pPr>
                                      <w:tabs>
                                        <w:tab w:val="left" w:pos="180"/>
                                        <w:tab w:val="right" w:pos="1620"/>
                                      </w:tabs>
                                      <w:ind w:left="0"/>
                                      <w:jc w:val="center"/>
                                      <w:rPr>
                                        <w:sz w:val="22"/>
                                        <w:szCs w:val="22"/>
                                      </w:rPr>
                                    </w:pPr>
                                  </w:p>
                                </w:tc>
                                <w:tc>
                                  <w:tcPr>
                                    <w:tcW w:w="891" w:type="dxa"/>
                                    <w:tcBorders>
                                      <w:top w:val="single" w:sz="18" w:space="0" w:color="auto"/>
                                      <w:left w:val="single" w:sz="18" w:space="0" w:color="auto"/>
                                      <w:bottom w:val="single" w:sz="18" w:space="0" w:color="auto"/>
                                      <w:right w:val="single" w:sz="18" w:space="0" w:color="auto"/>
                                    </w:tcBorders>
                                    <w:shd w:val="clear" w:color="auto" w:fill="E6E6E6"/>
                                    <w:vAlign w:val="center"/>
                                  </w:tcPr>
                                  <w:p w14:paraId="021A8106" w14:textId="77777777" w:rsidR="00BE1B7B" w:rsidRPr="00DF7BC5" w:rsidRDefault="00BE1B7B" w:rsidP="00EA33B9">
                                    <w:pPr>
                                      <w:tabs>
                                        <w:tab w:val="left" w:pos="180"/>
                                        <w:tab w:val="right" w:pos="1620"/>
                                      </w:tabs>
                                      <w:ind w:left="0"/>
                                      <w:jc w:val="center"/>
                                      <w:rPr>
                                        <w:b/>
                                        <w:sz w:val="22"/>
                                        <w:szCs w:val="22"/>
                                      </w:rPr>
                                    </w:pPr>
                                    <w:r>
                                      <w:rPr>
                                        <w:b/>
                                        <w:sz w:val="22"/>
                                        <w:szCs w:val="22"/>
                                      </w:rPr>
                                      <w:t>T</w:t>
                                    </w:r>
                                  </w:p>
                                </w:tc>
                                <w:tc>
                                  <w:tcPr>
                                    <w:tcW w:w="892" w:type="dxa"/>
                                    <w:tcBorders>
                                      <w:top w:val="single" w:sz="18" w:space="0" w:color="auto"/>
                                      <w:left w:val="single" w:sz="18" w:space="0" w:color="auto"/>
                                      <w:bottom w:val="single" w:sz="18" w:space="0" w:color="auto"/>
                                      <w:right w:val="single" w:sz="6" w:space="0" w:color="auto"/>
                                    </w:tcBorders>
                                    <w:shd w:val="clear" w:color="auto" w:fill="E6E6E6"/>
                                    <w:vAlign w:val="center"/>
                                  </w:tcPr>
                                  <w:p w14:paraId="4DD481BF" w14:textId="77777777" w:rsidR="00BE1B7B" w:rsidRPr="00DF7BC5" w:rsidRDefault="00BE1B7B" w:rsidP="00EA33B9">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x</w:t>
                                    </w:r>
                                  </w:p>
                                </w:tc>
                                <w:tc>
                                  <w:tcPr>
                                    <w:tcW w:w="891" w:type="dxa"/>
                                    <w:tcBorders>
                                      <w:top w:val="single" w:sz="18" w:space="0" w:color="auto"/>
                                      <w:left w:val="single" w:sz="6" w:space="0" w:color="auto"/>
                                      <w:bottom w:val="single" w:sz="18" w:space="0" w:color="auto"/>
                                      <w:right w:val="single" w:sz="6" w:space="0" w:color="auto"/>
                                    </w:tcBorders>
                                    <w:shd w:val="clear" w:color="auto" w:fill="E6E6E6"/>
                                    <w:vAlign w:val="center"/>
                                  </w:tcPr>
                                  <w:p w14:paraId="6C824990" w14:textId="77777777" w:rsidR="00BE1B7B" w:rsidRPr="00DF7BC5" w:rsidRDefault="00BE1B7B" w:rsidP="00EA33B9">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1</w:t>
                                    </w:r>
                                  </w:p>
                                </w:tc>
                                <w:tc>
                                  <w:tcPr>
                                    <w:tcW w:w="892" w:type="dxa"/>
                                    <w:tcBorders>
                                      <w:top w:val="single" w:sz="18" w:space="0" w:color="auto"/>
                                      <w:left w:val="single" w:sz="6" w:space="0" w:color="auto"/>
                                      <w:bottom w:val="single" w:sz="18" w:space="0" w:color="auto"/>
                                      <w:right w:val="single" w:sz="18" w:space="0" w:color="auto"/>
                                    </w:tcBorders>
                                    <w:shd w:val="clear" w:color="auto" w:fill="E6E6E6"/>
                                    <w:vAlign w:val="center"/>
                                  </w:tcPr>
                                  <w:p w14:paraId="5D4D0D9A" w14:textId="77777777" w:rsidR="00BE1B7B" w:rsidRPr="00DF7BC5" w:rsidRDefault="00BE1B7B" w:rsidP="005A3ACA">
                                    <w:pPr>
                                      <w:tabs>
                                        <w:tab w:val="left" w:pos="180"/>
                                        <w:tab w:val="right" w:pos="1620"/>
                                      </w:tabs>
                                      <w:ind w:left="0"/>
                                      <w:jc w:val="center"/>
                                      <w:rPr>
                                        <w:b/>
                                        <w:sz w:val="22"/>
                                        <w:szCs w:val="22"/>
                                      </w:rPr>
                                    </w:pPr>
                                    <w:r w:rsidRPr="00DF7BC5">
                                      <w:rPr>
                                        <w:b/>
                                        <w:sz w:val="22"/>
                                        <w:szCs w:val="22"/>
                                      </w:rPr>
                                      <w:t>%</w:t>
                                    </w:r>
                                  </w:p>
                                </w:tc>
                                <w:tc>
                                  <w:tcPr>
                                    <w:tcW w:w="891" w:type="dxa"/>
                                    <w:tcBorders>
                                      <w:top w:val="single" w:sz="18" w:space="0" w:color="auto"/>
                                      <w:left w:val="single" w:sz="18" w:space="0" w:color="auto"/>
                                      <w:bottom w:val="single" w:sz="18" w:space="0" w:color="auto"/>
                                      <w:right w:val="single" w:sz="6" w:space="0" w:color="auto"/>
                                    </w:tcBorders>
                                    <w:shd w:val="clear" w:color="auto" w:fill="E6E6E6"/>
                                    <w:vAlign w:val="center"/>
                                  </w:tcPr>
                                  <w:p w14:paraId="700FA32F" w14:textId="77777777" w:rsidR="00BE1B7B" w:rsidRPr="00DF7BC5" w:rsidRDefault="00BE1B7B" w:rsidP="005A3ACA">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y</w:t>
                                    </w:r>
                                  </w:p>
                                </w:tc>
                                <w:tc>
                                  <w:tcPr>
                                    <w:tcW w:w="892" w:type="dxa"/>
                                    <w:tcBorders>
                                      <w:top w:val="single" w:sz="18" w:space="0" w:color="auto"/>
                                      <w:left w:val="single" w:sz="6" w:space="0" w:color="auto"/>
                                      <w:bottom w:val="single" w:sz="18" w:space="0" w:color="auto"/>
                                      <w:right w:val="single" w:sz="6" w:space="0" w:color="auto"/>
                                    </w:tcBorders>
                                    <w:shd w:val="clear" w:color="auto" w:fill="E6E6E6"/>
                                    <w:vAlign w:val="center"/>
                                  </w:tcPr>
                                  <w:p w14:paraId="22F444E7" w14:textId="77777777" w:rsidR="00BE1B7B" w:rsidRPr="00DF7BC5" w:rsidRDefault="00BE1B7B" w:rsidP="005A3ACA">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2</w:t>
                                    </w:r>
                                  </w:p>
                                </w:tc>
                                <w:tc>
                                  <w:tcPr>
                                    <w:tcW w:w="892" w:type="dxa"/>
                                    <w:tcBorders>
                                      <w:top w:val="single" w:sz="18" w:space="0" w:color="auto"/>
                                      <w:left w:val="single" w:sz="6" w:space="0" w:color="auto"/>
                                      <w:bottom w:val="single" w:sz="18" w:space="0" w:color="auto"/>
                                      <w:right w:val="single" w:sz="18" w:space="0" w:color="auto"/>
                                    </w:tcBorders>
                                    <w:shd w:val="clear" w:color="auto" w:fill="E6E6E6"/>
                                    <w:vAlign w:val="center"/>
                                  </w:tcPr>
                                  <w:p w14:paraId="10040B17" w14:textId="77777777" w:rsidR="00BE1B7B" w:rsidRPr="00DF7BC5" w:rsidRDefault="00BE1B7B" w:rsidP="00EA33B9">
                                    <w:pPr>
                                      <w:tabs>
                                        <w:tab w:val="left" w:pos="180"/>
                                        <w:tab w:val="right" w:pos="1620"/>
                                      </w:tabs>
                                      <w:ind w:left="0"/>
                                      <w:jc w:val="center"/>
                                      <w:rPr>
                                        <w:b/>
                                        <w:sz w:val="22"/>
                                        <w:szCs w:val="22"/>
                                      </w:rPr>
                                    </w:pPr>
                                    <w:r w:rsidRPr="00DF7BC5">
                                      <w:rPr>
                                        <w:b/>
                                        <w:sz w:val="22"/>
                                        <w:szCs w:val="22"/>
                                      </w:rPr>
                                      <w:t>%</w:t>
                                    </w:r>
                                  </w:p>
                                </w:tc>
                              </w:tr>
                              <w:tr w:rsidR="00BE1B7B" w14:paraId="18A36FC9" w14:textId="77777777">
                                <w:trPr>
                                  <w:trHeight w:val="351"/>
                                  <w:jc w:val="center"/>
                                </w:trPr>
                                <w:tc>
                                  <w:tcPr>
                                    <w:tcW w:w="1057" w:type="dxa"/>
                                    <w:tcBorders>
                                      <w:top w:val="single" w:sz="18" w:space="0" w:color="auto"/>
                                      <w:right w:val="single" w:sz="18" w:space="0" w:color="auto"/>
                                    </w:tcBorders>
                                    <w:vAlign w:val="center"/>
                                  </w:tcPr>
                                  <w:p w14:paraId="1D3AC9DE" w14:textId="77777777" w:rsidR="00BE1B7B" w:rsidRPr="00DE5A78" w:rsidRDefault="00BE1B7B" w:rsidP="001F0694">
                                    <w:pPr>
                                      <w:tabs>
                                        <w:tab w:val="left" w:pos="180"/>
                                        <w:tab w:val="right" w:pos="1620"/>
                                      </w:tabs>
                                      <w:ind w:left="0"/>
                                      <w:jc w:val="center"/>
                                      <w:rPr>
                                        <w:b/>
                                        <w:sz w:val="22"/>
                                        <w:szCs w:val="22"/>
                                      </w:rPr>
                                    </w:pPr>
                                    <w:r>
                                      <w:rPr>
                                        <w:b/>
                                        <w:sz w:val="22"/>
                                        <w:szCs w:val="22"/>
                                      </w:rPr>
                                      <w:t>Part 5</w:t>
                                    </w:r>
                                  </w:p>
                                </w:tc>
                                <w:tc>
                                  <w:tcPr>
                                    <w:tcW w:w="891" w:type="dxa"/>
                                    <w:tcBorders>
                                      <w:top w:val="single" w:sz="18" w:space="0" w:color="auto"/>
                                      <w:left w:val="single" w:sz="18" w:space="0" w:color="auto"/>
                                      <w:right w:val="single" w:sz="18" w:space="0" w:color="auto"/>
                                    </w:tcBorders>
                                  </w:tcPr>
                                  <w:p w14:paraId="735F0DFB"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18" w:space="0" w:color="auto"/>
                                      <w:bottom w:val="single" w:sz="6" w:space="0" w:color="auto"/>
                                      <w:right w:val="single" w:sz="6" w:space="0" w:color="auto"/>
                                    </w:tcBorders>
                                  </w:tcPr>
                                  <w:p w14:paraId="20A84933"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18" w:space="0" w:color="auto"/>
                                      <w:left w:val="single" w:sz="6" w:space="0" w:color="auto"/>
                                      <w:bottom w:val="single" w:sz="6" w:space="0" w:color="auto"/>
                                      <w:right w:val="single" w:sz="6" w:space="0" w:color="auto"/>
                                    </w:tcBorders>
                                  </w:tcPr>
                                  <w:p w14:paraId="730CFC78"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6" w:space="0" w:color="auto"/>
                                      <w:bottom w:val="single" w:sz="6" w:space="0" w:color="auto"/>
                                      <w:right w:val="single" w:sz="18" w:space="0" w:color="auto"/>
                                    </w:tcBorders>
                                  </w:tcPr>
                                  <w:p w14:paraId="543E8AB8"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18" w:space="0" w:color="auto"/>
                                      <w:left w:val="single" w:sz="18" w:space="0" w:color="auto"/>
                                      <w:bottom w:val="single" w:sz="6" w:space="0" w:color="auto"/>
                                      <w:right w:val="single" w:sz="6" w:space="0" w:color="auto"/>
                                    </w:tcBorders>
                                  </w:tcPr>
                                  <w:p w14:paraId="7E5C89E2"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6" w:space="0" w:color="auto"/>
                                      <w:bottom w:val="single" w:sz="6" w:space="0" w:color="auto"/>
                                      <w:right w:val="single" w:sz="6" w:space="0" w:color="auto"/>
                                    </w:tcBorders>
                                    <w:vAlign w:val="center"/>
                                  </w:tcPr>
                                  <w:p w14:paraId="3F22A986"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6" w:space="0" w:color="auto"/>
                                      <w:bottom w:val="single" w:sz="6" w:space="0" w:color="auto"/>
                                    </w:tcBorders>
                                    <w:vAlign w:val="center"/>
                                  </w:tcPr>
                                  <w:p w14:paraId="2FCE4E6D" w14:textId="77777777" w:rsidR="00BE1B7B" w:rsidRPr="001F0694" w:rsidRDefault="00BE1B7B" w:rsidP="001F0694">
                                    <w:pPr>
                                      <w:tabs>
                                        <w:tab w:val="left" w:pos="180"/>
                                        <w:tab w:val="right" w:pos="1620"/>
                                      </w:tabs>
                                      <w:ind w:left="0"/>
                                      <w:jc w:val="center"/>
                                      <w:rPr>
                                        <w:rFonts w:ascii="Arial" w:hAnsi="Arial"/>
                                        <w:sz w:val="18"/>
                                      </w:rPr>
                                    </w:pPr>
                                  </w:p>
                                </w:tc>
                              </w:tr>
                              <w:tr w:rsidR="00BE1B7B" w14:paraId="152B772D" w14:textId="77777777">
                                <w:trPr>
                                  <w:trHeight w:val="354"/>
                                  <w:jc w:val="center"/>
                                </w:trPr>
                                <w:tc>
                                  <w:tcPr>
                                    <w:tcW w:w="1057" w:type="dxa"/>
                                    <w:tcBorders>
                                      <w:right w:val="single" w:sz="18" w:space="0" w:color="auto"/>
                                    </w:tcBorders>
                                    <w:vAlign w:val="center"/>
                                  </w:tcPr>
                                  <w:p w14:paraId="510430BC" w14:textId="77777777" w:rsidR="00BE1B7B" w:rsidRPr="00DE5A78" w:rsidRDefault="00BE1B7B" w:rsidP="00E97AC0">
                                    <w:pPr>
                                      <w:tabs>
                                        <w:tab w:val="left" w:pos="180"/>
                                        <w:tab w:val="right" w:pos="1620"/>
                                      </w:tabs>
                                      <w:ind w:left="0"/>
                                      <w:jc w:val="center"/>
                                      <w:rPr>
                                        <w:b/>
                                        <w:sz w:val="22"/>
                                        <w:szCs w:val="22"/>
                                      </w:rPr>
                                    </w:pPr>
                                    <w:r>
                                      <w:rPr>
                                        <w:b/>
                                        <w:sz w:val="22"/>
                                        <w:szCs w:val="22"/>
                                      </w:rPr>
                                      <w:t>Part 6</w:t>
                                    </w:r>
                                  </w:p>
                                </w:tc>
                                <w:tc>
                                  <w:tcPr>
                                    <w:tcW w:w="891" w:type="dxa"/>
                                    <w:tcBorders>
                                      <w:left w:val="single" w:sz="18" w:space="0" w:color="auto"/>
                                      <w:bottom w:val="single" w:sz="18" w:space="0" w:color="auto"/>
                                      <w:right w:val="single" w:sz="18" w:space="0" w:color="auto"/>
                                    </w:tcBorders>
                                  </w:tcPr>
                                  <w:p w14:paraId="28CE7769"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18" w:space="0" w:color="auto"/>
                                      <w:bottom w:val="single" w:sz="18" w:space="0" w:color="auto"/>
                                      <w:right w:val="single" w:sz="6" w:space="0" w:color="auto"/>
                                    </w:tcBorders>
                                  </w:tcPr>
                                  <w:p w14:paraId="13C7CC31"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6" w:space="0" w:color="auto"/>
                                      <w:left w:val="single" w:sz="6" w:space="0" w:color="auto"/>
                                      <w:bottom w:val="single" w:sz="18" w:space="0" w:color="auto"/>
                                      <w:right w:val="single" w:sz="6" w:space="0" w:color="auto"/>
                                    </w:tcBorders>
                                  </w:tcPr>
                                  <w:p w14:paraId="72F12D7E"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6" w:space="0" w:color="auto"/>
                                      <w:bottom w:val="single" w:sz="18" w:space="0" w:color="auto"/>
                                      <w:right w:val="single" w:sz="18" w:space="0" w:color="auto"/>
                                    </w:tcBorders>
                                  </w:tcPr>
                                  <w:p w14:paraId="296B35BC"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6" w:space="0" w:color="auto"/>
                                      <w:left w:val="single" w:sz="18" w:space="0" w:color="auto"/>
                                      <w:bottom w:val="single" w:sz="18" w:space="0" w:color="auto"/>
                                      <w:right w:val="single" w:sz="6" w:space="0" w:color="auto"/>
                                    </w:tcBorders>
                                  </w:tcPr>
                                  <w:p w14:paraId="10F923A0"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6" w:space="0" w:color="auto"/>
                                      <w:bottom w:val="single" w:sz="18" w:space="0" w:color="auto"/>
                                      <w:right w:val="single" w:sz="6" w:space="0" w:color="auto"/>
                                    </w:tcBorders>
                                    <w:vAlign w:val="center"/>
                                  </w:tcPr>
                                  <w:p w14:paraId="40D858B0"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6" w:space="0" w:color="auto"/>
                                      <w:bottom w:val="single" w:sz="18" w:space="0" w:color="auto"/>
                                    </w:tcBorders>
                                    <w:vAlign w:val="center"/>
                                  </w:tcPr>
                                  <w:p w14:paraId="46CF2E2E" w14:textId="77777777" w:rsidR="00BE1B7B" w:rsidRPr="001F0694" w:rsidRDefault="00BE1B7B" w:rsidP="001F0694">
                                    <w:pPr>
                                      <w:tabs>
                                        <w:tab w:val="left" w:pos="180"/>
                                        <w:tab w:val="right" w:pos="1620"/>
                                      </w:tabs>
                                      <w:ind w:left="0"/>
                                      <w:jc w:val="center"/>
                                      <w:rPr>
                                        <w:sz w:val="22"/>
                                        <w:szCs w:val="22"/>
                                      </w:rPr>
                                    </w:pPr>
                                  </w:p>
                                </w:tc>
                              </w:tr>
                            </w:tbl>
                            <w:p w14:paraId="3F87B25E" w14:textId="77777777" w:rsidR="00BE1B7B" w:rsidRDefault="00BE1B7B" w:rsidP="00E218FC">
                              <w:pPr>
                                <w:tabs>
                                  <w:tab w:val="left" w:pos="180"/>
                                  <w:tab w:val="right" w:pos="1620"/>
                                </w:tabs>
                                <w:rPr>
                                  <w:rFonts w:ascii="Arial" w:hAnsi="Arial"/>
                                  <w:sz w:val="18"/>
                                </w:rPr>
                              </w:pPr>
                              <w:r>
                                <w:rPr>
                                  <w:rFonts w:ascii="Arial" w:hAnsi="Arial"/>
                                  <w:sz w:val="18"/>
                                </w:rPr>
                                <w:tab/>
                              </w:r>
                            </w:p>
                            <w:p w14:paraId="53D2A2C1" w14:textId="77777777" w:rsidR="00BE1B7B" w:rsidRPr="00024860" w:rsidRDefault="00BE1B7B" w:rsidP="00E218FC">
                              <w:pPr>
                                <w:tabs>
                                  <w:tab w:val="left" w:pos="180"/>
                                  <w:tab w:val="right" w:pos="1620"/>
                                </w:tabs>
                                <w:rPr>
                                  <w:rFonts w:ascii="Arial" w:hAnsi="Arial"/>
                                  <w:sz w:val="18"/>
                                </w:rPr>
                              </w:pPr>
                            </w:p>
                            <w:p w14:paraId="52BAA173" w14:textId="77777777" w:rsidR="00BE1B7B" w:rsidRPr="00EA33B9" w:rsidRDefault="00BE1B7B" w:rsidP="00E218FC">
                              <w:pPr>
                                <w:tabs>
                                  <w:tab w:val="left" w:pos="180"/>
                                  <w:tab w:val="right" w:pos="1620"/>
                                </w:tabs>
                                <w:rPr>
                                  <w:rFonts w:ascii="Arial" w:hAnsi="Arial"/>
                                  <w:sz w:val="18"/>
                                </w:rPr>
                              </w:pPr>
                            </w:p>
                            <w:p w14:paraId="5CD0A2B9" w14:textId="77777777" w:rsidR="00BE1B7B" w:rsidRDefault="00BE1B7B" w:rsidP="00E218FC">
                              <w:pPr>
                                <w:tabs>
                                  <w:tab w:val="left" w:pos="180"/>
                                  <w:tab w:val="right" w:pos="1620"/>
                                </w:tabs>
                                <w:rPr>
                                  <w:rFonts w:ascii="Arial" w:hAnsi="Arial"/>
                                  <w:sz w:val="18"/>
                                </w:rPr>
                              </w:pPr>
                            </w:p>
                            <w:p w14:paraId="4AFF8D44" w14:textId="77777777" w:rsidR="00BE1B7B" w:rsidRPr="001F0694" w:rsidRDefault="00BE1B7B" w:rsidP="00E218FC">
                              <w:pPr>
                                <w:tabs>
                                  <w:tab w:val="left" w:pos="180"/>
                                  <w:tab w:val="right" w:pos="1620"/>
                                </w:tabs>
                                <w:rPr>
                                  <w:rFonts w:ascii="Arial" w:hAnsi="Arial"/>
                                  <w:sz w:val="18"/>
                                </w:rPr>
                              </w:pPr>
                            </w:p>
                          </w:txbxContent>
                        </wps:txbx>
                        <wps:bodyPr rot="0" vert="horz" wrap="square" lIns="91440" tIns="45720" rIns="91440" bIns="45720" anchor="t" anchorCtr="0" upright="1">
                          <a:noAutofit/>
                        </wps:bodyPr>
                      </wps:wsp>
                      <wps:wsp>
                        <wps:cNvPr id="940" name="Text Box 940"/>
                        <wps:cNvSpPr txBox="1"/>
                        <wps:spPr>
                          <a:xfrm>
                            <a:off x="-238126" y="-228600"/>
                            <a:ext cx="1343025" cy="276225"/>
                          </a:xfrm>
                          <a:prstGeom prst="rect">
                            <a:avLst/>
                          </a:prstGeom>
                          <a:solidFill>
                            <a:prstClr val="white"/>
                          </a:solidFill>
                          <a:ln>
                            <a:noFill/>
                          </a:ln>
                        </wps:spPr>
                        <wps:txbx>
                          <w:txbxContent>
                            <w:p w14:paraId="1E1CE449" w14:textId="6E2BCF0A" w:rsidR="00BE1B7B" w:rsidRPr="00663DA9" w:rsidRDefault="00BE1B7B" w:rsidP="00526F2F">
                              <w:pPr>
                                <w:pStyle w:val="Caption"/>
                                <w:rPr>
                                  <w:noProof/>
                                  <w:sz w:val="24"/>
                                </w:rPr>
                              </w:pPr>
                              <w:bookmarkStart w:id="37" w:name="_Ref128041526"/>
                              <w:bookmarkStart w:id="38" w:name="_Ref128041521"/>
                              <w:r>
                                <w:t xml:space="preserve">Table </w:t>
                              </w:r>
                              <w:fldSimple w:instr=" SEQ Table \* ARABIC ">
                                <w:r w:rsidR="008647BF">
                                  <w:rPr>
                                    <w:noProof/>
                                  </w:rPr>
                                  <w:t>2</w:t>
                                </w:r>
                              </w:fldSimple>
                              <w:bookmarkEnd w:id="37"/>
                              <w:r w:rsidR="006E0E3C">
                                <w:t xml:space="preserve"> – Parts 5 and 6</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19524" id="Group 942" o:spid="_x0000_s1290" style="position:absolute;left:0;text-align:left;margin-left:20.4pt;margin-top:17.7pt;width:453.25pt;height:114pt;z-index:251728384;mso-position-horizontal-relative:margin;mso-width-relative:margin;mso-height-relative:margin" coordorigin="-2381,-2286" coordsize="57562,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">
                <v:shape id="Text Box 671" o:spid="_x0000_s1291" type="#_x0000_t202" style="position:absolute;width:55181;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57"/>
                          <w:gridCol w:w="891"/>
                          <w:gridCol w:w="892"/>
                          <w:gridCol w:w="891"/>
                          <w:gridCol w:w="892"/>
                          <w:gridCol w:w="891"/>
                          <w:gridCol w:w="892"/>
                          <w:gridCol w:w="892"/>
                        </w:tblGrid>
                        <w:tr w:rsidR="00BE1B7B" w14:paraId="062A3B8A" w14:textId="77777777">
                          <w:trPr>
                            <w:trHeight w:val="315"/>
                            <w:jc w:val="center"/>
                          </w:trPr>
                          <w:tc>
                            <w:tcPr>
                              <w:tcW w:w="1057" w:type="dxa"/>
                              <w:tcBorders>
                                <w:bottom w:val="single" w:sz="18" w:space="0" w:color="auto"/>
                                <w:right w:val="single" w:sz="18" w:space="0" w:color="auto"/>
                              </w:tcBorders>
                              <w:shd w:val="clear" w:color="auto" w:fill="E6E6E6"/>
                              <w:vAlign w:val="center"/>
                            </w:tcPr>
                            <w:p w14:paraId="6CC2A400" w14:textId="77777777" w:rsidR="00BE1B7B" w:rsidRPr="00024860" w:rsidRDefault="00BE1B7B" w:rsidP="00EA33B9">
                              <w:pPr>
                                <w:tabs>
                                  <w:tab w:val="left" w:pos="180"/>
                                  <w:tab w:val="right" w:pos="1620"/>
                                </w:tabs>
                                <w:ind w:left="0"/>
                                <w:jc w:val="center"/>
                                <w:rPr>
                                  <w:sz w:val="22"/>
                                  <w:szCs w:val="22"/>
                                </w:rPr>
                              </w:pPr>
                            </w:p>
                          </w:tc>
                          <w:tc>
                            <w:tcPr>
                              <w:tcW w:w="891" w:type="dxa"/>
                              <w:tcBorders>
                                <w:top w:val="single" w:sz="18" w:space="0" w:color="auto"/>
                                <w:left w:val="single" w:sz="18" w:space="0" w:color="auto"/>
                                <w:bottom w:val="single" w:sz="18" w:space="0" w:color="auto"/>
                                <w:right w:val="single" w:sz="18" w:space="0" w:color="auto"/>
                              </w:tcBorders>
                              <w:shd w:val="clear" w:color="auto" w:fill="E6E6E6"/>
                              <w:vAlign w:val="center"/>
                            </w:tcPr>
                            <w:p w14:paraId="021A8106" w14:textId="77777777" w:rsidR="00BE1B7B" w:rsidRPr="00DF7BC5" w:rsidRDefault="00BE1B7B" w:rsidP="00EA33B9">
                              <w:pPr>
                                <w:tabs>
                                  <w:tab w:val="left" w:pos="180"/>
                                  <w:tab w:val="right" w:pos="1620"/>
                                </w:tabs>
                                <w:ind w:left="0"/>
                                <w:jc w:val="center"/>
                                <w:rPr>
                                  <w:b/>
                                  <w:sz w:val="22"/>
                                  <w:szCs w:val="22"/>
                                </w:rPr>
                              </w:pPr>
                              <w:r>
                                <w:rPr>
                                  <w:b/>
                                  <w:sz w:val="22"/>
                                  <w:szCs w:val="22"/>
                                </w:rPr>
                                <w:t>T</w:t>
                              </w:r>
                            </w:p>
                          </w:tc>
                          <w:tc>
                            <w:tcPr>
                              <w:tcW w:w="892" w:type="dxa"/>
                              <w:tcBorders>
                                <w:top w:val="single" w:sz="18" w:space="0" w:color="auto"/>
                                <w:left w:val="single" w:sz="18" w:space="0" w:color="auto"/>
                                <w:bottom w:val="single" w:sz="18" w:space="0" w:color="auto"/>
                                <w:right w:val="single" w:sz="6" w:space="0" w:color="auto"/>
                              </w:tcBorders>
                              <w:shd w:val="clear" w:color="auto" w:fill="E6E6E6"/>
                              <w:vAlign w:val="center"/>
                            </w:tcPr>
                            <w:p w14:paraId="4DD481BF" w14:textId="77777777" w:rsidR="00BE1B7B" w:rsidRPr="00DF7BC5" w:rsidRDefault="00BE1B7B" w:rsidP="00EA33B9">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x</w:t>
                              </w:r>
                            </w:p>
                          </w:tc>
                          <w:tc>
                            <w:tcPr>
                              <w:tcW w:w="891" w:type="dxa"/>
                              <w:tcBorders>
                                <w:top w:val="single" w:sz="18" w:space="0" w:color="auto"/>
                                <w:left w:val="single" w:sz="6" w:space="0" w:color="auto"/>
                                <w:bottom w:val="single" w:sz="18" w:space="0" w:color="auto"/>
                                <w:right w:val="single" w:sz="6" w:space="0" w:color="auto"/>
                              </w:tcBorders>
                              <w:shd w:val="clear" w:color="auto" w:fill="E6E6E6"/>
                              <w:vAlign w:val="center"/>
                            </w:tcPr>
                            <w:p w14:paraId="6C824990" w14:textId="77777777" w:rsidR="00BE1B7B" w:rsidRPr="00DF7BC5" w:rsidRDefault="00BE1B7B" w:rsidP="00EA33B9">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1</w:t>
                              </w:r>
                            </w:p>
                          </w:tc>
                          <w:tc>
                            <w:tcPr>
                              <w:tcW w:w="892" w:type="dxa"/>
                              <w:tcBorders>
                                <w:top w:val="single" w:sz="18" w:space="0" w:color="auto"/>
                                <w:left w:val="single" w:sz="6" w:space="0" w:color="auto"/>
                                <w:bottom w:val="single" w:sz="18" w:space="0" w:color="auto"/>
                                <w:right w:val="single" w:sz="18" w:space="0" w:color="auto"/>
                              </w:tcBorders>
                              <w:shd w:val="clear" w:color="auto" w:fill="E6E6E6"/>
                              <w:vAlign w:val="center"/>
                            </w:tcPr>
                            <w:p w14:paraId="5D4D0D9A" w14:textId="77777777" w:rsidR="00BE1B7B" w:rsidRPr="00DF7BC5" w:rsidRDefault="00BE1B7B" w:rsidP="005A3ACA">
                              <w:pPr>
                                <w:tabs>
                                  <w:tab w:val="left" w:pos="180"/>
                                  <w:tab w:val="right" w:pos="1620"/>
                                </w:tabs>
                                <w:ind w:left="0"/>
                                <w:jc w:val="center"/>
                                <w:rPr>
                                  <w:b/>
                                  <w:sz w:val="22"/>
                                  <w:szCs w:val="22"/>
                                </w:rPr>
                              </w:pPr>
                              <w:r w:rsidRPr="00DF7BC5">
                                <w:rPr>
                                  <w:b/>
                                  <w:sz w:val="22"/>
                                  <w:szCs w:val="22"/>
                                </w:rPr>
                                <w:t>%</w:t>
                              </w:r>
                            </w:p>
                          </w:tc>
                          <w:tc>
                            <w:tcPr>
                              <w:tcW w:w="891" w:type="dxa"/>
                              <w:tcBorders>
                                <w:top w:val="single" w:sz="18" w:space="0" w:color="auto"/>
                                <w:left w:val="single" w:sz="18" w:space="0" w:color="auto"/>
                                <w:bottom w:val="single" w:sz="18" w:space="0" w:color="auto"/>
                                <w:right w:val="single" w:sz="6" w:space="0" w:color="auto"/>
                              </w:tcBorders>
                              <w:shd w:val="clear" w:color="auto" w:fill="E6E6E6"/>
                              <w:vAlign w:val="center"/>
                            </w:tcPr>
                            <w:p w14:paraId="700FA32F" w14:textId="77777777" w:rsidR="00BE1B7B" w:rsidRPr="00DF7BC5" w:rsidRDefault="00BE1B7B" w:rsidP="005A3ACA">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y</w:t>
                              </w:r>
                            </w:p>
                          </w:tc>
                          <w:tc>
                            <w:tcPr>
                              <w:tcW w:w="892" w:type="dxa"/>
                              <w:tcBorders>
                                <w:top w:val="single" w:sz="18" w:space="0" w:color="auto"/>
                                <w:left w:val="single" w:sz="6" w:space="0" w:color="auto"/>
                                <w:bottom w:val="single" w:sz="18" w:space="0" w:color="auto"/>
                                <w:right w:val="single" w:sz="6" w:space="0" w:color="auto"/>
                              </w:tcBorders>
                              <w:shd w:val="clear" w:color="auto" w:fill="E6E6E6"/>
                              <w:vAlign w:val="center"/>
                            </w:tcPr>
                            <w:p w14:paraId="22F444E7" w14:textId="77777777" w:rsidR="00BE1B7B" w:rsidRPr="00DF7BC5" w:rsidRDefault="00BE1B7B" w:rsidP="005A3ACA">
                              <w:pPr>
                                <w:tabs>
                                  <w:tab w:val="left" w:pos="180"/>
                                  <w:tab w:val="right" w:pos="1620"/>
                                </w:tabs>
                                <w:ind w:left="0"/>
                                <w:jc w:val="center"/>
                                <w:rPr>
                                  <w:b/>
                                  <w:sz w:val="22"/>
                                  <w:szCs w:val="22"/>
                                  <w:vertAlign w:val="subscript"/>
                                </w:rPr>
                              </w:pPr>
                              <w:r>
                                <w:rPr>
                                  <w:b/>
                                  <w:sz w:val="22"/>
                                  <w:szCs w:val="22"/>
                                </w:rPr>
                                <w:t>T</w:t>
                              </w:r>
                              <w:r w:rsidRPr="00DF7BC5">
                                <w:rPr>
                                  <w:b/>
                                  <w:sz w:val="22"/>
                                  <w:szCs w:val="22"/>
                                  <w:vertAlign w:val="subscript"/>
                                </w:rPr>
                                <w:t>2</w:t>
                              </w:r>
                            </w:p>
                          </w:tc>
                          <w:tc>
                            <w:tcPr>
                              <w:tcW w:w="892" w:type="dxa"/>
                              <w:tcBorders>
                                <w:top w:val="single" w:sz="18" w:space="0" w:color="auto"/>
                                <w:left w:val="single" w:sz="6" w:space="0" w:color="auto"/>
                                <w:bottom w:val="single" w:sz="18" w:space="0" w:color="auto"/>
                                <w:right w:val="single" w:sz="18" w:space="0" w:color="auto"/>
                              </w:tcBorders>
                              <w:shd w:val="clear" w:color="auto" w:fill="E6E6E6"/>
                              <w:vAlign w:val="center"/>
                            </w:tcPr>
                            <w:p w14:paraId="10040B17" w14:textId="77777777" w:rsidR="00BE1B7B" w:rsidRPr="00DF7BC5" w:rsidRDefault="00BE1B7B" w:rsidP="00EA33B9">
                              <w:pPr>
                                <w:tabs>
                                  <w:tab w:val="left" w:pos="180"/>
                                  <w:tab w:val="right" w:pos="1620"/>
                                </w:tabs>
                                <w:ind w:left="0"/>
                                <w:jc w:val="center"/>
                                <w:rPr>
                                  <w:b/>
                                  <w:sz w:val="22"/>
                                  <w:szCs w:val="22"/>
                                </w:rPr>
                              </w:pPr>
                              <w:r w:rsidRPr="00DF7BC5">
                                <w:rPr>
                                  <w:b/>
                                  <w:sz w:val="22"/>
                                  <w:szCs w:val="22"/>
                                </w:rPr>
                                <w:t>%</w:t>
                              </w:r>
                            </w:p>
                          </w:tc>
                        </w:tr>
                        <w:tr w:rsidR="00BE1B7B" w14:paraId="18A36FC9" w14:textId="77777777">
                          <w:trPr>
                            <w:trHeight w:val="351"/>
                            <w:jc w:val="center"/>
                          </w:trPr>
                          <w:tc>
                            <w:tcPr>
                              <w:tcW w:w="1057" w:type="dxa"/>
                              <w:tcBorders>
                                <w:top w:val="single" w:sz="18" w:space="0" w:color="auto"/>
                                <w:right w:val="single" w:sz="18" w:space="0" w:color="auto"/>
                              </w:tcBorders>
                              <w:vAlign w:val="center"/>
                            </w:tcPr>
                            <w:p w14:paraId="1D3AC9DE" w14:textId="77777777" w:rsidR="00BE1B7B" w:rsidRPr="00DE5A78" w:rsidRDefault="00BE1B7B" w:rsidP="001F0694">
                              <w:pPr>
                                <w:tabs>
                                  <w:tab w:val="left" w:pos="180"/>
                                  <w:tab w:val="right" w:pos="1620"/>
                                </w:tabs>
                                <w:ind w:left="0"/>
                                <w:jc w:val="center"/>
                                <w:rPr>
                                  <w:b/>
                                  <w:sz w:val="22"/>
                                  <w:szCs w:val="22"/>
                                </w:rPr>
                              </w:pPr>
                              <w:r>
                                <w:rPr>
                                  <w:b/>
                                  <w:sz w:val="22"/>
                                  <w:szCs w:val="22"/>
                                </w:rPr>
                                <w:t>Part 5</w:t>
                              </w:r>
                            </w:p>
                          </w:tc>
                          <w:tc>
                            <w:tcPr>
                              <w:tcW w:w="891" w:type="dxa"/>
                              <w:tcBorders>
                                <w:top w:val="single" w:sz="18" w:space="0" w:color="auto"/>
                                <w:left w:val="single" w:sz="18" w:space="0" w:color="auto"/>
                                <w:right w:val="single" w:sz="18" w:space="0" w:color="auto"/>
                              </w:tcBorders>
                            </w:tcPr>
                            <w:p w14:paraId="735F0DFB"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18" w:space="0" w:color="auto"/>
                                <w:bottom w:val="single" w:sz="6" w:space="0" w:color="auto"/>
                                <w:right w:val="single" w:sz="6" w:space="0" w:color="auto"/>
                              </w:tcBorders>
                            </w:tcPr>
                            <w:p w14:paraId="20A84933"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18" w:space="0" w:color="auto"/>
                                <w:left w:val="single" w:sz="6" w:space="0" w:color="auto"/>
                                <w:bottom w:val="single" w:sz="6" w:space="0" w:color="auto"/>
                                <w:right w:val="single" w:sz="6" w:space="0" w:color="auto"/>
                              </w:tcBorders>
                            </w:tcPr>
                            <w:p w14:paraId="730CFC78"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6" w:space="0" w:color="auto"/>
                                <w:bottom w:val="single" w:sz="6" w:space="0" w:color="auto"/>
                                <w:right w:val="single" w:sz="18" w:space="0" w:color="auto"/>
                              </w:tcBorders>
                            </w:tcPr>
                            <w:p w14:paraId="543E8AB8"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18" w:space="0" w:color="auto"/>
                                <w:left w:val="single" w:sz="18" w:space="0" w:color="auto"/>
                                <w:bottom w:val="single" w:sz="6" w:space="0" w:color="auto"/>
                                <w:right w:val="single" w:sz="6" w:space="0" w:color="auto"/>
                              </w:tcBorders>
                            </w:tcPr>
                            <w:p w14:paraId="7E5C89E2"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6" w:space="0" w:color="auto"/>
                                <w:bottom w:val="single" w:sz="6" w:space="0" w:color="auto"/>
                                <w:right w:val="single" w:sz="6" w:space="0" w:color="auto"/>
                              </w:tcBorders>
                              <w:vAlign w:val="center"/>
                            </w:tcPr>
                            <w:p w14:paraId="3F22A986"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18" w:space="0" w:color="auto"/>
                                <w:left w:val="single" w:sz="6" w:space="0" w:color="auto"/>
                                <w:bottom w:val="single" w:sz="6" w:space="0" w:color="auto"/>
                              </w:tcBorders>
                              <w:vAlign w:val="center"/>
                            </w:tcPr>
                            <w:p w14:paraId="2FCE4E6D" w14:textId="77777777" w:rsidR="00BE1B7B" w:rsidRPr="001F0694" w:rsidRDefault="00BE1B7B" w:rsidP="001F0694">
                              <w:pPr>
                                <w:tabs>
                                  <w:tab w:val="left" w:pos="180"/>
                                  <w:tab w:val="right" w:pos="1620"/>
                                </w:tabs>
                                <w:ind w:left="0"/>
                                <w:jc w:val="center"/>
                                <w:rPr>
                                  <w:rFonts w:ascii="Arial" w:hAnsi="Arial"/>
                                  <w:sz w:val="18"/>
                                </w:rPr>
                              </w:pPr>
                            </w:p>
                          </w:tc>
                        </w:tr>
                        <w:tr w:rsidR="00BE1B7B" w14:paraId="152B772D" w14:textId="77777777">
                          <w:trPr>
                            <w:trHeight w:val="354"/>
                            <w:jc w:val="center"/>
                          </w:trPr>
                          <w:tc>
                            <w:tcPr>
                              <w:tcW w:w="1057" w:type="dxa"/>
                              <w:tcBorders>
                                <w:right w:val="single" w:sz="18" w:space="0" w:color="auto"/>
                              </w:tcBorders>
                              <w:vAlign w:val="center"/>
                            </w:tcPr>
                            <w:p w14:paraId="510430BC" w14:textId="77777777" w:rsidR="00BE1B7B" w:rsidRPr="00DE5A78" w:rsidRDefault="00BE1B7B" w:rsidP="00E97AC0">
                              <w:pPr>
                                <w:tabs>
                                  <w:tab w:val="left" w:pos="180"/>
                                  <w:tab w:val="right" w:pos="1620"/>
                                </w:tabs>
                                <w:ind w:left="0"/>
                                <w:jc w:val="center"/>
                                <w:rPr>
                                  <w:b/>
                                  <w:sz w:val="22"/>
                                  <w:szCs w:val="22"/>
                                </w:rPr>
                              </w:pPr>
                              <w:r>
                                <w:rPr>
                                  <w:b/>
                                  <w:sz w:val="22"/>
                                  <w:szCs w:val="22"/>
                                </w:rPr>
                                <w:t>Part 6</w:t>
                              </w:r>
                            </w:p>
                          </w:tc>
                          <w:tc>
                            <w:tcPr>
                              <w:tcW w:w="891" w:type="dxa"/>
                              <w:tcBorders>
                                <w:left w:val="single" w:sz="18" w:space="0" w:color="auto"/>
                                <w:bottom w:val="single" w:sz="18" w:space="0" w:color="auto"/>
                                <w:right w:val="single" w:sz="18" w:space="0" w:color="auto"/>
                              </w:tcBorders>
                            </w:tcPr>
                            <w:p w14:paraId="28CE7769"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18" w:space="0" w:color="auto"/>
                                <w:bottom w:val="single" w:sz="18" w:space="0" w:color="auto"/>
                                <w:right w:val="single" w:sz="6" w:space="0" w:color="auto"/>
                              </w:tcBorders>
                            </w:tcPr>
                            <w:p w14:paraId="13C7CC31"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6" w:space="0" w:color="auto"/>
                                <w:left w:val="single" w:sz="6" w:space="0" w:color="auto"/>
                                <w:bottom w:val="single" w:sz="18" w:space="0" w:color="auto"/>
                                <w:right w:val="single" w:sz="6" w:space="0" w:color="auto"/>
                              </w:tcBorders>
                            </w:tcPr>
                            <w:p w14:paraId="72F12D7E"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6" w:space="0" w:color="auto"/>
                                <w:bottom w:val="single" w:sz="18" w:space="0" w:color="auto"/>
                                <w:right w:val="single" w:sz="18" w:space="0" w:color="auto"/>
                              </w:tcBorders>
                            </w:tcPr>
                            <w:p w14:paraId="296B35BC" w14:textId="77777777" w:rsidR="00BE1B7B" w:rsidRPr="001F0694" w:rsidRDefault="00BE1B7B" w:rsidP="001F0694">
                              <w:pPr>
                                <w:tabs>
                                  <w:tab w:val="left" w:pos="180"/>
                                  <w:tab w:val="right" w:pos="1620"/>
                                </w:tabs>
                                <w:ind w:left="0"/>
                                <w:jc w:val="center"/>
                                <w:rPr>
                                  <w:sz w:val="22"/>
                                  <w:szCs w:val="22"/>
                                </w:rPr>
                              </w:pPr>
                            </w:p>
                          </w:tc>
                          <w:tc>
                            <w:tcPr>
                              <w:tcW w:w="891" w:type="dxa"/>
                              <w:tcBorders>
                                <w:top w:val="single" w:sz="6" w:space="0" w:color="auto"/>
                                <w:left w:val="single" w:sz="18" w:space="0" w:color="auto"/>
                                <w:bottom w:val="single" w:sz="18" w:space="0" w:color="auto"/>
                                <w:right w:val="single" w:sz="6" w:space="0" w:color="auto"/>
                              </w:tcBorders>
                            </w:tcPr>
                            <w:p w14:paraId="10F923A0"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6" w:space="0" w:color="auto"/>
                                <w:bottom w:val="single" w:sz="18" w:space="0" w:color="auto"/>
                                <w:right w:val="single" w:sz="6" w:space="0" w:color="auto"/>
                              </w:tcBorders>
                              <w:vAlign w:val="center"/>
                            </w:tcPr>
                            <w:p w14:paraId="40D858B0" w14:textId="77777777" w:rsidR="00BE1B7B" w:rsidRPr="001F0694" w:rsidRDefault="00BE1B7B" w:rsidP="001F0694">
                              <w:pPr>
                                <w:tabs>
                                  <w:tab w:val="left" w:pos="180"/>
                                  <w:tab w:val="right" w:pos="1620"/>
                                </w:tabs>
                                <w:ind w:left="0"/>
                                <w:jc w:val="center"/>
                                <w:rPr>
                                  <w:sz w:val="22"/>
                                  <w:szCs w:val="22"/>
                                </w:rPr>
                              </w:pPr>
                            </w:p>
                          </w:tc>
                          <w:tc>
                            <w:tcPr>
                              <w:tcW w:w="892" w:type="dxa"/>
                              <w:tcBorders>
                                <w:top w:val="single" w:sz="6" w:space="0" w:color="auto"/>
                                <w:left w:val="single" w:sz="6" w:space="0" w:color="auto"/>
                                <w:bottom w:val="single" w:sz="18" w:space="0" w:color="auto"/>
                              </w:tcBorders>
                              <w:vAlign w:val="center"/>
                            </w:tcPr>
                            <w:p w14:paraId="46CF2E2E" w14:textId="77777777" w:rsidR="00BE1B7B" w:rsidRPr="001F0694" w:rsidRDefault="00BE1B7B" w:rsidP="001F0694">
                              <w:pPr>
                                <w:tabs>
                                  <w:tab w:val="left" w:pos="180"/>
                                  <w:tab w:val="right" w:pos="1620"/>
                                </w:tabs>
                                <w:ind w:left="0"/>
                                <w:jc w:val="center"/>
                                <w:rPr>
                                  <w:sz w:val="22"/>
                                  <w:szCs w:val="22"/>
                                </w:rPr>
                              </w:pPr>
                            </w:p>
                          </w:tc>
                        </w:tr>
                      </w:tbl>
                      <w:p w14:paraId="3F87B25E" w14:textId="77777777" w:rsidR="00BE1B7B" w:rsidRDefault="00BE1B7B" w:rsidP="00E218FC">
                        <w:pPr>
                          <w:tabs>
                            <w:tab w:val="left" w:pos="180"/>
                            <w:tab w:val="right" w:pos="1620"/>
                          </w:tabs>
                          <w:rPr>
                            <w:rFonts w:ascii="Arial" w:hAnsi="Arial"/>
                            <w:sz w:val="18"/>
                          </w:rPr>
                        </w:pPr>
                        <w:r>
                          <w:rPr>
                            <w:rFonts w:ascii="Arial" w:hAnsi="Arial"/>
                            <w:sz w:val="18"/>
                          </w:rPr>
                          <w:tab/>
                        </w:r>
                      </w:p>
                      <w:p w14:paraId="53D2A2C1" w14:textId="77777777" w:rsidR="00BE1B7B" w:rsidRPr="00024860" w:rsidRDefault="00BE1B7B" w:rsidP="00E218FC">
                        <w:pPr>
                          <w:tabs>
                            <w:tab w:val="left" w:pos="180"/>
                            <w:tab w:val="right" w:pos="1620"/>
                          </w:tabs>
                          <w:rPr>
                            <w:rFonts w:ascii="Arial" w:hAnsi="Arial"/>
                            <w:sz w:val="18"/>
                          </w:rPr>
                        </w:pPr>
                      </w:p>
                      <w:p w14:paraId="52BAA173" w14:textId="77777777" w:rsidR="00BE1B7B" w:rsidRPr="00EA33B9" w:rsidRDefault="00BE1B7B" w:rsidP="00E218FC">
                        <w:pPr>
                          <w:tabs>
                            <w:tab w:val="left" w:pos="180"/>
                            <w:tab w:val="right" w:pos="1620"/>
                          </w:tabs>
                          <w:rPr>
                            <w:rFonts w:ascii="Arial" w:hAnsi="Arial"/>
                            <w:sz w:val="18"/>
                          </w:rPr>
                        </w:pPr>
                      </w:p>
                      <w:p w14:paraId="5CD0A2B9" w14:textId="77777777" w:rsidR="00BE1B7B" w:rsidRDefault="00BE1B7B" w:rsidP="00E218FC">
                        <w:pPr>
                          <w:tabs>
                            <w:tab w:val="left" w:pos="180"/>
                            <w:tab w:val="right" w:pos="1620"/>
                          </w:tabs>
                          <w:rPr>
                            <w:rFonts w:ascii="Arial" w:hAnsi="Arial"/>
                            <w:sz w:val="18"/>
                          </w:rPr>
                        </w:pPr>
                      </w:p>
                      <w:p w14:paraId="4AFF8D44" w14:textId="77777777" w:rsidR="00BE1B7B" w:rsidRPr="001F0694" w:rsidRDefault="00BE1B7B" w:rsidP="00E218FC">
                        <w:pPr>
                          <w:tabs>
                            <w:tab w:val="left" w:pos="180"/>
                            <w:tab w:val="right" w:pos="1620"/>
                          </w:tabs>
                          <w:rPr>
                            <w:rFonts w:ascii="Arial" w:hAnsi="Arial"/>
                            <w:sz w:val="18"/>
                          </w:rPr>
                        </w:pPr>
                      </w:p>
                    </w:txbxContent>
                  </v:textbox>
                </v:shape>
                <v:shape id="Text Box 940" o:spid="_x0000_s1292" type="#_x0000_t202" style="position:absolute;left:-2381;top:-2286;width:1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" stroked="f">
                  <v:textbox inset="0,0,0,0">
                    <w:txbxContent>
                      <w:p w14:paraId="1E1CE449" w14:textId="6E2BCF0A" w:rsidR="00BE1B7B" w:rsidRPr="00663DA9" w:rsidRDefault="00BE1B7B" w:rsidP="00526F2F">
                        <w:pPr>
                          <w:pStyle w:val="Caption"/>
                          <w:rPr>
                            <w:noProof/>
                            <w:sz w:val="24"/>
                          </w:rPr>
                        </w:pPr>
                        <w:bookmarkStart w:id="39" w:name="_Ref128041526"/>
                        <w:bookmarkStart w:id="40" w:name="_Ref128041521"/>
                        <w:r>
                          <w:t xml:space="preserve">Table </w:t>
                        </w:r>
                        <w:fldSimple w:instr=" SEQ Table \* ARABIC ">
                          <w:r w:rsidR="008647BF">
                            <w:rPr>
                              <w:noProof/>
                            </w:rPr>
                            <w:t>2</w:t>
                          </w:r>
                        </w:fldSimple>
                        <w:bookmarkEnd w:id="39"/>
                        <w:r w:rsidR="006E0E3C">
                          <w:t xml:space="preserve"> – Parts 5 and 6</w:t>
                        </w:r>
                        <w:bookmarkEnd w:id="40"/>
                      </w:p>
                    </w:txbxContent>
                  </v:textbox>
                </v:shape>
                <w10:wrap type="topAndBottom" anchorx="margin"/>
              </v:group>
            </w:pict>
          </mc:Fallback>
        </mc:AlternateContent>
      </w:r>
      <w:r w:rsidR="00E218FC" w:rsidRPr="00526F2F">
        <w:rPr>
          <w:szCs w:val="24"/>
        </w:rPr>
        <w:t xml:space="preserve">Make a </w:t>
      </w:r>
      <w:r w:rsidR="00CF4E14" w:rsidRPr="00526F2F">
        <w:rPr>
          <w:szCs w:val="24"/>
        </w:rPr>
        <w:t>table</w:t>
      </w:r>
      <w:r w:rsidR="00E218FC" w:rsidRPr="00526F2F">
        <w:rPr>
          <w:szCs w:val="24"/>
        </w:rPr>
        <w:t xml:space="preserve"> in your lab report like </w:t>
      </w:r>
      <w:r w:rsidR="0054518F">
        <w:rPr>
          <w:b/>
          <w:szCs w:val="24"/>
        </w:rPr>
        <w:fldChar w:fldCharType="begin"/>
      </w:r>
      <w:r w:rsidR="0054518F">
        <w:rPr>
          <w:b/>
          <w:szCs w:val="24"/>
        </w:rPr>
        <w:instrText xml:space="preserve"> REF _Ref128041526 \h  \* MERGEFORMAT </w:instrText>
      </w:r>
      <w:r w:rsidR="0054518F">
        <w:rPr>
          <w:b/>
          <w:szCs w:val="24"/>
        </w:rPr>
      </w:r>
      <w:r w:rsidR="0054518F">
        <w:rPr>
          <w:b/>
          <w:szCs w:val="24"/>
        </w:rPr>
        <w:fldChar w:fldCharType="separate"/>
      </w:r>
      <w:r w:rsidR="008647BF" w:rsidRPr="008647BF">
        <w:rPr>
          <w:rStyle w:val="IntenseEmphasis"/>
        </w:rPr>
        <w:t>Table 2</w:t>
      </w:r>
      <w:r w:rsidR="0054518F">
        <w:rPr>
          <w:b/>
          <w:szCs w:val="24"/>
        </w:rPr>
        <w:fldChar w:fldCharType="end"/>
      </w:r>
      <w:r w:rsidR="00E218FC" w:rsidRPr="00526F2F">
        <w:rPr>
          <w:szCs w:val="24"/>
        </w:rPr>
        <w:t>.</w:t>
      </w:r>
      <w:r w:rsidR="00F97E4A">
        <w:rPr>
          <w:szCs w:val="24"/>
        </w:rPr>
        <w:t xml:space="preserve"> </w:t>
      </w:r>
      <w:r w:rsidR="00F97E4A" w:rsidRPr="00F97E4A">
        <w:rPr>
          <w:b/>
          <w:szCs w:val="24"/>
        </w:rPr>
        <w:t>Do not fill in any vales until the step tells you to.</w:t>
      </w:r>
    </w:p>
    <w:p w14:paraId="238FD7CA" w14:textId="70E04A74" w:rsidR="00E218FC" w:rsidRDefault="00E218FC" w:rsidP="0076072A">
      <w:pPr>
        <w:pStyle w:val="BodyText"/>
        <w:tabs>
          <w:tab w:val="left" w:pos="1890"/>
        </w:tabs>
        <w:spacing w:before="0" w:after="120"/>
      </w:pPr>
    </w:p>
    <w:p w14:paraId="60562A2F" w14:textId="77777777" w:rsidR="00E218FC" w:rsidRDefault="00E218FC" w:rsidP="0076072A">
      <w:pPr>
        <w:pStyle w:val="BodyText"/>
        <w:tabs>
          <w:tab w:val="left" w:pos="1890"/>
        </w:tabs>
        <w:spacing w:before="0" w:after="120"/>
      </w:pPr>
    </w:p>
    <w:p w14:paraId="649D4A0D" w14:textId="77777777" w:rsidR="00E218FC" w:rsidRDefault="0059670E" w:rsidP="002871A1">
      <w:pPr>
        <w:pStyle w:val="ListParagraph"/>
        <w:numPr>
          <w:ilvl w:val="0"/>
          <w:numId w:val="7"/>
        </w:numPr>
        <w:spacing w:before="0"/>
        <w:contextualSpacing w:val="0"/>
      </w:pPr>
      <w:r w:rsidRPr="0059670E">
        <w:t>Earlie</w:t>
      </w:r>
      <w:r>
        <w:t>r</w:t>
      </w:r>
      <w:r w:rsidR="00072A16">
        <w:t>,</w:t>
      </w:r>
      <w:r>
        <w:t xml:space="preserve"> you determined that</w:t>
      </w:r>
      <w:r w:rsidRPr="00526F2F">
        <w:rPr>
          <w:rFonts w:ascii="Arial" w:hAnsi="Arial"/>
          <w:b/>
          <w:sz w:val="22"/>
        </w:rPr>
        <w:t xml:space="preserve"> </w:t>
      </w:r>
      <w:r w:rsidRPr="00526F2F">
        <w:rPr>
          <w:b/>
        </w:rPr>
        <w:t>T</w:t>
      </w:r>
      <w:r w:rsidR="00E218FC">
        <w:t xml:space="preserve"> is equal to the combined </w:t>
      </w:r>
      <w:r w:rsidR="00E218FC" w:rsidRPr="00526F2F">
        <w:rPr>
          <w:i/>
        </w:rPr>
        <w:t>weight</w:t>
      </w:r>
      <w:r w:rsidR="00E218FC">
        <w:t xml:space="preserve"> of the mass hanger and the extra masses that you placed on it.  </w:t>
      </w:r>
      <w:r w:rsidR="00DF7BC5">
        <w:t xml:space="preserve">This is for the hanger at </w:t>
      </w:r>
      <w:r w:rsidR="00ED5A27">
        <w:t xml:space="preserve">the pulley at </w:t>
      </w:r>
      <w:r w:rsidR="00DF7BC5">
        <w:t xml:space="preserve">60˚.  </w:t>
      </w:r>
      <w:r w:rsidR="00E218FC">
        <w:t xml:space="preserve">Calculate </w:t>
      </w:r>
      <w:r w:rsidRPr="00526F2F">
        <w:rPr>
          <w:b/>
        </w:rPr>
        <w:t>T</w:t>
      </w:r>
      <w:r w:rsidR="00E218FC">
        <w:t xml:space="preserve"> and put this value in the </w:t>
      </w:r>
      <w:r w:rsidR="00CF4E14">
        <w:t>table</w:t>
      </w:r>
      <w:r w:rsidR="00E218FC">
        <w:t>.</w:t>
      </w:r>
      <w:r w:rsidR="00DF7BC5">
        <w:t xml:space="preserve">  Make sure your units are Newtons.</w:t>
      </w:r>
    </w:p>
    <w:p w14:paraId="012ED408" w14:textId="66D8CDAA" w:rsidR="00164D72" w:rsidRDefault="00ED5A27" w:rsidP="002871A1">
      <w:pPr>
        <w:pStyle w:val="ListParagraph"/>
        <w:numPr>
          <w:ilvl w:val="0"/>
          <w:numId w:val="7"/>
        </w:numPr>
        <w:spacing w:before="0"/>
        <w:contextualSpacing w:val="0"/>
      </w:pPr>
      <w:r>
        <w:t>Using</w:t>
      </w:r>
      <w:r w:rsidRPr="0076072A">
        <w:rPr>
          <w:rStyle w:val="IntenseEmphasis"/>
        </w:rPr>
        <w:t xml:space="preserve"> </w:t>
      </w:r>
      <w:r w:rsidR="00F97E4A" w:rsidRPr="0076072A">
        <w:rPr>
          <w:rStyle w:val="IntenseEmphasis"/>
        </w:rPr>
        <w:fldChar w:fldCharType="begin"/>
      </w:r>
      <w:r w:rsidR="00F97E4A" w:rsidRPr="0076072A">
        <w:rPr>
          <w:rStyle w:val="IntenseEmphasis"/>
        </w:rPr>
        <w:instrText xml:space="preserve"> REF _Ref128037907 \h  \* MERGEFORMAT </w:instrText>
      </w:r>
      <w:r w:rsidR="00F97E4A" w:rsidRPr="0076072A">
        <w:rPr>
          <w:rStyle w:val="IntenseEmphasis"/>
        </w:rPr>
      </w:r>
      <w:r w:rsidR="00F97E4A" w:rsidRPr="0076072A">
        <w:rPr>
          <w:rStyle w:val="IntenseEmphasis"/>
        </w:rPr>
        <w:fldChar w:fldCharType="separate"/>
      </w:r>
      <w:r w:rsidR="008647BF" w:rsidRPr="008647BF">
        <w:rPr>
          <w:rStyle w:val="IntenseEmphasis"/>
        </w:rPr>
        <w:t>Equation 3</w:t>
      </w:r>
      <w:r w:rsidR="00F97E4A" w:rsidRPr="0076072A">
        <w:rPr>
          <w:rStyle w:val="IntenseEmphasis"/>
        </w:rPr>
        <w:fldChar w:fldCharType="end"/>
      </w:r>
      <w:r w:rsidR="0059670E">
        <w:t xml:space="preserve">, calculate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vertAlign w:val="subscript"/>
              </w:rPr>
              <m:t>x</m:t>
            </m:r>
          </m:sub>
        </m:sSub>
        <m:r>
          <w:rPr>
            <w:rFonts w:ascii="Cambria Math" w:hAnsi="Cambria Math"/>
          </w:rPr>
          <m:t xml:space="preserve"> </m:t>
        </m:r>
      </m:oMath>
      <w:r w:rsidR="0059670E">
        <w:t xml:space="preserve">and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vertAlign w:val="subscript"/>
              </w:rPr>
              <m:t>y</m:t>
            </m:r>
          </m:sub>
        </m:sSub>
      </m:oMath>
      <w:r w:rsidR="00F97E4A">
        <w:rPr>
          <w:b/>
        </w:rPr>
        <w:t xml:space="preserve"> </w:t>
      </w:r>
      <w:r w:rsidR="00F97E4A">
        <w:t xml:space="preserve">as the components of </w:t>
      </w:r>
      <m:oMath>
        <m:r>
          <w:rPr>
            <w:rFonts w:ascii="Cambria Math" w:hAnsi="Cambria Math"/>
          </w:rPr>
          <m:t>T</m:t>
        </m:r>
      </m:oMath>
      <w:r>
        <w:t xml:space="preserve">.  Place these values in the </w:t>
      </w:r>
      <w:r w:rsidR="00CF4E14">
        <w:t>table</w:t>
      </w:r>
      <w:r>
        <w:t>.</w:t>
      </w:r>
    </w:p>
    <w:p w14:paraId="7C88DB51" w14:textId="3DC1F4A3" w:rsidR="00EA6F62" w:rsidRPr="00017740" w:rsidRDefault="00EA6F62" w:rsidP="002871A1">
      <w:pPr>
        <w:pStyle w:val="ListParagraph"/>
        <w:numPr>
          <w:ilvl w:val="0"/>
          <w:numId w:val="7"/>
        </w:numPr>
        <w:spacing w:before="0"/>
        <w:contextualSpacing w:val="0"/>
      </w:pPr>
      <w:r w:rsidRPr="00526F2F">
        <w:rPr>
          <w:b/>
        </w:rPr>
        <w:t>T</w:t>
      </w:r>
      <w:r w:rsidRPr="00526F2F">
        <w:rPr>
          <w:b/>
          <w:vertAlign w:val="subscript"/>
        </w:rPr>
        <w:t>1</w:t>
      </w:r>
      <w:r w:rsidRPr="00526F2F">
        <w:rPr>
          <w:b/>
        </w:rPr>
        <w:t xml:space="preserve"> </w:t>
      </w:r>
      <w:r w:rsidRPr="00ED5A27">
        <w:t>and</w:t>
      </w:r>
      <w:r w:rsidRPr="00526F2F">
        <w:rPr>
          <w:b/>
        </w:rPr>
        <w:t xml:space="preserve"> T</w:t>
      </w:r>
      <w:r w:rsidRPr="00526F2F">
        <w:rPr>
          <w:b/>
          <w:vertAlign w:val="subscript"/>
        </w:rPr>
        <w:t>2</w:t>
      </w:r>
      <w:r>
        <w:t xml:space="preserve"> are equal to the combined </w:t>
      </w:r>
      <w:r w:rsidRPr="00526F2F">
        <w:rPr>
          <w:i/>
        </w:rPr>
        <w:t>weight</w:t>
      </w:r>
      <w:r>
        <w:t xml:space="preserve"> of the mass hanger and the extra masses that you placed on them.  These are for the hangers at the pulleys at 180˚ and 270˚.  Calculate </w:t>
      </w:r>
      <w:r w:rsidRPr="00526F2F">
        <w:rPr>
          <w:b/>
        </w:rPr>
        <w:t>T</w:t>
      </w:r>
      <w:r w:rsidRPr="00526F2F">
        <w:rPr>
          <w:b/>
          <w:vertAlign w:val="subscript"/>
        </w:rPr>
        <w:t>1</w:t>
      </w:r>
      <w:r w:rsidRPr="00526F2F">
        <w:rPr>
          <w:b/>
        </w:rPr>
        <w:t xml:space="preserve"> </w:t>
      </w:r>
      <w:r w:rsidRPr="00ED5A27">
        <w:t>and</w:t>
      </w:r>
      <w:r w:rsidRPr="00526F2F">
        <w:rPr>
          <w:b/>
        </w:rPr>
        <w:t xml:space="preserve"> T</w:t>
      </w:r>
      <w:r w:rsidRPr="00526F2F">
        <w:rPr>
          <w:b/>
          <w:vertAlign w:val="subscript"/>
        </w:rPr>
        <w:t>2</w:t>
      </w:r>
      <w:r>
        <w:t xml:space="preserve"> </w:t>
      </w:r>
      <w:r w:rsidR="001013E8">
        <w:t xml:space="preserve">using </w:t>
      </w:r>
      <w:r w:rsidR="001013E8" w:rsidRPr="0076072A">
        <w:rPr>
          <w:rStyle w:val="IntenseEmphasis"/>
        </w:rPr>
        <w:fldChar w:fldCharType="begin"/>
      </w:r>
      <w:r w:rsidR="001013E8" w:rsidRPr="0076072A">
        <w:rPr>
          <w:rStyle w:val="IntenseEmphasis"/>
        </w:rPr>
        <w:instrText xml:space="preserve"> REF _Ref128038099 \h  \* MERGEFORMAT </w:instrText>
      </w:r>
      <w:r w:rsidR="001013E8" w:rsidRPr="0076072A">
        <w:rPr>
          <w:rStyle w:val="IntenseEmphasis"/>
        </w:rPr>
      </w:r>
      <w:r w:rsidR="001013E8" w:rsidRPr="0076072A">
        <w:rPr>
          <w:rStyle w:val="IntenseEmphasis"/>
        </w:rPr>
        <w:fldChar w:fldCharType="separate"/>
      </w:r>
      <w:r w:rsidR="008647BF" w:rsidRPr="008647BF">
        <w:rPr>
          <w:rStyle w:val="IntenseEmphasis"/>
        </w:rPr>
        <w:t>Equation 2</w:t>
      </w:r>
      <w:r w:rsidR="001013E8" w:rsidRPr="0076072A">
        <w:rPr>
          <w:rStyle w:val="IntenseEmphasis"/>
        </w:rPr>
        <w:fldChar w:fldCharType="end"/>
      </w:r>
      <w:r w:rsidR="001013E8">
        <w:t xml:space="preserve"> </w:t>
      </w:r>
      <w:r>
        <w:t xml:space="preserve">and put these values in the </w:t>
      </w:r>
      <w:r w:rsidR="00CF4E14">
        <w:t>table</w:t>
      </w:r>
      <w:r>
        <w:t>.  Make sure your units are Newtons.</w:t>
      </w:r>
    </w:p>
    <w:p w14:paraId="2952BD45" w14:textId="77777777" w:rsidR="00A5427C" w:rsidRPr="00017740" w:rsidRDefault="00A5427C" w:rsidP="002871A1">
      <w:pPr>
        <w:pStyle w:val="ListParagraph"/>
        <w:numPr>
          <w:ilvl w:val="0"/>
          <w:numId w:val="7"/>
        </w:numPr>
        <w:spacing w:before="0"/>
        <w:contextualSpacing w:val="0"/>
      </w:pPr>
      <w:r>
        <w:t xml:space="preserve">We concluded earlier that </w:t>
      </w:r>
      <w:r w:rsidRPr="00526F2F">
        <w:rPr>
          <w:b/>
        </w:rPr>
        <w:t>T</w:t>
      </w:r>
      <w:r w:rsidRPr="00526F2F">
        <w:rPr>
          <w:b/>
          <w:vertAlign w:val="subscript"/>
        </w:rPr>
        <w:t>x</w:t>
      </w:r>
      <w:r w:rsidRPr="00526F2F">
        <w:rPr>
          <w:b/>
        </w:rPr>
        <w:t xml:space="preserve"> = T</w:t>
      </w:r>
      <w:r w:rsidRPr="00526F2F">
        <w:rPr>
          <w:b/>
          <w:vertAlign w:val="subscript"/>
        </w:rPr>
        <w:t>1</w:t>
      </w:r>
      <w:r>
        <w:t xml:space="preserve"> and </w:t>
      </w:r>
      <w:r w:rsidRPr="00526F2F">
        <w:rPr>
          <w:b/>
        </w:rPr>
        <w:t>T</w:t>
      </w:r>
      <w:r w:rsidRPr="00526F2F">
        <w:rPr>
          <w:b/>
          <w:vertAlign w:val="subscript"/>
        </w:rPr>
        <w:t>y</w:t>
      </w:r>
      <w:r w:rsidRPr="00526F2F">
        <w:rPr>
          <w:b/>
        </w:rPr>
        <w:t xml:space="preserve"> = T</w:t>
      </w:r>
      <w:r w:rsidRPr="00526F2F">
        <w:rPr>
          <w:b/>
          <w:vertAlign w:val="subscript"/>
        </w:rPr>
        <w:t>2</w:t>
      </w:r>
      <w:r>
        <w:t xml:space="preserve">.  To verify this, calculate a percent difference for each pair and place these values in the </w:t>
      </w:r>
      <w:r w:rsidR="00CF4E14">
        <w:t>table</w:t>
      </w:r>
      <w:r>
        <w:t>.  If you get percent</w:t>
      </w:r>
      <w:r w:rsidR="00F21FE4">
        <w:t>age</w:t>
      </w:r>
      <w:r>
        <w:t>s that are greater than 10%, then you made a mistake somewhere.  Go back and find your error.</w:t>
      </w:r>
    </w:p>
    <w:p w14:paraId="6633D568" w14:textId="77777777" w:rsidR="00493FFC" w:rsidRDefault="00A5427C" w:rsidP="0076072A">
      <w:pPr>
        <w:pStyle w:val="Heading3"/>
        <w:spacing w:before="0"/>
      </w:pPr>
      <w:r>
        <w:lastRenderedPageBreak/>
        <w:t xml:space="preserve">Part 6 – Vector Components, Again  </w:t>
      </w:r>
    </w:p>
    <w:p w14:paraId="6D8EF2B6" w14:textId="77777777" w:rsidR="00A5427C" w:rsidRDefault="00A5427C" w:rsidP="0076072A">
      <w:pPr>
        <w:spacing w:before="0"/>
      </w:pPr>
      <w:r>
        <w:t xml:space="preserve">You are now going to do </w:t>
      </w:r>
      <w:r w:rsidRPr="00A97BB4">
        <w:rPr>
          <w:b/>
        </w:rPr>
        <w:t xml:space="preserve">Part </w:t>
      </w:r>
      <w:r>
        <w:rPr>
          <w:b/>
        </w:rPr>
        <w:t>5</w:t>
      </w:r>
      <w:r>
        <w:t xml:space="preserve"> over again but on</w:t>
      </w:r>
      <w:r w:rsidR="00F7060A">
        <w:t xml:space="preserve"> your own.  You will just have</w:t>
      </w:r>
      <w:r>
        <w:t xml:space="preserve"> different </w:t>
      </w:r>
      <w:r>
        <w:rPr>
          <w:b/>
        </w:rPr>
        <w:t>T</w:t>
      </w:r>
      <w:r>
        <w:t xml:space="preserve"> and </w:t>
      </w:r>
      <w:r w:rsidRPr="00544995">
        <w:rPr>
          <w:b/>
        </w:rPr>
        <w:t>θ</w:t>
      </w:r>
      <w:r>
        <w:t xml:space="preserve"> values.</w:t>
      </w:r>
    </w:p>
    <w:p w14:paraId="20021A98" w14:textId="77777777" w:rsidR="00F7060A" w:rsidRPr="00526F2F" w:rsidRDefault="00F7060A" w:rsidP="002871A1">
      <w:pPr>
        <w:pStyle w:val="ListParagraph"/>
        <w:numPr>
          <w:ilvl w:val="0"/>
          <w:numId w:val="9"/>
        </w:numPr>
        <w:spacing w:before="0"/>
        <w:contextualSpacing w:val="0"/>
        <w:rPr>
          <w:rFonts w:ascii="Arial" w:hAnsi="Arial"/>
          <w:b/>
          <w:sz w:val="22"/>
        </w:rPr>
      </w:pPr>
      <w:r w:rsidRPr="00526F2F">
        <w:rPr>
          <w:szCs w:val="24"/>
        </w:rPr>
        <w:t>Remove all pulleys from the force table.  Remove all mass hangers from the strings.</w:t>
      </w:r>
    </w:p>
    <w:p w14:paraId="0BC2F10B" w14:textId="77777777" w:rsidR="00A5427C" w:rsidRPr="00526F2F" w:rsidRDefault="00A5427C" w:rsidP="002871A1">
      <w:pPr>
        <w:pStyle w:val="ListParagraph"/>
        <w:numPr>
          <w:ilvl w:val="0"/>
          <w:numId w:val="9"/>
        </w:numPr>
        <w:spacing w:before="0"/>
        <w:contextualSpacing w:val="0"/>
        <w:rPr>
          <w:szCs w:val="24"/>
        </w:rPr>
      </w:pPr>
      <w:r w:rsidRPr="00526F2F">
        <w:rPr>
          <w:szCs w:val="24"/>
        </w:rPr>
        <w:t xml:space="preserve">Place a pulley with a string slung over it at 155˚.  Suspend a mass hanger from this string and put a combined mass of 200 g on it.  This is going to represent      vector </w:t>
      </w:r>
      <w:r w:rsidRPr="00526F2F">
        <w:rPr>
          <w:b/>
          <w:szCs w:val="24"/>
        </w:rPr>
        <w:t>T</w:t>
      </w:r>
      <w:r w:rsidRPr="00526F2F">
        <w:rPr>
          <w:szCs w:val="24"/>
        </w:rPr>
        <w:t>.</w:t>
      </w:r>
    </w:p>
    <w:p w14:paraId="50A5F2D6" w14:textId="77777777" w:rsidR="00F7060A" w:rsidRPr="00526F2F" w:rsidRDefault="00F97E4A" w:rsidP="002871A1">
      <w:pPr>
        <w:pStyle w:val="ListParagraph"/>
        <w:numPr>
          <w:ilvl w:val="0"/>
          <w:numId w:val="9"/>
        </w:numPr>
        <w:spacing w:before="0"/>
        <w:contextualSpacing w:val="0"/>
        <w:rPr>
          <w:szCs w:val="24"/>
        </w:rPr>
      </w:pPr>
      <w:r>
        <w:rPr>
          <w:color w:val="000000"/>
        </w:rPr>
        <w:t>You are now going to place two mass hangers at locations to place the system in equilibrium, with one pulley being along the x-axis (at either 0˚ or 180˚), and the other one being along the y-axis (either at 90˚ or 270˚). D</w:t>
      </w:r>
      <w:r w:rsidR="00A5427C" w:rsidRPr="00526F2F">
        <w:rPr>
          <w:szCs w:val="24"/>
        </w:rPr>
        <w:t xml:space="preserve">etermine where you are going to place the other two pulleys to find the components of </w:t>
      </w:r>
      <w:r w:rsidR="00A5427C" w:rsidRPr="00526F2F">
        <w:rPr>
          <w:b/>
          <w:szCs w:val="24"/>
        </w:rPr>
        <w:t>T</w:t>
      </w:r>
      <w:r w:rsidR="00A5427C" w:rsidRPr="00526F2F">
        <w:rPr>
          <w:szCs w:val="24"/>
        </w:rPr>
        <w:t xml:space="preserve">.  </w:t>
      </w:r>
      <w:r w:rsidR="00F7060A" w:rsidRPr="00526F2F">
        <w:rPr>
          <w:szCs w:val="24"/>
        </w:rPr>
        <w:t xml:space="preserve"> </w:t>
      </w:r>
    </w:p>
    <w:p w14:paraId="0961CC4B" w14:textId="77777777" w:rsidR="00A5427C" w:rsidRPr="00526F2F" w:rsidRDefault="00A92670" w:rsidP="002871A1">
      <w:pPr>
        <w:pStyle w:val="ListParagraph"/>
        <w:numPr>
          <w:ilvl w:val="0"/>
          <w:numId w:val="9"/>
        </w:numPr>
        <w:spacing w:before="0"/>
        <w:contextualSpacing w:val="0"/>
        <w:rPr>
          <w:szCs w:val="24"/>
        </w:rPr>
      </w:pPr>
      <w:r w:rsidRPr="00526F2F">
        <w:rPr>
          <w:szCs w:val="24"/>
        </w:rPr>
        <w:t>Place the appropriate masses on these two pulleys in order to achieve equilibrium.</w:t>
      </w:r>
    </w:p>
    <w:p w14:paraId="07E716D7" w14:textId="77777777" w:rsidR="00A5427C" w:rsidRPr="00526F2F" w:rsidRDefault="00A92670" w:rsidP="002871A1">
      <w:pPr>
        <w:pStyle w:val="ListParagraph"/>
        <w:numPr>
          <w:ilvl w:val="0"/>
          <w:numId w:val="9"/>
        </w:numPr>
        <w:spacing w:before="0"/>
        <w:contextualSpacing w:val="0"/>
        <w:rPr>
          <w:szCs w:val="24"/>
        </w:rPr>
      </w:pPr>
      <w:r w:rsidRPr="00526F2F">
        <w:rPr>
          <w:szCs w:val="24"/>
        </w:rPr>
        <w:t xml:space="preserve">Draw a Free-Body Diagram for the ring.  Make sure to label the vectors and show the components of </w:t>
      </w:r>
      <w:r w:rsidRPr="00526F2F">
        <w:rPr>
          <w:b/>
          <w:szCs w:val="24"/>
        </w:rPr>
        <w:t>T</w:t>
      </w:r>
      <w:r w:rsidRPr="00526F2F">
        <w:rPr>
          <w:szCs w:val="24"/>
        </w:rPr>
        <w:t>.  Check with your TA if you are not sure if you are correct</w:t>
      </w:r>
      <w:r w:rsidR="009F116A" w:rsidRPr="00526F2F">
        <w:rPr>
          <w:szCs w:val="24"/>
        </w:rPr>
        <w:t>ly drawing your Free-Body Diagram</w:t>
      </w:r>
      <w:r w:rsidRPr="00526F2F">
        <w:rPr>
          <w:szCs w:val="24"/>
        </w:rPr>
        <w:t>.</w:t>
      </w:r>
    </w:p>
    <w:p w14:paraId="4763F56B" w14:textId="1A5098A7" w:rsidR="00A5427C" w:rsidRDefault="00A5427C" w:rsidP="002871A1">
      <w:pPr>
        <w:pStyle w:val="ListParagraph"/>
        <w:numPr>
          <w:ilvl w:val="0"/>
          <w:numId w:val="9"/>
        </w:numPr>
        <w:spacing w:before="0"/>
        <w:contextualSpacing w:val="0"/>
        <w:rPr>
          <w:szCs w:val="24"/>
        </w:rPr>
      </w:pPr>
      <w:r w:rsidRPr="00526F2F">
        <w:rPr>
          <w:szCs w:val="24"/>
        </w:rPr>
        <w:t xml:space="preserve">Do your calculations to fill in the rest of </w:t>
      </w:r>
      <w:r w:rsidR="0054518F">
        <w:rPr>
          <w:b/>
          <w:szCs w:val="24"/>
        </w:rPr>
        <w:fldChar w:fldCharType="begin"/>
      </w:r>
      <w:r w:rsidR="0054518F">
        <w:rPr>
          <w:szCs w:val="24"/>
        </w:rPr>
        <w:instrText xml:space="preserve"> REF _Ref128041526 \h </w:instrText>
      </w:r>
      <w:r w:rsidR="0054518F">
        <w:rPr>
          <w:b/>
          <w:szCs w:val="24"/>
        </w:rPr>
        <w:instrText xml:space="preserve"> \* MERGEFORMAT </w:instrText>
      </w:r>
      <w:r w:rsidR="0054518F">
        <w:rPr>
          <w:b/>
          <w:szCs w:val="24"/>
        </w:rPr>
      </w:r>
      <w:r w:rsidR="0054518F">
        <w:rPr>
          <w:b/>
          <w:szCs w:val="24"/>
        </w:rPr>
        <w:fldChar w:fldCharType="separate"/>
      </w:r>
      <w:r w:rsidR="008647BF" w:rsidRPr="008647BF">
        <w:rPr>
          <w:rStyle w:val="IntenseEmphasis"/>
        </w:rPr>
        <w:t>Table 2</w:t>
      </w:r>
      <w:r w:rsidR="0054518F">
        <w:rPr>
          <w:b/>
          <w:szCs w:val="24"/>
        </w:rPr>
        <w:fldChar w:fldCharType="end"/>
      </w:r>
      <w:r w:rsidRPr="00526F2F">
        <w:rPr>
          <w:szCs w:val="24"/>
        </w:rPr>
        <w:t>.  (NOTE:  Make sure you are using the correct angle that is inside of your component triangle.)  If you get percent</w:t>
      </w:r>
      <w:r w:rsidR="00F21FE4">
        <w:rPr>
          <w:szCs w:val="24"/>
        </w:rPr>
        <w:t>age</w:t>
      </w:r>
      <w:r w:rsidRPr="00526F2F">
        <w:rPr>
          <w:szCs w:val="24"/>
        </w:rPr>
        <w:t>s that are greater than 10%, then you made a mistake somewhere.  Go back and find your error.</w:t>
      </w:r>
    </w:p>
    <w:p w14:paraId="60CAF65E" w14:textId="77777777" w:rsidR="0054518F" w:rsidRPr="0054518F" w:rsidRDefault="0054518F" w:rsidP="0054518F">
      <w:pPr>
        <w:spacing w:before="0"/>
        <w:rPr>
          <w:szCs w:val="24"/>
        </w:rPr>
      </w:pPr>
    </w:p>
    <w:p w14:paraId="655A4E96" w14:textId="77777777" w:rsidR="00493FFC" w:rsidRDefault="0059670E" w:rsidP="0076072A">
      <w:pPr>
        <w:pStyle w:val="Heading3"/>
        <w:spacing w:before="0"/>
      </w:pPr>
      <w:r>
        <w:t>Part 7</w:t>
      </w:r>
      <w:r w:rsidR="007A7A21">
        <w:t xml:space="preserve"> – Equilibrium </w:t>
      </w:r>
      <w:proofErr w:type="gramStart"/>
      <w:r w:rsidR="007A7A21">
        <w:t>For</w:t>
      </w:r>
      <w:proofErr w:type="gramEnd"/>
      <w:r w:rsidR="007A7A21">
        <w:t xml:space="preserve"> Three Vectors  </w:t>
      </w:r>
    </w:p>
    <w:p w14:paraId="5485B38C" w14:textId="77777777" w:rsidR="007A7A21" w:rsidRDefault="007A7A21" w:rsidP="0076072A">
      <w:pPr>
        <w:spacing w:before="0"/>
        <w:rPr>
          <w:szCs w:val="24"/>
        </w:rPr>
      </w:pPr>
      <w:r>
        <w:t>In this part of the lab you will be given two vectors and asked to find a third one that will create equilibrium in the system.</w:t>
      </w:r>
    </w:p>
    <w:p w14:paraId="2845E0A5" w14:textId="6E4795DC" w:rsidR="0001443A" w:rsidRDefault="006E0E3C" w:rsidP="002871A1">
      <w:pPr>
        <w:pStyle w:val="ListParagraph"/>
        <w:numPr>
          <w:ilvl w:val="0"/>
          <w:numId w:val="10"/>
        </w:numPr>
        <w:spacing w:before="0"/>
        <w:contextualSpacing w:val="0"/>
        <w:rPr>
          <w:b/>
        </w:rPr>
      </w:pPr>
      <w:r>
        <w:rPr>
          <w:noProof/>
        </w:rPr>
        <mc:AlternateContent>
          <mc:Choice Requires="wpg">
            <w:drawing>
              <wp:anchor distT="0" distB="0" distL="114300" distR="114300" simplePos="0" relativeHeight="251731456" behindDoc="0" locked="0" layoutInCell="1" allowOverlap="1" wp14:anchorId="4C25FA4C" wp14:editId="01C2C6E8">
                <wp:simplePos x="0" y="0"/>
                <wp:positionH relativeFrom="margin">
                  <wp:posOffset>240665</wp:posOffset>
                </wp:positionH>
                <wp:positionV relativeFrom="paragraph">
                  <wp:posOffset>417195</wp:posOffset>
                </wp:positionV>
                <wp:extent cx="5807075" cy="1609725"/>
                <wp:effectExtent l="0" t="0" r="3175" b="9525"/>
                <wp:wrapTopAndBottom/>
                <wp:docPr id="943" name="Group 943"/>
                <wp:cNvGraphicFramePr/>
                <a:graphic xmlns:a="http://schemas.openxmlformats.org/drawingml/2006/main">
                  <a:graphicData uri="http://schemas.microsoft.com/office/word/2010/wordprocessingGroup">
                    <wpg:wgp>
                      <wpg:cNvGrpSpPr/>
                      <wpg:grpSpPr>
                        <a:xfrm>
                          <a:off x="0" y="0"/>
                          <a:ext cx="5807075" cy="1609725"/>
                          <a:chOff x="-219075" y="-190500"/>
                          <a:chExt cx="5807075" cy="1609725"/>
                        </a:xfrm>
                      </wpg:grpSpPr>
                      <wps:wsp>
                        <wps:cNvPr id="5" name="Text Box 344"/>
                        <wps:cNvSpPr txBox="1">
                          <a:spLocks noChangeArrowheads="1"/>
                        </wps:cNvSpPr>
                        <wps:spPr bwMode="auto">
                          <a:xfrm>
                            <a:off x="0" y="0"/>
                            <a:ext cx="558800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041"/>
                                <w:gridCol w:w="1041"/>
                                <w:gridCol w:w="1237"/>
                                <w:gridCol w:w="1238"/>
                                <w:gridCol w:w="1237"/>
                                <w:gridCol w:w="1238"/>
                                <w:gridCol w:w="964"/>
                              </w:tblGrid>
                              <w:tr w:rsidR="00BE1B7B" w14:paraId="59DF4853" w14:textId="77777777">
                                <w:trPr>
                                  <w:trHeight w:val="351"/>
                                  <w:jc w:val="center"/>
                                </w:trPr>
                                <w:tc>
                                  <w:tcPr>
                                    <w:tcW w:w="2082"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965EA2B" w14:textId="77777777" w:rsidR="00BE1B7B" w:rsidRPr="00765291" w:rsidRDefault="00BE1B7B" w:rsidP="0001443A">
                                    <w:pPr>
                                      <w:tabs>
                                        <w:tab w:val="left" w:pos="180"/>
                                        <w:tab w:val="right" w:pos="1620"/>
                                      </w:tabs>
                                      <w:ind w:left="0"/>
                                      <w:jc w:val="center"/>
                                      <w:rPr>
                                        <w:b/>
                                        <w:sz w:val="22"/>
                                        <w:szCs w:val="22"/>
                                      </w:rPr>
                                    </w:pPr>
                                    <w:r>
                                      <w:rPr>
                                        <w:b/>
                                        <w:sz w:val="22"/>
                                        <w:szCs w:val="22"/>
                                      </w:rPr>
                                      <w:t>Measured Method</w:t>
                                    </w:r>
                                  </w:p>
                                </w:tc>
                                <w:tc>
                                  <w:tcPr>
                                    <w:tcW w:w="495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25D51AE3" w14:textId="77777777" w:rsidR="00BE1B7B" w:rsidRPr="002222D8" w:rsidRDefault="00BE1B7B" w:rsidP="00D84117">
                                    <w:pPr>
                                      <w:tabs>
                                        <w:tab w:val="left" w:pos="180"/>
                                        <w:tab w:val="right" w:pos="1620"/>
                                      </w:tabs>
                                      <w:ind w:left="0"/>
                                      <w:jc w:val="center"/>
                                      <w:rPr>
                                        <w:b/>
                                        <w:sz w:val="22"/>
                                        <w:szCs w:val="22"/>
                                      </w:rPr>
                                    </w:pPr>
                                    <w:r w:rsidRPr="002222D8">
                                      <w:rPr>
                                        <w:b/>
                                        <w:sz w:val="22"/>
                                        <w:szCs w:val="22"/>
                                      </w:rPr>
                                      <w:t>Components</w:t>
                                    </w:r>
                                    <w:r>
                                      <w:rPr>
                                        <w:b/>
                                        <w:sz w:val="22"/>
                                        <w:szCs w:val="22"/>
                                      </w:rPr>
                                      <w:t xml:space="preserve"> Method</w:t>
                                    </w:r>
                                  </w:p>
                                </w:tc>
                                <w:tc>
                                  <w:tcPr>
                                    <w:tcW w:w="964" w:type="dxa"/>
                                    <w:vMerge w:val="restart"/>
                                    <w:tcBorders>
                                      <w:top w:val="single" w:sz="18" w:space="0" w:color="auto"/>
                                      <w:left w:val="single" w:sz="18" w:space="0" w:color="auto"/>
                                      <w:right w:val="single" w:sz="18" w:space="0" w:color="auto"/>
                                    </w:tcBorders>
                                    <w:shd w:val="clear" w:color="auto" w:fill="E6E6E6"/>
                                    <w:vAlign w:val="center"/>
                                  </w:tcPr>
                                  <w:p w14:paraId="7B7530D5" w14:textId="77777777" w:rsidR="00BE1B7B" w:rsidRPr="00A97BB4" w:rsidRDefault="00BE1B7B" w:rsidP="009F116A">
                                    <w:pPr>
                                      <w:tabs>
                                        <w:tab w:val="left" w:pos="180"/>
                                        <w:tab w:val="right" w:pos="1620"/>
                                      </w:tabs>
                                      <w:ind w:left="0"/>
                                      <w:jc w:val="center"/>
                                      <w:rPr>
                                        <w:b/>
                                        <w:sz w:val="22"/>
                                        <w:szCs w:val="22"/>
                                      </w:rPr>
                                    </w:pPr>
                                    <w:r w:rsidRPr="00A97BB4">
                                      <w:rPr>
                                        <w:b/>
                                        <w:sz w:val="22"/>
                                        <w:szCs w:val="22"/>
                                      </w:rPr>
                                      <w:t>%</w:t>
                                    </w:r>
                                  </w:p>
                                </w:tc>
                              </w:tr>
                              <w:tr w:rsidR="00BE1B7B" w14:paraId="59B926D3" w14:textId="77777777" w:rsidTr="00F8014E">
                                <w:trPr>
                                  <w:trHeight w:val="351"/>
                                  <w:jc w:val="center"/>
                                </w:trPr>
                                <w:tc>
                                  <w:tcPr>
                                    <w:tcW w:w="1041" w:type="dxa"/>
                                    <w:tcBorders>
                                      <w:top w:val="single" w:sz="18" w:space="0" w:color="auto"/>
                                      <w:left w:val="single" w:sz="18" w:space="0" w:color="auto"/>
                                      <w:bottom w:val="single" w:sz="18" w:space="0" w:color="auto"/>
                                      <w:right w:val="single" w:sz="6" w:space="0" w:color="auto"/>
                                    </w:tcBorders>
                                    <w:shd w:val="clear" w:color="auto" w:fill="E6E6E6"/>
                                    <w:vAlign w:val="center"/>
                                  </w:tcPr>
                                  <w:p w14:paraId="65E6762F" w14:textId="77777777" w:rsidR="00BE1B7B" w:rsidRPr="00765291" w:rsidRDefault="00BE1B7B" w:rsidP="00D84117">
                                    <w:pPr>
                                      <w:tabs>
                                        <w:tab w:val="left" w:pos="180"/>
                                        <w:tab w:val="right" w:pos="1620"/>
                                      </w:tabs>
                                      <w:ind w:left="0"/>
                                      <w:jc w:val="center"/>
                                      <w:rPr>
                                        <w:b/>
                                        <w:sz w:val="22"/>
                                        <w:szCs w:val="22"/>
                                        <w:vertAlign w:val="subscript"/>
                                      </w:rPr>
                                    </w:pPr>
                                    <w:r>
                                      <w:rPr>
                                        <w:b/>
                                        <w:sz w:val="22"/>
                                        <w:szCs w:val="22"/>
                                      </w:rPr>
                                      <w:t>T</w:t>
                                    </w:r>
                                    <w:r>
                                      <w:rPr>
                                        <w:b/>
                                        <w:sz w:val="22"/>
                                        <w:szCs w:val="22"/>
                                        <w:vertAlign w:val="subscript"/>
                                      </w:rPr>
                                      <w:t>3</w:t>
                                    </w:r>
                                  </w:p>
                                </w:tc>
                                <w:tc>
                                  <w:tcPr>
                                    <w:tcW w:w="1041" w:type="dxa"/>
                                    <w:tcBorders>
                                      <w:top w:val="single" w:sz="18" w:space="0" w:color="auto"/>
                                      <w:left w:val="single" w:sz="6" w:space="0" w:color="auto"/>
                                      <w:bottom w:val="single" w:sz="18" w:space="0" w:color="auto"/>
                                      <w:right w:val="single" w:sz="18" w:space="0" w:color="auto"/>
                                    </w:tcBorders>
                                    <w:shd w:val="clear" w:color="auto" w:fill="E6E6E6"/>
                                    <w:vAlign w:val="center"/>
                                  </w:tcPr>
                                  <w:p w14:paraId="5550E7B4" w14:textId="77777777" w:rsidR="00BE1B7B" w:rsidRPr="00765291" w:rsidRDefault="00BE1B7B" w:rsidP="00D84117">
                                    <w:pPr>
                                      <w:tabs>
                                        <w:tab w:val="left" w:pos="180"/>
                                        <w:tab w:val="right" w:pos="1620"/>
                                      </w:tabs>
                                      <w:ind w:left="0"/>
                                      <w:jc w:val="center"/>
                                      <w:rPr>
                                        <w:b/>
                                        <w:sz w:val="22"/>
                                        <w:szCs w:val="22"/>
                                      </w:rPr>
                                    </w:pPr>
                                    <w:r w:rsidRPr="00765291">
                                      <w:rPr>
                                        <w:b/>
                                        <w:sz w:val="22"/>
                                        <w:szCs w:val="22"/>
                                      </w:rPr>
                                      <w:t>θ</w:t>
                                    </w:r>
                                  </w:p>
                                </w:tc>
                                <w:tc>
                                  <w:tcPr>
                                    <w:tcW w:w="1237" w:type="dxa"/>
                                    <w:tcBorders>
                                      <w:top w:val="single" w:sz="18" w:space="0" w:color="auto"/>
                                      <w:left w:val="single" w:sz="18" w:space="0" w:color="auto"/>
                                      <w:bottom w:val="single" w:sz="18" w:space="0" w:color="auto"/>
                                      <w:right w:val="single" w:sz="6" w:space="0" w:color="auto"/>
                                    </w:tcBorders>
                                    <w:shd w:val="clear" w:color="auto" w:fill="E6E6E6"/>
                                    <w:vAlign w:val="center"/>
                                  </w:tcPr>
                                  <w:p w14:paraId="1BD5BD2F" w14:textId="77777777" w:rsidR="00BE1B7B" w:rsidRDefault="00BE1B7B" w:rsidP="009F116A">
                                    <w:pPr>
                                      <w:tabs>
                                        <w:tab w:val="left" w:pos="180"/>
                                        <w:tab w:val="right" w:pos="1620"/>
                                      </w:tabs>
                                      <w:ind w:left="0"/>
                                      <w:jc w:val="center"/>
                                      <w:rPr>
                                        <w:b/>
                                        <w:sz w:val="22"/>
                                        <w:szCs w:val="22"/>
                                      </w:rPr>
                                    </w:pPr>
                                    <w:r>
                                      <w:rPr>
                                        <w:b/>
                                        <w:sz w:val="22"/>
                                        <w:szCs w:val="22"/>
                                      </w:rPr>
                                      <w:t>T</w:t>
                                    </w:r>
                                    <w:r>
                                      <w:rPr>
                                        <w:b/>
                                        <w:sz w:val="22"/>
                                        <w:szCs w:val="22"/>
                                        <w:vertAlign w:val="subscript"/>
                                      </w:rPr>
                                      <w:t>3x</w:t>
                                    </w:r>
                                  </w:p>
                                </w:tc>
                                <w:tc>
                                  <w:tcPr>
                                    <w:tcW w:w="1238" w:type="dxa"/>
                                    <w:tcBorders>
                                      <w:top w:val="single" w:sz="18" w:space="0" w:color="auto"/>
                                      <w:left w:val="single" w:sz="6" w:space="0" w:color="auto"/>
                                      <w:bottom w:val="single" w:sz="18" w:space="0" w:color="auto"/>
                                      <w:right w:val="single" w:sz="6" w:space="0" w:color="auto"/>
                                    </w:tcBorders>
                                    <w:shd w:val="clear" w:color="auto" w:fill="E6E6E6"/>
                                    <w:vAlign w:val="center"/>
                                  </w:tcPr>
                                  <w:p w14:paraId="71C770EA" w14:textId="77777777" w:rsidR="00BE1B7B" w:rsidRPr="00765291" w:rsidRDefault="00BE1B7B" w:rsidP="009F116A">
                                    <w:pPr>
                                      <w:tabs>
                                        <w:tab w:val="left" w:pos="180"/>
                                        <w:tab w:val="right" w:pos="1620"/>
                                      </w:tabs>
                                      <w:ind w:left="0"/>
                                      <w:jc w:val="center"/>
                                      <w:rPr>
                                        <w:b/>
                                        <w:sz w:val="22"/>
                                        <w:szCs w:val="22"/>
                                        <w:vertAlign w:val="subscript"/>
                                      </w:rPr>
                                    </w:pPr>
                                    <w:r>
                                      <w:rPr>
                                        <w:b/>
                                        <w:sz w:val="22"/>
                                        <w:szCs w:val="22"/>
                                      </w:rPr>
                                      <w:t>T</w:t>
                                    </w:r>
                                    <w:r>
                                      <w:rPr>
                                        <w:b/>
                                        <w:sz w:val="22"/>
                                        <w:szCs w:val="22"/>
                                        <w:vertAlign w:val="subscript"/>
                                      </w:rPr>
                                      <w:t>3y</w:t>
                                    </w:r>
                                  </w:p>
                                </w:tc>
                                <w:tc>
                                  <w:tcPr>
                                    <w:tcW w:w="1237" w:type="dxa"/>
                                    <w:tcBorders>
                                      <w:top w:val="single" w:sz="18" w:space="0" w:color="auto"/>
                                      <w:left w:val="single" w:sz="6" w:space="0" w:color="auto"/>
                                      <w:bottom w:val="single" w:sz="18" w:space="0" w:color="auto"/>
                                      <w:right w:val="single" w:sz="6" w:space="0" w:color="auto"/>
                                    </w:tcBorders>
                                    <w:shd w:val="clear" w:color="auto" w:fill="E6E6E6"/>
                                    <w:vAlign w:val="center"/>
                                  </w:tcPr>
                                  <w:p w14:paraId="0B43ADBB" w14:textId="77777777" w:rsidR="00BE1B7B" w:rsidRPr="00A97BB4" w:rsidRDefault="00BE1B7B" w:rsidP="009F116A">
                                    <w:pPr>
                                      <w:tabs>
                                        <w:tab w:val="left" w:pos="180"/>
                                        <w:tab w:val="right" w:pos="1620"/>
                                      </w:tabs>
                                      <w:ind w:left="0"/>
                                      <w:jc w:val="center"/>
                                      <w:rPr>
                                        <w:b/>
                                        <w:sz w:val="22"/>
                                        <w:szCs w:val="22"/>
                                      </w:rPr>
                                    </w:pPr>
                                    <w:r>
                                      <w:rPr>
                                        <w:b/>
                                        <w:sz w:val="22"/>
                                        <w:szCs w:val="22"/>
                                      </w:rPr>
                                      <w:t>T</w:t>
                                    </w:r>
                                    <w:r>
                                      <w:rPr>
                                        <w:b/>
                                        <w:sz w:val="22"/>
                                        <w:szCs w:val="22"/>
                                        <w:vertAlign w:val="subscript"/>
                                      </w:rPr>
                                      <w:t>3</w:t>
                                    </w:r>
                                  </w:p>
                                </w:tc>
                                <w:tc>
                                  <w:tcPr>
                                    <w:tcW w:w="1238" w:type="dxa"/>
                                    <w:tcBorders>
                                      <w:top w:val="single" w:sz="18" w:space="0" w:color="auto"/>
                                      <w:left w:val="single" w:sz="6" w:space="0" w:color="auto"/>
                                      <w:bottom w:val="single" w:sz="18" w:space="0" w:color="auto"/>
                                      <w:right w:val="single" w:sz="18" w:space="0" w:color="auto"/>
                                    </w:tcBorders>
                                    <w:shd w:val="clear" w:color="auto" w:fill="E6E6E6"/>
                                    <w:vAlign w:val="center"/>
                                  </w:tcPr>
                                  <w:p w14:paraId="3E6CA7FD" w14:textId="77777777" w:rsidR="00BE1B7B" w:rsidRPr="00A97BB4" w:rsidRDefault="00BE1B7B" w:rsidP="009F116A">
                                    <w:pPr>
                                      <w:tabs>
                                        <w:tab w:val="left" w:pos="180"/>
                                        <w:tab w:val="right" w:pos="1620"/>
                                      </w:tabs>
                                      <w:ind w:left="0"/>
                                      <w:jc w:val="center"/>
                                      <w:rPr>
                                        <w:b/>
                                        <w:sz w:val="22"/>
                                        <w:szCs w:val="22"/>
                                      </w:rPr>
                                    </w:pPr>
                                    <w:r w:rsidRPr="00A97BB4">
                                      <w:rPr>
                                        <w:b/>
                                        <w:sz w:val="22"/>
                                        <w:szCs w:val="22"/>
                                      </w:rPr>
                                      <w:t>θ</w:t>
                                    </w:r>
                                  </w:p>
                                </w:tc>
                                <w:tc>
                                  <w:tcPr>
                                    <w:tcW w:w="964" w:type="dxa"/>
                                    <w:vMerge/>
                                    <w:tcBorders>
                                      <w:left w:val="single" w:sz="18" w:space="0" w:color="auto"/>
                                      <w:bottom w:val="single" w:sz="18" w:space="0" w:color="auto"/>
                                      <w:right w:val="single" w:sz="18" w:space="0" w:color="auto"/>
                                    </w:tcBorders>
                                    <w:shd w:val="clear" w:color="auto" w:fill="E6E6E6"/>
                                    <w:vAlign w:val="center"/>
                                  </w:tcPr>
                                  <w:p w14:paraId="69757291" w14:textId="77777777" w:rsidR="00BE1B7B" w:rsidRPr="00A97BB4" w:rsidRDefault="00BE1B7B" w:rsidP="009F116A">
                                    <w:pPr>
                                      <w:tabs>
                                        <w:tab w:val="left" w:pos="180"/>
                                        <w:tab w:val="right" w:pos="1620"/>
                                      </w:tabs>
                                      <w:ind w:left="0"/>
                                      <w:jc w:val="center"/>
                                      <w:rPr>
                                        <w:b/>
                                        <w:sz w:val="22"/>
                                        <w:szCs w:val="22"/>
                                      </w:rPr>
                                    </w:pPr>
                                  </w:p>
                                </w:tc>
                              </w:tr>
                              <w:tr w:rsidR="00BE1B7B" w14:paraId="5BB7E0D8" w14:textId="77777777">
                                <w:trPr>
                                  <w:trHeight w:val="354"/>
                                  <w:jc w:val="center"/>
                                </w:trPr>
                                <w:tc>
                                  <w:tcPr>
                                    <w:tcW w:w="1041" w:type="dxa"/>
                                    <w:tcBorders>
                                      <w:left w:val="single" w:sz="18" w:space="0" w:color="auto"/>
                                      <w:bottom w:val="single" w:sz="18" w:space="0" w:color="auto"/>
                                    </w:tcBorders>
                                    <w:vAlign w:val="center"/>
                                  </w:tcPr>
                                  <w:p w14:paraId="2F135A0D" w14:textId="77777777" w:rsidR="00BE1B7B" w:rsidRPr="001F0694" w:rsidRDefault="00BE1B7B" w:rsidP="0001443A">
                                    <w:pPr>
                                      <w:tabs>
                                        <w:tab w:val="left" w:pos="180"/>
                                        <w:tab w:val="right" w:pos="1620"/>
                                      </w:tabs>
                                      <w:ind w:left="0"/>
                                      <w:jc w:val="center"/>
                                      <w:rPr>
                                        <w:sz w:val="22"/>
                                        <w:szCs w:val="22"/>
                                      </w:rPr>
                                    </w:pPr>
                                  </w:p>
                                </w:tc>
                                <w:tc>
                                  <w:tcPr>
                                    <w:tcW w:w="1041" w:type="dxa"/>
                                    <w:tcBorders>
                                      <w:bottom w:val="single" w:sz="18" w:space="0" w:color="auto"/>
                                      <w:right w:val="single" w:sz="18" w:space="0" w:color="auto"/>
                                    </w:tcBorders>
                                    <w:vAlign w:val="center"/>
                                  </w:tcPr>
                                  <w:p w14:paraId="14725FB2" w14:textId="77777777" w:rsidR="00BE1B7B" w:rsidRPr="001F0694" w:rsidRDefault="00BE1B7B" w:rsidP="0001443A">
                                    <w:pPr>
                                      <w:tabs>
                                        <w:tab w:val="left" w:pos="180"/>
                                        <w:tab w:val="right" w:pos="1620"/>
                                      </w:tabs>
                                      <w:ind w:left="0"/>
                                      <w:jc w:val="center"/>
                                      <w:rPr>
                                        <w:sz w:val="22"/>
                                        <w:szCs w:val="22"/>
                                      </w:rPr>
                                    </w:pPr>
                                  </w:p>
                                </w:tc>
                                <w:tc>
                                  <w:tcPr>
                                    <w:tcW w:w="1237" w:type="dxa"/>
                                    <w:tcBorders>
                                      <w:top w:val="single" w:sz="18" w:space="0" w:color="auto"/>
                                      <w:bottom w:val="single" w:sz="18" w:space="0" w:color="auto"/>
                                      <w:right w:val="single" w:sz="6" w:space="0" w:color="auto"/>
                                    </w:tcBorders>
                                  </w:tcPr>
                                  <w:p w14:paraId="02CDE145" w14:textId="77777777" w:rsidR="00BE1B7B" w:rsidRPr="001F0694" w:rsidRDefault="00BE1B7B" w:rsidP="0001443A">
                                    <w:pPr>
                                      <w:tabs>
                                        <w:tab w:val="left" w:pos="180"/>
                                        <w:tab w:val="right" w:pos="1620"/>
                                      </w:tabs>
                                      <w:ind w:left="0"/>
                                      <w:jc w:val="center"/>
                                      <w:rPr>
                                        <w:sz w:val="22"/>
                                        <w:szCs w:val="22"/>
                                      </w:rPr>
                                    </w:pPr>
                                  </w:p>
                                </w:tc>
                                <w:tc>
                                  <w:tcPr>
                                    <w:tcW w:w="1238" w:type="dxa"/>
                                    <w:tcBorders>
                                      <w:top w:val="single" w:sz="18" w:space="0" w:color="auto"/>
                                      <w:left w:val="single" w:sz="6" w:space="0" w:color="auto"/>
                                      <w:bottom w:val="single" w:sz="18" w:space="0" w:color="auto"/>
                                    </w:tcBorders>
                                    <w:vAlign w:val="center"/>
                                  </w:tcPr>
                                  <w:p w14:paraId="2F47D0FC" w14:textId="77777777" w:rsidR="00BE1B7B" w:rsidRPr="001F0694" w:rsidRDefault="00BE1B7B" w:rsidP="0001443A">
                                    <w:pPr>
                                      <w:tabs>
                                        <w:tab w:val="left" w:pos="180"/>
                                        <w:tab w:val="right" w:pos="1620"/>
                                      </w:tabs>
                                      <w:ind w:left="0"/>
                                      <w:jc w:val="center"/>
                                      <w:rPr>
                                        <w:sz w:val="22"/>
                                        <w:szCs w:val="22"/>
                                      </w:rPr>
                                    </w:pPr>
                                  </w:p>
                                </w:tc>
                                <w:tc>
                                  <w:tcPr>
                                    <w:tcW w:w="1237" w:type="dxa"/>
                                    <w:tcBorders>
                                      <w:bottom w:val="single" w:sz="18" w:space="0" w:color="auto"/>
                                    </w:tcBorders>
                                  </w:tcPr>
                                  <w:p w14:paraId="712920DF" w14:textId="77777777" w:rsidR="00BE1B7B" w:rsidRPr="001F0694" w:rsidRDefault="00BE1B7B" w:rsidP="0001443A">
                                    <w:pPr>
                                      <w:tabs>
                                        <w:tab w:val="left" w:pos="180"/>
                                        <w:tab w:val="right" w:pos="1620"/>
                                      </w:tabs>
                                      <w:ind w:left="0"/>
                                      <w:jc w:val="center"/>
                                      <w:rPr>
                                        <w:sz w:val="22"/>
                                        <w:szCs w:val="22"/>
                                      </w:rPr>
                                    </w:pPr>
                                  </w:p>
                                </w:tc>
                                <w:tc>
                                  <w:tcPr>
                                    <w:tcW w:w="1238" w:type="dxa"/>
                                    <w:tcBorders>
                                      <w:bottom w:val="single" w:sz="18" w:space="0" w:color="auto"/>
                                    </w:tcBorders>
                                  </w:tcPr>
                                  <w:p w14:paraId="51DF0D3D" w14:textId="77777777" w:rsidR="00BE1B7B" w:rsidRPr="001F0694" w:rsidRDefault="00BE1B7B" w:rsidP="0001443A">
                                    <w:pPr>
                                      <w:tabs>
                                        <w:tab w:val="left" w:pos="180"/>
                                        <w:tab w:val="right" w:pos="1620"/>
                                      </w:tabs>
                                      <w:ind w:left="0"/>
                                      <w:jc w:val="center"/>
                                      <w:rPr>
                                        <w:sz w:val="22"/>
                                        <w:szCs w:val="22"/>
                                      </w:rPr>
                                    </w:pPr>
                                  </w:p>
                                </w:tc>
                                <w:tc>
                                  <w:tcPr>
                                    <w:tcW w:w="964" w:type="dxa"/>
                                    <w:tcBorders>
                                      <w:bottom w:val="single" w:sz="18" w:space="0" w:color="auto"/>
                                      <w:right w:val="single" w:sz="18" w:space="0" w:color="auto"/>
                                    </w:tcBorders>
                                  </w:tcPr>
                                  <w:p w14:paraId="750BAB4F" w14:textId="77777777" w:rsidR="00BE1B7B" w:rsidRPr="001F0694" w:rsidRDefault="00BE1B7B" w:rsidP="0001443A">
                                    <w:pPr>
                                      <w:tabs>
                                        <w:tab w:val="left" w:pos="180"/>
                                        <w:tab w:val="right" w:pos="1620"/>
                                      </w:tabs>
                                      <w:ind w:left="0"/>
                                      <w:jc w:val="center"/>
                                      <w:rPr>
                                        <w:sz w:val="22"/>
                                        <w:szCs w:val="22"/>
                                      </w:rPr>
                                    </w:pPr>
                                  </w:p>
                                </w:tc>
                              </w:tr>
                            </w:tbl>
                            <w:p w14:paraId="3839B515" w14:textId="77777777" w:rsidR="00BE1B7B" w:rsidRDefault="00BE1B7B" w:rsidP="00EA33B9">
                              <w:pPr>
                                <w:tabs>
                                  <w:tab w:val="left" w:pos="180"/>
                                  <w:tab w:val="right" w:pos="1620"/>
                                </w:tabs>
                                <w:rPr>
                                  <w:rFonts w:ascii="Arial" w:hAnsi="Arial"/>
                                  <w:sz w:val="18"/>
                                </w:rPr>
                              </w:pPr>
                              <w:r>
                                <w:rPr>
                                  <w:rFonts w:ascii="Arial" w:hAnsi="Arial"/>
                                  <w:sz w:val="18"/>
                                </w:rPr>
                                <w:tab/>
                              </w:r>
                            </w:p>
                            <w:p w14:paraId="18E4AEB6" w14:textId="77777777" w:rsidR="00BE1B7B" w:rsidRPr="00024860" w:rsidRDefault="00BE1B7B" w:rsidP="00EA33B9">
                              <w:pPr>
                                <w:tabs>
                                  <w:tab w:val="left" w:pos="180"/>
                                  <w:tab w:val="right" w:pos="1620"/>
                                </w:tabs>
                                <w:rPr>
                                  <w:rFonts w:ascii="Arial" w:hAnsi="Arial"/>
                                  <w:sz w:val="18"/>
                                </w:rPr>
                              </w:pPr>
                            </w:p>
                            <w:p w14:paraId="180F4BEB" w14:textId="77777777" w:rsidR="00BE1B7B" w:rsidRPr="00EA33B9" w:rsidRDefault="00BE1B7B" w:rsidP="00EA33B9">
                              <w:pPr>
                                <w:tabs>
                                  <w:tab w:val="left" w:pos="180"/>
                                  <w:tab w:val="right" w:pos="1620"/>
                                </w:tabs>
                                <w:rPr>
                                  <w:rFonts w:ascii="Arial" w:hAnsi="Arial"/>
                                  <w:sz w:val="18"/>
                                </w:rPr>
                              </w:pPr>
                            </w:p>
                            <w:p w14:paraId="1DE03B02" w14:textId="77777777" w:rsidR="00BE1B7B" w:rsidRDefault="00BE1B7B" w:rsidP="00EA33B9">
                              <w:pPr>
                                <w:tabs>
                                  <w:tab w:val="left" w:pos="180"/>
                                  <w:tab w:val="right" w:pos="1620"/>
                                </w:tabs>
                                <w:rPr>
                                  <w:rFonts w:ascii="Arial" w:hAnsi="Arial"/>
                                  <w:sz w:val="18"/>
                                </w:rPr>
                              </w:pPr>
                            </w:p>
                            <w:p w14:paraId="3E447DE4" w14:textId="77777777" w:rsidR="00BE1B7B" w:rsidRPr="001F0694" w:rsidRDefault="00BE1B7B" w:rsidP="00EA33B9">
                              <w:pPr>
                                <w:tabs>
                                  <w:tab w:val="left" w:pos="180"/>
                                  <w:tab w:val="right" w:pos="1620"/>
                                </w:tabs>
                                <w:rPr>
                                  <w:rFonts w:ascii="Arial" w:hAnsi="Arial"/>
                                  <w:sz w:val="18"/>
                                </w:rPr>
                              </w:pPr>
                            </w:p>
                          </w:txbxContent>
                        </wps:txbx>
                        <wps:bodyPr rot="0" vert="horz" wrap="square" lIns="91440" tIns="45720" rIns="91440" bIns="45720" anchor="t" anchorCtr="0" upright="1">
                          <a:noAutofit/>
                        </wps:bodyPr>
                      </wps:wsp>
                      <wps:wsp>
                        <wps:cNvPr id="941" name="Text Box 941"/>
                        <wps:cNvSpPr txBox="1"/>
                        <wps:spPr>
                          <a:xfrm>
                            <a:off x="-219075" y="-190500"/>
                            <a:ext cx="1057275" cy="180975"/>
                          </a:xfrm>
                          <a:prstGeom prst="rect">
                            <a:avLst/>
                          </a:prstGeom>
                          <a:solidFill>
                            <a:prstClr val="white"/>
                          </a:solidFill>
                          <a:ln>
                            <a:noFill/>
                          </a:ln>
                        </wps:spPr>
                        <wps:txbx>
                          <w:txbxContent>
                            <w:p w14:paraId="295E5346" w14:textId="6A33EEE7" w:rsidR="00BE1B7B" w:rsidRPr="00C20FC3" w:rsidRDefault="00BE1B7B" w:rsidP="00526F2F">
                              <w:pPr>
                                <w:pStyle w:val="Caption"/>
                                <w:rPr>
                                  <w:rFonts w:ascii="Arial" w:hAnsi="Arial"/>
                                  <w:noProof/>
                                </w:rPr>
                              </w:pPr>
                              <w:bookmarkStart w:id="41" w:name="_Ref128041365"/>
                              <w:r>
                                <w:t xml:space="preserve">Table </w:t>
                              </w:r>
                              <w:fldSimple w:instr=" SEQ Table \* ARABIC ">
                                <w:r w:rsidR="008647BF">
                                  <w:rPr>
                                    <w:noProof/>
                                  </w:rPr>
                                  <w:t>3</w:t>
                                </w:r>
                              </w:fldSimple>
                              <w:bookmarkEnd w:id="41"/>
                              <w:r w:rsidR="006E0E3C">
                                <w:t xml:space="preserve"> – Part 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25FA4C" id="Group 943" o:spid="_x0000_s1293" style="position:absolute;left:0;text-align:left;margin-left:18.95pt;margin-top:32.85pt;width:457.25pt;height:126.75pt;z-index:251731456;mso-position-horizontal-relative:margin;mso-width-relative:margin;mso-height-relative:margin" coordorigin="-2190,-1905" coordsize="5807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">
                <v:shape id="Text Box 344" o:spid="_x0000_s1294" type="#_x0000_t202" style="position:absolute;width:55880;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041"/>
                          <w:gridCol w:w="1041"/>
                          <w:gridCol w:w="1237"/>
                          <w:gridCol w:w="1238"/>
                          <w:gridCol w:w="1237"/>
                          <w:gridCol w:w="1238"/>
                          <w:gridCol w:w="964"/>
                        </w:tblGrid>
                        <w:tr w:rsidR="00BE1B7B" w14:paraId="59DF4853" w14:textId="77777777">
                          <w:trPr>
                            <w:trHeight w:val="351"/>
                            <w:jc w:val="center"/>
                          </w:trPr>
                          <w:tc>
                            <w:tcPr>
                              <w:tcW w:w="2082"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965EA2B" w14:textId="77777777" w:rsidR="00BE1B7B" w:rsidRPr="00765291" w:rsidRDefault="00BE1B7B" w:rsidP="0001443A">
                              <w:pPr>
                                <w:tabs>
                                  <w:tab w:val="left" w:pos="180"/>
                                  <w:tab w:val="right" w:pos="1620"/>
                                </w:tabs>
                                <w:ind w:left="0"/>
                                <w:jc w:val="center"/>
                                <w:rPr>
                                  <w:b/>
                                  <w:sz w:val="22"/>
                                  <w:szCs w:val="22"/>
                                </w:rPr>
                              </w:pPr>
                              <w:r>
                                <w:rPr>
                                  <w:b/>
                                  <w:sz w:val="22"/>
                                  <w:szCs w:val="22"/>
                                </w:rPr>
                                <w:t>Measured Method</w:t>
                              </w:r>
                            </w:p>
                          </w:tc>
                          <w:tc>
                            <w:tcPr>
                              <w:tcW w:w="495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25D51AE3" w14:textId="77777777" w:rsidR="00BE1B7B" w:rsidRPr="002222D8" w:rsidRDefault="00BE1B7B" w:rsidP="00D84117">
                              <w:pPr>
                                <w:tabs>
                                  <w:tab w:val="left" w:pos="180"/>
                                  <w:tab w:val="right" w:pos="1620"/>
                                </w:tabs>
                                <w:ind w:left="0"/>
                                <w:jc w:val="center"/>
                                <w:rPr>
                                  <w:b/>
                                  <w:sz w:val="22"/>
                                  <w:szCs w:val="22"/>
                                </w:rPr>
                              </w:pPr>
                              <w:r w:rsidRPr="002222D8">
                                <w:rPr>
                                  <w:b/>
                                  <w:sz w:val="22"/>
                                  <w:szCs w:val="22"/>
                                </w:rPr>
                                <w:t>Components</w:t>
                              </w:r>
                              <w:r>
                                <w:rPr>
                                  <w:b/>
                                  <w:sz w:val="22"/>
                                  <w:szCs w:val="22"/>
                                </w:rPr>
                                <w:t xml:space="preserve"> Method</w:t>
                              </w:r>
                            </w:p>
                          </w:tc>
                          <w:tc>
                            <w:tcPr>
                              <w:tcW w:w="964" w:type="dxa"/>
                              <w:vMerge w:val="restart"/>
                              <w:tcBorders>
                                <w:top w:val="single" w:sz="18" w:space="0" w:color="auto"/>
                                <w:left w:val="single" w:sz="18" w:space="0" w:color="auto"/>
                                <w:right w:val="single" w:sz="18" w:space="0" w:color="auto"/>
                              </w:tcBorders>
                              <w:shd w:val="clear" w:color="auto" w:fill="E6E6E6"/>
                              <w:vAlign w:val="center"/>
                            </w:tcPr>
                            <w:p w14:paraId="7B7530D5" w14:textId="77777777" w:rsidR="00BE1B7B" w:rsidRPr="00A97BB4" w:rsidRDefault="00BE1B7B" w:rsidP="009F116A">
                              <w:pPr>
                                <w:tabs>
                                  <w:tab w:val="left" w:pos="180"/>
                                  <w:tab w:val="right" w:pos="1620"/>
                                </w:tabs>
                                <w:ind w:left="0"/>
                                <w:jc w:val="center"/>
                                <w:rPr>
                                  <w:b/>
                                  <w:sz w:val="22"/>
                                  <w:szCs w:val="22"/>
                                </w:rPr>
                              </w:pPr>
                              <w:r w:rsidRPr="00A97BB4">
                                <w:rPr>
                                  <w:b/>
                                  <w:sz w:val="22"/>
                                  <w:szCs w:val="22"/>
                                </w:rPr>
                                <w:t>%</w:t>
                              </w:r>
                            </w:p>
                          </w:tc>
                        </w:tr>
                        <w:tr w:rsidR="00BE1B7B" w14:paraId="59B926D3" w14:textId="77777777" w:rsidTr="00F8014E">
                          <w:trPr>
                            <w:trHeight w:val="351"/>
                            <w:jc w:val="center"/>
                          </w:trPr>
                          <w:tc>
                            <w:tcPr>
                              <w:tcW w:w="1041" w:type="dxa"/>
                              <w:tcBorders>
                                <w:top w:val="single" w:sz="18" w:space="0" w:color="auto"/>
                                <w:left w:val="single" w:sz="18" w:space="0" w:color="auto"/>
                                <w:bottom w:val="single" w:sz="18" w:space="0" w:color="auto"/>
                                <w:right w:val="single" w:sz="6" w:space="0" w:color="auto"/>
                              </w:tcBorders>
                              <w:shd w:val="clear" w:color="auto" w:fill="E6E6E6"/>
                              <w:vAlign w:val="center"/>
                            </w:tcPr>
                            <w:p w14:paraId="65E6762F" w14:textId="77777777" w:rsidR="00BE1B7B" w:rsidRPr="00765291" w:rsidRDefault="00BE1B7B" w:rsidP="00D84117">
                              <w:pPr>
                                <w:tabs>
                                  <w:tab w:val="left" w:pos="180"/>
                                  <w:tab w:val="right" w:pos="1620"/>
                                </w:tabs>
                                <w:ind w:left="0"/>
                                <w:jc w:val="center"/>
                                <w:rPr>
                                  <w:b/>
                                  <w:sz w:val="22"/>
                                  <w:szCs w:val="22"/>
                                  <w:vertAlign w:val="subscript"/>
                                </w:rPr>
                              </w:pPr>
                              <w:r>
                                <w:rPr>
                                  <w:b/>
                                  <w:sz w:val="22"/>
                                  <w:szCs w:val="22"/>
                                </w:rPr>
                                <w:t>T</w:t>
                              </w:r>
                              <w:r>
                                <w:rPr>
                                  <w:b/>
                                  <w:sz w:val="22"/>
                                  <w:szCs w:val="22"/>
                                  <w:vertAlign w:val="subscript"/>
                                </w:rPr>
                                <w:t>3</w:t>
                              </w:r>
                            </w:p>
                          </w:tc>
                          <w:tc>
                            <w:tcPr>
                              <w:tcW w:w="1041" w:type="dxa"/>
                              <w:tcBorders>
                                <w:top w:val="single" w:sz="18" w:space="0" w:color="auto"/>
                                <w:left w:val="single" w:sz="6" w:space="0" w:color="auto"/>
                                <w:bottom w:val="single" w:sz="18" w:space="0" w:color="auto"/>
                                <w:right w:val="single" w:sz="18" w:space="0" w:color="auto"/>
                              </w:tcBorders>
                              <w:shd w:val="clear" w:color="auto" w:fill="E6E6E6"/>
                              <w:vAlign w:val="center"/>
                            </w:tcPr>
                            <w:p w14:paraId="5550E7B4" w14:textId="77777777" w:rsidR="00BE1B7B" w:rsidRPr="00765291" w:rsidRDefault="00BE1B7B" w:rsidP="00D84117">
                              <w:pPr>
                                <w:tabs>
                                  <w:tab w:val="left" w:pos="180"/>
                                  <w:tab w:val="right" w:pos="1620"/>
                                </w:tabs>
                                <w:ind w:left="0"/>
                                <w:jc w:val="center"/>
                                <w:rPr>
                                  <w:b/>
                                  <w:sz w:val="22"/>
                                  <w:szCs w:val="22"/>
                                </w:rPr>
                              </w:pPr>
                              <w:r w:rsidRPr="00765291">
                                <w:rPr>
                                  <w:b/>
                                  <w:sz w:val="22"/>
                                  <w:szCs w:val="22"/>
                                </w:rPr>
                                <w:t>θ</w:t>
                              </w:r>
                            </w:p>
                          </w:tc>
                          <w:tc>
                            <w:tcPr>
                              <w:tcW w:w="1237" w:type="dxa"/>
                              <w:tcBorders>
                                <w:top w:val="single" w:sz="18" w:space="0" w:color="auto"/>
                                <w:left w:val="single" w:sz="18" w:space="0" w:color="auto"/>
                                <w:bottom w:val="single" w:sz="18" w:space="0" w:color="auto"/>
                                <w:right w:val="single" w:sz="6" w:space="0" w:color="auto"/>
                              </w:tcBorders>
                              <w:shd w:val="clear" w:color="auto" w:fill="E6E6E6"/>
                              <w:vAlign w:val="center"/>
                            </w:tcPr>
                            <w:p w14:paraId="1BD5BD2F" w14:textId="77777777" w:rsidR="00BE1B7B" w:rsidRDefault="00BE1B7B" w:rsidP="009F116A">
                              <w:pPr>
                                <w:tabs>
                                  <w:tab w:val="left" w:pos="180"/>
                                  <w:tab w:val="right" w:pos="1620"/>
                                </w:tabs>
                                <w:ind w:left="0"/>
                                <w:jc w:val="center"/>
                                <w:rPr>
                                  <w:b/>
                                  <w:sz w:val="22"/>
                                  <w:szCs w:val="22"/>
                                </w:rPr>
                              </w:pPr>
                              <w:r>
                                <w:rPr>
                                  <w:b/>
                                  <w:sz w:val="22"/>
                                  <w:szCs w:val="22"/>
                                </w:rPr>
                                <w:t>T</w:t>
                              </w:r>
                              <w:r>
                                <w:rPr>
                                  <w:b/>
                                  <w:sz w:val="22"/>
                                  <w:szCs w:val="22"/>
                                  <w:vertAlign w:val="subscript"/>
                                </w:rPr>
                                <w:t>3x</w:t>
                              </w:r>
                            </w:p>
                          </w:tc>
                          <w:tc>
                            <w:tcPr>
                              <w:tcW w:w="1238" w:type="dxa"/>
                              <w:tcBorders>
                                <w:top w:val="single" w:sz="18" w:space="0" w:color="auto"/>
                                <w:left w:val="single" w:sz="6" w:space="0" w:color="auto"/>
                                <w:bottom w:val="single" w:sz="18" w:space="0" w:color="auto"/>
                                <w:right w:val="single" w:sz="6" w:space="0" w:color="auto"/>
                              </w:tcBorders>
                              <w:shd w:val="clear" w:color="auto" w:fill="E6E6E6"/>
                              <w:vAlign w:val="center"/>
                            </w:tcPr>
                            <w:p w14:paraId="71C770EA" w14:textId="77777777" w:rsidR="00BE1B7B" w:rsidRPr="00765291" w:rsidRDefault="00BE1B7B" w:rsidP="009F116A">
                              <w:pPr>
                                <w:tabs>
                                  <w:tab w:val="left" w:pos="180"/>
                                  <w:tab w:val="right" w:pos="1620"/>
                                </w:tabs>
                                <w:ind w:left="0"/>
                                <w:jc w:val="center"/>
                                <w:rPr>
                                  <w:b/>
                                  <w:sz w:val="22"/>
                                  <w:szCs w:val="22"/>
                                  <w:vertAlign w:val="subscript"/>
                                </w:rPr>
                              </w:pPr>
                              <w:r>
                                <w:rPr>
                                  <w:b/>
                                  <w:sz w:val="22"/>
                                  <w:szCs w:val="22"/>
                                </w:rPr>
                                <w:t>T</w:t>
                              </w:r>
                              <w:r>
                                <w:rPr>
                                  <w:b/>
                                  <w:sz w:val="22"/>
                                  <w:szCs w:val="22"/>
                                  <w:vertAlign w:val="subscript"/>
                                </w:rPr>
                                <w:t>3y</w:t>
                              </w:r>
                            </w:p>
                          </w:tc>
                          <w:tc>
                            <w:tcPr>
                              <w:tcW w:w="1237" w:type="dxa"/>
                              <w:tcBorders>
                                <w:top w:val="single" w:sz="18" w:space="0" w:color="auto"/>
                                <w:left w:val="single" w:sz="6" w:space="0" w:color="auto"/>
                                <w:bottom w:val="single" w:sz="18" w:space="0" w:color="auto"/>
                                <w:right w:val="single" w:sz="6" w:space="0" w:color="auto"/>
                              </w:tcBorders>
                              <w:shd w:val="clear" w:color="auto" w:fill="E6E6E6"/>
                              <w:vAlign w:val="center"/>
                            </w:tcPr>
                            <w:p w14:paraId="0B43ADBB" w14:textId="77777777" w:rsidR="00BE1B7B" w:rsidRPr="00A97BB4" w:rsidRDefault="00BE1B7B" w:rsidP="009F116A">
                              <w:pPr>
                                <w:tabs>
                                  <w:tab w:val="left" w:pos="180"/>
                                  <w:tab w:val="right" w:pos="1620"/>
                                </w:tabs>
                                <w:ind w:left="0"/>
                                <w:jc w:val="center"/>
                                <w:rPr>
                                  <w:b/>
                                  <w:sz w:val="22"/>
                                  <w:szCs w:val="22"/>
                                </w:rPr>
                              </w:pPr>
                              <w:r>
                                <w:rPr>
                                  <w:b/>
                                  <w:sz w:val="22"/>
                                  <w:szCs w:val="22"/>
                                </w:rPr>
                                <w:t>T</w:t>
                              </w:r>
                              <w:r>
                                <w:rPr>
                                  <w:b/>
                                  <w:sz w:val="22"/>
                                  <w:szCs w:val="22"/>
                                  <w:vertAlign w:val="subscript"/>
                                </w:rPr>
                                <w:t>3</w:t>
                              </w:r>
                            </w:p>
                          </w:tc>
                          <w:tc>
                            <w:tcPr>
                              <w:tcW w:w="1238" w:type="dxa"/>
                              <w:tcBorders>
                                <w:top w:val="single" w:sz="18" w:space="0" w:color="auto"/>
                                <w:left w:val="single" w:sz="6" w:space="0" w:color="auto"/>
                                <w:bottom w:val="single" w:sz="18" w:space="0" w:color="auto"/>
                                <w:right w:val="single" w:sz="18" w:space="0" w:color="auto"/>
                              </w:tcBorders>
                              <w:shd w:val="clear" w:color="auto" w:fill="E6E6E6"/>
                              <w:vAlign w:val="center"/>
                            </w:tcPr>
                            <w:p w14:paraId="3E6CA7FD" w14:textId="77777777" w:rsidR="00BE1B7B" w:rsidRPr="00A97BB4" w:rsidRDefault="00BE1B7B" w:rsidP="009F116A">
                              <w:pPr>
                                <w:tabs>
                                  <w:tab w:val="left" w:pos="180"/>
                                  <w:tab w:val="right" w:pos="1620"/>
                                </w:tabs>
                                <w:ind w:left="0"/>
                                <w:jc w:val="center"/>
                                <w:rPr>
                                  <w:b/>
                                  <w:sz w:val="22"/>
                                  <w:szCs w:val="22"/>
                                </w:rPr>
                              </w:pPr>
                              <w:r w:rsidRPr="00A97BB4">
                                <w:rPr>
                                  <w:b/>
                                  <w:sz w:val="22"/>
                                  <w:szCs w:val="22"/>
                                </w:rPr>
                                <w:t>θ</w:t>
                              </w:r>
                            </w:p>
                          </w:tc>
                          <w:tc>
                            <w:tcPr>
                              <w:tcW w:w="964" w:type="dxa"/>
                              <w:vMerge/>
                              <w:tcBorders>
                                <w:left w:val="single" w:sz="18" w:space="0" w:color="auto"/>
                                <w:bottom w:val="single" w:sz="18" w:space="0" w:color="auto"/>
                                <w:right w:val="single" w:sz="18" w:space="0" w:color="auto"/>
                              </w:tcBorders>
                              <w:shd w:val="clear" w:color="auto" w:fill="E6E6E6"/>
                              <w:vAlign w:val="center"/>
                            </w:tcPr>
                            <w:p w14:paraId="69757291" w14:textId="77777777" w:rsidR="00BE1B7B" w:rsidRPr="00A97BB4" w:rsidRDefault="00BE1B7B" w:rsidP="009F116A">
                              <w:pPr>
                                <w:tabs>
                                  <w:tab w:val="left" w:pos="180"/>
                                  <w:tab w:val="right" w:pos="1620"/>
                                </w:tabs>
                                <w:ind w:left="0"/>
                                <w:jc w:val="center"/>
                                <w:rPr>
                                  <w:b/>
                                  <w:sz w:val="22"/>
                                  <w:szCs w:val="22"/>
                                </w:rPr>
                              </w:pPr>
                            </w:p>
                          </w:tc>
                        </w:tr>
                        <w:tr w:rsidR="00BE1B7B" w14:paraId="5BB7E0D8" w14:textId="77777777">
                          <w:trPr>
                            <w:trHeight w:val="354"/>
                            <w:jc w:val="center"/>
                          </w:trPr>
                          <w:tc>
                            <w:tcPr>
                              <w:tcW w:w="1041" w:type="dxa"/>
                              <w:tcBorders>
                                <w:left w:val="single" w:sz="18" w:space="0" w:color="auto"/>
                                <w:bottom w:val="single" w:sz="18" w:space="0" w:color="auto"/>
                              </w:tcBorders>
                              <w:vAlign w:val="center"/>
                            </w:tcPr>
                            <w:p w14:paraId="2F135A0D" w14:textId="77777777" w:rsidR="00BE1B7B" w:rsidRPr="001F0694" w:rsidRDefault="00BE1B7B" w:rsidP="0001443A">
                              <w:pPr>
                                <w:tabs>
                                  <w:tab w:val="left" w:pos="180"/>
                                  <w:tab w:val="right" w:pos="1620"/>
                                </w:tabs>
                                <w:ind w:left="0"/>
                                <w:jc w:val="center"/>
                                <w:rPr>
                                  <w:sz w:val="22"/>
                                  <w:szCs w:val="22"/>
                                </w:rPr>
                              </w:pPr>
                            </w:p>
                          </w:tc>
                          <w:tc>
                            <w:tcPr>
                              <w:tcW w:w="1041" w:type="dxa"/>
                              <w:tcBorders>
                                <w:bottom w:val="single" w:sz="18" w:space="0" w:color="auto"/>
                                <w:right w:val="single" w:sz="18" w:space="0" w:color="auto"/>
                              </w:tcBorders>
                              <w:vAlign w:val="center"/>
                            </w:tcPr>
                            <w:p w14:paraId="14725FB2" w14:textId="77777777" w:rsidR="00BE1B7B" w:rsidRPr="001F0694" w:rsidRDefault="00BE1B7B" w:rsidP="0001443A">
                              <w:pPr>
                                <w:tabs>
                                  <w:tab w:val="left" w:pos="180"/>
                                  <w:tab w:val="right" w:pos="1620"/>
                                </w:tabs>
                                <w:ind w:left="0"/>
                                <w:jc w:val="center"/>
                                <w:rPr>
                                  <w:sz w:val="22"/>
                                  <w:szCs w:val="22"/>
                                </w:rPr>
                              </w:pPr>
                            </w:p>
                          </w:tc>
                          <w:tc>
                            <w:tcPr>
                              <w:tcW w:w="1237" w:type="dxa"/>
                              <w:tcBorders>
                                <w:top w:val="single" w:sz="18" w:space="0" w:color="auto"/>
                                <w:bottom w:val="single" w:sz="18" w:space="0" w:color="auto"/>
                                <w:right w:val="single" w:sz="6" w:space="0" w:color="auto"/>
                              </w:tcBorders>
                            </w:tcPr>
                            <w:p w14:paraId="02CDE145" w14:textId="77777777" w:rsidR="00BE1B7B" w:rsidRPr="001F0694" w:rsidRDefault="00BE1B7B" w:rsidP="0001443A">
                              <w:pPr>
                                <w:tabs>
                                  <w:tab w:val="left" w:pos="180"/>
                                  <w:tab w:val="right" w:pos="1620"/>
                                </w:tabs>
                                <w:ind w:left="0"/>
                                <w:jc w:val="center"/>
                                <w:rPr>
                                  <w:sz w:val="22"/>
                                  <w:szCs w:val="22"/>
                                </w:rPr>
                              </w:pPr>
                            </w:p>
                          </w:tc>
                          <w:tc>
                            <w:tcPr>
                              <w:tcW w:w="1238" w:type="dxa"/>
                              <w:tcBorders>
                                <w:top w:val="single" w:sz="18" w:space="0" w:color="auto"/>
                                <w:left w:val="single" w:sz="6" w:space="0" w:color="auto"/>
                                <w:bottom w:val="single" w:sz="18" w:space="0" w:color="auto"/>
                              </w:tcBorders>
                              <w:vAlign w:val="center"/>
                            </w:tcPr>
                            <w:p w14:paraId="2F47D0FC" w14:textId="77777777" w:rsidR="00BE1B7B" w:rsidRPr="001F0694" w:rsidRDefault="00BE1B7B" w:rsidP="0001443A">
                              <w:pPr>
                                <w:tabs>
                                  <w:tab w:val="left" w:pos="180"/>
                                  <w:tab w:val="right" w:pos="1620"/>
                                </w:tabs>
                                <w:ind w:left="0"/>
                                <w:jc w:val="center"/>
                                <w:rPr>
                                  <w:sz w:val="22"/>
                                  <w:szCs w:val="22"/>
                                </w:rPr>
                              </w:pPr>
                            </w:p>
                          </w:tc>
                          <w:tc>
                            <w:tcPr>
                              <w:tcW w:w="1237" w:type="dxa"/>
                              <w:tcBorders>
                                <w:bottom w:val="single" w:sz="18" w:space="0" w:color="auto"/>
                              </w:tcBorders>
                            </w:tcPr>
                            <w:p w14:paraId="712920DF" w14:textId="77777777" w:rsidR="00BE1B7B" w:rsidRPr="001F0694" w:rsidRDefault="00BE1B7B" w:rsidP="0001443A">
                              <w:pPr>
                                <w:tabs>
                                  <w:tab w:val="left" w:pos="180"/>
                                  <w:tab w:val="right" w:pos="1620"/>
                                </w:tabs>
                                <w:ind w:left="0"/>
                                <w:jc w:val="center"/>
                                <w:rPr>
                                  <w:sz w:val="22"/>
                                  <w:szCs w:val="22"/>
                                </w:rPr>
                              </w:pPr>
                            </w:p>
                          </w:tc>
                          <w:tc>
                            <w:tcPr>
                              <w:tcW w:w="1238" w:type="dxa"/>
                              <w:tcBorders>
                                <w:bottom w:val="single" w:sz="18" w:space="0" w:color="auto"/>
                              </w:tcBorders>
                            </w:tcPr>
                            <w:p w14:paraId="51DF0D3D" w14:textId="77777777" w:rsidR="00BE1B7B" w:rsidRPr="001F0694" w:rsidRDefault="00BE1B7B" w:rsidP="0001443A">
                              <w:pPr>
                                <w:tabs>
                                  <w:tab w:val="left" w:pos="180"/>
                                  <w:tab w:val="right" w:pos="1620"/>
                                </w:tabs>
                                <w:ind w:left="0"/>
                                <w:jc w:val="center"/>
                                <w:rPr>
                                  <w:sz w:val="22"/>
                                  <w:szCs w:val="22"/>
                                </w:rPr>
                              </w:pPr>
                            </w:p>
                          </w:tc>
                          <w:tc>
                            <w:tcPr>
                              <w:tcW w:w="964" w:type="dxa"/>
                              <w:tcBorders>
                                <w:bottom w:val="single" w:sz="18" w:space="0" w:color="auto"/>
                                <w:right w:val="single" w:sz="18" w:space="0" w:color="auto"/>
                              </w:tcBorders>
                            </w:tcPr>
                            <w:p w14:paraId="750BAB4F" w14:textId="77777777" w:rsidR="00BE1B7B" w:rsidRPr="001F0694" w:rsidRDefault="00BE1B7B" w:rsidP="0001443A">
                              <w:pPr>
                                <w:tabs>
                                  <w:tab w:val="left" w:pos="180"/>
                                  <w:tab w:val="right" w:pos="1620"/>
                                </w:tabs>
                                <w:ind w:left="0"/>
                                <w:jc w:val="center"/>
                                <w:rPr>
                                  <w:sz w:val="22"/>
                                  <w:szCs w:val="22"/>
                                </w:rPr>
                              </w:pPr>
                            </w:p>
                          </w:tc>
                        </w:tr>
                      </w:tbl>
                      <w:p w14:paraId="3839B515" w14:textId="77777777" w:rsidR="00BE1B7B" w:rsidRDefault="00BE1B7B" w:rsidP="00EA33B9">
                        <w:pPr>
                          <w:tabs>
                            <w:tab w:val="left" w:pos="180"/>
                            <w:tab w:val="right" w:pos="1620"/>
                          </w:tabs>
                          <w:rPr>
                            <w:rFonts w:ascii="Arial" w:hAnsi="Arial"/>
                            <w:sz w:val="18"/>
                          </w:rPr>
                        </w:pPr>
                        <w:r>
                          <w:rPr>
                            <w:rFonts w:ascii="Arial" w:hAnsi="Arial"/>
                            <w:sz w:val="18"/>
                          </w:rPr>
                          <w:tab/>
                        </w:r>
                      </w:p>
                      <w:p w14:paraId="18E4AEB6" w14:textId="77777777" w:rsidR="00BE1B7B" w:rsidRPr="00024860" w:rsidRDefault="00BE1B7B" w:rsidP="00EA33B9">
                        <w:pPr>
                          <w:tabs>
                            <w:tab w:val="left" w:pos="180"/>
                            <w:tab w:val="right" w:pos="1620"/>
                          </w:tabs>
                          <w:rPr>
                            <w:rFonts w:ascii="Arial" w:hAnsi="Arial"/>
                            <w:sz w:val="18"/>
                          </w:rPr>
                        </w:pPr>
                      </w:p>
                      <w:p w14:paraId="180F4BEB" w14:textId="77777777" w:rsidR="00BE1B7B" w:rsidRPr="00EA33B9" w:rsidRDefault="00BE1B7B" w:rsidP="00EA33B9">
                        <w:pPr>
                          <w:tabs>
                            <w:tab w:val="left" w:pos="180"/>
                            <w:tab w:val="right" w:pos="1620"/>
                          </w:tabs>
                          <w:rPr>
                            <w:rFonts w:ascii="Arial" w:hAnsi="Arial"/>
                            <w:sz w:val="18"/>
                          </w:rPr>
                        </w:pPr>
                      </w:p>
                      <w:p w14:paraId="1DE03B02" w14:textId="77777777" w:rsidR="00BE1B7B" w:rsidRDefault="00BE1B7B" w:rsidP="00EA33B9">
                        <w:pPr>
                          <w:tabs>
                            <w:tab w:val="left" w:pos="180"/>
                            <w:tab w:val="right" w:pos="1620"/>
                          </w:tabs>
                          <w:rPr>
                            <w:rFonts w:ascii="Arial" w:hAnsi="Arial"/>
                            <w:sz w:val="18"/>
                          </w:rPr>
                        </w:pPr>
                      </w:p>
                      <w:p w14:paraId="3E447DE4" w14:textId="77777777" w:rsidR="00BE1B7B" w:rsidRPr="001F0694" w:rsidRDefault="00BE1B7B" w:rsidP="00EA33B9">
                        <w:pPr>
                          <w:tabs>
                            <w:tab w:val="left" w:pos="180"/>
                            <w:tab w:val="right" w:pos="1620"/>
                          </w:tabs>
                          <w:rPr>
                            <w:rFonts w:ascii="Arial" w:hAnsi="Arial"/>
                            <w:sz w:val="18"/>
                          </w:rPr>
                        </w:pPr>
                      </w:p>
                    </w:txbxContent>
                  </v:textbox>
                </v:shape>
                <v:shape id="Text Box 941" o:spid="_x0000_s1295" type="#_x0000_t202" style="position:absolute;left:-2190;top:-1905;width:1057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" stroked="f">
                  <v:textbox inset="0,0,0,0">
                    <w:txbxContent>
                      <w:p w14:paraId="295E5346" w14:textId="6A33EEE7" w:rsidR="00BE1B7B" w:rsidRPr="00C20FC3" w:rsidRDefault="00BE1B7B" w:rsidP="00526F2F">
                        <w:pPr>
                          <w:pStyle w:val="Caption"/>
                          <w:rPr>
                            <w:rFonts w:ascii="Arial" w:hAnsi="Arial"/>
                            <w:noProof/>
                          </w:rPr>
                        </w:pPr>
                        <w:bookmarkStart w:id="42" w:name="_Ref128041365"/>
                        <w:r>
                          <w:t xml:space="preserve">Table </w:t>
                        </w:r>
                        <w:fldSimple w:instr=" SEQ Table \* ARABIC ">
                          <w:r w:rsidR="008647BF">
                            <w:rPr>
                              <w:noProof/>
                            </w:rPr>
                            <w:t>3</w:t>
                          </w:r>
                        </w:fldSimple>
                        <w:bookmarkEnd w:id="42"/>
                        <w:r w:rsidR="006E0E3C">
                          <w:t xml:space="preserve"> – Part 7</w:t>
                        </w:r>
                      </w:p>
                    </w:txbxContent>
                  </v:textbox>
                </v:shape>
                <w10:wrap type="topAndBottom" anchorx="margin"/>
              </v:group>
            </w:pict>
          </mc:Fallback>
        </mc:AlternateContent>
      </w:r>
      <w:r w:rsidR="00A92670" w:rsidRPr="00526F2F">
        <w:t>Remove all pulleys from the force table.  Remove all mass hangers from the strings.  M</w:t>
      </w:r>
      <w:r w:rsidR="0001443A" w:rsidRPr="00526F2F">
        <w:t xml:space="preserve">ake a </w:t>
      </w:r>
      <w:r w:rsidR="00CF4E14" w:rsidRPr="00526F2F">
        <w:t>table</w:t>
      </w:r>
      <w:r w:rsidR="0001443A" w:rsidRPr="00526F2F">
        <w:t xml:space="preserve"> in your lab report like </w:t>
      </w:r>
      <w:r w:rsidR="0054518F">
        <w:rPr>
          <w:b/>
        </w:rPr>
        <w:fldChar w:fldCharType="begin"/>
      </w:r>
      <w:r w:rsidR="0054518F">
        <w:instrText xml:space="preserve"> REF _Ref128041365 \h </w:instrText>
      </w:r>
      <w:r w:rsidR="0054518F">
        <w:rPr>
          <w:b/>
        </w:rPr>
        <w:instrText xml:space="preserve"> \* MERGEFORMAT </w:instrText>
      </w:r>
      <w:r w:rsidR="0054518F">
        <w:rPr>
          <w:b/>
        </w:rPr>
      </w:r>
      <w:r w:rsidR="0054518F">
        <w:rPr>
          <w:b/>
        </w:rPr>
        <w:fldChar w:fldCharType="separate"/>
      </w:r>
      <w:r w:rsidR="008647BF" w:rsidRPr="008647BF">
        <w:rPr>
          <w:rStyle w:val="IntenseEmphasis"/>
        </w:rPr>
        <w:t>Table 3</w:t>
      </w:r>
      <w:r w:rsidR="0054518F">
        <w:rPr>
          <w:b/>
        </w:rPr>
        <w:fldChar w:fldCharType="end"/>
      </w:r>
      <w:r w:rsidR="0001443A" w:rsidRPr="00526F2F">
        <w:rPr>
          <w:b/>
        </w:rPr>
        <w:t>.</w:t>
      </w:r>
    </w:p>
    <w:p w14:paraId="1BC7EB2B" w14:textId="77777777" w:rsidR="0001443A" w:rsidRDefault="0001443A" w:rsidP="0076072A">
      <w:pPr>
        <w:spacing w:before="0"/>
      </w:pPr>
    </w:p>
    <w:p w14:paraId="64670D8B" w14:textId="77777777" w:rsidR="00EA6F62" w:rsidRDefault="00EA6F62" w:rsidP="002871A1">
      <w:pPr>
        <w:pStyle w:val="ListParagraph"/>
        <w:numPr>
          <w:ilvl w:val="0"/>
          <w:numId w:val="10"/>
        </w:numPr>
        <w:spacing w:before="0"/>
        <w:contextualSpacing w:val="0"/>
      </w:pPr>
      <w:r>
        <w:t xml:space="preserve">Place a pulley with a string slung over it at 0˚.  Suspend a mass hanger from this string and put a </w:t>
      </w:r>
      <w:r w:rsidRPr="00526F2F">
        <w:rPr>
          <w:i/>
        </w:rPr>
        <w:t>combined mass</w:t>
      </w:r>
      <w:r>
        <w:t xml:space="preserve"> of 1</w:t>
      </w:r>
      <w:r w:rsidR="00F97E4A">
        <w:t>0</w:t>
      </w:r>
      <w:r>
        <w:t xml:space="preserve">0 g on it.  This is going to represent vector </w:t>
      </w:r>
      <w:r w:rsidRPr="00526F2F">
        <w:rPr>
          <w:b/>
        </w:rPr>
        <w:t>T</w:t>
      </w:r>
      <w:r w:rsidRPr="00526F2F">
        <w:rPr>
          <w:b/>
          <w:vertAlign w:val="subscript"/>
        </w:rPr>
        <w:t>1</w:t>
      </w:r>
      <w:r>
        <w:t>.</w:t>
      </w:r>
      <w:r w:rsidR="00B34F28">
        <w:t xml:space="preserve">  NOTE:  This mass and location should not be altered for the rest of </w:t>
      </w:r>
      <w:r w:rsidR="00B34F28" w:rsidRPr="00526F2F">
        <w:rPr>
          <w:rFonts w:ascii="Arial" w:hAnsi="Arial" w:cs="Arial"/>
          <w:b/>
          <w:sz w:val="22"/>
          <w:szCs w:val="22"/>
        </w:rPr>
        <w:t>Part 7</w:t>
      </w:r>
      <w:r w:rsidR="00B34F28">
        <w:t>.</w:t>
      </w:r>
    </w:p>
    <w:p w14:paraId="607F76EB" w14:textId="77777777" w:rsidR="00EA6F62" w:rsidRPr="00526F2F" w:rsidRDefault="00EA6F62" w:rsidP="002871A1">
      <w:pPr>
        <w:pStyle w:val="ListParagraph"/>
        <w:numPr>
          <w:ilvl w:val="0"/>
          <w:numId w:val="10"/>
        </w:numPr>
        <w:spacing w:before="0"/>
        <w:contextualSpacing w:val="0"/>
      </w:pPr>
      <w:r w:rsidRPr="00526F2F">
        <w:t xml:space="preserve">Place a pulley with a string slung over it at 145˚.  Suspend a mass hanger from this string and put a </w:t>
      </w:r>
      <w:r w:rsidRPr="00526F2F">
        <w:rPr>
          <w:i/>
        </w:rPr>
        <w:t>combined mass</w:t>
      </w:r>
      <w:r w:rsidRPr="00526F2F">
        <w:t xml:space="preserve"> of </w:t>
      </w:r>
      <w:r w:rsidR="00F97E4A">
        <w:t>2</w:t>
      </w:r>
      <w:r w:rsidRPr="00526F2F">
        <w:t xml:space="preserve">00 g on it.  This is going to represent vector </w:t>
      </w:r>
      <w:r w:rsidRPr="00526F2F">
        <w:rPr>
          <w:b/>
        </w:rPr>
        <w:t>T</w:t>
      </w:r>
      <w:r w:rsidRPr="00526F2F">
        <w:rPr>
          <w:b/>
          <w:vertAlign w:val="subscript"/>
        </w:rPr>
        <w:t>2</w:t>
      </w:r>
      <w:r w:rsidRPr="00526F2F">
        <w:t>.</w:t>
      </w:r>
      <w:r w:rsidR="00B34F28" w:rsidRPr="00B34F28">
        <w:t xml:space="preserve"> </w:t>
      </w:r>
      <w:r w:rsidR="00B34F28">
        <w:t xml:space="preserve"> NOTE:  This mass and location should not be altered for the rest of </w:t>
      </w:r>
      <w:r w:rsidR="00B34F28" w:rsidRPr="00526F2F">
        <w:rPr>
          <w:rFonts w:ascii="Arial" w:hAnsi="Arial" w:cs="Arial"/>
          <w:b/>
          <w:sz w:val="22"/>
          <w:szCs w:val="22"/>
        </w:rPr>
        <w:t>Part 7</w:t>
      </w:r>
      <w:r w:rsidR="00B34F28">
        <w:t>.</w:t>
      </w:r>
    </w:p>
    <w:p w14:paraId="15020504" w14:textId="4F181316" w:rsidR="00191F13" w:rsidRPr="00191F13" w:rsidRDefault="00A92670" w:rsidP="002871A1">
      <w:pPr>
        <w:pStyle w:val="ListParagraph"/>
        <w:numPr>
          <w:ilvl w:val="0"/>
          <w:numId w:val="10"/>
        </w:numPr>
        <w:spacing w:before="0"/>
        <w:contextualSpacing w:val="0"/>
        <w:rPr>
          <w:rStyle w:val="IntenseEmphasis"/>
          <w:i w:val="0"/>
          <w:iCs w:val="0"/>
          <w:color w:val="auto"/>
          <w:u w:val="none"/>
        </w:rPr>
      </w:pPr>
      <w:r w:rsidRPr="00526F2F">
        <w:lastRenderedPageBreak/>
        <w:t xml:space="preserve">Add a third pulley, hanger, and extra masses somewhere along the edge of the force table so that the system is in equilibrium.  This is going to represent vector </w:t>
      </w:r>
      <w:r w:rsidRPr="00526F2F">
        <w:rPr>
          <w:b/>
        </w:rPr>
        <w:t>T</w:t>
      </w:r>
      <w:r w:rsidRPr="00526F2F">
        <w:rPr>
          <w:b/>
          <w:vertAlign w:val="subscript"/>
        </w:rPr>
        <w:t>3</w:t>
      </w:r>
      <w:r w:rsidRPr="00526F2F">
        <w:t xml:space="preserve">.  Use what you have learned so far and think about what components you need to balance.  You will have to play around with both the location of the pulley (i.e. </w:t>
      </w:r>
      <w:r w:rsidRPr="00526F2F">
        <w:rPr>
          <w:b/>
        </w:rPr>
        <w:t>θ</w:t>
      </w:r>
      <w:r w:rsidRPr="00526F2F">
        <w:t xml:space="preserve">) and the mass you put on the hanger.  The system will be affected by masses as small </w:t>
      </w:r>
      <w:proofErr w:type="gramStart"/>
      <w:r w:rsidRPr="00526F2F">
        <w:t xml:space="preserve">as  </w:t>
      </w:r>
      <w:r w:rsidR="0065632F" w:rsidRPr="00526F2F">
        <w:t>2</w:t>
      </w:r>
      <w:proofErr w:type="gramEnd"/>
      <w:r w:rsidRPr="00526F2F">
        <w:t xml:space="preserve"> g so be precise when you determine if the system is in equilibrium.  Use methods described in </w:t>
      </w:r>
      <w:r w:rsidR="0076072A" w:rsidRPr="0076072A">
        <w:rPr>
          <w:rStyle w:val="IntenseEmphasis"/>
        </w:rPr>
        <w:fldChar w:fldCharType="begin"/>
      </w:r>
      <w:r w:rsidR="0076072A" w:rsidRPr="0076072A">
        <w:rPr>
          <w:rStyle w:val="IntenseEmphasis"/>
        </w:rPr>
        <w:instrText xml:space="preserve"> REF _Ref128038273 \h  \* MERGEFORMAT </w:instrText>
      </w:r>
      <w:r w:rsidR="0076072A" w:rsidRPr="0076072A">
        <w:rPr>
          <w:rStyle w:val="IntenseEmphasis"/>
        </w:rPr>
      </w:r>
      <w:r w:rsidR="0076072A" w:rsidRPr="0076072A">
        <w:rPr>
          <w:rStyle w:val="IntenseEmphasis"/>
        </w:rPr>
        <w:fldChar w:fldCharType="separate"/>
      </w:r>
      <w:r w:rsidR="008647BF" w:rsidRPr="008647BF">
        <w:rPr>
          <w:rStyle w:val="IntenseEmphasis"/>
        </w:rPr>
        <w:t>Determining Equilibrium</w:t>
      </w:r>
      <w:r w:rsidR="0076072A" w:rsidRPr="0076072A">
        <w:rPr>
          <w:rStyle w:val="IntenseEmphasis"/>
        </w:rPr>
        <w:fldChar w:fldCharType="end"/>
      </w:r>
      <w:r w:rsidR="00A813B9" w:rsidRPr="0076072A">
        <w:rPr>
          <w:rStyle w:val="IntenseEmphasis"/>
        </w:rPr>
        <w:t xml:space="preserve">. </w:t>
      </w:r>
    </w:p>
    <w:p w14:paraId="098736A9" w14:textId="6C337D2A" w:rsidR="00A92670" w:rsidRPr="00526F2F" w:rsidRDefault="00A92670" w:rsidP="002871A1">
      <w:pPr>
        <w:pStyle w:val="ListParagraph"/>
        <w:numPr>
          <w:ilvl w:val="0"/>
          <w:numId w:val="10"/>
        </w:numPr>
        <w:spacing w:before="0"/>
        <w:contextualSpacing w:val="0"/>
      </w:pPr>
      <w:r w:rsidRPr="00526F2F">
        <w:t xml:space="preserve">Once you reach equilibrium, </w:t>
      </w:r>
      <w:r w:rsidR="00191F13">
        <w:t>calculate</w:t>
      </w:r>
      <w:r w:rsidRPr="00526F2F">
        <w:t xml:space="preserve"> </w:t>
      </w:r>
      <w:r w:rsidRPr="00526F2F">
        <w:rPr>
          <w:b/>
        </w:rPr>
        <w:t>T</w:t>
      </w:r>
      <w:proofErr w:type="gramStart"/>
      <w:r w:rsidRPr="00526F2F">
        <w:rPr>
          <w:b/>
          <w:vertAlign w:val="subscript"/>
        </w:rPr>
        <w:t>3</w:t>
      </w:r>
      <w:r w:rsidRPr="00526F2F">
        <w:rPr>
          <w:b/>
        </w:rPr>
        <w:t xml:space="preserve"> </w:t>
      </w:r>
      <w:r w:rsidR="00191F13">
        <w:t xml:space="preserve"> using</w:t>
      </w:r>
      <w:proofErr w:type="gramEnd"/>
      <w:r w:rsidR="00191F13">
        <w:t xml:space="preserve"> </w:t>
      </w:r>
      <w:r w:rsidR="00191F13" w:rsidRPr="00191F13">
        <w:rPr>
          <w:rStyle w:val="IntenseEmphasis"/>
        </w:rPr>
        <w:fldChar w:fldCharType="begin"/>
      </w:r>
      <w:r w:rsidR="00191F13" w:rsidRPr="00191F13">
        <w:rPr>
          <w:rStyle w:val="IntenseEmphasis"/>
        </w:rPr>
        <w:instrText xml:space="preserve"> REF _Ref128038099 \h </w:instrText>
      </w:r>
      <w:r w:rsidR="00191F13">
        <w:rPr>
          <w:rStyle w:val="IntenseEmphasis"/>
        </w:rPr>
        <w:instrText xml:space="preserve"> \* MERGEFORMAT </w:instrText>
      </w:r>
      <w:r w:rsidR="00191F13" w:rsidRPr="00191F13">
        <w:rPr>
          <w:rStyle w:val="IntenseEmphasis"/>
        </w:rPr>
      </w:r>
      <w:r w:rsidR="00191F13" w:rsidRPr="00191F13">
        <w:rPr>
          <w:rStyle w:val="IntenseEmphasis"/>
        </w:rPr>
        <w:fldChar w:fldCharType="separate"/>
      </w:r>
      <w:r w:rsidR="008647BF" w:rsidRPr="008647BF">
        <w:rPr>
          <w:rStyle w:val="IntenseEmphasis"/>
        </w:rPr>
        <w:t>Equation 2</w:t>
      </w:r>
      <w:r w:rsidR="00191F13" w:rsidRPr="00191F13">
        <w:rPr>
          <w:rStyle w:val="IntenseEmphasis"/>
        </w:rPr>
        <w:fldChar w:fldCharType="end"/>
      </w:r>
      <w:r w:rsidR="00191F13">
        <w:t xml:space="preserve"> </w:t>
      </w:r>
      <w:r w:rsidRPr="00526F2F">
        <w:t xml:space="preserve">and </w:t>
      </w:r>
      <w:r w:rsidRPr="00526F2F">
        <w:rPr>
          <w:b/>
        </w:rPr>
        <w:t xml:space="preserve">θ </w:t>
      </w:r>
      <w:r w:rsidRPr="00526F2F">
        <w:t xml:space="preserve">values in </w:t>
      </w:r>
      <w:r w:rsidR="0054518F">
        <w:rPr>
          <w:b/>
        </w:rPr>
        <w:fldChar w:fldCharType="begin"/>
      </w:r>
      <w:r w:rsidR="0054518F">
        <w:instrText xml:space="preserve"> REF _Ref128041365 \h </w:instrText>
      </w:r>
      <w:r w:rsidR="0054518F">
        <w:rPr>
          <w:b/>
        </w:rPr>
        <w:instrText xml:space="preserve"> \* MERGEFORMAT </w:instrText>
      </w:r>
      <w:r w:rsidR="0054518F">
        <w:rPr>
          <w:b/>
        </w:rPr>
      </w:r>
      <w:r w:rsidR="0054518F">
        <w:rPr>
          <w:b/>
        </w:rPr>
        <w:fldChar w:fldCharType="separate"/>
      </w:r>
      <w:r w:rsidR="008647BF" w:rsidRPr="008647BF">
        <w:rPr>
          <w:rStyle w:val="IntenseEmphasis"/>
        </w:rPr>
        <w:t>Table 3</w:t>
      </w:r>
      <w:r w:rsidR="0054518F">
        <w:rPr>
          <w:b/>
        </w:rPr>
        <w:fldChar w:fldCharType="end"/>
      </w:r>
      <w:r w:rsidR="0054518F">
        <w:rPr>
          <w:b/>
        </w:rPr>
        <w:t xml:space="preserve"> </w:t>
      </w:r>
      <w:r w:rsidR="00ED5A46" w:rsidRPr="00526F2F">
        <w:t xml:space="preserve">under </w:t>
      </w:r>
      <w:r w:rsidR="00ED5A46" w:rsidRPr="00526F2F">
        <w:rPr>
          <w:b/>
        </w:rPr>
        <w:t>Measured Method</w:t>
      </w:r>
      <w:r w:rsidRPr="00526F2F">
        <w:t>.</w:t>
      </w:r>
    </w:p>
    <w:p w14:paraId="23489A75" w14:textId="60DC3D72" w:rsidR="00A92670" w:rsidRPr="00526F2F" w:rsidRDefault="00A92670" w:rsidP="002871A1">
      <w:pPr>
        <w:pStyle w:val="ListParagraph"/>
        <w:numPr>
          <w:ilvl w:val="0"/>
          <w:numId w:val="10"/>
        </w:numPr>
        <w:spacing w:before="0"/>
        <w:contextualSpacing w:val="0"/>
      </w:pPr>
      <w:r w:rsidRPr="00526F2F">
        <w:t xml:space="preserve">Draw a Free-Body Diagram for the ring.  </w:t>
      </w:r>
      <w:r w:rsidR="0065632F" w:rsidRPr="00526F2F">
        <w:t xml:space="preserve">(NOTE:  Refer back to </w:t>
      </w:r>
      <w:r w:rsidR="006E0E3C" w:rsidRPr="006E0E3C">
        <w:rPr>
          <w:rStyle w:val="IntenseEmphasis"/>
        </w:rPr>
        <w:fldChar w:fldCharType="begin"/>
      </w:r>
      <w:r w:rsidR="006E0E3C" w:rsidRPr="006E0E3C">
        <w:rPr>
          <w:rStyle w:val="IntenseEmphasis"/>
        </w:rPr>
        <w:instrText xml:space="preserve"> REF _Ref128040750 \h </w:instrText>
      </w:r>
      <w:r w:rsidR="006E0E3C">
        <w:rPr>
          <w:rStyle w:val="IntenseEmphasis"/>
        </w:rPr>
        <w:instrText xml:space="preserve"> \* MERGEFORMAT </w:instrText>
      </w:r>
      <w:r w:rsidR="006E0E3C" w:rsidRPr="006E0E3C">
        <w:rPr>
          <w:rStyle w:val="IntenseEmphasis"/>
        </w:rPr>
      </w:r>
      <w:r w:rsidR="006E0E3C" w:rsidRPr="006E0E3C">
        <w:rPr>
          <w:rStyle w:val="IntenseEmphasis"/>
        </w:rPr>
        <w:fldChar w:fldCharType="separate"/>
      </w:r>
      <w:r w:rsidR="008647BF" w:rsidRPr="008647BF">
        <w:rPr>
          <w:rStyle w:val="IntenseEmphasis"/>
        </w:rPr>
        <w:t>Figure 10</w:t>
      </w:r>
      <w:r w:rsidR="006E0E3C" w:rsidRPr="006E0E3C">
        <w:rPr>
          <w:rStyle w:val="IntenseEmphasis"/>
        </w:rPr>
        <w:fldChar w:fldCharType="end"/>
      </w:r>
      <w:r w:rsidR="006E0E3C" w:rsidRPr="006E0E3C">
        <w:rPr>
          <w:rStyle w:val="IntenseEmphasis"/>
        </w:rPr>
        <w:t>b</w:t>
      </w:r>
      <w:r w:rsidR="006E0E3C">
        <w:rPr>
          <w:b/>
        </w:rPr>
        <w:t xml:space="preserve"> if</w:t>
      </w:r>
      <w:r w:rsidR="0065632F" w:rsidRPr="00526F2F">
        <w:t xml:space="preserve"> you are having trouble</w:t>
      </w:r>
      <w:r w:rsidR="00A813B9" w:rsidRPr="00526F2F">
        <w:t xml:space="preserve"> with this</w:t>
      </w:r>
      <w:r w:rsidR="0065632F" w:rsidRPr="00526F2F">
        <w:t xml:space="preserve">.  Your F.B.D will be </w:t>
      </w:r>
      <w:r w:rsidR="0065632F" w:rsidRPr="00526F2F">
        <w:rPr>
          <w:i/>
        </w:rPr>
        <w:t>similar</w:t>
      </w:r>
      <w:r w:rsidR="0065632F" w:rsidRPr="00526F2F">
        <w:t xml:space="preserve"> to </w:t>
      </w:r>
      <w:r w:rsidR="006E0E3C" w:rsidRPr="006E0E3C">
        <w:rPr>
          <w:rStyle w:val="IntenseEmphasis"/>
        </w:rPr>
        <w:fldChar w:fldCharType="begin"/>
      </w:r>
      <w:r w:rsidR="006E0E3C" w:rsidRPr="006E0E3C">
        <w:rPr>
          <w:rStyle w:val="IntenseEmphasis"/>
        </w:rPr>
        <w:instrText xml:space="preserve"> REF _Ref128040750 \h </w:instrText>
      </w:r>
      <w:r w:rsidR="006E0E3C">
        <w:rPr>
          <w:rStyle w:val="IntenseEmphasis"/>
        </w:rPr>
        <w:instrText xml:space="preserve"> \* MERGEFORMAT </w:instrText>
      </w:r>
      <w:r w:rsidR="006E0E3C" w:rsidRPr="006E0E3C">
        <w:rPr>
          <w:rStyle w:val="IntenseEmphasis"/>
        </w:rPr>
      </w:r>
      <w:r w:rsidR="006E0E3C" w:rsidRPr="006E0E3C">
        <w:rPr>
          <w:rStyle w:val="IntenseEmphasis"/>
        </w:rPr>
        <w:fldChar w:fldCharType="separate"/>
      </w:r>
      <w:r w:rsidR="008647BF" w:rsidRPr="008647BF">
        <w:rPr>
          <w:rStyle w:val="IntenseEmphasis"/>
        </w:rPr>
        <w:t>Figure 10</w:t>
      </w:r>
      <w:r w:rsidR="006E0E3C" w:rsidRPr="006E0E3C">
        <w:rPr>
          <w:rStyle w:val="IntenseEmphasis"/>
        </w:rPr>
        <w:fldChar w:fldCharType="end"/>
      </w:r>
      <w:r w:rsidR="006E0E3C" w:rsidRPr="006E0E3C">
        <w:rPr>
          <w:rStyle w:val="IntenseEmphasis"/>
        </w:rPr>
        <w:t>b</w:t>
      </w:r>
      <w:r w:rsidR="006E0E3C" w:rsidRPr="00526F2F">
        <w:t xml:space="preserve"> </w:t>
      </w:r>
      <w:r w:rsidR="0065632F" w:rsidRPr="00526F2F">
        <w:t xml:space="preserve">but </w:t>
      </w:r>
      <w:r w:rsidR="0065632F" w:rsidRPr="00526F2F">
        <w:rPr>
          <w:i/>
        </w:rPr>
        <w:t>not</w:t>
      </w:r>
      <w:r w:rsidR="0065632F" w:rsidRPr="00526F2F">
        <w:t xml:space="preserve"> the same.) </w:t>
      </w:r>
      <w:r w:rsidRPr="00526F2F">
        <w:t>Make sure to label your vectors and show the components where appropriate.  NOTE:  There will now be more than one vector in your F.B.D. that needs to be broken into components.</w:t>
      </w:r>
    </w:p>
    <w:p w14:paraId="335A42A9" w14:textId="77777777" w:rsidR="0076072A" w:rsidRDefault="0076072A" w:rsidP="002871A1">
      <w:pPr>
        <w:pStyle w:val="ListParagraph"/>
        <w:numPr>
          <w:ilvl w:val="0"/>
          <w:numId w:val="10"/>
        </w:numPr>
        <w:spacing w:before="0"/>
        <w:contextualSpacing w:val="0"/>
      </w:pPr>
      <w:r>
        <w:t xml:space="preserve">Calculate </w:t>
      </w:r>
      <m:oMath>
        <m:sSub>
          <m:sSubPr>
            <m:ctrlPr>
              <w:rPr>
                <w:rFonts w:ascii="Cambria Math" w:hAnsi="Cambria Math"/>
                <w:b/>
                <w:i/>
              </w:rPr>
            </m:ctrlPr>
          </m:sSubPr>
          <m:e>
            <m:r>
              <m:rPr>
                <m:sty m:val="bi"/>
              </m:rPr>
              <w:rPr>
                <w:rFonts w:ascii="Cambria Math" w:hAnsi="Cambria Math"/>
              </w:rPr>
              <m:t>T</m:t>
            </m:r>
          </m:e>
          <m:sub>
            <m:sSub>
              <m:sSubPr>
                <m:ctrlPr>
                  <w:rPr>
                    <w:rFonts w:ascii="Cambria Math" w:hAnsi="Cambria Math"/>
                    <w:b/>
                    <w:i/>
                  </w:rPr>
                </m:ctrlPr>
              </m:sSubPr>
              <m:e>
                <m:r>
                  <m:rPr>
                    <m:sty m:val="bi"/>
                  </m:rPr>
                  <w:rPr>
                    <w:rFonts w:ascii="Cambria Math" w:hAnsi="Cambria Math"/>
                  </w:rPr>
                  <m:t>3</m:t>
                </m:r>
              </m:e>
              <m:sub>
                <m:r>
                  <m:rPr>
                    <m:sty m:val="bi"/>
                  </m:rPr>
                  <w:rPr>
                    <w:rFonts w:ascii="Cambria Math" w:hAnsi="Cambria Math"/>
                  </w:rPr>
                  <m:t>x</m:t>
                </m:r>
              </m:sub>
            </m:sSub>
          </m:sub>
        </m:sSub>
      </m:oMath>
      <w:r w:rsidRPr="00191F13">
        <w:rPr>
          <w:b/>
        </w:rPr>
        <w:t xml:space="preserve"> </w:t>
      </w:r>
      <w:r w:rsidRPr="00191F13">
        <w:t>and</w:t>
      </w:r>
      <w:r w:rsidRPr="00191F13">
        <w:rPr>
          <w:b/>
        </w:rPr>
        <w:t xml:space="preserve"> </w:t>
      </w:r>
      <m:oMath>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3</m:t>
                </m:r>
              </m:sub>
            </m:sSub>
          </m:e>
          <m:sub>
            <m:r>
              <m:rPr>
                <m:sty m:val="bi"/>
              </m:rPr>
              <w:rPr>
                <w:rFonts w:ascii="Cambria Math" w:hAnsi="Cambria Math"/>
              </w:rPr>
              <m:t>y</m:t>
            </m:r>
          </m:sub>
        </m:sSub>
      </m:oMath>
      <w:r>
        <w:t xml:space="preserve"> using the sum of components of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t>.</w:t>
      </w:r>
    </w:p>
    <w:p w14:paraId="28BC242A" w14:textId="6BF6B014" w:rsidR="00A92670" w:rsidRPr="00526F2F" w:rsidRDefault="00A92670" w:rsidP="002871A1">
      <w:pPr>
        <w:pStyle w:val="ListParagraph"/>
        <w:numPr>
          <w:ilvl w:val="1"/>
          <w:numId w:val="10"/>
        </w:numPr>
        <w:spacing w:before="0"/>
        <w:contextualSpacing w:val="0"/>
      </w:pPr>
      <w:r w:rsidRPr="00526F2F">
        <w:t xml:space="preserve">Show your summation of forces for both axes.  Do this in variable form, i.e. </w:t>
      </w:r>
      <w:r w:rsidRPr="0076072A">
        <w:rPr>
          <w:rStyle w:val="SubtleEmphasis"/>
        </w:rPr>
        <w:t>do not plug in any numbers yet.</w:t>
      </w:r>
      <w:r w:rsidR="00A813B9" w:rsidRPr="00526F2F">
        <w:t xml:space="preserve">  (NOTE:  Refer back to </w:t>
      </w:r>
      <w:r w:rsidR="0076072A" w:rsidRPr="0076072A">
        <w:rPr>
          <w:rStyle w:val="IntenseEmphasis"/>
        </w:rPr>
        <w:fldChar w:fldCharType="begin"/>
      </w:r>
      <w:r w:rsidR="0076072A" w:rsidRPr="0076072A">
        <w:rPr>
          <w:rStyle w:val="IntenseEmphasis"/>
        </w:rPr>
        <w:instrText xml:space="preserve"> REF _Ref128037907 \h </w:instrText>
      </w:r>
      <w:r w:rsidR="0076072A">
        <w:rPr>
          <w:rStyle w:val="IntenseEmphasis"/>
        </w:rPr>
        <w:instrText xml:space="preserve"> \* MERGEFORMAT </w:instrText>
      </w:r>
      <w:r w:rsidR="0076072A" w:rsidRPr="0076072A">
        <w:rPr>
          <w:rStyle w:val="IntenseEmphasis"/>
        </w:rPr>
      </w:r>
      <w:r w:rsidR="0076072A" w:rsidRPr="0076072A">
        <w:rPr>
          <w:rStyle w:val="IntenseEmphasis"/>
        </w:rPr>
        <w:fldChar w:fldCharType="separate"/>
      </w:r>
      <w:r w:rsidR="008647BF" w:rsidRPr="008647BF">
        <w:rPr>
          <w:rStyle w:val="IntenseEmphasis"/>
        </w:rPr>
        <w:t>Equation 3</w:t>
      </w:r>
      <w:r w:rsidR="0076072A" w:rsidRPr="0076072A">
        <w:rPr>
          <w:rStyle w:val="IntenseEmphasis"/>
        </w:rPr>
        <w:fldChar w:fldCharType="end"/>
      </w:r>
      <w:r w:rsidR="0076072A">
        <w:t xml:space="preserve"> </w:t>
      </w:r>
      <w:r w:rsidR="00A813B9" w:rsidRPr="00526F2F">
        <w:t xml:space="preserve">if you are having trouble with this.  Your summations will be </w:t>
      </w:r>
      <w:r w:rsidR="00A813B9" w:rsidRPr="00526F2F">
        <w:rPr>
          <w:i/>
        </w:rPr>
        <w:t>similar</w:t>
      </w:r>
      <w:r w:rsidR="00A813B9" w:rsidRPr="00526F2F">
        <w:t xml:space="preserve"> to </w:t>
      </w:r>
      <w:r w:rsidR="00A813B9" w:rsidRPr="00A813B9">
        <w:t xml:space="preserve">the summations </w:t>
      </w:r>
      <w:r w:rsidR="0076072A">
        <w:t xml:space="preserve">in </w:t>
      </w:r>
      <w:r w:rsidR="0076072A" w:rsidRPr="0076072A">
        <w:rPr>
          <w:rStyle w:val="IntenseEmphasis"/>
        </w:rPr>
        <w:fldChar w:fldCharType="begin"/>
      </w:r>
      <w:r w:rsidR="0076072A" w:rsidRPr="0076072A">
        <w:rPr>
          <w:rStyle w:val="IntenseEmphasis"/>
        </w:rPr>
        <w:instrText xml:space="preserve"> REF _Ref128037907 \h </w:instrText>
      </w:r>
      <w:r w:rsidR="0076072A">
        <w:rPr>
          <w:rStyle w:val="IntenseEmphasis"/>
        </w:rPr>
        <w:instrText xml:space="preserve"> \* MERGEFORMAT </w:instrText>
      </w:r>
      <w:r w:rsidR="0076072A" w:rsidRPr="0076072A">
        <w:rPr>
          <w:rStyle w:val="IntenseEmphasis"/>
        </w:rPr>
      </w:r>
      <w:r w:rsidR="0076072A" w:rsidRPr="0076072A">
        <w:rPr>
          <w:rStyle w:val="IntenseEmphasis"/>
        </w:rPr>
        <w:fldChar w:fldCharType="separate"/>
      </w:r>
      <w:r w:rsidR="008647BF" w:rsidRPr="008647BF">
        <w:rPr>
          <w:rStyle w:val="IntenseEmphasis"/>
        </w:rPr>
        <w:t>Equation 3</w:t>
      </w:r>
      <w:r w:rsidR="0076072A" w:rsidRPr="0076072A">
        <w:rPr>
          <w:rStyle w:val="IntenseEmphasis"/>
        </w:rPr>
        <w:fldChar w:fldCharType="end"/>
      </w:r>
      <w:r w:rsidR="00A813B9" w:rsidRPr="00526F2F">
        <w:t xml:space="preserve"> but </w:t>
      </w:r>
      <w:r w:rsidR="00A813B9" w:rsidRPr="00526F2F">
        <w:rPr>
          <w:i/>
        </w:rPr>
        <w:t>not</w:t>
      </w:r>
      <w:r w:rsidR="00A813B9" w:rsidRPr="00526F2F">
        <w:t xml:space="preserve"> the same.)</w:t>
      </w:r>
    </w:p>
    <w:p w14:paraId="54C41FC5" w14:textId="0F4B5BE8" w:rsidR="00A92670" w:rsidRPr="007A7A21" w:rsidRDefault="00A92670" w:rsidP="002871A1">
      <w:pPr>
        <w:pStyle w:val="ListParagraph"/>
        <w:numPr>
          <w:ilvl w:val="1"/>
          <w:numId w:val="10"/>
        </w:numPr>
        <w:spacing w:before="0"/>
        <w:contextualSpacing w:val="0"/>
      </w:pPr>
      <w:r w:rsidRPr="00526F2F">
        <w:t xml:space="preserve">Now that you have your equations, plug in your numbers and solve for </w:t>
      </w:r>
      <w:r w:rsidRPr="00526F2F">
        <w:rPr>
          <w:b/>
        </w:rPr>
        <w:t>T</w:t>
      </w:r>
      <w:r w:rsidRPr="00526F2F">
        <w:rPr>
          <w:b/>
          <w:vertAlign w:val="subscript"/>
        </w:rPr>
        <w:t>3x</w:t>
      </w:r>
      <w:r w:rsidRPr="00526F2F">
        <w:t xml:space="preserve"> and </w:t>
      </w:r>
      <w:r w:rsidRPr="00526F2F">
        <w:rPr>
          <w:b/>
        </w:rPr>
        <w:t>T</w:t>
      </w:r>
      <w:r w:rsidRPr="00526F2F">
        <w:rPr>
          <w:b/>
          <w:vertAlign w:val="subscript"/>
        </w:rPr>
        <w:t>3y</w:t>
      </w:r>
      <w:r w:rsidRPr="00526F2F">
        <w:t>.  Make sure you are plugging in the correct angle into your equations.</w:t>
      </w:r>
      <w:r w:rsidR="00ED5A46" w:rsidRPr="00526F2F">
        <w:t xml:space="preserve">  Put your component values</w:t>
      </w:r>
      <w:r w:rsidR="006F2CAE" w:rsidRPr="00526F2F">
        <w:t xml:space="preserve"> </w:t>
      </w:r>
      <w:r w:rsidR="00ED5A46" w:rsidRPr="00526F2F">
        <w:t xml:space="preserve">in </w:t>
      </w:r>
      <w:r w:rsidR="006E0E3C">
        <w:rPr>
          <w:b/>
        </w:rPr>
        <w:fldChar w:fldCharType="begin"/>
      </w:r>
      <w:r w:rsidR="006E0E3C">
        <w:instrText xml:space="preserve"> REF _Ref128041365 \h </w:instrText>
      </w:r>
      <w:r w:rsidR="0054518F">
        <w:rPr>
          <w:b/>
        </w:rPr>
        <w:instrText xml:space="preserve"> \* MERGEFORMAT </w:instrText>
      </w:r>
      <w:r w:rsidR="006E0E3C">
        <w:rPr>
          <w:b/>
        </w:rPr>
      </w:r>
      <w:r w:rsidR="006E0E3C">
        <w:rPr>
          <w:b/>
        </w:rPr>
        <w:fldChar w:fldCharType="separate"/>
      </w:r>
      <w:r w:rsidR="008647BF" w:rsidRPr="008647BF">
        <w:rPr>
          <w:rStyle w:val="IntenseEmphasis"/>
        </w:rPr>
        <w:t>Table 3</w:t>
      </w:r>
      <w:r w:rsidR="006E0E3C">
        <w:rPr>
          <w:b/>
        </w:rPr>
        <w:fldChar w:fldCharType="end"/>
      </w:r>
      <w:r w:rsidR="006E0E3C">
        <w:rPr>
          <w:b/>
        </w:rPr>
        <w:t xml:space="preserve"> </w:t>
      </w:r>
      <w:r w:rsidR="00ED5A46" w:rsidRPr="00526F2F">
        <w:t xml:space="preserve">under </w:t>
      </w:r>
      <w:r w:rsidR="00ED5A46" w:rsidRPr="00526F2F">
        <w:rPr>
          <w:b/>
        </w:rPr>
        <w:t>Component Method</w:t>
      </w:r>
      <w:r w:rsidR="00ED5A46" w:rsidRPr="00526F2F">
        <w:t>.</w:t>
      </w:r>
    </w:p>
    <w:p w14:paraId="0303B178" w14:textId="77777777" w:rsidR="00A92670" w:rsidRPr="00526F2F" w:rsidRDefault="00A92670" w:rsidP="002871A1">
      <w:pPr>
        <w:pStyle w:val="ListParagraph"/>
        <w:numPr>
          <w:ilvl w:val="0"/>
          <w:numId w:val="10"/>
        </w:numPr>
        <w:spacing w:before="0"/>
        <w:contextualSpacing w:val="0"/>
      </w:pPr>
      <w:r w:rsidRPr="00526F2F">
        <w:t xml:space="preserve">Calculate the magnitude of </w:t>
      </w:r>
      <w:r w:rsidRPr="00526F2F">
        <w:rPr>
          <w:b/>
        </w:rPr>
        <w:t>T</w:t>
      </w:r>
      <w:r w:rsidRPr="00526F2F">
        <w:rPr>
          <w:b/>
          <w:vertAlign w:val="subscript"/>
        </w:rPr>
        <w:t>3</w:t>
      </w:r>
      <w:r w:rsidR="00A813B9" w:rsidRPr="00526F2F">
        <w:t xml:space="preserve"> by using the Pythagorean Theorem on your component triangle</w:t>
      </w:r>
      <w:r w:rsidR="00191F13">
        <w:t xml:space="preserve"> with  </w:t>
      </w:r>
      <m:oMath>
        <m:sSub>
          <m:sSubPr>
            <m:ctrlPr>
              <w:rPr>
                <w:rFonts w:ascii="Cambria Math" w:hAnsi="Cambria Math"/>
                <w:b/>
                <w:i/>
              </w:rPr>
            </m:ctrlPr>
          </m:sSubPr>
          <m:e>
            <m:r>
              <m:rPr>
                <m:sty m:val="bi"/>
              </m:rPr>
              <w:rPr>
                <w:rFonts w:ascii="Cambria Math" w:hAnsi="Cambria Math"/>
              </w:rPr>
              <m:t>T</m:t>
            </m:r>
          </m:e>
          <m:sub>
            <m:sSub>
              <m:sSubPr>
                <m:ctrlPr>
                  <w:rPr>
                    <w:rFonts w:ascii="Cambria Math" w:hAnsi="Cambria Math"/>
                    <w:b/>
                    <w:i/>
                  </w:rPr>
                </m:ctrlPr>
              </m:sSubPr>
              <m:e>
                <m:r>
                  <m:rPr>
                    <m:sty m:val="bi"/>
                  </m:rPr>
                  <w:rPr>
                    <w:rFonts w:ascii="Cambria Math" w:hAnsi="Cambria Math"/>
                  </w:rPr>
                  <m:t>3</m:t>
                </m:r>
              </m:e>
              <m:sub>
                <m:r>
                  <m:rPr>
                    <m:sty m:val="bi"/>
                  </m:rPr>
                  <w:rPr>
                    <w:rFonts w:ascii="Cambria Math" w:hAnsi="Cambria Math"/>
                  </w:rPr>
                  <m:t>x</m:t>
                </m:r>
              </m:sub>
            </m:sSub>
          </m:sub>
        </m:sSub>
      </m:oMath>
      <w:r w:rsidR="00191F13" w:rsidRPr="00191F13">
        <w:rPr>
          <w:b/>
        </w:rPr>
        <w:t xml:space="preserve"> </w:t>
      </w:r>
      <w:r w:rsidR="00191F13" w:rsidRPr="00191F13">
        <w:t>and</w:t>
      </w:r>
      <w:r w:rsidR="00191F13" w:rsidRPr="00191F13">
        <w:rPr>
          <w:b/>
        </w:rPr>
        <w:t xml:space="preserve"> </w:t>
      </w:r>
      <m:oMath>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3</m:t>
                </m:r>
              </m:sub>
            </m:sSub>
          </m:e>
          <m:sub>
            <m:r>
              <m:rPr>
                <m:sty m:val="bi"/>
              </m:rPr>
              <w:rPr>
                <w:rFonts w:ascii="Cambria Math" w:hAnsi="Cambria Math"/>
              </w:rPr>
              <m:t>y</m:t>
            </m:r>
          </m:sub>
        </m:sSub>
      </m:oMath>
      <w:r w:rsidR="00191F13">
        <w:t xml:space="preserve">  </w:t>
      </w:r>
      <w:r w:rsidR="00A813B9" w:rsidRPr="00526F2F">
        <w:t>.  Place this</w:t>
      </w:r>
      <w:r w:rsidRPr="00526F2F">
        <w:t xml:space="preserve"> value in the </w:t>
      </w:r>
      <w:r w:rsidR="00CF4E14" w:rsidRPr="00526F2F">
        <w:t>table</w:t>
      </w:r>
      <w:r w:rsidRPr="00526F2F">
        <w:t>.</w:t>
      </w:r>
    </w:p>
    <w:p w14:paraId="3FBC0775" w14:textId="77777777" w:rsidR="00A813B9" w:rsidRPr="007A7A21" w:rsidRDefault="00A813B9" w:rsidP="002871A1">
      <w:pPr>
        <w:pStyle w:val="ListParagraph"/>
        <w:numPr>
          <w:ilvl w:val="0"/>
          <w:numId w:val="10"/>
        </w:numPr>
        <w:spacing w:before="0"/>
        <w:contextualSpacing w:val="0"/>
      </w:pPr>
      <w:r w:rsidRPr="00526F2F">
        <w:t xml:space="preserve">Calculate the direction of </w:t>
      </w:r>
      <w:r w:rsidRPr="00526F2F">
        <w:rPr>
          <w:b/>
        </w:rPr>
        <w:t>T</w:t>
      </w:r>
      <w:r w:rsidRPr="00526F2F">
        <w:rPr>
          <w:b/>
          <w:vertAlign w:val="subscript"/>
        </w:rPr>
        <w:t>3</w:t>
      </w:r>
      <w:r w:rsidRPr="00526F2F">
        <w:t xml:space="preserve"> by using a </w:t>
      </w:r>
      <w:r w:rsidRPr="00526F2F">
        <w:rPr>
          <w:i/>
        </w:rPr>
        <w:t>tan</w:t>
      </w:r>
      <w:r w:rsidRPr="00526F2F">
        <w:t xml:space="preserve"> function on your component triangle</w:t>
      </w:r>
      <w:r w:rsidR="00191F13">
        <w:t xml:space="preserve"> with </w:t>
      </w:r>
      <m:oMath>
        <m:sSub>
          <m:sSubPr>
            <m:ctrlPr>
              <w:rPr>
                <w:rFonts w:ascii="Cambria Math" w:hAnsi="Cambria Math"/>
                <w:b/>
                <w:i/>
              </w:rPr>
            </m:ctrlPr>
          </m:sSubPr>
          <m:e>
            <m:r>
              <m:rPr>
                <m:sty m:val="bi"/>
              </m:rPr>
              <w:rPr>
                <w:rFonts w:ascii="Cambria Math" w:hAnsi="Cambria Math"/>
              </w:rPr>
              <m:t>T</m:t>
            </m:r>
          </m:e>
          <m:sub>
            <m:sSub>
              <m:sSubPr>
                <m:ctrlPr>
                  <w:rPr>
                    <w:rFonts w:ascii="Cambria Math" w:hAnsi="Cambria Math"/>
                    <w:b/>
                    <w:i/>
                  </w:rPr>
                </m:ctrlPr>
              </m:sSubPr>
              <m:e>
                <m:r>
                  <m:rPr>
                    <m:sty m:val="bi"/>
                  </m:rPr>
                  <w:rPr>
                    <w:rFonts w:ascii="Cambria Math" w:hAnsi="Cambria Math"/>
                  </w:rPr>
                  <m:t>3</m:t>
                </m:r>
              </m:e>
              <m:sub>
                <m:r>
                  <m:rPr>
                    <m:sty m:val="bi"/>
                  </m:rPr>
                  <w:rPr>
                    <w:rFonts w:ascii="Cambria Math" w:hAnsi="Cambria Math"/>
                  </w:rPr>
                  <m:t>x</m:t>
                </m:r>
              </m:sub>
            </m:sSub>
          </m:sub>
        </m:sSub>
      </m:oMath>
      <w:r w:rsidR="00191F13" w:rsidRPr="00191F13">
        <w:rPr>
          <w:b/>
        </w:rPr>
        <w:t xml:space="preserve"> </w:t>
      </w:r>
      <w:r w:rsidR="00191F13" w:rsidRPr="00191F13">
        <w:t>and</w:t>
      </w:r>
      <w:r w:rsidR="00191F13" w:rsidRPr="00191F13">
        <w:rPr>
          <w:b/>
        </w:rPr>
        <w:t xml:space="preserve"> </w:t>
      </w:r>
      <m:oMath>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3</m:t>
                </m:r>
              </m:sub>
            </m:sSub>
          </m:e>
          <m:sub>
            <m:r>
              <m:rPr>
                <m:sty m:val="bi"/>
              </m:rPr>
              <w:rPr>
                <w:rFonts w:ascii="Cambria Math" w:hAnsi="Cambria Math"/>
              </w:rPr>
              <m:t>y</m:t>
            </m:r>
          </m:sub>
        </m:sSub>
      </m:oMath>
      <w:r w:rsidRPr="00526F2F">
        <w:t xml:space="preserve">.  Place this value in the </w:t>
      </w:r>
      <w:r w:rsidR="00CF4E14" w:rsidRPr="00526F2F">
        <w:t>table</w:t>
      </w:r>
      <w:r w:rsidRPr="00526F2F">
        <w:t>.</w:t>
      </w:r>
    </w:p>
    <w:p w14:paraId="2B76FC8F" w14:textId="77777777" w:rsidR="00ED5A46" w:rsidRPr="00526F2F" w:rsidRDefault="00A92670" w:rsidP="002871A1">
      <w:pPr>
        <w:pStyle w:val="ListParagraph"/>
        <w:numPr>
          <w:ilvl w:val="0"/>
          <w:numId w:val="10"/>
        </w:numPr>
        <w:spacing w:before="0"/>
        <w:contextualSpacing w:val="0"/>
        <w:rPr>
          <w:rFonts w:ascii="Arial" w:hAnsi="Arial"/>
          <w:b/>
          <w:sz w:val="22"/>
        </w:rPr>
      </w:pPr>
      <w:r w:rsidRPr="00526F2F">
        <w:t xml:space="preserve">Calculate a percent difference between the magnitudes of your </w:t>
      </w:r>
      <w:r w:rsidRPr="00526F2F">
        <w:rPr>
          <w:b/>
        </w:rPr>
        <w:t>T</w:t>
      </w:r>
      <w:r w:rsidRPr="00526F2F">
        <w:rPr>
          <w:b/>
          <w:vertAlign w:val="subscript"/>
        </w:rPr>
        <w:t>3</w:t>
      </w:r>
      <w:r w:rsidRPr="00526F2F">
        <w:t xml:space="preserve"> and place these values in the </w:t>
      </w:r>
      <w:r w:rsidR="00CF4E14" w:rsidRPr="00526F2F">
        <w:t>table</w:t>
      </w:r>
      <w:r w:rsidRPr="00526F2F">
        <w:t>.  If you get percent</w:t>
      </w:r>
      <w:r w:rsidR="00F21FE4">
        <w:t>age</w:t>
      </w:r>
      <w:r w:rsidRPr="00526F2F">
        <w:t>s that are greater than 10%, then you made a mistake somewhere.  Go back and find your error.</w:t>
      </w:r>
      <w:r w:rsidR="00ED5A46" w:rsidRPr="00526F2F">
        <w:rPr>
          <w:rFonts w:ascii="Arial" w:hAnsi="Arial"/>
          <w:b/>
          <w:sz w:val="22"/>
        </w:rPr>
        <w:t xml:space="preserve"> </w:t>
      </w:r>
    </w:p>
    <w:p w14:paraId="0EC3B765" w14:textId="181746EB" w:rsidR="00ED5A46" w:rsidRDefault="00ED5A46" w:rsidP="002871A1">
      <w:pPr>
        <w:pStyle w:val="ListParagraph"/>
        <w:numPr>
          <w:ilvl w:val="0"/>
          <w:numId w:val="10"/>
        </w:numPr>
        <w:spacing w:before="0"/>
        <w:contextualSpacing w:val="0"/>
      </w:pPr>
      <w:r w:rsidRPr="00526F2F">
        <w:t xml:space="preserve">Please remove all pulleys and mass hangers from the force table before you leave.  </w:t>
      </w:r>
    </w:p>
    <w:p w14:paraId="500853FA" w14:textId="77777777" w:rsidR="009355C6" w:rsidRPr="001000D1" w:rsidRDefault="009355C6" w:rsidP="009355C6">
      <w:pPr>
        <w:spacing w:before="0"/>
      </w:pPr>
    </w:p>
    <w:p w14:paraId="055F4F13" w14:textId="77777777" w:rsidR="00ED5A46" w:rsidRDefault="00ED5A46" w:rsidP="0076072A">
      <w:pPr>
        <w:pStyle w:val="Heading2"/>
        <w:spacing w:before="0" w:after="120"/>
        <w:rPr>
          <w:rFonts w:ascii="Times New Roman" w:hAnsi="Times New Roman"/>
          <w:spacing w:val="0"/>
        </w:rPr>
      </w:pPr>
      <w:r>
        <w:t xml:space="preserve">What You Need </w:t>
      </w:r>
      <w:proofErr w:type="gramStart"/>
      <w:r>
        <w:t>To</w:t>
      </w:r>
      <w:proofErr w:type="gramEnd"/>
      <w:r>
        <w:t xml:space="preserve"> Turn In</w:t>
      </w:r>
      <w:r>
        <w:rPr>
          <w:sz w:val="28"/>
        </w:rPr>
        <w:t>:</w:t>
      </w:r>
    </w:p>
    <w:p w14:paraId="346933EA" w14:textId="77777777" w:rsidR="00ED5A46" w:rsidRDefault="00ED5A46" w:rsidP="0076072A">
      <w:pPr>
        <w:spacing w:before="0"/>
      </w:pPr>
      <w:r>
        <w:t xml:space="preserve">On a separate sheet of paper answer all of the questions, include all of the </w:t>
      </w:r>
      <w:r w:rsidR="00CF4E14">
        <w:t>table</w:t>
      </w:r>
      <w:r>
        <w:t xml:space="preserve">s that you are asked to draw, and also the correctly labeled Free-Body Diagrams.  </w:t>
      </w:r>
    </w:p>
    <w:p w14:paraId="42F971B2" w14:textId="77777777" w:rsidR="006F2CAE" w:rsidRPr="007F45D1" w:rsidRDefault="00FC6E63" w:rsidP="0076072A">
      <w:pPr>
        <w:pStyle w:val="BodyText"/>
        <w:spacing w:before="0" w:after="120"/>
        <w:ind w:left="0" w:right="-7"/>
        <w:jc w:val="center"/>
        <w:rPr>
          <w:rFonts w:ascii="Arial" w:hAnsi="Arial" w:cs="Arial"/>
          <w:b/>
          <w:szCs w:val="24"/>
        </w:rPr>
      </w:pPr>
      <w:r>
        <w:rPr>
          <w:sz w:val="22"/>
          <w:szCs w:val="22"/>
        </w:rPr>
        <w:t>© Spring 2013</w:t>
      </w:r>
      <w:r w:rsidR="006F2CAE">
        <w:rPr>
          <w:sz w:val="22"/>
          <w:szCs w:val="22"/>
        </w:rPr>
        <w:t xml:space="preserve"> by Michael J. Dubuque</w:t>
      </w:r>
    </w:p>
    <w:sectPr w:rsidR="006F2CAE" w:rsidRPr="007F45D1" w:rsidSect="00505160">
      <w:pgSz w:w="12240" w:h="15840" w:code="1"/>
      <w:pgMar w:top="720" w:right="821" w:bottom="720" w:left="1166" w:header="720" w:footer="965" w:gutter="0"/>
      <w:cols w:space="2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974B" w14:textId="77777777" w:rsidR="0070688E" w:rsidRDefault="0070688E">
      <w:r>
        <w:separator/>
      </w:r>
    </w:p>
  </w:endnote>
  <w:endnote w:type="continuationSeparator" w:id="0">
    <w:p w14:paraId="1AA3B5E0" w14:textId="77777777" w:rsidR="0070688E" w:rsidRDefault="0070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945492"/>
      <w:docPartObj>
        <w:docPartGallery w:val="Page Numbers (Bottom of Page)"/>
        <w:docPartUnique/>
      </w:docPartObj>
    </w:sdtPr>
    <w:sdtEndPr>
      <w:rPr>
        <w:noProof/>
      </w:rPr>
    </w:sdtEndPr>
    <w:sdtContent>
      <w:p w14:paraId="040EFB35" w14:textId="77777777" w:rsidR="00BE1B7B" w:rsidRDefault="00BE1B7B" w:rsidP="00BE1B7B">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286582"/>
      <w:docPartObj>
        <w:docPartGallery w:val="Page Numbers (Bottom of Page)"/>
        <w:docPartUnique/>
      </w:docPartObj>
    </w:sdtPr>
    <w:sdtEndPr>
      <w:rPr>
        <w:noProof/>
      </w:rPr>
    </w:sdtEndPr>
    <w:sdtContent>
      <w:p w14:paraId="0662FAFD" w14:textId="77777777" w:rsidR="00BE1B7B" w:rsidRDefault="00BE1B7B" w:rsidP="00BE1B7B">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105C0" w14:textId="77777777" w:rsidR="0070688E" w:rsidRDefault="0070688E">
      <w:r>
        <w:separator/>
      </w:r>
    </w:p>
  </w:footnote>
  <w:footnote w:type="continuationSeparator" w:id="0">
    <w:p w14:paraId="2BC7AE7C" w14:textId="77777777" w:rsidR="0070688E" w:rsidRDefault="0070688E">
      <w:r>
        <w:separator/>
      </w:r>
    </w:p>
  </w:footnote>
  <w:footnote w:type="continuationNotice" w:id="1">
    <w:p w14:paraId="395CF5FB" w14:textId="77777777" w:rsidR="0070688E" w:rsidRDefault="0070688E">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27C4" w14:textId="77777777" w:rsidR="00BE1B7B" w:rsidRDefault="00BE1B7B" w:rsidP="00BE1B7B">
    <w:pPr>
      <w:pStyle w:val="Header"/>
      <w:pBdr>
        <w:bottom w:val="single" w:sz="4" w:space="1" w:color="auto"/>
      </w:pBdr>
    </w:pPr>
    <w:r>
      <w:t>Forces Part 1</w:t>
    </w:r>
    <w:r>
      <w:ptab w:relativeTo="margin" w:alignment="center" w:leader="none"/>
    </w:r>
    <w:r>
      <w:ptab w:relativeTo="margin" w:alignment="right" w:leader="none"/>
    </w:r>
    <w:r>
      <w:t>CSUF 211/225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5541AB7"/>
    <w:multiLevelType w:val="hybridMultilevel"/>
    <w:tmpl w:val="42DA2552"/>
    <w:lvl w:ilvl="0" w:tplc="9E28F01C">
      <w:start w:val="1"/>
      <w:numFmt w:val="decimal"/>
      <w:lvlText w:val="%1."/>
      <w:lvlJc w:val="left"/>
      <w:pPr>
        <w:ind w:left="72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1CCB"/>
    <w:multiLevelType w:val="hybridMultilevel"/>
    <w:tmpl w:val="3668B178"/>
    <w:lvl w:ilvl="0" w:tplc="BBAC475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3ACE"/>
    <w:multiLevelType w:val="hybridMultilevel"/>
    <w:tmpl w:val="63C4D3E4"/>
    <w:lvl w:ilvl="0" w:tplc="9BC68FDA">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E6EFC"/>
    <w:multiLevelType w:val="hybridMultilevel"/>
    <w:tmpl w:val="C526BF9A"/>
    <w:lvl w:ilvl="0" w:tplc="13A855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F4E9A"/>
    <w:multiLevelType w:val="hybridMultilevel"/>
    <w:tmpl w:val="104A65E2"/>
    <w:lvl w:ilvl="0" w:tplc="E7369F2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6106A"/>
    <w:multiLevelType w:val="hybridMultilevel"/>
    <w:tmpl w:val="58B48770"/>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E371D"/>
    <w:multiLevelType w:val="hybridMultilevel"/>
    <w:tmpl w:val="729E8C1C"/>
    <w:lvl w:ilvl="0" w:tplc="04090001">
      <w:start w:val="1"/>
      <w:numFmt w:val="bullet"/>
      <w:lvlText w:val=""/>
      <w:lvlJc w:val="left"/>
      <w:pPr>
        <w:ind w:left="720" w:hanging="360"/>
      </w:pPr>
      <w:rPr>
        <w:rFonts w:ascii="Symbol" w:hAnsi="Symbol" w:hint="default"/>
      </w:rPr>
    </w:lvl>
    <w:lvl w:ilvl="1" w:tplc="88E2C48A">
      <w:start w:val="1"/>
      <w:numFmt w:val="upperLetter"/>
      <w:lvlText w:val="%2)"/>
      <w:lvlJc w:val="left"/>
      <w:pPr>
        <w:ind w:left="1440" w:hanging="360"/>
      </w:pPr>
      <w:rPr>
        <w:rFonts w:ascii="Arial" w:hAnsi="Arial" w:hint="default"/>
        <w:b/>
        <w:sz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2521B"/>
    <w:multiLevelType w:val="hybridMultilevel"/>
    <w:tmpl w:val="548CEDC2"/>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53D2C"/>
    <w:multiLevelType w:val="hybridMultilevel"/>
    <w:tmpl w:val="8752F13C"/>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4"/>
  </w:num>
  <w:num w:numId="3">
    <w:abstractNumId w:val="9"/>
  </w:num>
  <w:num w:numId="4">
    <w:abstractNumId w:val="7"/>
  </w:num>
  <w:num w:numId="5">
    <w:abstractNumId w:val="3"/>
  </w:num>
  <w:num w:numId="6">
    <w:abstractNumId w:val="8"/>
  </w:num>
  <w:num w:numId="7">
    <w:abstractNumId w:val="6"/>
  </w:num>
  <w:num w:numId="8">
    <w:abstractNumId w:val="1"/>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D4"/>
    <w:rsid w:val="00000129"/>
    <w:rsid w:val="00006190"/>
    <w:rsid w:val="0001443A"/>
    <w:rsid w:val="00017740"/>
    <w:rsid w:val="000201E9"/>
    <w:rsid w:val="00022C5A"/>
    <w:rsid w:val="00024860"/>
    <w:rsid w:val="000272FF"/>
    <w:rsid w:val="00034D8C"/>
    <w:rsid w:val="00042F7F"/>
    <w:rsid w:val="00046009"/>
    <w:rsid w:val="00050651"/>
    <w:rsid w:val="00052B91"/>
    <w:rsid w:val="000632FE"/>
    <w:rsid w:val="00064CCE"/>
    <w:rsid w:val="00072A16"/>
    <w:rsid w:val="00085B83"/>
    <w:rsid w:val="000963B2"/>
    <w:rsid w:val="000A7704"/>
    <w:rsid w:val="000B396B"/>
    <w:rsid w:val="000C0B7D"/>
    <w:rsid w:val="000C5EFB"/>
    <w:rsid w:val="000D19B4"/>
    <w:rsid w:val="000D2C14"/>
    <w:rsid w:val="000D38FC"/>
    <w:rsid w:val="000E485D"/>
    <w:rsid w:val="000F63B7"/>
    <w:rsid w:val="000F6AB4"/>
    <w:rsid w:val="000F7400"/>
    <w:rsid w:val="001000D1"/>
    <w:rsid w:val="001013E8"/>
    <w:rsid w:val="00105D71"/>
    <w:rsid w:val="00106711"/>
    <w:rsid w:val="001108D1"/>
    <w:rsid w:val="00114EEF"/>
    <w:rsid w:val="001233CE"/>
    <w:rsid w:val="00123590"/>
    <w:rsid w:val="00123AC6"/>
    <w:rsid w:val="001243EB"/>
    <w:rsid w:val="001261E0"/>
    <w:rsid w:val="00127CA4"/>
    <w:rsid w:val="0013239D"/>
    <w:rsid w:val="001358D5"/>
    <w:rsid w:val="0013658B"/>
    <w:rsid w:val="00137C14"/>
    <w:rsid w:val="001507EE"/>
    <w:rsid w:val="00155C2C"/>
    <w:rsid w:val="00157B95"/>
    <w:rsid w:val="00161CAF"/>
    <w:rsid w:val="00164D72"/>
    <w:rsid w:val="001751E8"/>
    <w:rsid w:val="00176F88"/>
    <w:rsid w:val="00191AC9"/>
    <w:rsid w:val="00191F13"/>
    <w:rsid w:val="0019797D"/>
    <w:rsid w:val="001A164F"/>
    <w:rsid w:val="001C27A1"/>
    <w:rsid w:val="001D09E0"/>
    <w:rsid w:val="001F0694"/>
    <w:rsid w:val="001F469A"/>
    <w:rsid w:val="001F6463"/>
    <w:rsid w:val="00203F32"/>
    <w:rsid w:val="0020410B"/>
    <w:rsid w:val="0020521C"/>
    <w:rsid w:val="00211EA8"/>
    <w:rsid w:val="0021765C"/>
    <w:rsid w:val="002211F9"/>
    <w:rsid w:val="002222D8"/>
    <w:rsid w:val="00224528"/>
    <w:rsid w:val="00237FF4"/>
    <w:rsid w:val="00251CC1"/>
    <w:rsid w:val="0025523A"/>
    <w:rsid w:val="00261336"/>
    <w:rsid w:val="00267BA3"/>
    <w:rsid w:val="00273E77"/>
    <w:rsid w:val="00275DD7"/>
    <w:rsid w:val="00276DAC"/>
    <w:rsid w:val="002871A1"/>
    <w:rsid w:val="00291275"/>
    <w:rsid w:val="00291BF6"/>
    <w:rsid w:val="00295EA4"/>
    <w:rsid w:val="002A1581"/>
    <w:rsid w:val="002A7E32"/>
    <w:rsid w:val="002C15AC"/>
    <w:rsid w:val="002D5806"/>
    <w:rsid w:val="002E4325"/>
    <w:rsid w:val="002E74BA"/>
    <w:rsid w:val="003011FB"/>
    <w:rsid w:val="00301FF7"/>
    <w:rsid w:val="003051CC"/>
    <w:rsid w:val="00306BF0"/>
    <w:rsid w:val="00313815"/>
    <w:rsid w:val="00316935"/>
    <w:rsid w:val="00334B5F"/>
    <w:rsid w:val="003350AB"/>
    <w:rsid w:val="00345FB3"/>
    <w:rsid w:val="0035278E"/>
    <w:rsid w:val="00361853"/>
    <w:rsid w:val="0037009A"/>
    <w:rsid w:val="003726E5"/>
    <w:rsid w:val="003744DE"/>
    <w:rsid w:val="0037610E"/>
    <w:rsid w:val="00377D9D"/>
    <w:rsid w:val="003818A1"/>
    <w:rsid w:val="00382941"/>
    <w:rsid w:val="00384922"/>
    <w:rsid w:val="0039235A"/>
    <w:rsid w:val="003A43C3"/>
    <w:rsid w:val="003A6BA9"/>
    <w:rsid w:val="003B6C8B"/>
    <w:rsid w:val="003C2356"/>
    <w:rsid w:val="003D1141"/>
    <w:rsid w:val="003D6400"/>
    <w:rsid w:val="003E12AF"/>
    <w:rsid w:val="003E7CBB"/>
    <w:rsid w:val="003F1E02"/>
    <w:rsid w:val="003F2F1A"/>
    <w:rsid w:val="0040615F"/>
    <w:rsid w:val="00407845"/>
    <w:rsid w:val="004132A5"/>
    <w:rsid w:val="00413E08"/>
    <w:rsid w:val="0042013F"/>
    <w:rsid w:val="00423BEF"/>
    <w:rsid w:val="00431A8A"/>
    <w:rsid w:val="00435FE9"/>
    <w:rsid w:val="00437341"/>
    <w:rsid w:val="00461174"/>
    <w:rsid w:val="00461558"/>
    <w:rsid w:val="0046303B"/>
    <w:rsid w:val="00465158"/>
    <w:rsid w:val="004708B0"/>
    <w:rsid w:val="004729E5"/>
    <w:rsid w:val="00476035"/>
    <w:rsid w:val="0048402C"/>
    <w:rsid w:val="00491720"/>
    <w:rsid w:val="00493FFC"/>
    <w:rsid w:val="0049519B"/>
    <w:rsid w:val="004A067F"/>
    <w:rsid w:val="004A3D64"/>
    <w:rsid w:val="004B2837"/>
    <w:rsid w:val="004C0013"/>
    <w:rsid w:val="004C58A5"/>
    <w:rsid w:val="005025D9"/>
    <w:rsid w:val="00505160"/>
    <w:rsid w:val="005107B9"/>
    <w:rsid w:val="0051379A"/>
    <w:rsid w:val="00516716"/>
    <w:rsid w:val="00526F2F"/>
    <w:rsid w:val="00530BA7"/>
    <w:rsid w:val="005351B2"/>
    <w:rsid w:val="0054407C"/>
    <w:rsid w:val="0054477B"/>
    <w:rsid w:val="00544995"/>
    <w:rsid w:val="00544EC9"/>
    <w:rsid w:val="0054518F"/>
    <w:rsid w:val="005458F0"/>
    <w:rsid w:val="00551113"/>
    <w:rsid w:val="00554F93"/>
    <w:rsid w:val="005630FB"/>
    <w:rsid w:val="00565081"/>
    <w:rsid w:val="0057027F"/>
    <w:rsid w:val="00585EC5"/>
    <w:rsid w:val="0059670E"/>
    <w:rsid w:val="005A3ACA"/>
    <w:rsid w:val="005A6357"/>
    <w:rsid w:val="005B6FEA"/>
    <w:rsid w:val="005C0F79"/>
    <w:rsid w:val="005D10A3"/>
    <w:rsid w:val="005D461F"/>
    <w:rsid w:val="005E3272"/>
    <w:rsid w:val="005E40E5"/>
    <w:rsid w:val="005F4228"/>
    <w:rsid w:val="005F7C44"/>
    <w:rsid w:val="005F7C94"/>
    <w:rsid w:val="00604D4B"/>
    <w:rsid w:val="00647EFB"/>
    <w:rsid w:val="006529AC"/>
    <w:rsid w:val="00655637"/>
    <w:rsid w:val="0065632F"/>
    <w:rsid w:val="006614B8"/>
    <w:rsid w:val="00662EDB"/>
    <w:rsid w:val="006643A0"/>
    <w:rsid w:val="00675FDC"/>
    <w:rsid w:val="00685D7F"/>
    <w:rsid w:val="00690831"/>
    <w:rsid w:val="006933FA"/>
    <w:rsid w:val="00696148"/>
    <w:rsid w:val="006A01A9"/>
    <w:rsid w:val="006A4EAD"/>
    <w:rsid w:val="006A73C3"/>
    <w:rsid w:val="006B4A14"/>
    <w:rsid w:val="006C05AA"/>
    <w:rsid w:val="006C4A5A"/>
    <w:rsid w:val="006C71DE"/>
    <w:rsid w:val="006D1556"/>
    <w:rsid w:val="006D47BA"/>
    <w:rsid w:val="006E0E3C"/>
    <w:rsid w:val="006E23C2"/>
    <w:rsid w:val="006E7153"/>
    <w:rsid w:val="006E7A3A"/>
    <w:rsid w:val="006F2CAE"/>
    <w:rsid w:val="006F2F09"/>
    <w:rsid w:val="00701E81"/>
    <w:rsid w:val="00702AD6"/>
    <w:rsid w:val="0070610E"/>
    <w:rsid w:val="0070688E"/>
    <w:rsid w:val="007156D6"/>
    <w:rsid w:val="0072002A"/>
    <w:rsid w:val="00737481"/>
    <w:rsid w:val="007407F3"/>
    <w:rsid w:val="00742C05"/>
    <w:rsid w:val="00747592"/>
    <w:rsid w:val="00747AE5"/>
    <w:rsid w:val="00754D34"/>
    <w:rsid w:val="0076072A"/>
    <w:rsid w:val="0076254B"/>
    <w:rsid w:val="0076356A"/>
    <w:rsid w:val="00763A4D"/>
    <w:rsid w:val="00765291"/>
    <w:rsid w:val="007773D0"/>
    <w:rsid w:val="00777937"/>
    <w:rsid w:val="00785FB5"/>
    <w:rsid w:val="0078677D"/>
    <w:rsid w:val="00794820"/>
    <w:rsid w:val="007A244A"/>
    <w:rsid w:val="007A7A21"/>
    <w:rsid w:val="007B206B"/>
    <w:rsid w:val="007C57B8"/>
    <w:rsid w:val="007D1E96"/>
    <w:rsid w:val="007D48E1"/>
    <w:rsid w:val="007E397F"/>
    <w:rsid w:val="007F0930"/>
    <w:rsid w:val="007F178E"/>
    <w:rsid w:val="007F45D1"/>
    <w:rsid w:val="00801D16"/>
    <w:rsid w:val="008028C3"/>
    <w:rsid w:val="00807DD7"/>
    <w:rsid w:val="00814110"/>
    <w:rsid w:val="00817BF2"/>
    <w:rsid w:val="00826E8C"/>
    <w:rsid w:val="00830B2F"/>
    <w:rsid w:val="00831024"/>
    <w:rsid w:val="0084661A"/>
    <w:rsid w:val="008519A8"/>
    <w:rsid w:val="0085551F"/>
    <w:rsid w:val="00861D9B"/>
    <w:rsid w:val="00862A28"/>
    <w:rsid w:val="008647BF"/>
    <w:rsid w:val="00864BF5"/>
    <w:rsid w:val="00865978"/>
    <w:rsid w:val="00867CED"/>
    <w:rsid w:val="00872323"/>
    <w:rsid w:val="00873FF6"/>
    <w:rsid w:val="008764AA"/>
    <w:rsid w:val="00882B6D"/>
    <w:rsid w:val="00886018"/>
    <w:rsid w:val="00891605"/>
    <w:rsid w:val="00895698"/>
    <w:rsid w:val="008A084F"/>
    <w:rsid w:val="008A2CE9"/>
    <w:rsid w:val="008A301D"/>
    <w:rsid w:val="008A4C46"/>
    <w:rsid w:val="008B005F"/>
    <w:rsid w:val="008B2A98"/>
    <w:rsid w:val="008B7126"/>
    <w:rsid w:val="008D01D2"/>
    <w:rsid w:val="008E0280"/>
    <w:rsid w:val="008E0F99"/>
    <w:rsid w:val="008E1C87"/>
    <w:rsid w:val="008E2603"/>
    <w:rsid w:val="008E3195"/>
    <w:rsid w:val="008F07BE"/>
    <w:rsid w:val="008F5E0B"/>
    <w:rsid w:val="009043B0"/>
    <w:rsid w:val="00905731"/>
    <w:rsid w:val="00911ADE"/>
    <w:rsid w:val="00911CC7"/>
    <w:rsid w:val="00913DF3"/>
    <w:rsid w:val="00917367"/>
    <w:rsid w:val="00922831"/>
    <w:rsid w:val="009355C6"/>
    <w:rsid w:val="009408F5"/>
    <w:rsid w:val="00946861"/>
    <w:rsid w:val="009509F0"/>
    <w:rsid w:val="00956B8F"/>
    <w:rsid w:val="0095757A"/>
    <w:rsid w:val="00961523"/>
    <w:rsid w:val="00962F35"/>
    <w:rsid w:val="00963DED"/>
    <w:rsid w:val="0096557F"/>
    <w:rsid w:val="0097213C"/>
    <w:rsid w:val="00975954"/>
    <w:rsid w:val="0098480D"/>
    <w:rsid w:val="00990A84"/>
    <w:rsid w:val="00997E2A"/>
    <w:rsid w:val="009A36E0"/>
    <w:rsid w:val="009B649B"/>
    <w:rsid w:val="009B6CB8"/>
    <w:rsid w:val="009C1F9A"/>
    <w:rsid w:val="009C4FCD"/>
    <w:rsid w:val="009D0DA1"/>
    <w:rsid w:val="009E1B0B"/>
    <w:rsid w:val="009E41B1"/>
    <w:rsid w:val="009F116A"/>
    <w:rsid w:val="009F1EA8"/>
    <w:rsid w:val="009F4923"/>
    <w:rsid w:val="00A01457"/>
    <w:rsid w:val="00A04508"/>
    <w:rsid w:val="00A04937"/>
    <w:rsid w:val="00A10BF4"/>
    <w:rsid w:val="00A253D4"/>
    <w:rsid w:val="00A35C9E"/>
    <w:rsid w:val="00A374E6"/>
    <w:rsid w:val="00A40C07"/>
    <w:rsid w:val="00A40D10"/>
    <w:rsid w:val="00A42DBB"/>
    <w:rsid w:val="00A513FA"/>
    <w:rsid w:val="00A53312"/>
    <w:rsid w:val="00A5427C"/>
    <w:rsid w:val="00A67FE9"/>
    <w:rsid w:val="00A71E51"/>
    <w:rsid w:val="00A813B9"/>
    <w:rsid w:val="00A82AAD"/>
    <w:rsid w:val="00A92670"/>
    <w:rsid w:val="00A92BAF"/>
    <w:rsid w:val="00A933E9"/>
    <w:rsid w:val="00A95654"/>
    <w:rsid w:val="00A97BB4"/>
    <w:rsid w:val="00AA7024"/>
    <w:rsid w:val="00AA75CA"/>
    <w:rsid w:val="00AB2342"/>
    <w:rsid w:val="00AC545D"/>
    <w:rsid w:val="00AD5837"/>
    <w:rsid w:val="00AD6238"/>
    <w:rsid w:val="00AE7B8A"/>
    <w:rsid w:val="00AF4529"/>
    <w:rsid w:val="00B00052"/>
    <w:rsid w:val="00B038FB"/>
    <w:rsid w:val="00B066BD"/>
    <w:rsid w:val="00B074A5"/>
    <w:rsid w:val="00B07FB1"/>
    <w:rsid w:val="00B1579C"/>
    <w:rsid w:val="00B31847"/>
    <w:rsid w:val="00B34F28"/>
    <w:rsid w:val="00B374E1"/>
    <w:rsid w:val="00B4030B"/>
    <w:rsid w:val="00B42F91"/>
    <w:rsid w:val="00B45212"/>
    <w:rsid w:val="00B51AAC"/>
    <w:rsid w:val="00B6165F"/>
    <w:rsid w:val="00B63287"/>
    <w:rsid w:val="00B63E84"/>
    <w:rsid w:val="00B81160"/>
    <w:rsid w:val="00B833BB"/>
    <w:rsid w:val="00B84CAF"/>
    <w:rsid w:val="00B92CCC"/>
    <w:rsid w:val="00B92CDB"/>
    <w:rsid w:val="00B9319A"/>
    <w:rsid w:val="00B97419"/>
    <w:rsid w:val="00BA2071"/>
    <w:rsid w:val="00BA6FB4"/>
    <w:rsid w:val="00BB3355"/>
    <w:rsid w:val="00BD02A9"/>
    <w:rsid w:val="00BD6664"/>
    <w:rsid w:val="00BD79FD"/>
    <w:rsid w:val="00BE1A90"/>
    <w:rsid w:val="00BE1B7B"/>
    <w:rsid w:val="00BE7B32"/>
    <w:rsid w:val="00BF3AB0"/>
    <w:rsid w:val="00BF6B80"/>
    <w:rsid w:val="00C02A9E"/>
    <w:rsid w:val="00C04927"/>
    <w:rsid w:val="00C06972"/>
    <w:rsid w:val="00C07C9F"/>
    <w:rsid w:val="00C160A2"/>
    <w:rsid w:val="00C16D2D"/>
    <w:rsid w:val="00C2103F"/>
    <w:rsid w:val="00C258BE"/>
    <w:rsid w:val="00C30696"/>
    <w:rsid w:val="00C308F3"/>
    <w:rsid w:val="00C37E97"/>
    <w:rsid w:val="00C465C8"/>
    <w:rsid w:val="00C52A7E"/>
    <w:rsid w:val="00C55288"/>
    <w:rsid w:val="00C62A89"/>
    <w:rsid w:val="00C6740B"/>
    <w:rsid w:val="00C67DCA"/>
    <w:rsid w:val="00C7110D"/>
    <w:rsid w:val="00C87D2B"/>
    <w:rsid w:val="00C920CC"/>
    <w:rsid w:val="00CA5BA2"/>
    <w:rsid w:val="00CB0165"/>
    <w:rsid w:val="00CB1783"/>
    <w:rsid w:val="00CB2B35"/>
    <w:rsid w:val="00CB504D"/>
    <w:rsid w:val="00CC4E78"/>
    <w:rsid w:val="00CC6EFE"/>
    <w:rsid w:val="00CD0848"/>
    <w:rsid w:val="00CD3489"/>
    <w:rsid w:val="00CD3AAA"/>
    <w:rsid w:val="00CF4E14"/>
    <w:rsid w:val="00D071C5"/>
    <w:rsid w:val="00D32F1E"/>
    <w:rsid w:val="00D35E66"/>
    <w:rsid w:val="00D41A5A"/>
    <w:rsid w:val="00D5604A"/>
    <w:rsid w:val="00D75662"/>
    <w:rsid w:val="00D777AA"/>
    <w:rsid w:val="00D8221C"/>
    <w:rsid w:val="00D84117"/>
    <w:rsid w:val="00D877F5"/>
    <w:rsid w:val="00D90757"/>
    <w:rsid w:val="00D96FD9"/>
    <w:rsid w:val="00DB0546"/>
    <w:rsid w:val="00DB1772"/>
    <w:rsid w:val="00DB6347"/>
    <w:rsid w:val="00DB715F"/>
    <w:rsid w:val="00DC1036"/>
    <w:rsid w:val="00DD3417"/>
    <w:rsid w:val="00DD5626"/>
    <w:rsid w:val="00DD70E9"/>
    <w:rsid w:val="00DE0AB0"/>
    <w:rsid w:val="00DE3A58"/>
    <w:rsid w:val="00DE43AF"/>
    <w:rsid w:val="00DE5A78"/>
    <w:rsid w:val="00DF50B7"/>
    <w:rsid w:val="00DF7BC5"/>
    <w:rsid w:val="00E01A9E"/>
    <w:rsid w:val="00E03E80"/>
    <w:rsid w:val="00E1478C"/>
    <w:rsid w:val="00E218FC"/>
    <w:rsid w:val="00E31313"/>
    <w:rsid w:val="00E31DB1"/>
    <w:rsid w:val="00E33D5D"/>
    <w:rsid w:val="00E368A9"/>
    <w:rsid w:val="00E42698"/>
    <w:rsid w:val="00E46E28"/>
    <w:rsid w:val="00E52B6D"/>
    <w:rsid w:val="00E6201E"/>
    <w:rsid w:val="00E75778"/>
    <w:rsid w:val="00E806FF"/>
    <w:rsid w:val="00E82324"/>
    <w:rsid w:val="00E8766E"/>
    <w:rsid w:val="00E97AC0"/>
    <w:rsid w:val="00EA33B9"/>
    <w:rsid w:val="00EA6F62"/>
    <w:rsid w:val="00EB2A54"/>
    <w:rsid w:val="00ED4A7E"/>
    <w:rsid w:val="00ED5A27"/>
    <w:rsid w:val="00ED5A46"/>
    <w:rsid w:val="00EE5530"/>
    <w:rsid w:val="00EF2939"/>
    <w:rsid w:val="00EF44AD"/>
    <w:rsid w:val="00F06F7B"/>
    <w:rsid w:val="00F10D32"/>
    <w:rsid w:val="00F1429E"/>
    <w:rsid w:val="00F15805"/>
    <w:rsid w:val="00F206F7"/>
    <w:rsid w:val="00F21FE4"/>
    <w:rsid w:val="00F30E64"/>
    <w:rsid w:val="00F41063"/>
    <w:rsid w:val="00F479E4"/>
    <w:rsid w:val="00F47A46"/>
    <w:rsid w:val="00F55B6F"/>
    <w:rsid w:val="00F60006"/>
    <w:rsid w:val="00F63556"/>
    <w:rsid w:val="00F7060A"/>
    <w:rsid w:val="00F733A9"/>
    <w:rsid w:val="00F76C3C"/>
    <w:rsid w:val="00F77D61"/>
    <w:rsid w:val="00F8014E"/>
    <w:rsid w:val="00F92621"/>
    <w:rsid w:val="00F97E4A"/>
    <w:rsid w:val="00FA41FF"/>
    <w:rsid w:val="00FB287D"/>
    <w:rsid w:val="00FB3B09"/>
    <w:rsid w:val="00FC4966"/>
    <w:rsid w:val="00FC6E63"/>
    <w:rsid w:val="00FD16CC"/>
    <w:rsid w:val="00FD5AD5"/>
    <w:rsid w:val="00FD5F54"/>
    <w:rsid w:val="00FE5203"/>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7D4AD02"/>
  <w15:chartTrackingRefBased/>
  <w15:docId w15:val="{AF5635CE-E627-4263-A940-9927DBF0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footer" w:uiPriority="99"/>
    <w:lsdException w:name="caption" w:qFormat="1"/>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8BE"/>
    <w:pPr>
      <w:spacing w:before="120" w:after="120"/>
    </w:pPr>
    <w:rPr>
      <w:rFonts w:ascii="Calibri" w:hAnsi="Calibri"/>
      <w:sz w:val="24"/>
    </w:rPr>
  </w:style>
  <w:style w:type="paragraph" w:styleId="Heading1">
    <w:name w:val="heading 1"/>
    <w:basedOn w:val="HeadingBase"/>
    <w:next w:val="BodyText"/>
    <w:qFormat/>
    <w:rsid w:val="00C258BE"/>
    <w:pPr>
      <w:pBdr>
        <w:top w:val="single" w:sz="24" w:space="1" w:color="auto"/>
        <w:left w:val="single" w:sz="24" w:space="4" w:color="auto"/>
        <w:bottom w:val="single" w:sz="24" w:space="1" w:color="auto"/>
        <w:right w:val="single" w:sz="24" w:space="4" w:color="auto"/>
      </w:pBdr>
      <w:shd w:val="pct15" w:color="auto" w:fill="auto"/>
      <w:spacing w:before="220" w:after="220" w:line="280" w:lineRule="atLeast"/>
      <w:outlineLvl w:val="0"/>
    </w:pPr>
    <w:rPr>
      <w:rFonts w:ascii="Times New Roman" w:hAnsi="Times New Roman"/>
      <w:b/>
      <w:spacing w:val="-10"/>
      <w:position w:val="6"/>
      <w:sz w:val="56"/>
    </w:rPr>
  </w:style>
  <w:style w:type="paragraph" w:styleId="Heading2">
    <w:name w:val="heading 2"/>
    <w:basedOn w:val="Heading1"/>
    <w:next w:val="BodyText"/>
    <w:qFormat/>
    <w:rsid w:val="00C258BE"/>
    <w:pPr>
      <w:pBdr>
        <w:top w:val="none" w:sz="0" w:space="0" w:color="auto"/>
        <w:left w:val="none" w:sz="0" w:space="0" w:color="auto"/>
        <w:bottom w:val="none" w:sz="0" w:space="0" w:color="auto"/>
        <w:right w:val="none" w:sz="0" w:space="0" w:color="auto"/>
      </w:pBdr>
      <w:outlineLvl w:val="1"/>
    </w:pPr>
    <w:rPr>
      <w:rFonts w:ascii="Calibri" w:hAnsi="Calibri"/>
      <w:b w:val="0"/>
      <w:sz w:val="36"/>
    </w:rPr>
  </w:style>
  <w:style w:type="paragraph" w:styleId="Heading3">
    <w:name w:val="heading 3"/>
    <w:basedOn w:val="HeadingBase"/>
    <w:next w:val="BodyText"/>
    <w:qFormat/>
    <w:rsid w:val="00C258BE"/>
    <w:pPr>
      <w:outlineLvl w:val="2"/>
    </w:pPr>
    <w:rPr>
      <w:rFonts w:ascii="Calibri" w:hAnsi="Calibri"/>
      <w:b/>
      <w:sz w:val="32"/>
    </w:rPr>
  </w:style>
  <w:style w:type="paragraph" w:styleId="Heading4">
    <w:name w:val="heading 4"/>
    <w:basedOn w:val="HeadingBase"/>
    <w:next w:val="BodyText"/>
    <w:link w:val="Heading4Char"/>
    <w:rsid w:val="00C258BE"/>
    <w:pPr>
      <w:spacing w:after="0" w:line="240" w:lineRule="auto"/>
      <w:contextualSpacing/>
      <w:outlineLvl w:val="3"/>
    </w:pPr>
    <w:rPr>
      <w:rFonts w:ascii="Calibri" w:hAnsi="Calibri"/>
      <w:b/>
      <w:sz w:val="24"/>
    </w:rPr>
  </w:style>
  <w:style w:type="paragraph" w:styleId="Heading5">
    <w:name w:val="heading 5"/>
    <w:basedOn w:val="HeadingBase"/>
    <w:next w:val="BodyText"/>
    <w:rsid w:val="00C258BE"/>
    <w:pPr>
      <w:spacing w:before="220" w:after="220"/>
      <w:outlineLvl w:val="4"/>
    </w:pPr>
    <w:rPr>
      <w:rFonts w:ascii="Times New Roman" w:hAnsi="Times New Roman"/>
      <w:i/>
      <w:sz w:val="20"/>
    </w:rPr>
  </w:style>
  <w:style w:type="paragraph" w:styleId="Heading6">
    <w:name w:val="heading 6"/>
    <w:basedOn w:val="HeadingBase"/>
    <w:next w:val="BodyText"/>
    <w:pPr>
      <w:outlineLvl w:val="5"/>
    </w:pPr>
    <w:rPr>
      <w:rFonts w:ascii="Times New Roman" w:hAnsi="Times New Roman"/>
      <w:i/>
      <w:sz w:val="20"/>
    </w:rPr>
  </w:style>
  <w:style w:type="paragraph" w:styleId="Heading7">
    <w:name w:val="heading 7"/>
    <w:basedOn w:val="HeadingBase"/>
    <w:next w:val="BodyText"/>
    <w:pPr>
      <w:outlineLvl w:val="6"/>
    </w:pPr>
    <w:rPr>
      <w:rFonts w:ascii="Times New Roman" w:hAnsi="Times New Roman"/>
      <w:sz w:val="20"/>
    </w:rPr>
  </w:style>
  <w:style w:type="paragraph" w:styleId="Heading8">
    <w:name w:val="heading 8"/>
    <w:basedOn w:val="HeadingBase"/>
    <w:next w:val="BodyText"/>
    <w:pPr>
      <w:outlineLvl w:val="7"/>
    </w:pPr>
    <w:rPr>
      <w:i/>
      <w:sz w:val="18"/>
    </w:rPr>
  </w:style>
  <w:style w:type="paragraph" w:styleId="Heading9">
    <w:name w:val="heading 9"/>
    <w:basedOn w:val="HeadingBase"/>
    <w:next w:val="BodyTex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Picture"/>
    <w:next w:val="BodyText"/>
    <w:qFormat/>
    <w:rsid w:val="006A73C3"/>
    <w:pPr>
      <w:spacing w:before="60" w:after="220" w:line="220" w:lineRule="atLeast"/>
    </w:pPr>
    <w:rPr>
      <w:i/>
      <w:color w:val="000000" w:themeColor="text1"/>
      <w:sz w:val="22"/>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qFormat/>
    <w:rsid w:val="00C258BE"/>
    <w:pPr>
      <w:spacing w:before="0" w:after="160" w:line="400" w:lineRule="atLeast"/>
    </w:pPr>
    <w:rPr>
      <w:i/>
      <w:spacing w:val="-14"/>
      <w:sz w:val="34"/>
    </w:rPr>
  </w:style>
  <w:style w:type="paragraph" w:styleId="Title">
    <w:name w:val="Title"/>
    <w:basedOn w:val="HeadingBase"/>
    <w:next w:val="Subtitle"/>
    <w:qFormat/>
    <w:rsid w:val="00C258BE"/>
    <w:pPr>
      <w:spacing w:before="660" w:after="400" w:line="540" w:lineRule="atLeast"/>
      <w:ind w:right="2160"/>
    </w:pPr>
    <w:rPr>
      <w:rFonts w:ascii="Times New Roman" w:hAnsi="Times New Roman"/>
      <w:spacing w:val="-40"/>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rsid w:val="00C258BE"/>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paragraph" w:styleId="BlockText">
    <w:name w:val="Block Text"/>
    <w:basedOn w:val="Normal"/>
    <w:pPr>
      <w:ind w:left="1890" w:right="352"/>
    </w:pPr>
  </w:style>
  <w:style w:type="table" w:styleId="TableGrid">
    <w:name w:val="Table Grid"/>
    <w:basedOn w:val="TableNormal"/>
    <w:rsid w:val="005351B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Text"/>
    <w:basedOn w:val="Normal"/>
    <w:link w:val="questionTextChar"/>
    <w:qFormat/>
    <w:rsid w:val="00C258BE"/>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C258BE"/>
    <w:rPr>
      <w:rFonts w:ascii="Calibri" w:hAnsi="Calibri"/>
      <w:sz w:val="24"/>
    </w:rPr>
  </w:style>
  <w:style w:type="paragraph" w:customStyle="1" w:styleId="QuestionNumber">
    <w:name w:val="QuestionNumber"/>
    <w:link w:val="QuestionNumberChar"/>
    <w:qFormat/>
    <w:rsid w:val="00C258BE"/>
    <w:pPr>
      <w:pBdr>
        <w:top w:val="single" w:sz="4" w:space="1" w:color="auto"/>
        <w:left w:val="single" w:sz="4" w:space="4" w:color="auto"/>
        <w:right w:val="single" w:sz="4" w:space="4" w:color="auto"/>
      </w:pBdr>
    </w:pPr>
    <w:rPr>
      <w:rFonts w:ascii="Calibri" w:hAnsi="Calibri"/>
      <w:b/>
      <w:spacing w:val="-4"/>
      <w:kern w:val="28"/>
      <w:sz w:val="28"/>
    </w:rPr>
  </w:style>
  <w:style w:type="character" w:customStyle="1" w:styleId="QuestionNumberChar">
    <w:name w:val="QuestionNumber Char"/>
    <w:basedOn w:val="Heading4Char"/>
    <w:link w:val="QuestionNumber"/>
    <w:rsid w:val="00C258BE"/>
    <w:rPr>
      <w:rFonts w:ascii="Calibri" w:hAnsi="Calibri"/>
      <w:b/>
      <w:spacing w:val="-4"/>
      <w:kern w:val="28"/>
      <w:sz w:val="28"/>
    </w:rPr>
  </w:style>
  <w:style w:type="paragraph" w:customStyle="1" w:styleId="LabNumBlock">
    <w:name w:val="LabNumBlock"/>
    <w:basedOn w:val="Footer"/>
    <w:link w:val="LabNumBlockChar"/>
    <w:qFormat/>
    <w:rsid w:val="00C258BE"/>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C258BE"/>
    <w:rPr>
      <w:spacing w:val="-4"/>
      <w:sz w:val="96"/>
    </w:rPr>
  </w:style>
  <w:style w:type="character" w:customStyle="1" w:styleId="Heading4Char">
    <w:name w:val="Heading 4 Char"/>
    <w:basedOn w:val="DefaultParagraphFont"/>
    <w:link w:val="Heading4"/>
    <w:rsid w:val="00C258BE"/>
    <w:rPr>
      <w:rFonts w:ascii="Calibri" w:hAnsi="Calibri"/>
      <w:b/>
      <w:spacing w:val="-4"/>
      <w:kern w:val="28"/>
      <w:sz w:val="24"/>
    </w:rPr>
  </w:style>
  <w:style w:type="character" w:styleId="Strong">
    <w:name w:val="Strong"/>
    <w:basedOn w:val="DefaultParagraphFont"/>
    <w:qFormat/>
    <w:rsid w:val="00C258BE"/>
    <w:rPr>
      <w:b/>
      <w:bCs/>
    </w:rPr>
  </w:style>
  <w:style w:type="paragraph" w:styleId="NoSpacing">
    <w:name w:val="No Spacing"/>
    <w:uiPriority w:val="1"/>
    <w:qFormat/>
    <w:rsid w:val="00C258BE"/>
    <w:rPr>
      <w:sz w:val="24"/>
    </w:rPr>
  </w:style>
  <w:style w:type="paragraph" w:styleId="ListParagraph">
    <w:name w:val="List Paragraph"/>
    <w:basedOn w:val="Normal"/>
    <w:uiPriority w:val="34"/>
    <w:qFormat/>
    <w:rsid w:val="00C258BE"/>
    <w:pPr>
      <w:ind w:left="720"/>
      <w:contextualSpacing/>
    </w:pPr>
  </w:style>
  <w:style w:type="character" w:styleId="SubtleEmphasis">
    <w:name w:val="Subtle Emphasis"/>
    <w:basedOn w:val="DefaultParagraphFont"/>
    <w:uiPriority w:val="19"/>
    <w:qFormat/>
    <w:rsid w:val="00C258BE"/>
    <w:rPr>
      <w:b/>
      <w:i/>
      <w:iCs/>
      <w:color w:val="404040" w:themeColor="text1" w:themeTint="BF"/>
    </w:rPr>
  </w:style>
  <w:style w:type="character" w:styleId="PlaceholderText">
    <w:name w:val="Placeholder Text"/>
    <w:basedOn w:val="DefaultParagraphFont"/>
    <w:uiPriority w:val="99"/>
    <w:semiHidden/>
    <w:rsid w:val="000C0B7D"/>
    <w:rPr>
      <w:color w:val="808080"/>
    </w:rPr>
  </w:style>
  <w:style w:type="table" w:styleId="GridTable4-Accent3">
    <w:name w:val="Grid Table 4 Accent 3"/>
    <w:basedOn w:val="TableNormal"/>
    <w:uiPriority w:val="49"/>
    <w:rsid w:val="006A73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IntenseEmphasis">
    <w:name w:val="Intense Emphasis"/>
    <w:basedOn w:val="DefaultParagraphFont"/>
    <w:uiPriority w:val="21"/>
    <w:qFormat/>
    <w:rsid w:val="0076072A"/>
    <w:rPr>
      <w:i/>
      <w:iCs/>
      <w:color w:val="4472C4" w:themeColor="accent1"/>
      <w:u w:val="single"/>
    </w:rPr>
  </w:style>
  <w:style w:type="character" w:customStyle="1" w:styleId="FooterChar">
    <w:name w:val="Footer Char"/>
    <w:basedOn w:val="DefaultParagraphFont"/>
    <w:link w:val="Footer"/>
    <w:uiPriority w:val="99"/>
    <w:rsid w:val="00BE1B7B"/>
    <w:rPr>
      <w:rFonts w:ascii="Arial" w:hAnsi="Arial"/>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3610-3B39-4063-84DF-4F24E2A7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185</TotalTime>
  <Pages>15</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cp:lastModifiedBy>Gauf, Alexander</cp:lastModifiedBy>
  <cp:revision>19</cp:revision>
  <cp:lastPrinted>2023-03-07T16:24:00Z</cp:lastPrinted>
  <dcterms:created xsi:type="dcterms:W3CDTF">2023-02-22T22:03:00Z</dcterms:created>
  <dcterms:modified xsi:type="dcterms:W3CDTF">2023-03-07T16:27:00Z</dcterms:modified>
</cp:coreProperties>
</file>