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031C" w14:textId="77777777" w:rsidR="00085B83" w:rsidRDefault="00711821" w:rsidP="00711821">
      <w:pPr>
        <w:pStyle w:val="Heading1"/>
      </w:pPr>
      <w:r>
        <w:t>Lab 7: Energy</w:t>
      </w:r>
    </w:p>
    <w:p w14:paraId="6F5D076F" w14:textId="77777777" w:rsidR="00711821" w:rsidRPr="00711821" w:rsidRDefault="00711821" w:rsidP="00711821">
      <w:pPr>
        <w:rPr>
          <w:rStyle w:val="SubtleEmphasis"/>
        </w:rPr>
      </w:pPr>
      <w:r w:rsidRPr="00711821">
        <w:rPr>
          <w:rStyle w:val="SubtleEmphasis"/>
        </w:rPr>
        <w:t>Experiment for Physics 211 and 225 Lab at CSUF</w:t>
      </w:r>
    </w:p>
    <w:p w14:paraId="5EF32B5A" w14:textId="77777777" w:rsidR="00085B83" w:rsidRDefault="00085B83" w:rsidP="00711821">
      <w:pPr>
        <w:pStyle w:val="Heading2"/>
        <w:rPr>
          <w:rFonts w:ascii="Times New Roman" w:hAnsi="Times New Roman"/>
          <w:spacing w:val="0"/>
        </w:rPr>
      </w:pPr>
      <w:r>
        <w:t>What You Need To Know</w:t>
      </w:r>
      <w:r>
        <w:rPr>
          <w:sz w:val="28"/>
        </w:rPr>
        <w:t>:</w:t>
      </w:r>
    </w:p>
    <w:p w14:paraId="31D3099E" w14:textId="77777777" w:rsidR="00711821" w:rsidRDefault="00085B83" w:rsidP="00711821">
      <w:pPr>
        <w:pStyle w:val="Heading3"/>
      </w:pPr>
      <w:r>
        <w:t xml:space="preserve">The Physics </w:t>
      </w:r>
      <w:r w:rsidR="00F77D61">
        <w:t xml:space="preserve"> </w:t>
      </w:r>
      <w:r w:rsidR="001F6343">
        <w:t xml:space="preserve"> </w:t>
      </w:r>
    </w:p>
    <w:p w14:paraId="0824B7C9" w14:textId="77777777" w:rsidR="00085B83" w:rsidRDefault="00BC62D7" w:rsidP="00711821">
      <w:r>
        <w:t xml:space="preserve">This lab is going to cover all </w:t>
      </w:r>
      <w:r w:rsidR="00A85055">
        <w:t xml:space="preserve">of </w:t>
      </w:r>
      <w:r>
        <w:t xml:space="preserve">the different types of energy that you should </w:t>
      </w:r>
      <w:r w:rsidR="00A85055">
        <w:t xml:space="preserve">be </w:t>
      </w:r>
      <w:r>
        <w:t>discuss</w:t>
      </w:r>
      <w:r w:rsidR="00A85055">
        <w:t>ing</w:t>
      </w:r>
      <w:r>
        <w:t xml:space="preserve"> in your lecture.  Those </w:t>
      </w:r>
      <w:r w:rsidR="00A85055">
        <w:t>energy types are</w:t>
      </w:r>
      <w:r>
        <w:t xml:space="preserve"> kinetic energy, gravitational potential energy, and spring potential energy.  In the following paragraphs, we will discuss when each of these energies is present.</w:t>
      </w:r>
    </w:p>
    <w:p w14:paraId="03AB5524" w14:textId="77777777" w:rsidR="00711821" w:rsidRDefault="00BC62D7" w:rsidP="00711821">
      <w:pPr>
        <w:pStyle w:val="Heading4"/>
      </w:pPr>
      <w:r>
        <w:t xml:space="preserve">Kinetic Energy  </w:t>
      </w:r>
    </w:p>
    <w:p w14:paraId="5EEE059E" w14:textId="77777777" w:rsidR="00BC62D7" w:rsidRDefault="006E0308" w:rsidP="00711821">
      <w:r>
        <w:rPr>
          <w:noProof/>
        </w:rPr>
        <mc:AlternateContent>
          <mc:Choice Requires="wpg">
            <w:drawing>
              <wp:anchor distT="0" distB="0" distL="114300" distR="114300" simplePos="0" relativeHeight="251652096" behindDoc="0" locked="0" layoutInCell="1" allowOverlap="1" wp14:anchorId="65C94806" wp14:editId="75DD0935">
                <wp:simplePos x="0" y="0"/>
                <wp:positionH relativeFrom="margin">
                  <wp:align>left</wp:align>
                </wp:positionH>
                <wp:positionV relativeFrom="paragraph">
                  <wp:posOffset>601633</wp:posOffset>
                </wp:positionV>
                <wp:extent cx="6607810" cy="871220"/>
                <wp:effectExtent l="0" t="0" r="2540" b="5080"/>
                <wp:wrapTopAndBottom/>
                <wp:docPr id="46" name="Group 46"/>
                <wp:cNvGraphicFramePr/>
                <a:graphic xmlns:a="http://schemas.openxmlformats.org/drawingml/2006/main">
                  <a:graphicData uri="http://schemas.microsoft.com/office/word/2010/wordprocessingGroup">
                    <wpg:wgp>
                      <wpg:cNvGrpSpPr/>
                      <wpg:grpSpPr>
                        <a:xfrm>
                          <a:off x="0" y="0"/>
                          <a:ext cx="6607810" cy="871220"/>
                          <a:chOff x="0" y="0"/>
                          <a:chExt cx="6177505" cy="871267"/>
                        </a:xfrm>
                      </wpg:grpSpPr>
                      <wpg:grpSp>
                        <wpg:cNvPr id="47" name="Group 47"/>
                        <wpg:cNvGrpSpPr/>
                        <wpg:grpSpPr>
                          <a:xfrm>
                            <a:off x="0" y="0"/>
                            <a:ext cx="5427409" cy="837565"/>
                            <a:chOff x="0" y="1"/>
                            <a:chExt cx="5137464" cy="838200"/>
                          </a:xfrm>
                        </wpg:grpSpPr>
                        <wps:wsp>
                          <wps:cNvPr id="48" name="Text Box 2"/>
                          <wps:cNvSpPr txBox="1">
                            <a:spLocks noChangeArrowheads="1"/>
                          </wps:cNvSpPr>
                          <wps:spPr bwMode="auto">
                            <a:xfrm>
                              <a:off x="0" y="38000"/>
                              <a:ext cx="1314450" cy="733425"/>
                            </a:xfrm>
                            <a:prstGeom prst="rect">
                              <a:avLst/>
                            </a:prstGeom>
                            <a:solidFill>
                              <a:srgbClr val="FFFFFF"/>
                            </a:solidFill>
                            <a:ln w="9525">
                              <a:noFill/>
                              <a:miter lim="800000"/>
                              <a:headEnd/>
                              <a:tailEnd/>
                            </a:ln>
                          </wps:spPr>
                          <wps:txbx>
                            <w:txbxContent>
                              <w:p w14:paraId="624EA850" w14:textId="77777777" w:rsidR="00104520" w:rsidRDefault="00104520" w:rsidP="006E0308">
                                <m:oMathPara>
                                  <m:oMath>
                                    <m:r>
                                      <w:rPr>
                                        <w:rFonts w:ascii="Cambria Math" w:hAnsi="Cambria Math"/>
                                      </w:rPr>
                                      <m:t>KE=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m:oMathPara>
                              </w:p>
                            </w:txbxContent>
                          </wps:txbx>
                          <wps:bodyPr rot="0" vert="horz" wrap="square" lIns="91440" tIns="45720" rIns="91440" bIns="45720" anchor="t" anchorCtr="0">
                            <a:noAutofit/>
                          </wps:bodyPr>
                        </wps:wsp>
                        <wps:wsp>
                          <wps:cNvPr id="49" name="Text Box 2"/>
                          <wps:cNvSpPr txBox="1">
                            <a:spLocks noChangeArrowheads="1"/>
                          </wps:cNvSpPr>
                          <wps:spPr bwMode="auto">
                            <a:xfrm>
                              <a:off x="1400175" y="1"/>
                              <a:ext cx="3737289" cy="838200"/>
                            </a:xfrm>
                            <a:prstGeom prst="rect">
                              <a:avLst/>
                            </a:prstGeom>
                            <a:solidFill>
                              <a:srgbClr val="FFFFFF"/>
                            </a:solidFill>
                            <a:ln w="9525">
                              <a:noFill/>
                              <a:miter lim="800000"/>
                              <a:headEnd/>
                              <a:tailEnd/>
                            </a:ln>
                          </wps:spPr>
                          <wps:txbx>
                            <w:txbxContent>
                              <w:p w14:paraId="4077B660" w14:textId="77777777" w:rsidR="00104520" w:rsidRDefault="00104520" w:rsidP="006E0308">
                                <w:pPr>
                                  <w:pBdr>
                                    <w:left w:val="single" w:sz="48" w:space="4" w:color="auto"/>
                                  </w:pBdr>
                                  <w:spacing w:before="0"/>
                                </w:pPr>
                                <m:oMath>
                                  <m:r>
                                    <w:rPr>
                                      <w:rFonts w:ascii="Cambria Math" w:hAnsi="Cambria Math"/>
                                    </w:rPr>
                                    <m:t>KE</m:t>
                                  </m:r>
                                </m:oMath>
                                <w:r>
                                  <w:t xml:space="preserve">  is the kinetic energy of an object (in Joules, J)</w:t>
                                </w:r>
                              </w:p>
                              <w:p w14:paraId="4B9C6774" w14:textId="77777777" w:rsidR="00104520" w:rsidRDefault="00104520" w:rsidP="006E0308">
                                <w:pPr>
                                  <w:pBdr>
                                    <w:left w:val="single" w:sz="48" w:space="4" w:color="auto"/>
                                  </w:pBdr>
                                  <w:spacing w:before="0"/>
                                </w:pPr>
                                <m:oMath>
                                  <m:r>
                                    <w:rPr>
                                      <w:rFonts w:ascii="Cambria Math" w:hAnsi="Cambria Math"/>
                                    </w:rPr>
                                    <m:t>m</m:t>
                                  </m:r>
                                </m:oMath>
                                <w:r>
                                  <w:t xml:space="preserve">  is the mass of the object (in kilograms, kg)</w:t>
                                </w:r>
                              </w:p>
                              <w:p w14:paraId="4A399A2B" w14:textId="77777777" w:rsidR="00104520" w:rsidRDefault="00104520" w:rsidP="006E0308">
                                <w:pPr>
                                  <w:pBdr>
                                    <w:left w:val="single" w:sz="48" w:space="4" w:color="auto"/>
                                  </w:pBdr>
                                  <w:spacing w:before="0"/>
                                </w:pPr>
                                <m:oMath>
                                  <m:r>
                                    <w:rPr>
                                      <w:rFonts w:ascii="Cambria Math" w:hAnsi="Cambria Math"/>
                                    </w:rPr>
                                    <m:t xml:space="preserve">v </m:t>
                                  </m:r>
                                </m:oMath>
                                <w:r>
                                  <w:t xml:space="preserve"> is the speed of the object (in meters per second, m/s))</w:t>
                                </w:r>
                              </w:p>
                            </w:txbxContent>
                          </wps:txbx>
                          <wps:bodyPr rot="0" vert="horz" wrap="square" lIns="91440" tIns="45720" rIns="91440" bIns="45720" anchor="t" anchorCtr="0">
                            <a:noAutofit/>
                          </wps:bodyPr>
                        </wps:wsp>
                      </wpg:grpSp>
                      <wps:wsp>
                        <wps:cNvPr id="50" name="Text Box 50"/>
                        <wps:cNvSpPr txBox="1"/>
                        <wps:spPr>
                          <a:xfrm>
                            <a:off x="5451604" y="76558"/>
                            <a:ext cx="725901" cy="794709"/>
                          </a:xfrm>
                          <a:prstGeom prst="rect">
                            <a:avLst/>
                          </a:prstGeom>
                          <a:solidFill>
                            <a:prstClr val="white"/>
                          </a:solidFill>
                          <a:ln>
                            <a:noFill/>
                          </a:ln>
                        </wps:spPr>
                        <wps:txbx>
                          <w:txbxContent>
                            <w:p w14:paraId="009C3BA6" w14:textId="30FA8DD4" w:rsidR="00104520" w:rsidRDefault="00104520" w:rsidP="006E0308">
                              <w:pPr>
                                <w:pStyle w:val="Caption"/>
                                <w:spacing w:before="0" w:after="0"/>
                                <w:contextualSpacing/>
                              </w:pPr>
                              <w:r>
                                <w:t xml:space="preserve">Equation </w:t>
                              </w:r>
                              <w:fldSimple w:instr=" SEQ Equation \* ARABIC ">
                                <w:r w:rsidR="008569A3">
                                  <w:rPr>
                                    <w:noProof/>
                                  </w:rPr>
                                  <w:t>1</w:t>
                                </w:r>
                              </w:fldSimple>
                              <w:r>
                                <w:t xml:space="preserve"> –</w:t>
                              </w:r>
                            </w:p>
                            <w:p w14:paraId="04A903D5" w14:textId="77777777" w:rsidR="00104520" w:rsidRPr="007857E1" w:rsidRDefault="00104520" w:rsidP="006E0308">
                              <w:pPr>
                                <w:pStyle w:val="Caption"/>
                                <w:spacing w:before="0" w:after="0"/>
                                <w:contextualSpacing/>
                                <w:rPr>
                                  <w:b/>
                                  <w:noProof/>
                                  <w:sz w:val="24"/>
                                </w:rPr>
                              </w:pPr>
                              <w:r>
                                <w:t>Kinetic Energy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C94806" id="Group 46" o:spid="_x0000_s1026" style="position:absolute;margin-left:0;margin-top:47.35pt;width:520.3pt;height:68.6pt;z-index:251652096;mso-position-horizontal:left;mso-position-horizontal-relative:margin;mso-width-relative:margin;mso-height-relative:margin" coordsize="61775,8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">
                <v:group id="Group 47" o:spid="_x0000_s1027" style="position:absolute;width:54274;height:8375" coordorigin="" coordsize="51374,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202" coordsize="21600,21600" o:spt="202" path="m,l,21600r21600,l21600,xe">
                    <v:stroke joinstyle="miter"/>
                    <v:path gradientshapeok="t" o:connecttype="rect"/>
                  </v:shapetype>
                  <v:shape id="Text Box 2" o:spid="_x0000_s1028" type="#_x0000_t202" style="position:absolute;top:380;width:13144;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624EA850" w14:textId="77777777" w:rsidR="00104520" w:rsidRDefault="00104520" w:rsidP="006E0308">
                          <m:oMathPara>
                            <m:oMath>
                              <m:r>
                                <w:rPr>
                                  <w:rFonts w:ascii="Cambria Math" w:hAnsi="Cambria Math"/>
                                </w:rPr>
                                <m:t>KE=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m:oMathPara>
                        </w:p>
                      </w:txbxContent>
                    </v:textbox>
                  </v:shape>
                  <v:shape id="Text Box 2" o:spid="_x0000_s1029" type="#_x0000_t202" style="position:absolute;left:14001;width:37373;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4077B660" w14:textId="77777777" w:rsidR="00104520" w:rsidRDefault="00104520" w:rsidP="006E0308">
                          <w:pPr>
                            <w:pBdr>
                              <w:left w:val="single" w:sz="48" w:space="4" w:color="auto"/>
                            </w:pBdr>
                            <w:spacing w:before="0"/>
                          </w:pPr>
                          <m:oMath>
                            <m:r>
                              <w:rPr>
                                <w:rFonts w:ascii="Cambria Math" w:hAnsi="Cambria Math"/>
                              </w:rPr>
                              <m:t>KE</m:t>
                            </m:r>
                          </m:oMath>
                          <w:r>
                            <w:t xml:space="preserve">  is the kinetic energy of an object (in Joules, </w:t>
                          </w:r>
                          <w:proofErr w:type="gramStart"/>
                          <w:r>
                            <w:t>J)</w:t>
                          </w:r>
                          <w:proofErr w:type="gramEnd"/>
                        </w:p>
                        <w:p w14:paraId="4B9C6774" w14:textId="77777777" w:rsidR="00104520" w:rsidRDefault="00104520" w:rsidP="006E0308">
                          <w:pPr>
                            <w:pBdr>
                              <w:left w:val="single" w:sz="48" w:space="4" w:color="auto"/>
                            </w:pBdr>
                            <w:spacing w:before="0"/>
                          </w:pPr>
                          <m:oMath>
                            <m:r>
                              <w:rPr>
                                <w:rFonts w:ascii="Cambria Math" w:hAnsi="Cambria Math"/>
                              </w:rPr>
                              <m:t>m</m:t>
                            </m:r>
                          </m:oMath>
                          <w:r>
                            <w:t xml:space="preserve">  is the mass of the object (in kilograms, </w:t>
                          </w:r>
                          <w:proofErr w:type="gramStart"/>
                          <w:r>
                            <w:t>kg)</w:t>
                          </w:r>
                          <w:proofErr w:type="gramEnd"/>
                        </w:p>
                        <w:p w14:paraId="4A399A2B" w14:textId="77777777" w:rsidR="00104520" w:rsidRDefault="00104520" w:rsidP="006E0308">
                          <w:pPr>
                            <w:pBdr>
                              <w:left w:val="single" w:sz="48" w:space="4" w:color="auto"/>
                            </w:pBdr>
                            <w:spacing w:before="0"/>
                          </w:pPr>
                          <m:oMath>
                            <m:r>
                              <w:rPr>
                                <w:rFonts w:ascii="Cambria Math" w:hAnsi="Cambria Math"/>
                              </w:rPr>
                              <m:t xml:space="preserve">v </m:t>
                            </m:r>
                          </m:oMath>
                          <w:r>
                            <w:t xml:space="preserve"> is the speed of the object (in meters per second, m/</w:t>
                          </w:r>
                          <w:proofErr w:type="gramStart"/>
                          <w:r>
                            <w:t>s))</w:t>
                          </w:r>
                          <w:proofErr w:type="gramEnd"/>
                        </w:p>
                      </w:txbxContent>
                    </v:textbox>
                  </v:shape>
                </v:group>
                <v:shape id="Text Box 50" o:spid="_x0000_s1030" type="#_x0000_t202" style="position:absolute;left:54516;top:765;width:7259;height:7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2ewQAAANsAAAAPAAAAZHJzL2Rvd25yZXYueG1sRE/LasJA&#10;FN0X+g/DLbgpOlGo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A9IbZ7BAAAA2wAAAA8AAAAA&#10;AAAAAAAAAAAABwIAAGRycy9kb3ducmV2LnhtbFBLBQYAAAAAAwADALcAAAD1AgAAAAA=&#10;" stroked="f">
                  <v:textbox inset="0,0,0,0">
                    <w:txbxContent>
                      <w:p w14:paraId="009C3BA6" w14:textId="30FA8DD4" w:rsidR="00104520" w:rsidRDefault="00104520" w:rsidP="006E0308">
                        <w:pPr>
                          <w:pStyle w:val="Caption"/>
                          <w:spacing w:before="0" w:after="0"/>
                          <w:contextualSpacing/>
                        </w:pPr>
                        <w:r>
                          <w:t xml:space="preserve">Equation </w:t>
                        </w:r>
                        <w:fldSimple w:instr=" SEQ Equation \* ARABIC ">
                          <w:r w:rsidR="008569A3">
                            <w:rPr>
                              <w:noProof/>
                            </w:rPr>
                            <w:t>1</w:t>
                          </w:r>
                        </w:fldSimple>
                        <w:r>
                          <w:t xml:space="preserve"> –</w:t>
                        </w:r>
                      </w:p>
                      <w:p w14:paraId="04A903D5" w14:textId="77777777" w:rsidR="00104520" w:rsidRPr="007857E1" w:rsidRDefault="00104520" w:rsidP="006E0308">
                        <w:pPr>
                          <w:pStyle w:val="Caption"/>
                          <w:spacing w:before="0" w:after="0"/>
                          <w:contextualSpacing/>
                          <w:rPr>
                            <w:b/>
                            <w:noProof/>
                            <w:sz w:val="24"/>
                          </w:rPr>
                        </w:pPr>
                        <w:r>
                          <w:t>Kinetic Energy</w:t>
                        </w:r>
                      </w:p>
                    </w:txbxContent>
                  </v:textbox>
                </v:shape>
                <w10:wrap type="topAndBottom" anchorx="margin"/>
              </v:group>
            </w:pict>
          </mc:Fallback>
        </mc:AlternateContent>
      </w:r>
      <w:r w:rsidR="00BC62D7">
        <w:t xml:space="preserve">If an object is moving then it has </w:t>
      </w:r>
      <w:r w:rsidR="00BC62D7" w:rsidRPr="00B6026E">
        <w:rPr>
          <w:i/>
        </w:rPr>
        <w:t>kinetic energy</w:t>
      </w:r>
      <w:r w:rsidR="00BC62D7">
        <w:t>.  This implies that the equation for kinetic energy is based on the speed of an object …</w:t>
      </w:r>
    </w:p>
    <w:p w14:paraId="6C5A596F" w14:textId="77777777" w:rsidR="00B6026E" w:rsidRDefault="00BC62D7" w:rsidP="00711821">
      <w:r>
        <w:t xml:space="preserve">Note that the unit of the kinetic energy is a </w:t>
      </w:r>
      <w:r w:rsidRPr="00B6026E">
        <w:rPr>
          <w:i/>
        </w:rPr>
        <w:t>Joule</w:t>
      </w:r>
      <w:r>
        <w:t xml:space="preserve"> which is the unit for all energy types in physics.  </w:t>
      </w:r>
      <w:r w:rsidR="00B6026E">
        <w:t>Also, any type of energy is sca</w:t>
      </w:r>
      <w:r w:rsidR="00745F4F">
        <w:t>lar in nature (i.e. there is no</w:t>
      </w:r>
      <w:r w:rsidR="00B6026E">
        <w:t xml:space="preserve"> direction associated with it.).</w:t>
      </w:r>
    </w:p>
    <w:p w14:paraId="6125EBC3" w14:textId="77777777" w:rsidR="00711821" w:rsidRDefault="001F6343" w:rsidP="00711821">
      <w:pPr>
        <w:pStyle w:val="Heading4"/>
      </w:pPr>
      <w:r>
        <w:t xml:space="preserve">Gravitational </w:t>
      </w:r>
      <w:r w:rsidR="007A29CF">
        <w:t xml:space="preserve">Potential Energy  </w:t>
      </w:r>
    </w:p>
    <w:p w14:paraId="06D27C2C" w14:textId="77777777" w:rsidR="007A29CF" w:rsidRDefault="006E0308" w:rsidP="00711821">
      <w:r>
        <w:rPr>
          <w:noProof/>
        </w:rPr>
        <mc:AlternateContent>
          <mc:Choice Requires="wpg">
            <w:drawing>
              <wp:anchor distT="0" distB="0" distL="114300" distR="114300" simplePos="0" relativeHeight="251650048" behindDoc="0" locked="0" layoutInCell="1" allowOverlap="1" wp14:anchorId="3BB74033" wp14:editId="0026A771">
                <wp:simplePos x="0" y="0"/>
                <wp:positionH relativeFrom="margin">
                  <wp:align>left</wp:align>
                </wp:positionH>
                <wp:positionV relativeFrom="paragraph">
                  <wp:posOffset>622935</wp:posOffset>
                </wp:positionV>
                <wp:extent cx="6607810" cy="1103630"/>
                <wp:effectExtent l="0" t="0" r="2540" b="1270"/>
                <wp:wrapTopAndBottom/>
                <wp:docPr id="953" name="Group 953"/>
                <wp:cNvGraphicFramePr/>
                <a:graphic xmlns:a="http://schemas.openxmlformats.org/drawingml/2006/main">
                  <a:graphicData uri="http://schemas.microsoft.com/office/word/2010/wordprocessingGroup">
                    <wpg:wgp>
                      <wpg:cNvGrpSpPr/>
                      <wpg:grpSpPr>
                        <a:xfrm>
                          <a:off x="0" y="0"/>
                          <a:ext cx="6607810" cy="1104183"/>
                          <a:chOff x="0" y="1"/>
                          <a:chExt cx="6177505" cy="886504"/>
                        </a:xfrm>
                      </wpg:grpSpPr>
                      <wpg:grpSp>
                        <wpg:cNvPr id="897" name="Group 897"/>
                        <wpg:cNvGrpSpPr/>
                        <wpg:grpSpPr>
                          <a:xfrm>
                            <a:off x="0" y="1"/>
                            <a:ext cx="5548484" cy="886504"/>
                            <a:chOff x="0" y="2"/>
                            <a:chExt cx="5252071" cy="887176"/>
                          </a:xfrm>
                        </wpg:grpSpPr>
                        <wps:wsp>
                          <wps:cNvPr id="217" name="Text Box 2"/>
                          <wps:cNvSpPr txBox="1">
                            <a:spLocks noChangeArrowheads="1"/>
                          </wps:cNvSpPr>
                          <wps:spPr bwMode="auto">
                            <a:xfrm>
                              <a:off x="0" y="273655"/>
                              <a:ext cx="1314450" cy="370935"/>
                            </a:xfrm>
                            <a:prstGeom prst="rect">
                              <a:avLst/>
                            </a:prstGeom>
                            <a:solidFill>
                              <a:srgbClr val="FFFFFF"/>
                            </a:solidFill>
                            <a:ln w="9525">
                              <a:noFill/>
                              <a:miter lim="800000"/>
                              <a:headEnd/>
                              <a:tailEnd/>
                            </a:ln>
                          </wps:spPr>
                          <wps:txbx>
                            <w:txbxContent>
                              <w:p w14:paraId="48A739DF" w14:textId="77777777" w:rsidR="00104520" w:rsidRDefault="00104520" w:rsidP="006E0308">
                                <m:oMathPara>
                                  <m:oMath>
                                    <m:r>
                                      <w:rPr>
                                        <w:rFonts w:ascii="Cambria Math" w:hAnsi="Cambria Math"/>
                                      </w:rPr>
                                      <m:t>P</m:t>
                                    </m:r>
                                    <m:sSub>
                                      <m:sSubPr>
                                        <m:ctrlPr>
                                          <w:rPr>
                                            <w:rFonts w:ascii="Cambria Math" w:hAnsi="Cambria Math"/>
                                            <w:i/>
                                          </w:rPr>
                                        </m:ctrlPr>
                                      </m:sSubPr>
                                      <m:e>
                                        <m:r>
                                          <w:rPr>
                                            <w:rFonts w:ascii="Cambria Math" w:hAnsi="Cambria Math"/>
                                          </w:rPr>
                                          <m:t>E</m:t>
                                        </m:r>
                                      </m:e>
                                      <m:sub>
                                        <m:r>
                                          <w:rPr>
                                            <w:rFonts w:ascii="Cambria Math" w:hAnsi="Cambria Math"/>
                                          </w:rPr>
                                          <m:t>g</m:t>
                                        </m:r>
                                      </m:sub>
                                    </m:sSub>
                                    <m:r>
                                      <w:rPr>
                                        <w:rFonts w:ascii="Cambria Math" w:hAnsi="Cambria Math"/>
                                      </w:rPr>
                                      <m:t>=mgh</m:t>
                                    </m:r>
                                  </m:oMath>
                                </m:oMathPara>
                              </w:p>
                            </w:txbxContent>
                          </wps:txbx>
                          <wps:bodyPr rot="0" vert="horz" wrap="square" lIns="91440" tIns="45720" rIns="91440" bIns="45720" anchor="t" anchorCtr="0">
                            <a:noAutofit/>
                          </wps:bodyPr>
                        </wps:wsp>
                        <wps:wsp>
                          <wps:cNvPr id="896" name="Text Box 2"/>
                          <wps:cNvSpPr txBox="1">
                            <a:spLocks noChangeArrowheads="1"/>
                          </wps:cNvSpPr>
                          <wps:spPr bwMode="auto">
                            <a:xfrm>
                              <a:off x="1400175" y="2"/>
                              <a:ext cx="3851896" cy="887176"/>
                            </a:xfrm>
                            <a:prstGeom prst="rect">
                              <a:avLst/>
                            </a:prstGeom>
                            <a:solidFill>
                              <a:srgbClr val="FFFFFF"/>
                            </a:solidFill>
                            <a:ln w="9525">
                              <a:noFill/>
                              <a:miter lim="800000"/>
                              <a:headEnd/>
                              <a:tailEnd/>
                            </a:ln>
                          </wps:spPr>
                          <wps:txbx>
                            <w:txbxContent>
                              <w:p w14:paraId="608ED0B4" w14:textId="77777777" w:rsidR="00104520" w:rsidRDefault="00104520" w:rsidP="006E0308">
                                <w:pPr>
                                  <w:pBdr>
                                    <w:left w:val="single" w:sz="48" w:space="4" w:color="auto"/>
                                  </w:pBdr>
                                  <w:spacing w:before="0"/>
                                </w:pPr>
                                <m:oMath>
                                  <m:r>
                                    <w:rPr>
                                      <w:rFonts w:ascii="Cambria Math" w:hAnsi="Cambria Math"/>
                                    </w:rPr>
                                    <m:t>P</m:t>
                                  </m:r>
                                  <m:sSub>
                                    <m:sSubPr>
                                      <m:ctrlPr>
                                        <w:rPr>
                                          <w:rFonts w:ascii="Cambria Math" w:hAnsi="Cambria Math"/>
                                          <w:i/>
                                        </w:rPr>
                                      </m:ctrlPr>
                                    </m:sSubPr>
                                    <m:e>
                                      <m:r>
                                        <w:rPr>
                                          <w:rFonts w:ascii="Cambria Math" w:hAnsi="Cambria Math"/>
                                        </w:rPr>
                                        <m:t>E</m:t>
                                      </m:r>
                                    </m:e>
                                    <m:sub>
                                      <m:r>
                                        <w:rPr>
                                          <w:rFonts w:ascii="Cambria Math" w:hAnsi="Cambria Math"/>
                                        </w:rPr>
                                        <m:t>g</m:t>
                                      </m:r>
                                    </m:sub>
                                  </m:sSub>
                                </m:oMath>
                                <w:r>
                                  <w:t xml:space="preserve">  is the gravitational potential energy (in Joules, J)</w:t>
                                </w:r>
                              </w:p>
                              <w:p w14:paraId="61E9640D" w14:textId="77777777" w:rsidR="00104520" w:rsidRDefault="00104520" w:rsidP="006E0308">
                                <w:pPr>
                                  <w:pBdr>
                                    <w:left w:val="single" w:sz="48" w:space="4" w:color="auto"/>
                                  </w:pBdr>
                                  <w:spacing w:before="0"/>
                                </w:pPr>
                                <m:oMath>
                                  <m:r>
                                    <w:rPr>
                                      <w:rFonts w:ascii="Cambria Math" w:hAnsi="Cambria Math"/>
                                    </w:rPr>
                                    <m:t>m</m:t>
                                  </m:r>
                                </m:oMath>
                                <w:r>
                                  <w:t xml:space="preserve">  is the mass (in kilograms, kg)</w:t>
                                </w:r>
                              </w:p>
                              <w:p w14:paraId="51B03EAF" w14:textId="77777777" w:rsidR="00104520" w:rsidRDefault="00104520" w:rsidP="006E0308">
                                <w:pPr>
                                  <w:pBdr>
                                    <w:left w:val="single" w:sz="48" w:space="4" w:color="auto"/>
                                  </w:pBdr>
                                  <w:spacing w:before="0"/>
                                </w:pPr>
                                <m:oMath>
                                  <m:r>
                                    <w:rPr>
                                      <w:rFonts w:ascii="Cambria Math" w:hAnsi="Cambria Math"/>
                                    </w:rPr>
                                    <m:t>g</m:t>
                                  </m:r>
                                </m:oMath>
                                <w:r>
                                  <w:t xml:space="preserve">  is gravitational acceleration (in meters/second squared, </w:t>
                                </w:r>
                                <m:oMath>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2</m:t>
                                      </m:r>
                                    </m:sup>
                                  </m:sSup>
                                </m:oMath>
                                <w:r>
                                  <w:t>)</w:t>
                                </w:r>
                              </w:p>
                              <w:p w14:paraId="716191FE" w14:textId="77777777" w:rsidR="00104520" w:rsidRDefault="00104520" w:rsidP="006E0308">
                                <w:pPr>
                                  <w:pBdr>
                                    <w:left w:val="single" w:sz="48" w:space="4" w:color="auto"/>
                                  </w:pBdr>
                                  <w:spacing w:before="0"/>
                                </w:pPr>
                                <m:oMath>
                                  <m:r>
                                    <w:rPr>
                                      <w:rFonts w:ascii="Cambria Math" w:hAnsi="Cambria Math"/>
                                    </w:rPr>
                                    <m:t>h</m:t>
                                  </m:r>
                                </m:oMath>
                                <w:r w:rsidRPr="006E0308">
                                  <w:t xml:space="preserve">  is location of your object (in meters, m)</w:t>
                                </w:r>
                              </w:p>
                              <w:p w14:paraId="472AB5FC" w14:textId="77777777" w:rsidR="00104520" w:rsidRDefault="00104520" w:rsidP="006E0308">
                                <w:pPr>
                                  <w:pBdr>
                                    <w:left w:val="single" w:sz="48" w:space="4" w:color="auto"/>
                                  </w:pBdr>
                                  <w:spacing w:before="0"/>
                                </w:pPr>
                              </w:p>
                            </w:txbxContent>
                          </wps:txbx>
                          <wps:bodyPr rot="0" vert="horz" wrap="square" lIns="91440" tIns="45720" rIns="91440" bIns="45720" anchor="t" anchorCtr="0">
                            <a:noAutofit/>
                          </wps:bodyPr>
                        </wps:wsp>
                      </wpg:grpSp>
                      <wps:wsp>
                        <wps:cNvPr id="952" name="Text Box 952"/>
                        <wps:cNvSpPr txBox="1"/>
                        <wps:spPr>
                          <a:xfrm>
                            <a:off x="5451604" y="76558"/>
                            <a:ext cx="725901" cy="794709"/>
                          </a:xfrm>
                          <a:prstGeom prst="rect">
                            <a:avLst/>
                          </a:prstGeom>
                          <a:solidFill>
                            <a:prstClr val="white"/>
                          </a:solidFill>
                          <a:ln>
                            <a:noFill/>
                          </a:ln>
                        </wps:spPr>
                        <wps:txbx>
                          <w:txbxContent>
                            <w:p w14:paraId="70CDE677" w14:textId="73937C50" w:rsidR="00104520" w:rsidRDefault="00104520" w:rsidP="006E0308">
                              <w:pPr>
                                <w:pStyle w:val="Caption"/>
                                <w:spacing w:before="0" w:after="0"/>
                                <w:contextualSpacing/>
                              </w:pPr>
                              <w:r>
                                <w:t xml:space="preserve">Equation </w:t>
                              </w:r>
                              <w:fldSimple w:instr=" SEQ Equation \* ARABIC ">
                                <w:r w:rsidR="008569A3">
                                  <w:rPr>
                                    <w:noProof/>
                                  </w:rPr>
                                  <w:t>2</w:t>
                                </w:r>
                              </w:fldSimple>
                              <w:r>
                                <w:t xml:space="preserve"> –</w:t>
                              </w:r>
                            </w:p>
                            <w:p w14:paraId="260F5499" w14:textId="77777777" w:rsidR="00104520" w:rsidRPr="007857E1" w:rsidRDefault="00104520" w:rsidP="006E0308">
                              <w:pPr>
                                <w:pStyle w:val="Caption"/>
                                <w:spacing w:before="0" w:after="0"/>
                                <w:contextualSpacing/>
                                <w:rPr>
                                  <w:b/>
                                  <w:noProof/>
                                  <w:sz w:val="24"/>
                                </w:rPr>
                              </w:pPr>
                              <w:r>
                                <w:t>Gravitational Potential Energy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B74033" id="Group 953" o:spid="_x0000_s1031" style="position:absolute;margin-left:0;margin-top:49.05pt;width:520.3pt;height:86.9pt;z-index:251650048;mso-position-horizontal:left;mso-position-horizontal-relative:margin;mso-width-relative:margin;mso-height-relative:margin" coordorigin="" coordsize="61775,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">
                <v:group id="Group 897" o:spid="_x0000_s1032" style="position:absolute;width:55484;height:8865" coordorigin="" coordsize="52520,8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Text Box 2" o:spid="_x0000_s1033" type="#_x0000_t202" style="position:absolute;top:2736;width:13144;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8A739DF" w14:textId="77777777" w:rsidR="00104520" w:rsidRDefault="00104520" w:rsidP="006E0308">
                          <m:oMathPara>
                            <m:oMath>
                              <m:r>
                                <w:rPr>
                                  <w:rFonts w:ascii="Cambria Math" w:hAnsi="Cambria Math"/>
                                </w:rPr>
                                <m:t>P</m:t>
                              </m:r>
                              <m:sSub>
                                <m:sSubPr>
                                  <m:ctrlPr>
                                    <w:rPr>
                                      <w:rFonts w:ascii="Cambria Math" w:hAnsi="Cambria Math"/>
                                      <w:i/>
                                    </w:rPr>
                                  </m:ctrlPr>
                                </m:sSubPr>
                                <m:e>
                                  <m:r>
                                    <w:rPr>
                                      <w:rFonts w:ascii="Cambria Math" w:hAnsi="Cambria Math"/>
                                    </w:rPr>
                                    <m:t>E</m:t>
                                  </m:r>
                                </m:e>
                                <m:sub>
                                  <m:r>
                                    <w:rPr>
                                      <w:rFonts w:ascii="Cambria Math" w:hAnsi="Cambria Math"/>
                                    </w:rPr>
                                    <m:t>g</m:t>
                                  </m:r>
                                </m:sub>
                              </m:sSub>
                              <m:r>
                                <w:rPr>
                                  <w:rFonts w:ascii="Cambria Math" w:hAnsi="Cambria Math"/>
                                </w:rPr>
                                <m:t>=mgh</m:t>
                              </m:r>
                            </m:oMath>
                          </m:oMathPara>
                        </w:p>
                      </w:txbxContent>
                    </v:textbox>
                  </v:shape>
                  <v:shape id="Text Box 2" o:spid="_x0000_s1034" type="#_x0000_t202" style="position:absolute;left:14001;width:38519;height:8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" stroked="f">
                    <v:textbox>
                      <w:txbxContent>
                        <w:p w14:paraId="608ED0B4" w14:textId="77777777" w:rsidR="00104520" w:rsidRDefault="00104520" w:rsidP="006E0308">
                          <w:pPr>
                            <w:pBdr>
                              <w:left w:val="single" w:sz="48" w:space="4" w:color="auto"/>
                            </w:pBdr>
                            <w:spacing w:before="0"/>
                          </w:pPr>
                          <m:oMath>
                            <m:r>
                              <w:rPr>
                                <w:rFonts w:ascii="Cambria Math" w:hAnsi="Cambria Math"/>
                              </w:rPr>
                              <m:t>P</m:t>
                            </m:r>
                            <m:sSub>
                              <m:sSubPr>
                                <m:ctrlPr>
                                  <w:rPr>
                                    <w:rFonts w:ascii="Cambria Math" w:hAnsi="Cambria Math"/>
                                    <w:i/>
                                  </w:rPr>
                                </m:ctrlPr>
                              </m:sSubPr>
                              <m:e>
                                <m:r>
                                  <w:rPr>
                                    <w:rFonts w:ascii="Cambria Math" w:hAnsi="Cambria Math"/>
                                  </w:rPr>
                                  <m:t>E</m:t>
                                </m:r>
                              </m:e>
                              <m:sub>
                                <m:r>
                                  <w:rPr>
                                    <w:rFonts w:ascii="Cambria Math" w:hAnsi="Cambria Math"/>
                                  </w:rPr>
                                  <m:t>g</m:t>
                                </m:r>
                              </m:sub>
                            </m:sSub>
                          </m:oMath>
                          <w:r>
                            <w:t xml:space="preserve">  is the gravitational potential energy (in Joules, </w:t>
                          </w:r>
                          <w:proofErr w:type="gramStart"/>
                          <w:r>
                            <w:t>J)</w:t>
                          </w:r>
                          <w:proofErr w:type="gramEnd"/>
                        </w:p>
                        <w:p w14:paraId="61E9640D" w14:textId="77777777" w:rsidR="00104520" w:rsidRDefault="00104520" w:rsidP="006E0308">
                          <w:pPr>
                            <w:pBdr>
                              <w:left w:val="single" w:sz="48" w:space="4" w:color="auto"/>
                            </w:pBdr>
                            <w:spacing w:before="0"/>
                          </w:pPr>
                          <m:oMath>
                            <m:r>
                              <w:rPr>
                                <w:rFonts w:ascii="Cambria Math" w:hAnsi="Cambria Math"/>
                              </w:rPr>
                              <m:t>m</m:t>
                            </m:r>
                          </m:oMath>
                          <w:r>
                            <w:t xml:space="preserve">  is the mass (in kilograms, kg)</w:t>
                          </w:r>
                        </w:p>
                        <w:p w14:paraId="51B03EAF" w14:textId="77777777" w:rsidR="00104520" w:rsidRDefault="00104520" w:rsidP="006E0308">
                          <w:pPr>
                            <w:pBdr>
                              <w:left w:val="single" w:sz="48" w:space="4" w:color="auto"/>
                            </w:pBdr>
                            <w:spacing w:before="0"/>
                          </w:pPr>
                          <m:oMath>
                            <m:r>
                              <w:rPr>
                                <w:rFonts w:ascii="Cambria Math" w:hAnsi="Cambria Math"/>
                              </w:rPr>
                              <m:t>g</m:t>
                            </m:r>
                          </m:oMath>
                          <w:r>
                            <w:t xml:space="preserve">  is gravitational acceleration (in meters/second squared, </w:t>
                          </w:r>
                          <m:oMath>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2</m:t>
                                </m:r>
                              </m:sup>
                            </m:sSup>
                          </m:oMath>
                          <w:r>
                            <w:t>)</w:t>
                          </w:r>
                        </w:p>
                        <w:p w14:paraId="716191FE" w14:textId="77777777" w:rsidR="00104520" w:rsidRDefault="00104520" w:rsidP="006E0308">
                          <w:pPr>
                            <w:pBdr>
                              <w:left w:val="single" w:sz="48" w:space="4" w:color="auto"/>
                            </w:pBdr>
                            <w:spacing w:before="0"/>
                          </w:pPr>
                          <m:oMath>
                            <m:r>
                              <w:rPr>
                                <w:rFonts w:ascii="Cambria Math" w:hAnsi="Cambria Math"/>
                              </w:rPr>
                              <m:t>h</m:t>
                            </m:r>
                          </m:oMath>
                          <w:r w:rsidRPr="006E0308">
                            <w:t xml:space="preserve">  is location of your object (in meters, m)</w:t>
                          </w:r>
                        </w:p>
                        <w:p w14:paraId="472AB5FC" w14:textId="77777777" w:rsidR="00104520" w:rsidRDefault="00104520" w:rsidP="006E0308">
                          <w:pPr>
                            <w:pBdr>
                              <w:left w:val="single" w:sz="48" w:space="4" w:color="auto"/>
                            </w:pBdr>
                            <w:spacing w:before="0"/>
                          </w:pPr>
                        </w:p>
                      </w:txbxContent>
                    </v:textbox>
                  </v:shape>
                </v:group>
                <v:shape id="Text Box 952" o:spid="_x0000_s1035" type="#_x0000_t202" style="position:absolute;left:54516;top:765;width:7259;height:7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" stroked="f">
                  <v:textbox inset="0,0,0,0">
                    <w:txbxContent>
                      <w:p w14:paraId="70CDE677" w14:textId="73937C50" w:rsidR="00104520" w:rsidRDefault="00104520" w:rsidP="006E0308">
                        <w:pPr>
                          <w:pStyle w:val="Caption"/>
                          <w:spacing w:before="0" w:after="0"/>
                          <w:contextualSpacing/>
                        </w:pPr>
                        <w:r>
                          <w:t xml:space="preserve">Equation </w:t>
                        </w:r>
                        <w:fldSimple w:instr=" SEQ Equation \* ARABIC ">
                          <w:r w:rsidR="008569A3">
                            <w:rPr>
                              <w:noProof/>
                            </w:rPr>
                            <w:t>2</w:t>
                          </w:r>
                        </w:fldSimple>
                        <w:r>
                          <w:t xml:space="preserve"> –</w:t>
                        </w:r>
                      </w:p>
                      <w:p w14:paraId="260F5499" w14:textId="77777777" w:rsidR="00104520" w:rsidRPr="007857E1" w:rsidRDefault="00104520" w:rsidP="006E0308">
                        <w:pPr>
                          <w:pStyle w:val="Caption"/>
                          <w:spacing w:before="0" w:after="0"/>
                          <w:contextualSpacing/>
                          <w:rPr>
                            <w:b/>
                            <w:noProof/>
                            <w:sz w:val="24"/>
                          </w:rPr>
                        </w:pPr>
                        <w:r>
                          <w:t>Gravitational Potential Energy</w:t>
                        </w:r>
                      </w:p>
                    </w:txbxContent>
                  </v:textbox>
                </v:shape>
                <w10:wrap type="topAndBottom" anchorx="margin"/>
              </v:group>
            </w:pict>
          </mc:Fallback>
        </mc:AlternateContent>
      </w:r>
      <w:r w:rsidR="007A29CF">
        <w:t xml:space="preserve">Energy that is based on the location or displacement of an object is </w:t>
      </w:r>
      <w:r w:rsidR="007A29CF" w:rsidRPr="007A29CF">
        <w:rPr>
          <w:i/>
        </w:rPr>
        <w:t>potential energy</w:t>
      </w:r>
      <w:r w:rsidR="007A29CF">
        <w:t>.  This</w:t>
      </w:r>
      <w:r w:rsidR="00F73E01">
        <w:t xml:space="preserve"> type of</w:t>
      </w:r>
      <w:r w:rsidR="007A29CF">
        <w:t xml:space="preserve"> energy is based on a reference point (your origin).  The equation for </w:t>
      </w:r>
      <w:r w:rsidR="007A29CF" w:rsidRPr="007A29CF">
        <w:rPr>
          <w:i/>
        </w:rPr>
        <w:t>gravitational</w:t>
      </w:r>
      <w:r w:rsidR="007A29CF">
        <w:t xml:space="preserve"> potential energy is … </w:t>
      </w:r>
    </w:p>
    <w:p w14:paraId="53F25FC7" w14:textId="77777777" w:rsidR="00D54476" w:rsidRPr="00D54476" w:rsidRDefault="00E80264" w:rsidP="00711821">
      <w:r w:rsidRPr="00D54476">
        <w:t>F</w:t>
      </w:r>
      <w:r w:rsidR="007A29CF" w:rsidRPr="00D54476">
        <w:t xml:space="preserve">or gravitational potential energy you can choose your reference point at any location </w:t>
      </w:r>
      <w:r w:rsidR="00F73E01" w:rsidRPr="00D54476">
        <w:t xml:space="preserve">that </w:t>
      </w:r>
      <w:r w:rsidR="007A29CF" w:rsidRPr="00D54476">
        <w:t>you want.</w:t>
      </w:r>
      <w:r w:rsidR="000C40A2" w:rsidRPr="00D54476">
        <w:t xml:space="preserve">  T</w:t>
      </w:r>
      <w:r w:rsidR="00A85055">
        <w:t>his has the interesting e</w:t>
      </w:r>
      <w:r w:rsidR="000C40A2" w:rsidRPr="00D54476">
        <w:t>ffect that if you are asked, “What is the gravitational potential energy of your object”, then y</w:t>
      </w:r>
      <w:r w:rsidR="00745F4F">
        <w:t>ou can always answer with “Zero</w:t>
      </w:r>
      <w:r w:rsidR="000C40A2" w:rsidRPr="00D54476">
        <w:t xml:space="preserve">”.  Since you can place your reference point at any location that you wish you can always just place it at the object. In </w:t>
      </w:r>
      <w:r w:rsidR="001D1CBE">
        <w:t>this</w:t>
      </w:r>
      <w:r w:rsidR="000C40A2" w:rsidRPr="00D54476">
        <w:t xml:space="preserve"> case your location is zero (</w:t>
      </w:r>
      <w:r w:rsidR="000C40A2" w:rsidRPr="00D54476">
        <w:rPr>
          <w:b/>
          <w:i/>
        </w:rPr>
        <w:t>h = 0</w:t>
      </w:r>
      <w:r w:rsidR="000C40A2" w:rsidRPr="00D54476">
        <w:t>)</w:t>
      </w:r>
      <w:r w:rsidR="000C40A2" w:rsidRPr="00D54476">
        <w:rPr>
          <w:b/>
          <w:i/>
        </w:rPr>
        <w:t xml:space="preserve"> </w:t>
      </w:r>
      <w:r w:rsidR="000C40A2" w:rsidRPr="00D54476">
        <w:t>and therefore so is your potential energy. The problem is that the question is not specific enough.  Whenever you are asked for the potential energy it has to be asked relative to some location.  For example, “What is your potential energy r</w:t>
      </w:r>
      <w:r w:rsidR="00745F4F">
        <w:t>elative to the floor?”</w:t>
      </w:r>
      <w:r w:rsidR="000C40A2" w:rsidRPr="00D54476">
        <w:t xml:space="preserve">  The first thing you should always do when working an energy problem is to define your origin.</w:t>
      </w:r>
    </w:p>
    <w:p w14:paraId="14512D30" w14:textId="77777777" w:rsidR="00711821" w:rsidRDefault="001F6343" w:rsidP="00711821">
      <w:pPr>
        <w:pStyle w:val="Heading4"/>
        <w:rPr>
          <w:szCs w:val="24"/>
        </w:rPr>
      </w:pPr>
      <w:r w:rsidRPr="00D54476">
        <w:lastRenderedPageBreak/>
        <w:t xml:space="preserve">Springs </w:t>
      </w:r>
      <w:r w:rsidRPr="00D54476">
        <w:rPr>
          <w:sz w:val="24"/>
          <w:szCs w:val="24"/>
        </w:rPr>
        <w:t xml:space="preserve"> </w:t>
      </w:r>
    </w:p>
    <w:p w14:paraId="093F4064" w14:textId="4B3A13DA" w:rsidR="00E80264" w:rsidRDefault="001F6343" w:rsidP="00711821">
      <w:pPr>
        <w:rPr>
          <w:szCs w:val="24"/>
        </w:rPr>
      </w:pPr>
      <w:r w:rsidRPr="00D54476">
        <w:t xml:space="preserve">The type of </w:t>
      </w:r>
      <w:r w:rsidR="00D54476">
        <w:t>spring</w:t>
      </w:r>
      <w:r w:rsidRPr="00D54476">
        <w:t xml:space="preserve"> that </w:t>
      </w:r>
      <w:r w:rsidR="00D54476">
        <w:t>you will be using in physics is</w:t>
      </w:r>
      <w:r w:rsidRPr="00D54476">
        <w:t xml:space="preserve"> a special type of spring </w:t>
      </w:r>
      <w:r w:rsidR="00A85055">
        <w:t>that</w:t>
      </w:r>
      <w:r w:rsidRPr="00D54476">
        <w:t xml:space="preserve"> you can e</w:t>
      </w:r>
      <w:r w:rsidR="00D54476">
        <w:t xml:space="preserve">xtend </w:t>
      </w:r>
      <w:r w:rsidR="00D54476" w:rsidRPr="00A85055">
        <w:rPr>
          <w:i/>
        </w:rPr>
        <w:t>and</w:t>
      </w:r>
      <w:r w:rsidR="00D54476">
        <w:t xml:space="preserve"> compress</w:t>
      </w:r>
      <w:r w:rsidR="00E80264" w:rsidRPr="00D54476">
        <w:t xml:space="preserve"> </w:t>
      </w:r>
      <w:r w:rsidR="001D1CBE">
        <w:t>[</w:t>
      </w:r>
      <w:r w:rsidR="00E80264" w:rsidRPr="00D54476">
        <w:t>unlike a Slinky (™ Hasbro) which only extends and does not compress</w:t>
      </w:r>
      <w:r w:rsidR="001D1CBE">
        <w:t>].</w:t>
      </w:r>
      <w:r w:rsidR="001B1E52">
        <w:t xml:space="preserve">  </w:t>
      </w:r>
      <w:r w:rsidR="00A85055">
        <w:t>Usually</w:t>
      </w:r>
      <w:r w:rsidR="001D1CBE">
        <w:t>,</w:t>
      </w:r>
      <w:r w:rsidR="00A85055">
        <w:t xml:space="preserve"> there will be a</w:t>
      </w:r>
      <w:r w:rsidR="008F61D9">
        <w:t xml:space="preserve">n </w:t>
      </w:r>
      <w:r w:rsidR="008F61D9" w:rsidRPr="00A85055">
        <w:t xml:space="preserve">object attached </w:t>
      </w:r>
      <w:r w:rsidR="00A85055" w:rsidRPr="00A85055">
        <w:t>to the</w:t>
      </w:r>
      <w:r w:rsidR="00711821">
        <w:t xml:space="preserve"> </w:t>
      </w:r>
      <w:r w:rsidR="008F61D9">
        <w:rPr>
          <w:szCs w:val="24"/>
        </w:rPr>
        <w:t>spring.  The location of the object when the spring</w:t>
      </w:r>
      <w:r w:rsidR="008F61D9" w:rsidRPr="008F61D9">
        <w:rPr>
          <w:szCs w:val="24"/>
        </w:rPr>
        <w:t xml:space="preserve"> is </w:t>
      </w:r>
      <w:r w:rsidR="008F61D9" w:rsidRPr="00A85055">
        <w:rPr>
          <w:i/>
          <w:szCs w:val="24"/>
        </w:rPr>
        <w:t>neither</w:t>
      </w:r>
      <w:r w:rsidR="008F61D9" w:rsidRPr="008F61D9">
        <w:rPr>
          <w:szCs w:val="24"/>
        </w:rPr>
        <w:t xml:space="preserve"> extended </w:t>
      </w:r>
      <w:r w:rsidR="001D1CBE">
        <w:rPr>
          <w:szCs w:val="24"/>
        </w:rPr>
        <w:t>n</w:t>
      </w:r>
      <w:r w:rsidR="008F61D9" w:rsidRPr="008F61D9">
        <w:rPr>
          <w:szCs w:val="24"/>
        </w:rPr>
        <w:t>or compressed</w:t>
      </w:r>
      <w:r w:rsidR="008F61D9">
        <w:t xml:space="preserve"> </w:t>
      </w:r>
      <w:r w:rsidR="001B1E52">
        <w:t>is called equilibrium.</w:t>
      </w:r>
      <w:r w:rsidR="00A85055">
        <w:rPr>
          <w:b/>
          <w:szCs w:val="24"/>
        </w:rPr>
        <w:t xml:space="preserve">  </w:t>
      </w:r>
      <w:r w:rsidR="001B1E52" w:rsidRPr="00237FF4">
        <w:rPr>
          <w:b/>
          <w:szCs w:val="24"/>
        </w:rPr>
        <w:t xml:space="preserve">See </w:t>
      </w:r>
      <w:r w:rsidR="00551FC5" w:rsidRPr="00551FC5">
        <w:rPr>
          <w:rStyle w:val="IntenseEmphasis"/>
        </w:rPr>
        <w:fldChar w:fldCharType="begin"/>
      </w:r>
      <w:r w:rsidR="00551FC5" w:rsidRPr="00551FC5">
        <w:rPr>
          <w:rStyle w:val="IntenseEmphasis"/>
        </w:rPr>
        <w:instrText xml:space="preserve"> REF _Ref129267737 \h </w:instrText>
      </w:r>
      <w:r w:rsidR="00551FC5">
        <w:rPr>
          <w:rStyle w:val="IntenseEmphasis"/>
        </w:rPr>
        <w:instrText xml:space="preserve"> \* MERGEFORMAT </w:instrText>
      </w:r>
      <w:r w:rsidR="00551FC5" w:rsidRPr="00551FC5">
        <w:rPr>
          <w:rStyle w:val="IntenseEmphasis"/>
        </w:rPr>
      </w:r>
      <w:r w:rsidR="00551FC5" w:rsidRPr="00551FC5">
        <w:rPr>
          <w:rStyle w:val="IntenseEmphasis"/>
        </w:rPr>
        <w:fldChar w:fldCharType="separate"/>
      </w:r>
      <w:r w:rsidR="008569A3" w:rsidRPr="008569A3">
        <w:rPr>
          <w:rStyle w:val="IntenseEmphasis"/>
        </w:rPr>
        <w:t>Figure 1</w:t>
      </w:r>
      <w:r w:rsidR="00551FC5" w:rsidRPr="00551FC5">
        <w:rPr>
          <w:rStyle w:val="IntenseEmphasis"/>
        </w:rPr>
        <w:fldChar w:fldCharType="end"/>
      </w:r>
      <w:r w:rsidR="00007D55" w:rsidRPr="00551FC5">
        <w:rPr>
          <w:rStyle w:val="IntenseEmphasis"/>
        </w:rPr>
        <w:t>a</w:t>
      </w:r>
      <w:r w:rsidR="001B1E52" w:rsidRPr="00237FF4">
        <w:rPr>
          <w:b/>
          <w:szCs w:val="24"/>
        </w:rPr>
        <w:t>.</w:t>
      </w:r>
      <w:r w:rsidR="00A85055">
        <w:rPr>
          <w:szCs w:val="24"/>
        </w:rPr>
        <w:t xml:space="preserve">  </w:t>
      </w:r>
      <w:r w:rsidR="00893E8C">
        <w:rPr>
          <w:szCs w:val="24"/>
        </w:rPr>
        <w:t>The dashed line represents the location of equilibrium.</w:t>
      </w:r>
    </w:p>
    <w:p w14:paraId="5A95E769" w14:textId="77777777" w:rsidR="00711821" w:rsidRDefault="00DB7D2C" w:rsidP="00711821">
      <w:r>
        <w:rPr>
          <w:noProof/>
        </w:rPr>
        <mc:AlternateContent>
          <mc:Choice Requires="wpg">
            <w:drawing>
              <wp:anchor distT="0" distB="0" distL="114300" distR="114300" simplePos="0" relativeHeight="251676672" behindDoc="0" locked="0" layoutInCell="1" allowOverlap="1" wp14:anchorId="65F25564" wp14:editId="1CC2D824">
                <wp:simplePos x="0" y="0"/>
                <wp:positionH relativeFrom="margin">
                  <wp:posOffset>415530</wp:posOffset>
                </wp:positionH>
                <wp:positionV relativeFrom="paragraph">
                  <wp:posOffset>119787</wp:posOffset>
                </wp:positionV>
                <wp:extent cx="4356210" cy="2837600"/>
                <wp:effectExtent l="0" t="0" r="0" b="1270"/>
                <wp:wrapSquare wrapText="bothSides"/>
                <wp:docPr id="904" name="Group 904"/>
                <wp:cNvGraphicFramePr/>
                <a:graphic xmlns:a="http://schemas.openxmlformats.org/drawingml/2006/main">
                  <a:graphicData uri="http://schemas.microsoft.com/office/word/2010/wordprocessingGroup">
                    <wpg:wgp>
                      <wpg:cNvGrpSpPr/>
                      <wpg:grpSpPr>
                        <a:xfrm>
                          <a:off x="0" y="0"/>
                          <a:ext cx="4356210" cy="2837600"/>
                          <a:chOff x="-1828801" y="34505"/>
                          <a:chExt cx="4356414" cy="2837619"/>
                        </a:xfrm>
                      </wpg:grpSpPr>
                      <wpg:grpSp>
                        <wpg:cNvPr id="903" name="Group 903"/>
                        <wpg:cNvGrpSpPr/>
                        <wpg:grpSpPr>
                          <a:xfrm>
                            <a:off x="526211" y="34505"/>
                            <a:ext cx="2001402" cy="2837619"/>
                            <a:chOff x="526211" y="34505"/>
                            <a:chExt cx="2001402" cy="2837619"/>
                          </a:xfrm>
                        </wpg:grpSpPr>
                        <wpg:grpSp>
                          <wpg:cNvPr id="900" name="Group 900"/>
                          <wpg:cNvGrpSpPr/>
                          <wpg:grpSpPr>
                            <a:xfrm>
                              <a:off x="526211" y="34505"/>
                              <a:ext cx="2001402" cy="2553013"/>
                              <a:chOff x="526211" y="34505"/>
                              <a:chExt cx="2001402" cy="2553013"/>
                            </a:xfrm>
                          </wpg:grpSpPr>
                          <wpg:grpSp>
                            <wpg:cNvPr id="58" name="Group 58"/>
                            <wpg:cNvGrpSpPr/>
                            <wpg:grpSpPr>
                              <a:xfrm>
                                <a:off x="1328330" y="34505"/>
                                <a:ext cx="1199283" cy="344888"/>
                                <a:chOff x="1328330" y="34505"/>
                                <a:chExt cx="1199283" cy="344888"/>
                              </a:xfrm>
                            </wpg:grpSpPr>
                            <wps:wsp>
                              <wps:cNvPr id="56" name="Text Box 56"/>
                              <wps:cNvSpPr txBox="1"/>
                              <wps:spPr>
                                <a:xfrm>
                                  <a:off x="1570081" y="34505"/>
                                  <a:ext cx="957532" cy="319178"/>
                                </a:xfrm>
                                <a:prstGeom prst="rect">
                                  <a:avLst/>
                                </a:prstGeom>
                                <a:noFill/>
                                <a:ln w="6350">
                                  <a:noFill/>
                                </a:ln>
                              </wps:spPr>
                              <wps:txbx>
                                <w:txbxContent>
                                  <w:p w14:paraId="24B08B8C" w14:textId="77777777" w:rsidR="00104520" w:rsidRDefault="00104520" w:rsidP="00DB7D2C">
                                    <w:pPr>
                                      <w:spacing w:before="0" w:after="0"/>
                                      <w:contextualSpacing/>
                                    </w:pPr>
                                    <w:r>
                                      <w:t>Equilibrium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Straight Arrow Connector 57"/>
                              <wps:cNvCnPr/>
                              <wps:spPr>
                                <a:xfrm flipH="1">
                                  <a:off x="1328330" y="198407"/>
                                  <a:ext cx="310692" cy="1809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899" name="Group 899"/>
                            <wpg:cNvGrpSpPr/>
                            <wpg:grpSpPr>
                              <a:xfrm>
                                <a:off x="526211" y="362310"/>
                                <a:ext cx="1237351" cy="2225208"/>
                                <a:chOff x="0" y="0"/>
                                <a:chExt cx="1237351" cy="2225208"/>
                              </a:xfrm>
                            </wpg:grpSpPr>
                            <wpg:grpSp>
                              <wpg:cNvPr id="62" name="Group 62"/>
                              <wpg:cNvGrpSpPr/>
                              <wpg:grpSpPr>
                                <a:xfrm>
                                  <a:off x="0" y="0"/>
                                  <a:ext cx="1237351" cy="2207895"/>
                                  <a:chOff x="0" y="0"/>
                                  <a:chExt cx="1237351" cy="2208362"/>
                                </a:xfrm>
                              </wpg:grpSpPr>
                              <wpg:grpSp>
                                <wpg:cNvPr id="60" name="Group 60"/>
                                <wpg:cNvGrpSpPr/>
                                <wpg:grpSpPr>
                                  <a:xfrm>
                                    <a:off x="0" y="0"/>
                                    <a:ext cx="1237351" cy="2177092"/>
                                    <a:chOff x="0" y="0"/>
                                    <a:chExt cx="1237351" cy="2177092"/>
                                  </a:xfrm>
                                </wpg:grpSpPr>
                                <wpg:grpSp>
                                  <wpg:cNvPr id="53" name="Group 53"/>
                                  <wpg:cNvGrpSpPr/>
                                  <wpg:grpSpPr>
                                    <a:xfrm>
                                      <a:off x="0" y="34505"/>
                                      <a:ext cx="1237351" cy="2142587"/>
                                      <a:chOff x="0" y="-1"/>
                                      <a:chExt cx="1237351" cy="2142587"/>
                                    </a:xfrm>
                                  </wpg:grpSpPr>
                                  <pic:pic xmlns:pic="http://schemas.openxmlformats.org/drawingml/2006/picture">
                                    <pic:nvPicPr>
                                      <pic:cNvPr id="51" name="Picture 5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626" y="-1"/>
                                        <a:ext cx="1228725" cy="390525"/>
                                      </a:xfrm>
                                      <a:prstGeom prst="rect">
                                        <a:avLst/>
                                      </a:prstGeom>
                                      <a:noFill/>
                                    </pic:spPr>
                                  </pic:pic>
                                  <pic:pic xmlns:pic="http://schemas.openxmlformats.org/drawingml/2006/picture">
                                    <pic:nvPicPr>
                                      <pic:cNvPr id="52" name="Picture 5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828136"/>
                                        <a:ext cx="1219200" cy="1314450"/>
                                      </a:xfrm>
                                      <a:prstGeom prst="rect">
                                        <a:avLst/>
                                      </a:prstGeom>
                                      <a:noFill/>
                                    </pic:spPr>
                                  </pic:pic>
                                </wpg:grpSp>
                                <pic:pic xmlns:pic="http://schemas.openxmlformats.org/drawingml/2006/picture">
                                  <pic:nvPicPr>
                                    <pic:cNvPr id="59" name="Picture 5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750497" y="0"/>
                                      <a:ext cx="28575" cy="485775"/>
                                    </a:xfrm>
                                    <a:prstGeom prst="rect">
                                      <a:avLst/>
                                    </a:prstGeom>
                                    <a:noFill/>
                                  </pic:spPr>
                                </pic:pic>
                              </wpg:grpSp>
                              <pic:pic xmlns:pic="http://schemas.openxmlformats.org/drawingml/2006/picture">
                                <pic:nvPicPr>
                                  <pic:cNvPr id="61" name="Picture 6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750499" y="836762"/>
                                    <a:ext cx="28575" cy="1371600"/>
                                  </a:xfrm>
                                  <a:prstGeom prst="rect">
                                    <a:avLst/>
                                  </a:prstGeom>
                                  <a:noFill/>
                                </pic:spPr>
                              </pic:pic>
                            </wpg:grpSp>
                            <wps:wsp>
                              <wps:cNvPr id="63" name="Text Box 63"/>
                              <wps:cNvSpPr txBox="1"/>
                              <wps:spPr>
                                <a:xfrm>
                                  <a:off x="776377" y="1173192"/>
                                  <a:ext cx="232913" cy="318770"/>
                                </a:xfrm>
                                <a:prstGeom prst="rect">
                                  <a:avLst/>
                                </a:prstGeom>
                                <a:noFill/>
                                <a:ln w="6350">
                                  <a:noFill/>
                                </a:ln>
                              </wps:spPr>
                              <wps:txbx>
                                <w:txbxContent>
                                  <w:p w14:paraId="542BE276" w14:textId="77777777" w:rsidR="00104520" w:rsidRDefault="00104520" w:rsidP="00DB7D2C">
                                    <w:pPr>
                                      <w:spacing w:before="0" w:after="0"/>
                                      <w:contextualSpacing/>
                                    </w:pPr>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8" name="Text Box 898"/>
                              <wps:cNvSpPr txBox="1"/>
                              <wps:spPr>
                                <a:xfrm>
                                  <a:off x="491706" y="1906438"/>
                                  <a:ext cx="232913" cy="318770"/>
                                </a:xfrm>
                                <a:prstGeom prst="rect">
                                  <a:avLst/>
                                </a:prstGeom>
                                <a:noFill/>
                                <a:ln w="6350">
                                  <a:noFill/>
                                </a:ln>
                              </wps:spPr>
                              <wps:txbx>
                                <w:txbxContent>
                                  <w:p w14:paraId="1722926A" w14:textId="77777777" w:rsidR="00104520" w:rsidRDefault="00104520" w:rsidP="00DB7D2C">
                                    <w:pPr>
                                      <w:spacing w:before="0" w:after="0"/>
                                      <w:contextualSpacing/>
                                    </w:pPr>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01" name="Text Box 901"/>
                          <wps:cNvSpPr txBox="1"/>
                          <wps:spPr>
                            <a:xfrm>
                              <a:off x="871268" y="810883"/>
                              <a:ext cx="431321" cy="318705"/>
                            </a:xfrm>
                            <a:prstGeom prst="rect">
                              <a:avLst/>
                            </a:prstGeom>
                            <a:noFill/>
                            <a:ln w="6350">
                              <a:noFill/>
                            </a:ln>
                          </wps:spPr>
                          <wps:txbx>
                            <w:txbxContent>
                              <w:p w14:paraId="4F6AE62F" w14:textId="77777777" w:rsidR="00104520" w:rsidRDefault="00104520" w:rsidP="00DB7D2C">
                                <w:pPr>
                                  <w:spacing w:before="0" w:after="0"/>
                                  <w:contextualSpacing/>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2" name="Text Box 902"/>
                          <wps:cNvSpPr txBox="1"/>
                          <wps:spPr>
                            <a:xfrm>
                              <a:off x="862641" y="2553419"/>
                              <a:ext cx="431321" cy="318705"/>
                            </a:xfrm>
                            <a:prstGeom prst="rect">
                              <a:avLst/>
                            </a:prstGeom>
                            <a:noFill/>
                            <a:ln w="6350">
                              <a:noFill/>
                            </a:ln>
                          </wps:spPr>
                          <wps:txbx>
                            <w:txbxContent>
                              <w:p w14:paraId="4962659F" w14:textId="77777777" w:rsidR="00104520" w:rsidRDefault="00104520" w:rsidP="00DB7D2C">
                                <w:pPr>
                                  <w:spacing w:before="0" w:after="0"/>
                                  <w:contextualSpacing/>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Text Box 1"/>
                        <wps:cNvSpPr txBox="1"/>
                        <wps:spPr>
                          <a:xfrm>
                            <a:off x="-1828801" y="60418"/>
                            <a:ext cx="1763395" cy="224287"/>
                          </a:xfrm>
                          <a:prstGeom prst="rect">
                            <a:avLst/>
                          </a:prstGeom>
                          <a:solidFill>
                            <a:prstClr val="white"/>
                          </a:solidFill>
                          <a:ln>
                            <a:noFill/>
                          </a:ln>
                        </wps:spPr>
                        <wps:txbx>
                          <w:txbxContent>
                            <w:p w14:paraId="0A1BE769" w14:textId="3936D885" w:rsidR="00104520" w:rsidRPr="009B34CE" w:rsidRDefault="00104520" w:rsidP="00DB7D2C">
                              <w:pPr>
                                <w:pStyle w:val="Caption"/>
                                <w:rPr>
                                  <w:noProof/>
                                  <w:sz w:val="24"/>
                                </w:rPr>
                              </w:pPr>
                              <w:bookmarkStart w:id="0" w:name="_Ref129267737"/>
                              <w:r>
                                <w:t xml:space="preserve">Figure </w:t>
                              </w:r>
                              <w:fldSimple w:instr=" SEQ Figure \* ARABIC ">
                                <w:r w:rsidR="008569A3">
                                  <w:rPr>
                                    <w:noProof/>
                                  </w:rPr>
                                  <w:t>1</w:t>
                                </w:r>
                              </w:fldSimple>
                              <w:bookmarkEnd w:id="0"/>
                              <w:r>
                                <w:t xml:space="preserve"> – Spring and Box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F25564" id="Group 904" o:spid="_x0000_s1036" style="position:absolute;margin-left:32.7pt;margin-top:9.45pt;width:343pt;height:223.45pt;z-index:251676672;mso-position-horizontal-relative:margin;mso-width-relative:margin;mso-height-relative:margin" coordorigin="-18288,345" coordsize="43564,28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">
                <v:group id="Group 903" o:spid="_x0000_s1037" style="position:absolute;left:5262;top:345;width:20014;height:28376" coordorigin="5262,345" coordsize="20014,2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group id="Group 900" o:spid="_x0000_s1038" style="position:absolute;left:5262;top:345;width:20014;height:25530" coordorigin="5262,345" coordsize="20014,2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group id="Group 58" o:spid="_x0000_s1039" style="position:absolute;left:13283;top:345;width:11993;height:3448" coordorigin="13283,345" coordsize="11992,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56" o:spid="_x0000_s1040" type="#_x0000_t202" style="position:absolute;left:15700;top:345;width:9576;height:3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24B08B8C" w14:textId="77777777" w:rsidR="00104520" w:rsidRDefault="00104520" w:rsidP="00DB7D2C">
                              <w:pPr>
                                <w:spacing w:before="0" w:after="0"/>
                                <w:contextualSpacing/>
                              </w:pPr>
                              <w:r>
                                <w:t>Equilibrium</w:t>
                              </w:r>
                            </w:p>
                          </w:txbxContent>
                        </v:textbox>
                      </v:shape>
                      <v:shapetype id="_x0000_t32" coordsize="21600,21600" o:spt="32" o:oned="t" path="m,l21600,21600e" filled="f">
                        <v:path arrowok="t" fillok="f" o:connecttype="none"/>
                        <o:lock v:ext="edit" shapetype="t"/>
                      </v:shapetype>
                      <v:shape id="Straight Arrow Connector 57" o:spid="_x0000_s1041" type="#_x0000_t32" style="position:absolute;left:13283;top:1984;width:3107;height:18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" strokecolor="black [3200]" strokeweight=".5pt">
                        <v:stroke endarrow="block" joinstyle="miter"/>
                      </v:shape>
                    </v:group>
                    <v:group id="Group 899" o:spid="_x0000_s1042" style="position:absolute;left:5262;top:3623;width:12373;height:22252" coordsize="12373,2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group id="Group 62" o:spid="_x0000_s1043" style="position:absolute;width:12373;height:22078" coordsize="12373,2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0" o:spid="_x0000_s1044" style="position:absolute;width:12373;height:21770" coordsize="12373,2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53" o:spid="_x0000_s1045" style="position:absolute;top:345;width:12373;height:21425" coordorigin="" coordsize="12373,2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46" type="#_x0000_t75" style="position:absolute;left:86;width:12287;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">
                              <v:imagedata r:id="rId12" o:title=""/>
                            </v:shape>
                            <v:shape id="Picture 52" o:spid="_x0000_s1047" type="#_x0000_t75" style="position:absolute;top:8281;width:12192;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">
                              <v:imagedata r:id="rId13" o:title=""/>
                            </v:shape>
                          </v:group>
                          <v:shape id="Picture 59" o:spid="_x0000_s1048" type="#_x0000_t75" style="position:absolute;left:7504;width:286;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">
                            <v:imagedata r:id="rId14" o:title=""/>
                          </v:shape>
                        </v:group>
                        <v:shape id="Picture 61" o:spid="_x0000_s1049" type="#_x0000_t75" style="position:absolute;left:7504;top:8367;width:286;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">
                          <v:imagedata r:id="rId15" o:title=""/>
                        </v:shape>
                      </v:group>
                      <v:shape id="Text Box 63" o:spid="_x0000_s1050" type="#_x0000_t202" style="position:absolute;left:7763;top:11731;width:2329;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542BE276" w14:textId="77777777" w:rsidR="00104520" w:rsidRDefault="00104520" w:rsidP="00DB7D2C">
                              <w:pPr>
                                <w:spacing w:before="0" w:after="0"/>
                                <w:contextualSpacing/>
                              </w:pPr>
                              <w:r>
                                <w:t>x</w:t>
                              </w:r>
                            </w:p>
                          </w:txbxContent>
                        </v:textbox>
                      </v:shape>
                      <v:shape id="Text Box 898" o:spid="_x0000_s1051" type="#_x0000_t202" style="position:absolute;left:4917;top:19064;width:2329;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" filled="f" stroked="f" strokeweight=".5pt">
                        <v:textbox>
                          <w:txbxContent>
                            <w:p w14:paraId="1722926A" w14:textId="77777777" w:rsidR="00104520" w:rsidRDefault="00104520" w:rsidP="00DB7D2C">
                              <w:pPr>
                                <w:spacing w:before="0" w:after="0"/>
                                <w:contextualSpacing/>
                              </w:pPr>
                              <w:r>
                                <w:t>x</w:t>
                              </w:r>
                            </w:p>
                          </w:txbxContent>
                        </v:textbox>
                      </v:shape>
                    </v:group>
                  </v:group>
                  <v:shape id="Text Box 901" o:spid="_x0000_s1052" type="#_x0000_t202" style="position:absolute;left:8712;top:8108;width:4313;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" filled="f" stroked="f" strokeweight=".5pt">
                    <v:textbox>
                      <w:txbxContent>
                        <w:p w14:paraId="4F6AE62F" w14:textId="77777777" w:rsidR="00104520" w:rsidRDefault="00104520" w:rsidP="00DB7D2C">
                          <w:pPr>
                            <w:spacing w:before="0" w:after="0"/>
                            <w:contextualSpacing/>
                          </w:pPr>
                          <w:r>
                            <w:t>(a)</w:t>
                          </w:r>
                        </w:p>
                      </w:txbxContent>
                    </v:textbox>
                  </v:shape>
                  <v:shape id="Text Box 902" o:spid="_x0000_s1053" type="#_x0000_t202" style="position:absolute;left:8626;top:25534;width:4313;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" filled="f" stroked="f" strokeweight=".5pt">
                    <v:textbox>
                      <w:txbxContent>
                        <w:p w14:paraId="4962659F" w14:textId="77777777" w:rsidR="00104520" w:rsidRDefault="00104520" w:rsidP="00DB7D2C">
                          <w:pPr>
                            <w:spacing w:before="0" w:after="0"/>
                            <w:contextualSpacing/>
                          </w:pPr>
                          <w:r>
                            <w:t>(b)</w:t>
                          </w:r>
                        </w:p>
                      </w:txbxContent>
                    </v:textbox>
                  </v:shape>
                </v:group>
                <v:shape id="Text Box 1" o:spid="_x0000_s1054" type="#_x0000_t202" style="position:absolute;left:-18288;top:604;width:1763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0A1BE769" w14:textId="3936D885" w:rsidR="00104520" w:rsidRPr="009B34CE" w:rsidRDefault="00104520" w:rsidP="00DB7D2C">
                        <w:pPr>
                          <w:pStyle w:val="Caption"/>
                          <w:rPr>
                            <w:noProof/>
                            <w:sz w:val="24"/>
                          </w:rPr>
                        </w:pPr>
                        <w:bookmarkStart w:id="1" w:name="_Ref129267737"/>
                        <w:r>
                          <w:t xml:space="preserve">Figure </w:t>
                        </w:r>
                        <w:fldSimple w:instr=" SEQ Figure \* ARABIC ">
                          <w:r w:rsidR="008569A3">
                            <w:rPr>
                              <w:noProof/>
                            </w:rPr>
                            <w:t>1</w:t>
                          </w:r>
                        </w:fldSimple>
                        <w:bookmarkEnd w:id="1"/>
                        <w:r>
                          <w:t xml:space="preserve"> – Spring and Box</w:t>
                        </w:r>
                      </w:p>
                    </w:txbxContent>
                  </v:textbox>
                </v:shape>
                <w10:wrap type="square" anchorx="margin"/>
              </v:group>
            </w:pict>
          </mc:Fallback>
        </mc:AlternateContent>
      </w:r>
    </w:p>
    <w:p w14:paraId="43DB91FE" w14:textId="77777777" w:rsidR="00711821" w:rsidRDefault="00711821" w:rsidP="00711821"/>
    <w:p w14:paraId="597C97DC" w14:textId="77777777" w:rsidR="00711821" w:rsidRDefault="00711821" w:rsidP="00711821"/>
    <w:p w14:paraId="1BDAC3EB" w14:textId="77777777" w:rsidR="00711821" w:rsidRDefault="00711821" w:rsidP="00711821"/>
    <w:p w14:paraId="329ABE8D" w14:textId="77777777" w:rsidR="00DB7D2C" w:rsidRDefault="00DB7D2C" w:rsidP="00711821"/>
    <w:p w14:paraId="758CF931" w14:textId="77777777" w:rsidR="00DB7D2C" w:rsidRDefault="00DB7D2C" w:rsidP="00711821"/>
    <w:p w14:paraId="3C40C210" w14:textId="77777777" w:rsidR="00DB7D2C" w:rsidRDefault="00DB7D2C" w:rsidP="00711821"/>
    <w:p w14:paraId="1B61C3FF" w14:textId="77777777" w:rsidR="00DB7D2C" w:rsidRDefault="00DB7D2C" w:rsidP="00711821"/>
    <w:p w14:paraId="10A8BB7F" w14:textId="77777777" w:rsidR="00DB7D2C" w:rsidRDefault="00DB7D2C" w:rsidP="00711821"/>
    <w:p w14:paraId="342DB0E8" w14:textId="77777777" w:rsidR="008F61D9" w:rsidRDefault="00DB7D2C" w:rsidP="00711821">
      <w:r>
        <w:rPr>
          <w:noProof/>
        </w:rPr>
        <mc:AlternateContent>
          <mc:Choice Requires="wpg">
            <w:drawing>
              <wp:anchor distT="0" distB="0" distL="114300" distR="114300" simplePos="0" relativeHeight="251678720" behindDoc="0" locked="0" layoutInCell="1" allowOverlap="1" wp14:anchorId="79EA93C6" wp14:editId="373403B3">
                <wp:simplePos x="0" y="0"/>
                <wp:positionH relativeFrom="margin">
                  <wp:posOffset>27340</wp:posOffset>
                </wp:positionH>
                <wp:positionV relativeFrom="paragraph">
                  <wp:posOffset>559399</wp:posOffset>
                </wp:positionV>
                <wp:extent cx="6581932" cy="871220"/>
                <wp:effectExtent l="0" t="0" r="9525" b="5080"/>
                <wp:wrapTopAndBottom/>
                <wp:docPr id="905" name="Group 905"/>
                <wp:cNvGraphicFramePr/>
                <a:graphic xmlns:a="http://schemas.openxmlformats.org/drawingml/2006/main">
                  <a:graphicData uri="http://schemas.microsoft.com/office/word/2010/wordprocessingGroup">
                    <wpg:wgp>
                      <wpg:cNvGrpSpPr/>
                      <wpg:grpSpPr>
                        <a:xfrm>
                          <a:off x="0" y="0"/>
                          <a:ext cx="6581932" cy="871220"/>
                          <a:chOff x="24193" y="0"/>
                          <a:chExt cx="6153312" cy="871267"/>
                        </a:xfrm>
                      </wpg:grpSpPr>
                      <wpg:grpSp>
                        <wpg:cNvPr id="906" name="Group 906"/>
                        <wpg:cNvGrpSpPr/>
                        <wpg:grpSpPr>
                          <a:xfrm>
                            <a:off x="24193" y="0"/>
                            <a:ext cx="5403216" cy="837565"/>
                            <a:chOff x="22901" y="1"/>
                            <a:chExt cx="5114563" cy="838200"/>
                          </a:xfrm>
                        </wpg:grpSpPr>
                        <wps:wsp>
                          <wps:cNvPr id="907" name="Text Box 2"/>
                          <wps:cNvSpPr txBox="1">
                            <a:spLocks noChangeArrowheads="1"/>
                          </wps:cNvSpPr>
                          <wps:spPr bwMode="auto">
                            <a:xfrm>
                              <a:off x="22901" y="219302"/>
                              <a:ext cx="1314450" cy="428205"/>
                            </a:xfrm>
                            <a:prstGeom prst="rect">
                              <a:avLst/>
                            </a:prstGeom>
                            <a:solidFill>
                              <a:srgbClr val="FFFFFF"/>
                            </a:solidFill>
                            <a:ln w="9525">
                              <a:noFill/>
                              <a:miter lim="800000"/>
                              <a:headEnd/>
                              <a:tailEnd/>
                            </a:ln>
                          </wps:spPr>
                          <wps:txbx>
                            <w:txbxContent>
                              <w:p w14:paraId="0EE21D63" w14:textId="77777777" w:rsidR="00104520" w:rsidRDefault="00000000" w:rsidP="00DB7D2C">
                                <m:oMathPara>
                                  <m:oMath>
                                    <m:sSub>
                                      <m:sSubPr>
                                        <m:ctrlPr>
                                          <w:rPr>
                                            <w:rFonts w:ascii="Cambria Math" w:hAnsi="Cambria Math"/>
                                            <w:i/>
                                          </w:rPr>
                                        </m:ctrlPr>
                                      </m:sSubPr>
                                      <m:e>
                                        <m:r>
                                          <w:rPr>
                                            <w:rFonts w:ascii="Cambria Math" w:hAnsi="Cambria Math"/>
                                          </w:rPr>
                                          <m:t>F</m:t>
                                        </m:r>
                                      </m:e>
                                      <m:sub>
                                        <m:r>
                                          <w:rPr>
                                            <w:rFonts w:ascii="Cambria Math" w:hAnsi="Cambria Math"/>
                                          </w:rPr>
                                          <m:t>sp</m:t>
                                        </m:r>
                                      </m:sub>
                                    </m:sSub>
                                    <m:r>
                                      <w:rPr>
                                        <w:rFonts w:ascii="Cambria Math" w:hAnsi="Cambria Math"/>
                                      </w:rPr>
                                      <m:t>=-kx</m:t>
                                    </m:r>
                                  </m:oMath>
                                </m:oMathPara>
                              </w:p>
                            </w:txbxContent>
                          </wps:txbx>
                          <wps:bodyPr rot="0" vert="horz" wrap="square" lIns="91440" tIns="45720" rIns="91440" bIns="45720" anchor="t" anchorCtr="0">
                            <a:noAutofit/>
                          </wps:bodyPr>
                        </wps:wsp>
                        <wps:wsp>
                          <wps:cNvPr id="908" name="Text Box 2"/>
                          <wps:cNvSpPr txBox="1">
                            <a:spLocks noChangeArrowheads="1"/>
                          </wps:cNvSpPr>
                          <wps:spPr bwMode="auto">
                            <a:xfrm>
                              <a:off x="1400175" y="1"/>
                              <a:ext cx="3737289" cy="838200"/>
                            </a:xfrm>
                            <a:prstGeom prst="rect">
                              <a:avLst/>
                            </a:prstGeom>
                            <a:solidFill>
                              <a:srgbClr val="FFFFFF"/>
                            </a:solidFill>
                            <a:ln w="9525">
                              <a:noFill/>
                              <a:miter lim="800000"/>
                              <a:headEnd/>
                              <a:tailEnd/>
                            </a:ln>
                          </wps:spPr>
                          <wps:txbx>
                            <w:txbxContent>
                              <w:p w14:paraId="4BFECF61" w14:textId="77777777" w:rsidR="00104520" w:rsidRDefault="00000000" w:rsidP="00DB7D2C">
                                <w:pPr>
                                  <w:pBdr>
                                    <w:left w:val="single" w:sz="48" w:space="4" w:color="auto"/>
                                  </w:pBdr>
                                  <w:spacing w:before="0"/>
                                </w:pPr>
                                <m:oMath>
                                  <m:sSub>
                                    <m:sSubPr>
                                      <m:ctrlPr>
                                        <w:rPr>
                                          <w:rFonts w:ascii="Cambria Math" w:hAnsi="Cambria Math"/>
                                          <w:i/>
                                        </w:rPr>
                                      </m:ctrlPr>
                                    </m:sSubPr>
                                    <m:e>
                                      <m:r>
                                        <w:rPr>
                                          <w:rFonts w:ascii="Cambria Math" w:hAnsi="Cambria Math"/>
                                        </w:rPr>
                                        <m:t>F</m:t>
                                      </m:r>
                                    </m:e>
                                    <m:sub>
                                      <m:r>
                                        <w:rPr>
                                          <w:rFonts w:ascii="Cambria Math" w:hAnsi="Cambria Math"/>
                                        </w:rPr>
                                        <m:t>sp</m:t>
                                      </m:r>
                                    </m:sub>
                                  </m:sSub>
                                </m:oMath>
                                <w:r w:rsidR="00104520">
                                  <w:t xml:space="preserve">  is the force of the spring (in Newtons, N)</w:t>
                                </w:r>
                              </w:p>
                              <w:p w14:paraId="09669089" w14:textId="77777777" w:rsidR="00104520" w:rsidRDefault="00104520" w:rsidP="00DB7D2C">
                                <w:pPr>
                                  <w:pBdr>
                                    <w:left w:val="single" w:sz="48" w:space="4" w:color="auto"/>
                                  </w:pBdr>
                                  <w:spacing w:before="0"/>
                                </w:pPr>
                                <m:oMath>
                                  <m:r>
                                    <w:rPr>
                                      <w:rFonts w:ascii="Cambria Math" w:hAnsi="Cambria Math"/>
                                    </w:rPr>
                                    <m:t>k</m:t>
                                  </m:r>
                                </m:oMath>
                                <w:r>
                                  <w:t xml:space="preserve">  is the spring constant (in Newtons per meter, N/m)</w:t>
                                </w:r>
                              </w:p>
                              <w:p w14:paraId="3EC39882" w14:textId="77777777" w:rsidR="00104520" w:rsidRDefault="00104520" w:rsidP="00DB7D2C">
                                <w:pPr>
                                  <w:pBdr>
                                    <w:left w:val="single" w:sz="48" w:space="4" w:color="auto"/>
                                  </w:pBdr>
                                  <w:spacing w:before="0"/>
                                </w:pPr>
                                <m:oMath>
                                  <m:r>
                                    <w:rPr>
                                      <w:rFonts w:ascii="Cambria Math" w:hAnsi="Cambria Math"/>
                                    </w:rPr>
                                    <m:t xml:space="preserve">x </m:t>
                                  </m:r>
                                </m:oMath>
                                <w:r>
                                  <w:t xml:space="preserve"> is the displacement from equilibrium (in meters, m)</w:t>
                                </w:r>
                              </w:p>
                            </w:txbxContent>
                          </wps:txbx>
                          <wps:bodyPr rot="0" vert="horz" wrap="square" lIns="91440" tIns="45720" rIns="91440" bIns="45720" anchor="t" anchorCtr="0">
                            <a:noAutofit/>
                          </wps:bodyPr>
                        </wps:wsp>
                      </wpg:grpSp>
                      <wps:wsp>
                        <wps:cNvPr id="909" name="Text Box 909"/>
                        <wps:cNvSpPr txBox="1"/>
                        <wps:spPr>
                          <a:xfrm>
                            <a:off x="5451604" y="76558"/>
                            <a:ext cx="725901" cy="794709"/>
                          </a:xfrm>
                          <a:prstGeom prst="rect">
                            <a:avLst/>
                          </a:prstGeom>
                          <a:solidFill>
                            <a:prstClr val="white"/>
                          </a:solidFill>
                          <a:ln>
                            <a:noFill/>
                          </a:ln>
                        </wps:spPr>
                        <wps:txbx>
                          <w:txbxContent>
                            <w:p w14:paraId="58DA9AFC" w14:textId="04CC6B5A" w:rsidR="00104520" w:rsidRDefault="00104520" w:rsidP="00DB7D2C">
                              <w:pPr>
                                <w:pStyle w:val="Caption"/>
                                <w:spacing w:before="0" w:after="0"/>
                                <w:contextualSpacing/>
                              </w:pPr>
                              <w:r>
                                <w:t xml:space="preserve">Equation </w:t>
                              </w:r>
                              <w:fldSimple w:instr=" SEQ Equation \* ARABIC ">
                                <w:r w:rsidR="008569A3">
                                  <w:rPr>
                                    <w:noProof/>
                                  </w:rPr>
                                  <w:t>3</w:t>
                                </w:r>
                              </w:fldSimple>
                              <w:r>
                                <w:t xml:space="preserve"> –</w:t>
                              </w:r>
                            </w:p>
                            <w:p w14:paraId="55789FDE" w14:textId="77777777" w:rsidR="00104520" w:rsidRPr="007857E1" w:rsidRDefault="00104520" w:rsidP="00DB7D2C">
                              <w:pPr>
                                <w:pStyle w:val="Caption"/>
                                <w:spacing w:before="0" w:after="0"/>
                                <w:contextualSpacing/>
                                <w:rPr>
                                  <w:b/>
                                  <w:noProof/>
                                  <w:sz w:val="24"/>
                                </w:rPr>
                              </w:pPr>
                              <w:r>
                                <w:t>Hooke’s Law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EA93C6" id="Group 905" o:spid="_x0000_s1055" style="position:absolute;margin-left:2.15pt;margin-top:44.05pt;width:518.25pt;height:68.6pt;z-index:251678720;mso-position-horizontal-relative:margin;mso-width-relative:margin;mso-height-relative:margin" coordorigin="241" coordsize="61533,8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">
                <v:group id="Group 906" o:spid="_x0000_s1056" style="position:absolute;left:241;width:54033;height:8375" coordorigin="229" coordsize="51145,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Text Box 2" o:spid="_x0000_s1057" type="#_x0000_t202" style="position:absolute;left:229;top:2193;width:13144;height:4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" stroked="f">
                    <v:textbox>
                      <w:txbxContent>
                        <w:p w14:paraId="0EE21D63" w14:textId="77777777" w:rsidR="00104520" w:rsidRDefault="00104520" w:rsidP="00DB7D2C">
                          <m:oMathPara>
                            <m:oMath>
                              <m:sSub>
                                <m:sSubPr>
                                  <m:ctrlPr>
                                    <w:rPr>
                                      <w:rFonts w:ascii="Cambria Math" w:hAnsi="Cambria Math"/>
                                      <w:i/>
                                    </w:rPr>
                                  </m:ctrlPr>
                                </m:sSubPr>
                                <m:e>
                                  <m:r>
                                    <w:rPr>
                                      <w:rFonts w:ascii="Cambria Math" w:hAnsi="Cambria Math"/>
                                    </w:rPr>
                                    <m:t>F</m:t>
                                  </m:r>
                                </m:e>
                                <m:sub>
                                  <m:r>
                                    <w:rPr>
                                      <w:rFonts w:ascii="Cambria Math" w:hAnsi="Cambria Math"/>
                                    </w:rPr>
                                    <m:t>sp</m:t>
                                  </m:r>
                                </m:sub>
                              </m:sSub>
                              <m:r>
                                <w:rPr>
                                  <w:rFonts w:ascii="Cambria Math" w:hAnsi="Cambria Math"/>
                                </w:rPr>
                                <m:t>=-kx</m:t>
                              </m:r>
                            </m:oMath>
                          </m:oMathPara>
                        </w:p>
                      </w:txbxContent>
                    </v:textbox>
                  </v:shape>
                  <v:shape id="Text Box 2" o:spid="_x0000_s1058" type="#_x0000_t202" style="position:absolute;left:14001;width:37373;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" stroked="f">
                    <v:textbox>
                      <w:txbxContent>
                        <w:p w14:paraId="4BFECF61" w14:textId="77777777" w:rsidR="00104520" w:rsidRDefault="00104520" w:rsidP="00DB7D2C">
                          <w:pPr>
                            <w:pBdr>
                              <w:left w:val="single" w:sz="48" w:space="4" w:color="auto"/>
                            </w:pBdr>
                            <w:spacing w:before="0"/>
                          </w:pPr>
                          <m:oMath>
                            <m:sSub>
                              <m:sSubPr>
                                <m:ctrlPr>
                                  <w:rPr>
                                    <w:rFonts w:ascii="Cambria Math" w:hAnsi="Cambria Math"/>
                                    <w:i/>
                                  </w:rPr>
                                </m:ctrlPr>
                              </m:sSubPr>
                              <m:e>
                                <m:r>
                                  <w:rPr>
                                    <w:rFonts w:ascii="Cambria Math" w:hAnsi="Cambria Math"/>
                                  </w:rPr>
                                  <m:t>F</m:t>
                                </m:r>
                              </m:e>
                              <m:sub>
                                <m:r>
                                  <w:rPr>
                                    <w:rFonts w:ascii="Cambria Math" w:hAnsi="Cambria Math"/>
                                  </w:rPr>
                                  <m:t>sp</m:t>
                                </m:r>
                              </m:sub>
                            </m:sSub>
                          </m:oMath>
                          <w:r>
                            <w:t xml:space="preserve">  is the force of the spring (in Newtons, </w:t>
                          </w:r>
                          <w:proofErr w:type="gramStart"/>
                          <w:r>
                            <w:t>N)</w:t>
                          </w:r>
                          <w:proofErr w:type="gramEnd"/>
                        </w:p>
                        <w:p w14:paraId="09669089" w14:textId="77777777" w:rsidR="00104520" w:rsidRDefault="00104520" w:rsidP="00DB7D2C">
                          <w:pPr>
                            <w:pBdr>
                              <w:left w:val="single" w:sz="48" w:space="4" w:color="auto"/>
                            </w:pBdr>
                            <w:spacing w:before="0"/>
                          </w:pPr>
                          <m:oMath>
                            <m:r>
                              <w:rPr>
                                <w:rFonts w:ascii="Cambria Math" w:hAnsi="Cambria Math"/>
                              </w:rPr>
                              <m:t>k</m:t>
                            </m:r>
                          </m:oMath>
                          <w:r>
                            <w:t xml:space="preserve">  is the spring constant (in Newtons per meter, N/</w:t>
                          </w:r>
                          <w:proofErr w:type="gramStart"/>
                          <w:r>
                            <w:t>m)</w:t>
                          </w:r>
                          <w:proofErr w:type="gramEnd"/>
                        </w:p>
                        <w:p w14:paraId="3EC39882" w14:textId="77777777" w:rsidR="00104520" w:rsidRDefault="00104520" w:rsidP="00DB7D2C">
                          <w:pPr>
                            <w:pBdr>
                              <w:left w:val="single" w:sz="48" w:space="4" w:color="auto"/>
                            </w:pBdr>
                            <w:spacing w:before="0"/>
                          </w:pPr>
                          <m:oMath>
                            <m:r>
                              <w:rPr>
                                <w:rFonts w:ascii="Cambria Math" w:hAnsi="Cambria Math"/>
                              </w:rPr>
                              <m:t xml:space="preserve">x </m:t>
                            </m:r>
                          </m:oMath>
                          <w:r>
                            <w:t xml:space="preserve"> is the displacement from equilibrium (in meters, </w:t>
                          </w:r>
                          <w:proofErr w:type="gramStart"/>
                          <w:r>
                            <w:t>m)</w:t>
                          </w:r>
                          <w:proofErr w:type="gramEnd"/>
                        </w:p>
                      </w:txbxContent>
                    </v:textbox>
                  </v:shape>
                </v:group>
                <v:shape id="Text Box 909" o:spid="_x0000_s1059" type="#_x0000_t202" style="position:absolute;left:54516;top:765;width:7259;height:7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" stroked="f">
                  <v:textbox inset="0,0,0,0">
                    <w:txbxContent>
                      <w:p w14:paraId="58DA9AFC" w14:textId="04CC6B5A" w:rsidR="00104520" w:rsidRDefault="00104520" w:rsidP="00DB7D2C">
                        <w:pPr>
                          <w:pStyle w:val="Caption"/>
                          <w:spacing w:before="0" w:after="0"/>
                          <w:contextualSpacing/>
                        </w:pPr>
                        <w:r>
                          <w:t xml:space="preserve">Equation </w:t>
                        </w:r>
                        <w:fldSimple w:instr=" SEQ Equation \* ARABIC ">
                          <w:r w:rsidR="008569A3">
                            <w:rPr>
                              <w:noProof/>
                            </w:rPr>
                            <w:t>3</w:t>
                          </w:r>
                        </w:fldSimple>
                        <w:r>
                          <w:t xml:space="preserve"> –</w:t>
                        </w:r>
                      </w:p>
                      <w:p w14:paraId="55789FDE" w14:textId="77777777" w:rsidR="00104520" w:rsidRPr="007857E1" w:rsidRDefault="00104520" w:rsidP="00DB7D2C">
                        <w:pPr>
                          <w:pStyle w:val="Caption"/>
                          <w:spacing w:before="0" w:after="0"/>
                          <w:contextualSpacing/>
                          <w:rPr>
                            <w:b/>
                            <w:noProof/>
                            <w:sz w:val="24"/>
                          </w:rPr>
                        </w:pPr>
                        <w:r>
                          <w:t>Hooke’s Law</w:t>
                        </w:r>
                      </w:p>
                    </w:txbxContent>
                  </v:textbox>
                </v:shape>
                <w10:wrap type="topAndBottom" anchorx="margin"/>
              </v:group>
            </w:pict>
          </mc:Fallback>
        </mc:AlternateContent>
      </w:r>
      <w:r w:rsidR="008F61D9">
        <w:t>When the spring is extended or compressed there will be a force acting on the object due to the spring.  This force is defined by an equation called Hooke’s Law …</w:t>
      </w:r>
    </w:p>
    <w:p w14:paraId="57E88FD8" w14:textId="43BA7E4E" w:rsidR="008F61D9" w:rsidRPr="00007D55" w:rsidRDefault="00007D55" w:rsidP="00711821">
      <w:r>
        <w:t xml:space="preserve">The spring constant, </w:t>
      </w:r>
      <w:r w:rsidRPr="00007D55">
        <w:rPr>
          <w:b/>
          <w:i/>
        </w:rPr>
        <w:t>k</w:t>
      </w:r>
      <w:r>
        <w:t xml:space="preserve">, is a measurement </w:t>
      </w:r>
      <w:r w:rsidR="001D1CBE">
        <w:t>of the force acting</w:t>
      </w:r>
      <w:r>
        <w:t xml:space="preserve"> on the object relative to how far the spring is compressed or extended.  Basically, it is the </w:t>
      </w:r>
      <w:r w:rsidR="001D1CBE">
        <w:t xml:space="preserve">measurement of the </w:t>
      </w:r>
      <w:r>
        <w:t xml:space="preserve">stiffness of the spring.  The displacement, </w:t>
      </w:r>
      <w:r>
        <w:rPr>
          <w:b/>
          <w:i/>
        </w:rPr>
        <w:t>x</w:t>
      </w:r>
      <w:r>
        <w:t xml:space="preserve">, is </w:t>
      </w:r>
      <w:r w:rsidR="001D1CBE">
        <w:t xml:space="preserve">the </w:t>
      </w:r>
      <w:r>
        <w:t>distance that the object moves relative to equilibrium</w:t>
      </w:r>
      <w:r w:rsidR="001D1CBE">
        <w:t>,</w:t>
      </w:r>
      <w:r w:rsidR="001D1CBE" w:rsidRPr="001D1CBE">
        <w:rPr>
          <w:szCs w:val="24"/>
        </w:rPr>
        <w:t xml:space="preserve"> </w:t>
      </w:r>
      <w:r w:rsidR="001D1CBE">
        <w:rPr>
          <w:szCs w:val="24"/>
        </w:rPr>
        <w:t xml:space="preserve">extended </w:t>
      </w:r>
      <w:r w:rsidR="001D1CBE" w:rsidRPr="00007D55">
        <w:rPr>
          <w:i/>
          <w:szCs w:val="24"/>
        </w:rPr>
        <w:t>or</w:t>
      </w:r>
      <w:r w:rsidR="001D1CBE">
        <w:rPr>
          <w:szCs w:val="24"/>
        </w:rPr>
        <w:t xml:space="preserve"> compressed</w:t>
      </w:r>
      <w:r>
        <w:t xml:space="preserve">.  </w:t>
      </w:r>
      <w:r w:rsidRPr="00237FF4">
        <w:rPr>
          <w:b/>
          <w:szCs w:val="24"/>
        </w:rPr>
        <w:t xml:space="preserve">See </w:t>
      </w:r>
      <w:r w:rsidR="00551FC5" w:rsidRPr="00551FC5">
        <w:rPr>
          <w:rStyle w:val="IntenseEmphasis"/>
        </w:rPr>
        <w:fldChar w:fldCharType="begin"/>
      </w:r>
      <w:r w:rsidR="00551FC5" w:rsidRPr="00551FC5">
        <w:rPr>
          <w:rStyle w:val="IntenseEmphasis"/>
        </w:rPr>
        <w:instrText xml:space="preserve"> REF _Ref129267737 \h </w:instrText>
      </w:r>
      <w:r w:rsidR="00551FC5">
        <w:rPr>
          <w:rStyle w:val="IntenseEmphasis"/>
        </w:rPr>
        <w:instrText xml:space="preserve"> \* MERGEFORMAT </w:instrText>
      </w:r>
      <w:r w:rsidR="00551FC5" w:rsidRPr="00551FC5">
        <w:rPr>
          <w:rStyle w:val="IntenseEmphasis"/>
        </w:rPr>
      </w:r>
      <w:r w:rsidR="00551FC5" w:rsidRPr="00551FC5">
        <w:rPr>
          <w:rStyle w:val="IntenseEmphasis"/>
        </w:rPr>
        <w:fldChar w:fldCharType="separate"/>
      </w:r>
      <w:r w:rsidR="008569A3" w:rsidRPr="008569A3">
        <w:rPr>
          <w:rStyle w:val="IntenseEmphasis"/>
        </w:rPr>
        <w:t>Figure 1</w:t>
      </w:r>
      <w:r w:rsidR="00551FC5" w:rsidRPr="00551FC5">
        <w:rPr>
          <w:rStyle w:val="IntenseEmphasis"/>
        </w:rPr>
        <w:fldChar w:fldCharType="end"/>
      </w:r>
      <w:r w:rsidRPr="00551FC5">
        <w:rPr>
          <w:rStyle w:val="IntenseEmphasis"/>
        </w:rPr>
        <w:t>b</w:t>
      </w:r>
      <w:r w:rsidRPr="00237FF4">
        <w:rPr>
          <w:b/>
          <w:szCs w:val="24"/>
        </w:rPr>
        <w:t>.</w:t>
      </w:r>
      <w:r>
        <w:rPr>
          <w:szCs w:val="24"/>
        </w:rPr>
        <w:t xml:space="preserve">  </w:t>
      </w:r>
    </w:p>
    <w:p w14:paraId="0FE329F6" w14:textId="77777777" w:rsidR="00711821" w:rsidRDefault="00B55F3E" w:rsidP="00711821">
      <w:pPr>
        <w:pStyle w:val="Heading4"/>
      </w:pPr>
      <w:r>
        <w:t xml:space="preserve">Spring Potential Energy </w:t>
      </w:r>
      <w:r w:rsidR="00E66AC5">
        <w:t xml:space="preserve"> </w:t>
      </w:r>
    </w:p>
    <w:p w14:paraId="18CD89B4" w14:textId="77777777" w:rsidR="00E66AC5" w:rsidRDefault="001B3367" w:rsidP="006E0308">
      <w:r>
        <w:rPr>
          <w:noProof/>
        </w:rPr>
        <mc:AlternateContent>
          <mc:Choice Requires="wpg">
            <w:drawing>
              <wp:anchor distT="0" distB="0" distL="114300" distR="114300" simplePos="0" relativeHeight="251680768" behindDoc="0" locked="0" layoutInCell="1" allowOverlap="1" wp14:anchorId="617EABBD" wp14:editId="538F56F6">
                <wp:simplePos x="0" y="0"/>
                <wp:positionH relativeFrom="margin">
                  <wp:align>left</wp:align>
                </wp:positionH>
                <wp:positionV relativeFrom="paragraph">
                  <wp:posOffset>610522</wp:posOffset>
                </wp:positionV>
                <wp:extent cx="6607810" cy="871220"/>
                <wp:effectExtent l="0" t="0" r="2540" b="5080"/>
                <wp:wrapTopAndBottom/>
                <wp:docPr id="910" name="Group 910"/>
                <wp:cNvGraphicFramePr/>
                <a:graphic xmlns:a="http://schemas.openxmlformats.org/drawingml/2006/main">
                  <a:graphicData uri="http://schemas.microsoft.com/office/word/2010/wordprocessingGroup">
                    <wpg:wgp>
                      <wpg:cNvGrpSpPr/>
                      <wpg:grpSpPr>
                        <a:xfrm>
                          <a:off x="0" y="0"/>
                          <a:ext cx="6607810" cy="871220"/>
                          <a:chOff x="0" y="0"/>
                          <a:chExt cx="6177505" cy="871267"/>
                        </a:xfrm>
                      </wpg:grpSpPr>
                      <wpg:grpSp>
                        <wpg:cNvPr id="911" name="Group 911"/>
                        <wpg:cNvGrpSpPr/>
                        <wpg:grpSpPr>
                          <a:xfrm>
                            <a:off x="0" y="0"/>
                            <a:ext cx="5427409" cy="837565"/>
                            <a:chOff x="0" y="1"/>
                            <a:chExt cx="5137464" cy="838200"/>
                          </a:xfrm>
                        </wpg:grpSpPr>
                        <wps:wsp>
                          <wps:cNvPr id="912" name="Text Box 2"/>
                          <wps:cNvSpPr txBox="1">
                            <a:spLocks noChangeArrowheads="1"/>
                          </wps:cNvSpPr>
                          <wps:spPr bwMode="auto">
                            <a:xfrm>
                              <a:off x="0" y="38000"/>
                              <a:ext cx="1314450" cy="733425"/>
                            </a:xfrm>
                            <a:prstGeom prst="rect">
                              <a:avLst/>
                            </a:prstGeom>
                            <a:solidFill>
                              <a:srgbClr val="FFFFFF"/>
                            </a:solidFill>
                            <a:ln w="9525">
                              <a:noFill/>
                              <a:miter lim="800000"/>
                              <a:headEnd/>
                              <a:tailEnd/>
                            </a:ln>
                          </wps:spPr>
                          <wps:txbx>
                            <w:txbxContent>
                              <w:p w14:paraId="21B9388D" w14:textId="77777777" w:rsidR="00104520" w:rsidRDefault="00104520" w:rsidP="001B3367">
                                <m:oMathPara>
                                  <m:oMath>
                                    <m:r>
                                      <w:rPr>
                                        <w:rFonts w:ascii="Cambria Math" w:hAnsi="Cambria Math"/>
                                      </w:rPr>
                                      <m:t>P</m:t>
                                    </m:r>
                                    <m:sSub>
                                      <m:sSubPr>
                                        <m:ctrlPr>
                                          <w:rPr>
                                            <w:rFonts w:ascii="Cambria Math" w:hAnsi="Cambria Math"/>
                                            <w:i/>
                                          </w:rPr>
                                        </m:ctrlPr>
                                      </m:sSubPr>
                                      <m:e>
                                        <m:r>
                                          <w:rPr>
                                            <w:rFonts w:ascii="Cambria Math" w:hAnsi="Cambria Math"/>
                                          </w:rPr>
                                          <m:t>E</m:t>
                                        </m:r>
                                      </m:e>
                                      <m:sub>
                                        <m:r>
                                          <w:rPr>
                                            <w:rFonts w:ascii="Cambria Math" w:hAnsi="Cambria Math"/>
                                          </w:rPr>
                                          <m:t>sp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k</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txbxContent>
                          </wps:txbx>
                          <wps:bodyPr rot="0" vert="horz" wrap="square" lIns="91440" tIns="45720" rIns="91440" bIns="45720" anchor="t" anchorCtr="0">
                            <a:noAutofit/>
                          </wps:bodyPr>
                        </wps:wsp>
                        <wps:wsp>
                          <wps:cNvPr id="913" name="Text Box 2"/>
                          <wps:cNvSpPr txBox="1">
                            <a:spLocks noChangeArrowheads="1"/>
                          </wps:cNvSpPr>
                          <wps:spPr bwMode="auto">
                            <a:xfrm>
                              <a:off x="1400175" y="1"/>
                              <a:ext cx="3737289" cy="838200"/>
                            </a:xfrm>
                            <a:prstGeom prst="rect">
                              <a:avLst/>
                            </a:prstGeom>
                            <a:solidFill>
                              <a:srgbClr val="FFFFFF"/>
                            </a:solidFill>
                            <a:ln w="9525">
                              <a:noFill/>
                              <a:miter lim="800000"/>
                              <a:headEnd/>
                              <a:tailEnd/>
                            </a:ln>
                          </wps:spPr>
                          <wps:txbx>
                            <w:txbxContent>
                              <w:p w14:paraId="018B48B5" w14:textId="77777777" w:rsidR="00104520" w:rsidRDefault="00104520" w:rsidP="001B3367">
                                <w:pPr>
                                  <w:pBdr>
                                    <w:left w:val="single" w:sz="48" w:space="4" w:color="auto"/>
                                  </w:pBdr>
                                  <w:spacing w:before="0"/>
                                </w:pPr>
                                <m:oMath>
                                  <m:r>
                                    <w:rPr>
                                      <w:rFonts w:ascii="Cambria Math" w:hAnsi="Cambria Math"/>
                                    </w:rPr>
                                    <m:t>P</m:t>
                                  </m:r>
                                  <m:sSub>
                                    <m:sSubPr>
                                      <m:ctrlPr>
                                        <w:rPr>
                                          <w:rFonts w:ascii="Cambria Math" w:hAnsi="Cambria Math"/>
                                          <w:i/>
                                        </w:rPr>
                                      </m:ctrlPr>
                                    </m:sSubPr>
                                    <m:e>
                                      <m:r>
                                        <w:rPr>
                                          <w:rFonts w:ascii="Cambria Math" w:hAnsi="Cambria Math"/>
                                        </w:rPr>
                                        <m:t>E</m:t>
                                      </m:r>
                                    </m:e>
                                    <m:sub>
                                      <m:r>
                                        <w:rPr>
                                          <w:rFonts w:ascii="Cambria Math" w:hAnsi="Cambria Math"/>
                                        </w:rPr>
                                        <m:t>sp</m:t>
                                      </m:r>
                                    </m:sub>
                                  </m:sSub>
                                </m:oMath>
                                <w:r>
                                  <w:t xml:space="preserve">  is the spring potential energy (in Joules, J)</w:t>
                                </w:r>
                              </w:p>
                              <w:p w14:paraId="5770E713" w14:textId="77777777" w:rsidR="00104520" w:rsidRDefault="00104520" w:rsidP="001B3367">
                                <w:pPr>
                                  <w:pBdr>
                                    <w:left w:val="single" w:sz="48" w:space="4" w:color="auto"/>
                                  </w:pBdr>
                                  <w:spacing w:before="0"/>
                                </w:pPr>
                                <m:oMath>
                                  <m:r>
                                    <w:rPr>
                                      <w:rFonts w:ascii="Cambria Math" w:hAnsi="Cambria Math"/>
                                    </w:rPr>
                                    <m:t>k</m:t>
                                  </m:r>
                                </m:oMath>
                                <w:r>
                                  <w:t xml:space="preserve">  is the spring constant (in Newtons per meter, N/m)</w:t>
                                </w:r>
                              </w:p>
                              <w:p w14:paraId="215D9AE6" w14:textId="77777777" w:rsidR="00104520" w:rsidRDefault="00104520" w:rsidP="001B3367">
                                <w:pPr>
                                  <w:pBdr>
                                    <w:left w:val="single" w:sz="48" w:space="4" w:color="auto"/>
                                  </w:pBdr>
                                  <w:spacing w:before="0"/>
                                </w:pPr>
                                <m:oMath>
                                  <m:r>
                                    <w:rPr>
                                      <w:rFonts w:ascii="Cambria Math" w:hAnsi="Cambria Math"/>
                                    </w:rPr>
                                    <m:t>x</m:t>
                                  </m:r>
                                </m:oMath>
                                <w:r>
                                  <w:t xml:space="preserve">  is the displacement from equilibrium (in meters, m)</w:t>
                                </w:r>
                              </w:p>
                            </w:txbxContent>
                          </wps:txbx>
                          <wps:bodyPr rot="0" vert="horz" wrap="square" lIns="91440" tIns="45720" rIns="91440" bIns="45720" anchor="t" anchorCtr="0">
                            <a:noAutofit/>
                          </wps:bodyPr>
                        </wps:wsp>
                      </wpg:grpSp>
                      <wps:wsp>
                        <wps:cNvPr id="914" name="Text Box 914"/>
                        <wps:cNvSpPr txBox="1"/>
                        <wps:spPr>
                          <a:xfrm>
                            <a:off x="5451604" y="76558"/>
                            <a:ext cx="725901" cy="794709"/>
                          </a:xfrm>
                          <a:prstGeom prst="rect">
                            <a:avLst/>
                          </a:prstGeom>
                          <a:solidFill>
                            <a:prstClr val="white"/>
                          </a:solidFill>
                          <a:ln>
                            <a:noFill/>
                          </a:ln>
                        </wps:spPr>
                        <wps:txbx>
                          <w:txbxContent>
                            <w:p w14:paraId="2FD0C16C" w14:textId="65FE0B25" w:rsidR="00104520" w:rsidRDefault="00104520" w:rsidP="001B3367">
                              <w:pPr>
                                <w:pStyle w:val="Caption"/>
                                <w:spacing w:before="0" w:after="0"/>
                                <w:contextualSpacing/>
                              </w:pPr>
                              <w:r>
                                <w:t xml:space="preserve">Equation </w:t>
                              </w:r>
                              <w:fldSimple w:instr=" SEQ Equation \* ARABIC ">
                                <w:r w:rsidR="008569A3">
                                  <w:rPr>
                                    <w:noProof/>
                                  </w:rPr>
                                  <w:t>4</w:t>
                                </w:r>
                              </w:fldSimple>
                              <w:r>
                                <w:t xml:space="preserve"> –</w:t>
                              </w:r>
                            </w:p>
                            <w:p w14:paraId="769921E0" w14:textId="77777777" w:rsidR="00104520" w:rsidRPr="007857E1" w:rsidRDefault="00104520" w:rsidP="001B3367">
                              <w:pPr>
                                <w:pStyle w:val="Caption"/>
                                <w:spacing w:before="0" w:after="0"/>
                                <w:contextualSpacing/>
                                <w:rPr>
                                  <w:b/>
                                  <w:noProof/>
                                  <w:sz w:val="24"/>
                                </w:rPr>
                              </w:pPr>
                              <w:r>
                                <w:t>Spring Potential Energy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7EABBD" id="Group 910" o:spid="_x0000_s1060" style="position:absolute;margin-left:0;margin-top:48.05pt;width:520.3pt;height:68.6pt;z-index:251680768;mso-position-horizontal:left;mso-position-horizontal-relative:margin;mso-width-relative:margin;mso-height-relative:margin" coordsize="61775,8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">
                <v:group id="Group 911" o:spid="_x0000_s1061" style="position:absolute;width:54274;height:8375" coordorigin="" coordsize="51374,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shape id="Text Box 2" o:spid="_x0000_s1062" type="#_x0000_t202" style="position:absolute;top:380;width:13144;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" stroked="f">
                    <v:textbox>
                      <w:txbxContent>
                        <w:p w14:paraId="21B9388D" w14:textId="77777777" w:rsidR="00104520" w:rsidRDefault="00104520" w:rsidP="001B3367">
                          <m:oMathPara>
                            <m:oMath>
                              <m:r>
                                <w:rPr>
                                  <w:rFonts w:ascii="Cambria Math" w:hAnsi="Cambria Math"/>
                                </w:rPr>
                                <m:t>P</m:t>
                              </m:r>
                              <m:sSub>
                                <m:sSubPr>
                                  <m:ctrlPr>
                                    <w:rPr>
                                      <w:rFonts w:ascii="Cambria Math" w:hAnsi="Cambria Math"/>
                                      <w:i/>
                                    </w:rPr>
                                  </m:ctrlPr>
                                </m:sSubPr>
                                <m:e>
                                  <m:r>
                                    <w:rPr>
                                      <w:rFonts w:ascii="Cambria Math" w:hAnsi="Cambria Math"/>
                                    </w:rPr>
                                    <m:t>E</m:t>
                                  </m:r>
                                </m:e>
                                <m:sub>
                                  <m:r>
                                    <w:rPr>
                                      <w:rFonts w:ascii="Cambria Math" w:hAnsi="Cambria Math"/>
                                    </w:rPr>
                                    <m:t>sp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k</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txbxContent>
                    </v:textbox>
                  </v:shape>
                  <v:shape id="Text Box 2" o:spid="_x0000_s1063" type="#_x0000_t202" style="position:absolute;left:14001;width:37373;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" stroked="f">
                    <v:textbox>
                      <w:txbxContent>
                        <w:p w14:paraId="018B48B5" w14:textId="77777777" w:rsidR="00104520" w:rsidRDefault="00104520" w:rsidP="001B3367">
                          <w:pPr>
                            <w:pBdr>
                              <w:left w:val="single" w:sz="48" w:space="4" w:color="auto"/>
                            </w:pBdr>
                            <w:spacing w:before="0"/>
                          </w:pPr>
                          <m:oMath>
                            <m:r>
                              <w:rPr>
                                <w:rFonts w:ascii="Cambria Math" w:hAnsi="Cambria Math"/>
                              </w:rPr>
                              <m:t>P</m:t>
                            </m:r>
                            <m:sSub>
                              <m:sSubPr>
                                <m:ctrlPr>
                                  <w:rPr>
                                    <w:rFonts w:ascii="Cambria Math" w:hAnsi="Cambria Math"/>
                                    <w:i/>
                                  </w:rPr>
                                </m:ctrlPr>
                              </m:sSubPr>
                              <m:e>
                                <m:r>
                                  <w:rPr>
                                    <w:rFonts w:ascii="Cambria Math" w:hAnsi="Cambria Math"/>
                                  </w:rPr>
                                  <m:t>E</m:t>
                                </m:r>
                              </m:e>
                              <m:sub>
                                <m:r>
                                  <w:rPr>
                                    <w:rFonts w:ascii="Cambria Math" w:hAnsi="Cambria Math"/>
                                  </w:rPr>
                                  <m:t>sp</m:t>
                                </m:r>
                              </m:sub>
                            </m:sSub>
                          </m:oMath>
                          <w:r>
                            <w:t xml:space="preserve">  is the spring potential energy (in Joules, </w:t>
                          </w:r>
                          <w:proofErr w:type="gramStart"/>
                          <w:r>
                            <w:t>J)</w:t>
                          </w:r>
                          <w:proofErr w:type="gramEnd"/>
                        </w:p>
                        <w:p w14:paraId="5770E713" w14:textId="77777777" w:rsidR="00104520" w:rsidRDefault="00104520" w:rsidP="001B3367">
                          <w:pPr>
                            <w:pBdr>
                              <w:left w:val="single" w:sz="48" w:space="4" w:color="auto"/>
                            </w:pBdr>
                            <w:spacing w:before="0"/>
                          </w:pPr>
                          <m:oMath>
                            <m:r>
                              <w:rPr>
                                <w:rFonts w:ascii="Cambria Math" w:hAnsi="Cambria Math"/>
                              </w:rPr>
                              <m:t>k</m:t>
                            </m:r>
                          </m:oMath>
                          <w:r>
                            <w:t xml:space="preserve">  is the spring constant (in Newtons per meter, N/</w:t>
                          </w:r>
                          <w:proofErr w:type="gramStart"/>
                          <w:r>
                            <w:t>m)</w:t>
                          </w:r>
                          <w:proofErr w:type="gramEnd"/>
                        </w:p>
                        <w:p w14:paraId="215D9AE6" w14:textId="77777777" w:rsidR="00104520" w:rsidRDefault="00104520" w:rsidP="001B3367">
                          <w:pPr>
                            <w:pBdr>
                              <w:left w:val="single" w:sz="48" w:space="4" w:color="auto"/>
                            </w:pBdr>
                            <w:spacing w:before="0"/>
                          </w:pPr>
                          <m:oMath>
                            <m:r>
                              <w:rPr>
                                <w:rFonts w:ascii="Cambria Math" w:hAnsi="Cambria Math"/>
                              </w:rPr>
                              <m:t>x</m:t>
                            </m:r>
                          </m:oMath>
                          <w:r>
                            <w:t xml:space="preserve">  is the displacement from equilibrium (in meters, </w:t>
                          </w:r>
                          <w:proofErr w:type="gramStart"/>
                          <w:r>
                            <w:t>m)</w:t>
                          </w:r>
                          <w:proofErr w:type="gramEnd"/>
                        </w:p>
                      </w:txbxContent>
                    </v:textbox>
                  </v:shape>
                </v:group>
                <v:shape id="Text Box 914" o:spid="_x0000_s1064" type="#_x0000_t202" style="position:absolute;left:54516;top:765;width:7259;height:7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" stroked="f">
                  <v:textbox inset="0,0,0,0">
                    <w:txbxContent>
                      <w:p w14:paraId="2FD0C16C" w14:textId="65FE0B25" w:rsidR="00104520" w:rsidRDefault="00104520" w:rsidP="001B3367">
                        <w:pPr>
                          <w:pStyle w:val="Caption"/>
                          <w:spacing w:before="0" w:after="0"/>
                          <w:contextualSpacing/>
                        </w:pPr>
                        <w:r>
                          <w:t xml:space="preserve">Equation </w:t>
                        </w:r>
                        <w:fldSimple w:instr=" SEQ Equation \* ARABIC ">
                          <w:r w:rsidR="008569A3">
                            <w:rPr>
                              <w:noProof/>
                            </w:rPr>
                            <w:t>4</w:t>
                          </w:r>
                        </w:fldSimple>
                        <w:r>
                          <w:t xml:space="preserve"> –</w:t>
                        </w:r>
                      </w:p>
                      <w:p w14:paraId="769921E0" w14:textId="77777777" w:rsidR="00104520" w:rsidRPr="007857E1" w:rsidRDefault="00104520" w:rsidP="001B3367">
                        <w:pPr>
                          <w:pStyle w:val="Caption"/>
                          <w:spacing w:before="0" w:after="0"/>
                          <w:contextualSpacing/>
                          <w:rPr>
                            <w:b/>
                            <w:noProof/>
                            <w:sz w:val="24"/>
                          </w:rPr>
                        </w:pPr>
                        <w:r>
                          <w:t>Spring Potential Energy</w:t>
                        </w:r>
                      </w:p>
                    </w:txbxContent>
                  </v:textbox>
                </v:shape>
                <w10:wrap type="topAndBottom" anchorx="margin"/>
              </v:group>
            </w:pict>
          </mc:Fallback>
        </mc:AlternateContent>
      </w:r>
      <w:r w:rsidR="00E66AC5">
        <w:t>As was stated before, potential energy is based on the location of the object.  Spring potential energy is no different …</w:t>
      </w:r>
    </w:p>
    <w:p w14:paraId="20286EDF" w14:textId="77777777" w:rsidR="008F61D9" w:rsidRDefault="00E66AC5" w:rsidP="006E0308">
      <w:r>
        <w:lastRenderedPageBreak/>
        <w:t>Since the displacement,</w:t>
      </w:r>
      <w:r w:rsidR="001A01B3">
        <w:t xml:space="preserve"> x, can be either to the left or to</w:t>
      </w:r>
      <w:r>
        <w:t xml:space="preserve"> the right of equilibrium, the spring will have energy stored in it regardless if it is extended or compressed.</w:t>
      </w:r>
    </w:p>
    <w:p w14:paraId="4A32287E" w14:textId="77777777" w:rsidR="006E0308" w:rsidRDefault="00E66AC5" w:rsidP="006E0308">
      <w:pPr>
        <w:pStyle w:val="Heading4"/>
      </w:pPr>
      <w:r>
        <w:t xml:space="preserve">Conservation of Energy   </w:t>
      </w:r>
    </w:p>
    <w:p w14:paraId="01484E8E" w14:textId="77777777" w:rsidR="008F61D9" w:rsidRDefault="009F6BFE" w:rsidP="006E0308">
      <w:r>
        <w:t>The</w:t>
      </w:r>
      <w:r w:rsidR="00E66AC5">
        <w:t xml:space="preserve"> total energy for a system will be constant when there are </w:t>
      </w:r>
      <w:r w:rsidR="00E66AC5" w:rsidRPr="009F6BFE">
        <w:rPr>
          <w:i/>
        </w:rPr>
        <w:t>no</w:t>
      </w:r>
      <w:r w:rsidR="00E66AC5">
        <w:t xml:space="preserve"> non-conservative forces acting on it.</w:t>
      </w:r>
      <w:r>
        <w:t xml:space="preserve">  </w:t>
      </w:r>
      <w:r w:rsidR="00800256">
        <w:t>The n</w:t>
      </w:r>
      <w:r>
        <w:t>on-conservative forces that you need to concern yourself with are friction forces and external forces (like someone pushing on a box).  If you don’t have these forces acting on your system</w:t>
      </w:r>
      <w:r w:rsidR="002D24B1">
        <w:t>,</w:t>
      </w:r>
      <w:r>
        <w:t xml:space="preserve"> then you have the state of </w:t>
      </w:r>
      <w:r w:rsidRPr="009F6BFE">
        <w:rPr>
          <w:i/>
        </w:rPr>
        <w:t>conservation of energy</w:t>
      </w:r>
      <w:r>
        <w:t xml:space="preserve"> (CoE).   The equation for CoE is …</w:t>
      </w:r>
    </w:p>
    <w:p w14:paraId="4DFA5CD3" w14:textId="77777777" w:rsidR="009F6BFE" w:rsidRDefault="001B3367" w:rsidP="001B3367">
      <w:pPr>
        <w:pStyle w:val="BodyTextKeep"/>
        <w:ind w:left="0"/>
      </w:pPr>
      <m:oMathPara>
        <m:oMath>
          <m:r>
            <w:rPr>
              <w:rFonts w:ascii="Cambria Math"/>
              <w:noProof/>
            </w:rPr>
            <m:t>K</m:t>
          </m:r>
          <m:sSub>
            <m:sSubPr>
              <m:ctrlPr>
                <w:rPr>
                  <w:rFonts w:ascii="Cambria Math" w:hAnsi="Cambria Math"/>
                  <w:i/>
                  <w:noProof/>
                </w:rPr>
              </m:ctrlPr>
            </m:sSubPr>
            <m:e>
              <m:r>
                <w:rPr>
                  <w:rFonts w:ascii="Cambria Math"/>
                  <w:noProof/>
                </w:rPr>
                <m:t>E</m:t>
              </m:r>
            </m:e>
            <m:sub>
              <m:r>
                <w:rPr>
                  <w:rFonts w:ascii="Cambria Math"/>
                  <w:noProof/>
                </w:rPr>
                <m:t>I</m:t>
              </m:r>
            </m:sub>
          </m:sSub>
          <m:r>
            <w:rPr>
              <w:rFonts w:ascii="Cambria Math"/>
              <w:noProof/>
            </w:rPr>
            <m:t>+P</m:t>
          </m:r>
          <m:sSub>
            <m:sSubPr>
              <m:ctrlPr>
                <w:rPr>
                  <w:rFonts w:ascii="Cambria Math" w:hAnsi="Cambria Math"/>
                  <w:i/>
                  <w:noProof/>
                </w:rPr>
              </m:ctrlPr>
            </m:sSubPr>
            <m:e>
              <m:r>
                <w:rPr>
                  <w:rFonts w:ascii="Cambria Math"/>
                  <w:noProof/>
                </w:rPr>
                <m:t>E</m:t>
              </m:r>
            </m:e>
            <m:sub>
              <m:r>
                <w:rPr>
                  <w:rFonts w:ascii="Cambria Math"/>
                  <w:noProof/>
                </w:rPr>
                <m:t>I</m:t>
              </m:r>
            </m:sub>
          </m:sSub>
          <m:r>
            <w:rPr>
              <w:rFonts w:ascii="Cambria Math"/>
              <w:noProof/>
            </w:rPr>
            <m:t>=K</m:t>
          </m:r>
          <m:sSub>
            <m:sSubPr>
              <m:ctrlPr>
                <w:rPr>
                  <w:rFonts w:ascii="Cambria Math" w:hAnsi="Cambria Math"/>
                  <w:i/>
                  <w:noProof/>
                </w:rPr>
              </m:ctrlPr>
            </m:sSubPr>
            <m:e>
              <m:r>
                <w:rPr>
                  <w:rFonts w:ascii="Cambria Math"/>
                  <w:noProof/>
                </w:rPr>
                <m:t>E</m:t>
              </m:r>
            </m:e>
            <m:sub>
              <m:r>
                <w:rPr>
                  <w:rFonts w:ascii="Cambria Math"/>
                  <w:noProof/>
                </w:rPr>
                <m:t>F</m:t>
              </m:r>
            </m:sub>
          </m:sSub>
          <m:r>
            <w:rPr>
              <w:rFonts w:ascii="Cambria Math"/>
              <w:noProof/>
            </w:rPr>
            <m:t>+P</m:t>
          </m:r>
          <m:sSub>
            <m:sSubPr>
              <m:ctrlPr>
                <w:rPr>
                  <w:rFonts w:ascii="Cambria Math" w:hAnsi="Cambria Math"/>
                  <w:i/>
                  <w:noProof/>
                </w:rPr>
              </m:ctrlPr>
            </m:sSubPr>
            <m:e>
              <m:r>
                <w:rPr>
                  <w:rFonts w:ascii="Cambria Math"/>
                  <w:noProof/>
                </w:rPr>
                <m:t>E</m:t>
              </m:r>
            </m:e>
            <m:sub>
              <m:r>
                <w:rPr>
                  <w:rFonts w:ascii="Cambria Math"/>
                  <w:noProof/>
                </w:rPr>
                <m:t>F</m:t>
              </m:r>
            </m:sub>
          </m:sSub>
        </m:oMath>
      </m:oMathPara>
    </w:p>
    <w:p w14:paraId="18C7F02F" w14:textId="77777777" w:rsidR="000C40A2" w:rsidRDefault="009F6BFE" w:rsidP="006E0308">
      <w:r>
        <w:t xml:space="preserve">The subscripts of </w:t>
      </w:r>
      <w:r w:rsidRPr="009F6BFE">
        <w:rPr>
          <w:b/>
          <w:i/>
        </w:rPr>
        <w:t>I</w:t>
      </w:r>
      <w:r>
        <w:t xml:space="preserve"> and </w:t>
      </w:r>
      <w:r w:rsidRPr="009F6BFE">
        <w:rPr>
          <w:b/>
          <w:i/>
        </w:rPr>
        <w:t>F</w:t>
      </w:r>
      <w:r>
        <w:t xml:space="preserve"> stand for initial and final.  This equation is the main idea behind CoE.  All of the initial energy in your system, whether it’s kinetic energy or potential energy (any type, gravity or spring), is equal to all of your final energy.  </w:t>
      </w:r>
    </w:p>
    <w:p w14:paraId="4955FEBC" w14:textId="77777777" w:rsidR="009F6BFE" w:rsidRDefault="009F6BFE" w:rsidP="006E0308">
      <w:r>
        <w:t xml:space="preserve">The initial and final locations in your system are left up to you to decide.  This is an idea that students </w:t>
      </w:r>
      <w:r w:rsidR="002D24B1">
        <w:t>have some trouble with.  I</w:t>
      </w:r>
      <w:r w:rsidR="00A85055">
        <w:t>t is</w:t>
      </w:r>
      <w:r w:rsidR="002D24B1">
        <w:t>, however,</w:t>
      </w:r>
      <w:r w:rsidR="00A85055">
        <w:t xml:space="preserve"> the key to making CoE an</w:t>
      </w:r>
      <w:r>
        <w:t xml:space="preserve"> </w:t>
      </w:r>
      <w:r w:rsidR="00672C06">
        <w:t>easy idea, especially if you have some kind of complicated motion happening in your system.</w:t>
      </w:r>
    </w:p>
    <w:p w14:paraId="031A4CF7" w14:textId="56CAD1EF" w:rsidR="00672C06" w:rsidRPr="00173634" w:rsidRDefault="001B3367" w:rsidP="006E0308">
      <w:pPr>
        <w:rPr>
          <w:szCs w:val="24"/>
        </w:rPr>
      </w:pPr>
      <w:r>
        <w:rPr>
          <w:noProof/>
          <w:szCs w:val="24"/>
        </w:rPr>
        <mc:AlternateContent>
          <mc:Choice Requires="wpg">
            <w:drawing>
              <wp:anchor distT="0" distB="0" distL="114300" distR="114300" simplePos="0" relativeHeight="251692032" behindDoc="0" locked="0" layoutInCell="1" allowOverlap="1" wp14:anchorId="3D080B63" wp14:editId="78A99DA4">
                <wp:simplePos x="0" y="0"/>
                <wp:positionH relativeFrom="column">
                  <wp:posOffset>1872987</wp:posOffset>
                </wp:positionH>
                <wp:positionV relativeFrom="paragraph">
                  <wp:posOffset>503399</wp:posOffset>
                </wp:positionV>
                <wp:extent cx="3075940" cy="2266315"/>
                <wp:effectExtent l="0" t="0" r="0" b="635"/>
                <wp:wrapTopAndBottom/>
                <wp:docPr id="921" name="Group 921"/>
                <wp:cNvGraphicFramePr/>
                <a:graphic xmlns:a="http://schemas.openxmlformats.org/drawingml/2006/main">
                  <a:graphicData uri="http://schemas.microsoft.com/office/word/2010/wordprocessingGroup">
                    <wpg:wgp>
                      <wpg:cNvGrpSpPr/>
                      <wpg:grpSpPr>
                        <a:xfrm>
                          <a:off x="0" y="0"/>
                          <a:ext cx="3075940" cy="2266315"/>
                          <a:chOff x="0" y="0"/>
                          <a:chExt cx="3075940" cy="2266411"/>
                        </a:xfrm>
                      </wpg:grpSpPr>
                      <wpg:grpSp>
                        <wpg:cNvPr id="919" name="Group 919"/>
                        <wpg:cNvGrpSpPr/>
                        <wpg:grpSpPr>
                          <a:xfrm>
                            <a:off x="0" y="163902"/>
                            <a:ext cx="3075940" cy="2102509"/>
                            <a:chOff x="0" y="0"/>
                            <a:chExt cx="3075940" cy="2102509"/>
                          </a:xfrm>
                        </wpg:grpSpPr>
                        <pic:pic xmlns:pic="http://schemas.openxmlformats.org/drawingml/2006/picture">
                          <pic:nvPicPr>
                            <pic:cNvPr id="915" name="Picture 915"/>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207034"/>
                              <a:ext cx="3075940" cy="1895475"/>
                            </a:xfrm>
                            <a:prstGeom prst="rect">
                              <a:avLst/>
                            </a:prstGeom>
                            <a:noFill/>
                          </pic:spPr>
                        </pic:pic>
                        <wps:wsp>
                          <wps:cNvPr id="916" name="Text Box 916"/>
                          <wps:cNvSpPr txBox="1"/>
                          <wps:spPr>
                            <a:xfrm>
                              <a:off x="94890" y="0"/>
                              <a:ext cx="224287" cy="318656"/>
                            </a:xfrm>
                            <a:prstGeom prst="rect">
                              <a:avLst/>
                            </a:prstGeom>
                            <a:noFill/>
                            <a:ln w="6350">
                              <a:noFill/>
                            </a:ln>
                          </wps:spPr>
                          <wps:txbx>
                            <w:txbxContent>
                              <w:p w14:paraId="2CF54F11" w14:textId="77777777" w:rsidR="00104520" w:rsidRPr="001B3367" w:rsidRDefault="00104520" w:rsidP="001B3367">
                                <w:pPr>
                                  <w:spacing w:before="0" w:after="0"/>
                                  <w:contextualSpacing/>
                                  <w:rPr>
                                    <w:b/>
                                  </w:rPr>
                                </w:pPr>
                                <w:r w:rsidRPr="001B3367">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7" name="Text Box 917"/>
                          <wps:cNvSpPr txBox="1"/>
                          <wps:spPr>
                            <a:xfrm>
                              <a:off x="1173192" y="1759789"/>
                              <a:ext cx="224287" cy="318656"/>
                            </a:xfrm>
                            <a:prstGeom prst="rect">
                              <a:avLst/>
                            </a:prstGeom>
                            <a:noFill/>
                            <a:ln w="6350">
                              <a:noFill/>
                            </a:ln>
                          </wps:spPr>
                          <wps:txbx>
                            <w:txbxContent>
                              <w:p w14:paraId="0EEEA033" w14:textId="77777777" w:rsidR="00104520" w:rsidRPr="001B3367" w:rsidRDefault="00104520" w:rsidP="001B3367">
                                <w:pPr>
                                  <w:spacing w:before="0" w:after="0"/>
                                  <w:contextualSpacing/>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8" name="Text Box 918"/>
                          <wps:cNvSpPr txBox="1"/>
                          <wps:spPr>
                            <a:xfrm>
                              <a:off x="2286000" y="931653"/>
                              <a:ext cx="224287" cy="318656"/>
                            </a:xfrm>
                            <a:prstGeom prst="rect">
                              <a:avLst/>
                            </a:prstGeom>
                            <a:noFill/>
                            <a:ln w="6350">
                              <a:noFill/>
                            </a:ln>
                          </wps:spPr>
                          <wps:txbx>
                            <w:txbxContent>
                              <w:p w14:paraId="3F9A2664" w14:textId="77777777" w:rsidR="00104520" w:rsidRPr="001B3367" w:rsidRDefault="00104520" w:rsidP="001B3367">
                                <w:pPr>
                                  <w:spacing w:before="0" w:after="0"/>
                                  <w:contextualSpacing/>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20" name="Text Box 920"/>
                        <wps:cNvSpPr txBox="1"/>
                        <wps:spPr>
                          <a:xfrm>
                            <a:off x="802205" y="0"/>
                            <a:ext cx="1388904" cy="241300"/>
                          </a:xfrm>
                          <a:prstGeom prst="rect">
                            <a:avLst/>
                          </a:prstGeom>
                          <a:solidFill>
                            <a:prstClr val="white"/>
                          </a:solidFill>
                          <a:ln>
                            <a:noFill/>
                          </a:ln>
                        </wps:spPr>
                        <wps:txbx>
                          <w:txbxContent>
                            <w:p w14:paraId="30543CE9" w14:textId="1691E27C" w:rsidR="00104520" w:rsidRPr="00AC3DEF" w:rsidRDefault="00104520" w:rsidP="001B3367">
                              <w:pPr>
                                <w:pStyle w:val="Caption"/>
                                <w:rPr>
                                  <w:noProof/>
                                  <w:sz w:val="24"/>
                                  <w:szCs w:val="24"/>
                                </w:rPr>
                              </w:pPr>
                              <w:bookmarkStart w:id="1" w:name="_Ref129267760"/>
                              <w:r>
                                <w:t xml:space="preserve">Figure </w:t>
                              </w:r>
                              <w:fldSimple w:instr=" SEQ Figure \* ARABIC ">
                                <w:r w:rsidR="008569A3">
                                  <w:rPr>
                                    <w:noProof/>
                                  </w:rPr>
                                  <w:t>2</w:t>
                                </w:r>
                              </w:fldSimple>
                              <w:bookmarkEnd w:id="1"/>
                              <w:r>
                                <w:t xml:space="preserve"> – Roller Coaster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D080B63" id="Group 921" o:spid="_x0000_s1065" style="position:absolute;margin-left:147.5pt;margin-top:39.65pt;width:242.2pt;height:178.45pt;z-index:251692032;mso-width-relative:margin" coordsize="30759,22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">
                <v:group id="Group 919" o:spid="_x0000_s1066" style="position:absolute;top:1639;width:30759;height:21025" coordsize="3075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">
                  <v:shape id="Picture 915" o:spid="_x0000_s1067" type="#_x0000_t75" style="position:absolute;top:2070;width:30759;height:18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">
                    <v:imagedata r:id="rId17" o:title=""/>
                  </v:shape>
                  <v:shape id="Text Box 916" o:spid="_x0000_s1068" type="#_x0000_t202" style="position:absolute;left:948;width:2243;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" filled="f" stroked="f" strokeweight=".5pt">
                    <v:textbox>
                      <w:txbxContent>
                        <w:p w14:paraId="2CF54F11" w14:textId="77777777" w:rsidR="00104520" w:rsidRPr="001B3367" w:rsidRDefault="00104520" w:rsidP="001B3367">
                          <w:pPr>
                            <w:spacing w:before="0" w:after="0"/>
                            <w:contextualSpacing/>
                            <w:rPr>
                              <w:b/>
                            </w:rPr>
                          </w:pPr>
                          <w:r w:rsidRPr="001B3367">
                            <w:rPr>
                              <w:b/>
                            </w:rPr>
                            <w:t>A</w:t>
                          </w:r>
                        </w:p>
                      </w:txbxContent>
                    </v:textbox>
                  </v:shape>
                  <v:shape id="Text Box 917" o:spid="_x0000_s1069" type="#_x0000_t202" style="position:absolute;left:11731;top:17597;width:2243;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" filled="f" stroked="f" strokeweight=".5pt">
                    <v:textbox>
                      <w:txbxContent>
                        <w:p w14:paraId="0EEEA033" w14:textId="77777777" w:rsidR="00104520" w:rsidRPr="001B3367" w:rsidRDefault="00104520" w:rsidP="001B3367">
                          <w:pPr>
                            <w:spacing w:before="0" w:after="0"/>
                            <w:contextualSpacing/>
                            <w:rPr>
                              <w:b/>
                            </w:rPr>
                          </w:pPr>
                          <w:r>
                            <w:rPr>
                              <w:b/>
                            </w:rPr>
                            <w:t>B</w:t>
                          </w:r>
                        </w:p>
                      </w:txbxContent>
                    </v:textbox>
                  </v:shape>
                  <v:shape id="Text Box 918" o:spid="_x0000_s1070" type="#_x0000_t202" style="position:absolute;left:22860;top:9316;width:2242;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" filled="f" stroked="f" strokeweight=".5pt">
                    <v:textbox>
                      <w:txbxContent>
                        <w:p w14:paraId="3F9A2664" w14:textId="77777777" w:rsidR="00104520" w:rsidRPr="001B3367" w:rsidRDefault="00104520" w:rsidP="001B3367">
                          <w:pPr>
                            <w:spacing w:before="0" w:after="0"/>
                            <w:contextualSpacing/>
                            <w:rPr>
                              <w:b/>
                            </w:rPr>
                          </w:pPr>
                          <w:r>
                            <w:rPr>
                              <w:b/>
                            </w:rPr>
                            <w:t>C</w:t>
                          </w:r>
                        </w:p>
                      </w:txbxContent>
                    </v:textbox>
                  </v:shape>
                </v:group>
                <v:shape id="Text Box 920" o:spid="_x0000_s1071" type="#_x0000_t202" style="position:absolute;left:8022;width:1388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" stroked="f">
                  <v:textbox inset="0,0,0,0">
                    <w:txbxContent>
                      <w:p w14:paraId="30543CE9" w14:textId="1691E27C" w:rsidR="00104520" w:rsidRPr="00AC3DEF" w:rsidRDefault="00104520" w:rsidP="001B3367">
                        <w:pPr>
                          <w:pStyle w:val="Caption"/>
                          <w:rPr>
                            <w:noProof/>
                            <w:sz w:val="24"/>
                            <w:szCs w:val="24"/>
                          </w:rPr>
                        </w:pPr>
                        <w:bookmarkStart w:id="3" w:name="_Ref129267760"/>
                        <w:r>
                          <w:t xml:space="preserve">Figure </w:t>
                        </w:r>
                        <w:fldSimple w:instr=" SEQ Figure \* ARABIC ">
                          <w:r w:rsidR="008569A3">
                            <w:rPr>
                              <w:noProof/>
                            </w:rPr>
                            <w:t>2</w:t>
                          </w:r>
                        </w:fldSimple>
                        <w:bookmarkEnd w:id="3"/>
                        <w:r>
                          <w:t xml:space="preserve"> – Roller Coaster</w:t>
                        </w:r>
                      </w:p>
                    </w:txbxContent>
                  </v:textbox>
                </v:shape>
                <w10:wrap type="topAndBottom"/>
              </v:group>
            </w:pict>
          </mc:Fallback>
        </mc:AlternateContent>
      </w:r>
      <w:r w:rsidR="00672C06" w:rsidRPr="00173634">
        <w:rPr>
          <w:szCs w:val="24"/>
        </w:rPr>
        <w:t xml:space="preserve">For example, let’s say that you are on a roller coaster that is totally </w:t>
      </w:r>
      <w:r w:rsidR="00672C06" w:rsidRPr="00A85055">
        <w:rPr>
          <w:i/>
          <w:szCs w:val="24"/>
        </w:rPr>
        <w:t>frictionless</w:t>
      </w:r>
      <w:r w:rsidR="00672C06" w:rsidRPr="00173634">
        <w:rPr>
          <w:szCs w:val="24"/>
        </w:rPr>
        <w:t>. The car is</w:t>
      </w:r>
      <w:r w:rsidR="00A85055">
        <w:rPr>
          <w:szCs w:val="24"/>
        </w:rPr>
        <w:t xml:space="preserve"> going to be moving along from </w:t>
      </w:r>
      <w:r w:rsidR="00A85055" w:rsidRPr="00A85055">
        <w:rPr>
          <w:b/>
          <w:szCs w:val="24"/>
        </w:rPr>
        <w:t>P</w:t>
      </w:r>
      <w:r w:rsidR="00672C06" w:rsidRPr="00A85055">
        <w:rPr>
          <w:b/>
          <w:szCs w:val="24"/>
        </w:rPr>
        <w:t>oint A</w:t>
      </w:r>
      <w:r w:rsidR="00A85055">
        <w:rPr>
          <w:szCs w:val="24"/>
        </w:rPr>
        <w:t xml:space="preserve"> to </w:t>
      </w:r>
      <w:r w:rsidR="00A85055" w:rsidRPr="00A85055">
        <w:rPr>
          <w:b/>
          <w:szCs w:val="24"/>
        </w:rPr>
        <w:t>P</w:t>
      </w:r>
      <w:r w:rsidR="00672C06" w:rsidRPr="00A85055">
        <w:rPr>
          <w:b/>
          <w:szCs w:val="24"/>
        </w:rPr>
        <w:t>oint B</w:t>
      </w:r>
      <w:r w:rsidR="00A85055">
        <w:rPr>
          <w:szCs w:val="24"/>
        </w:rPr>
        <w:t xml:space="preserve"> then </w:t>
      </w:r>
      <w:r w:rsidR="00A85055" w:rsidRPr="00A85055">
        <w:rPr>
          <w:b/>
          <w:szCs w:val="24"/>
        </w:rPr>
        <w:t>P</w:t>
      </w:r>
      <w:r w:rsidR="00672C06" w:rsidRPr="00A85055">
        <w:rPr>
          <w:b/>
          <w:szCs w:val="24"/>
        </w:rPr>
        <w:t>oint C</w:t>
      </w:r>
      <w:r w:rsidR="00672C06" w:rsidRPr="00173634">
        <w:rPr>
          <w:szCs w:val="24"/>
        </w:rPr>
        <w:t xml:space="preserve">.  </w:t>
      </w:r>
      <w:r w:rsidR="00672C06" w:rsidRPr="00173634">
        <w:rPr>
          <w:b/>
          <w:szCs w:val="24"/>
        </w:rPr>
        <w:t xml:space="preserve">See </w:t>
      </w:r>
      <w:r w:rsidR="00551FC5">
        <w:rPr>
          <w:b/>
          <w:szCs w:val="24"/>
        </w:rPr>
        <w:fldChar w:fldCharType="begin"/>
      </w:r>
      <w:r w:rsidR="00551FC5">
        <w:rPr>
          <w:b/>
          <w:szCs w:val="24"/>
        </w:rPr>
        <w:instrText xml:space="preserve"> REF _Ref129267760 \h  \* MERGEFORMAT </w:instrText>
      </w:r>
      <w:r w:rsidR="00551FC5">
        <w:rPr>
          <w:b/>
          <w:szCs w:val="24"/>
        </w:rPr>
      </w:r>
      <w:r w:rsidR="00551FC5">
        <w:rPr>
          <w:b/>
          <w:szCs w:val="24"/>
        </w:rPr>
        <w:fldChar w:fldCharType="separate"/>
      </w:r>
      <w:r w:rsidR="008569A3" w:rsidRPr="008569A3">
        <w:rPr>
          <w:rStyle w:val="IntenseEmphasis"/>
        </w:rPr>
        <w:t>Figure 2</w:t>
      </w:r>
      <w:r w:rsidR="00551FC5">
        <w:rPr>
          <w:b/>
          <w:szCs w:val="24"/>
        </w:rPr>
        <w:fldChar w:fldCharType="end"/>
      </w:r>
      <w:r w:rsidR="00672C06" w:rsidRPr="00173634">
        <w:rPr>
          <w:b/>
          <w:szCs w:val="24"/>
        </w:rPr>
        <w:t xml:space="preserve"> </w:t>
      </w:r>
      <w:r>
        <w:rPr>
          <w:szCs w:val="24"/>
        </w:rPr>
        <w:t>.</w:t>
      </w:r>
      <w:r w:rsidR="00672C06" w:rsidRPr="00173634">
        <w:rPr>
          <w:szCs w:val="24"/>
        </w:rPr>
        <w:t xml:space="preserve">  </w:t>
      </w:r>
    </w:p>
    <w:p w14:paraId="23074AF7" w14:textId="77777777" w:rsidR="001B3367" w:rsidRDefault="001B3367" w:rsidP="006E0308">
      <w:pPr>
        <w:rPr>
          <w:noProof/>
        </w:rPr>
      </w:pPr>
    </w:p>
    <w:p w14:paraId="69D3B827" w14:textId="77777777" w:rsidR="00672C06" w:rsidRDefault="002D24B1" w:rsidP="006E0308">
      <w:r>
        <w:rPr>
          <w:noProof/>
        </w:rPr>
        <w:t>A</w:t>
      </w:r>
      <w:r>
        <w:t xml:space="preserve"> roller coaster car is never pushed </w:t>
      </w:r>
      <w:r w:rsidR="00672C06">
        <w:t xml:space="preserve">along so you can use CoE.  When applying the CoE equation you need to decide where you are going to call your initial and final </w:t>
      </w:r>
      <w:r w:rsidR="00A85055">
        <w:t>p</w:t>
      </w:r>
      <w:r w:rsidR="00D81FE1">
        <w:t>oint</w:t>
      </w:r>
      <w:r w:rsidR="00672C06">
        <w:t>s.  For example,</w:t>
      </w:r>
      <w:r w:rsidR="00D81FE1">
        <w:t xml:space="preserve"> you can say </w:t>
      </w:r>
      <w:r w:rsidR="001A01B3">
        <w:t xml:space="preserve">that </w:t>
      </w:r>
      <w:r w:rsidR="00D81FE1">
        <w:t xml:space="preserve">the car starts at </w:t>
      </w:r>
      <w:r w:rsidR="00D81FE1" w:rsidRPr="00D81FE1">
        <w:rPr>
          <w:b/>
        </w:rPr>
        <w:t>Point</w:t>
      </w:r>
      <w:r w:rsidR="00672C06" w:rsidRPr="00D81FE1">
        <w:rPr>
          <w:b/>
        </w:rPr>
        <w:t xml:space="preserve"> A</w:t>
      </w:r>
      <w:r w:rsidR="00672C06">
        <w:t xml:space="preserve"> and ends at </w:t>
      </w:r>
      <w:r>
        <w:t xml:space="preserve">   </w:t>
      </w:r>
      <w:r w:rsidR="00D81FE1" w:rsidRPr="00D81FE1">
        <w:rPr>
          <w:b/>
        </w:rPr>
        <w:t>Point</w:t>
      </w:r>
      <w:r w:rsidR="00672C06" w:rsidRPr="00D81FE1">
        <w:rPr>
          <w:b/>
        </w:rPr>
        <w:t xml:space="preserve"> B</w:t>
      </w:r>
      <w:r>
        <w:t xml:space="preserve"> o</w:t>
      </w:r>
      <w:r w:rsidR="00672C06">
        <w:t xml:space="preserve">r you can say that the car starts at </w:t>
      </w:r>
      <w:r w:rsidR="00672C06" w:rsidRPr="00D81FE1">
        <w:rPr>
          <w:b/>
        </w:rPr>
        <w:t>B</w:t>
      </w:r>
      <w:r w:rsidR="00672C06">
        <w:t xml:space="preserve"> and ends at </w:t>
      </w:r>
      <w:r w:rsidR="00672C06" w:rsidRPr="00D81FE1">
        <w:rPr>
          <w:b/>
        </w:rPr>
        <w:t>C</w:t>
      </w:r>
      <w:r w:rsidR="00A85055">
        <w:t xml:space="preserve">.  Your kinetic and </w:t>
      </w:r>
      <w:r w:rsidR="00672C06">
        <w:t xml:space="preserve">potential energies at these </w:t>
      </w:r>
      <w:r w:rsidR="00D81FE1">
        <w:t>point</w:t>
      </w:r>
      <w:r w:rsidR="00672C06">
        <w:t xml:space="preserve">s are all going to be very different.  </w:t>
      </w:r>
      <w:r w:rsidR="00D81FE1">
        <w:t xml:space="preserve">Some will have zero </w:t>
      </w:r>
      <w:r w:rsidR="00D81FE1" w:rsidRPr="002D24B1">
        <w:rPr>
          <w:i/>
        </w:rPr>
        <w:t>kinetic energy</w:t>
      </w:r>
      <w:r w:rsidR="00D81FE1">
        <w:t xml:space="preserve">.  Some will have zero </w:t>
      </w:r>
      <w:r w:rsidR="00D81FE1" w:rsidRPr="002D24B1">
        <w:rPr>
          <w:i/>
        </w:rPr>
        <w:t>potential energy</w:t>
      </w:r>
      <w:r w:rsidR="00D81FE1">
        <w:t>.</w:t>
      </w:r>
    </w:p>
    <w:p w14:paraId="7A4C9984" w14:textId="77777777" w:rsidR="00D81FE1" w:rsidRDefault="00D81FE1" w:rsidP="006E0308">
      <w:r>
        <w:t>This may sound very obvious but it’s an idea that students get wrong quite often.  This lab is going to stress this idea and ask questions relating to it.</w:t>
      </w:r>
    </w:p>
    <w:p w14:paraId="67AA45A0" w14:textId="77777777" w:rsidR="001B3367" w:rsidRDefault="001B3367" w:rsidP="006E0308"/>
    <w:p w14:paraId="0A3E01E4" w14:textId="77777777" w:rsidR="00FA41FF" w:rsidRDefault="00FA41FF" w:rsidP="006E0308">
      <w:pPr>
        <w:pStyle w:val="Heading2"/>
        <w:rPr>
          <w:rFonts w:ascii="Times New Roman" w:hAnsi="Times New Roman"/>
          <w:spacing w:val="0"/>
        </w:rPr>
      </w:pPr>
      <w:r>
        <w:t>What You Need To Do</w:t>
      </w:r>
      <w:r>
        <w:rPr>
          <w:sz w:val="28"/>
        </w:rPr>
        <w:t>:</w:t>
      </w:r>
    </w:p>
    <w:p w14:paraId="07DB377C" w14:textId="77777777" w:rsidR="006E0308" w:rsidRPr="006E0308" w:rsidRDefault="005025D9" w:rsidP="006E0308">
      <w:pPr>
        <w:pStyle w:val="Heading3"/>
      </w:pPr>
      <w:r>
        <w:t xml:space="preserve">The Equipment   </w:t>
      </w:r>
    </w:p>
    <w:p w14:paraId="7FEC579A" w14:textId="77777777" w:rsidR="00E0677D" w:rsidRDefault="006E23B7" w:rsidP="006E0308">
      <w:r>
        <w:t>You’ve seen t</w:t>
      </w:r>
      <w:r w:rsidR="00E0677D">
        <w:t xml:space="preserve">he </w:t>
      </w:r>
      <w:r w:rsidR="00117828">
        <w:t>equipment</w:t>
      </w:r>
      <w:r w:rsidR="00E0677D">
        <w:t xml:space="preserve"> for this lab before.  You’ll just be using it in a different way.  For example, you will be using a motion sensor</w:t>
      </w:r>
      <w:r w:rsidR="001A01B3">
        <w:t>.</w:t>
      </w:r>
      <w:r w:rsidR="00E0677D">
        <w:t xml:space="preserve"> </w:t>
      </w:r>
      <w:r w:rsidR="001A01B3">
        <w:t xml:space="preserve"> H</w:t>
      </w:r>
      <w:r w:rsidR="00E0677D">
        <w:t>owever</w:t>
      </w:r>
      <w:r w:rsidR="001A01B3">
        <w:t>,</w:t>
      </w:r>
      <w:r w:rsidR="00E0677D">
        <w:t xml:space="preserve"> you won’t find it on the table.  It’s above your head.  You’ll also be using a track and cart but now you will be using carts with a spring launcher on one end.</w:t>
      </w:r>
    </w:p>
    <w:p w14:paraId="28E99AB2" w14:textId="77777777" w:rsidR="006E0308" w:rsidRDefault="00E0677D" w:rsidP="006E0308">
      <w:pPr>
        <w:pStyle w:val="Heading3"/>
      </w:pPr>
      <w:r>
        <w:t xml:space="preserve">Part 1 – Conservation of Energy </w:t>
      </w:r>
      <w:r w:rsidR="00C7262A">
        <w:t>With a Bag</w:t>
      </w:r>
      <w:r>
        <w:t xml:space="preserve">   </w:t>
      </w:r>
    </w:p>
    <w:p w14:paraId="24E059EF" w14:textId="77777777" w:rsidR="00E0677D" w:rsidRDefault="00C7262A" w:rsidP="006E0308">
      <w:r>
        <w:t>In this section of the lab you will be dropping a bag from a certain height.  A motion</w:t>
      </w:r>
      <w:r w:rsidR="00A85055">
        <w:t xml:space="preserve"> sensor will track the bag as it</w:t>
      </w:r>
      <w:r>
        <w:t xml:space="preserve"> falls from </w:t>
      </w:r>
      <w:r w:rsidR="00A63938">
        <w:t xml:space="preserve">a release point (however high you can reach) to 1 meter above the floor.  We are defining location “zero” at the floor.  So, the location, </w:t>
      </w:r>
      <w:r w:rsidR="00A63938" w:rsidRPr="00A63938">
        <w:rPr>
          <w:b/>
        </w:rPr>
        <w:t>h</w:t>
      </w:r>
      <w:r w:rsidR="00A63938">
        <w:t>, is with respect to the floor.  The motion sensor has been calibrated so that it agrees with this system.</w:t>
      </w:r>
    </w:p>
    <w:p w14:paraId="4DE6F34D" w14:textId="77777777" w:rsidR="001E68C0" w:rsidRDefault="001E68C0" w:rsidP="001E68C0">
      <w:pPr>
        <w:pStyle w:val="LabSteps"/>
      </w:pPr>
      <w:r>
        <w:t>For this section you’ll take turns using the free fall setup at the smartboard near the front of the room. If the setup is occupied move on to parts 2 and 3 until its available. Unless your instructor directs you otherwise.</w:t>
      </w:r>
    </w:p>
    <w:p w14:paraId="3010A3C5" w14:textId="77777777" w:rsidR="006E0308" w:rsidRDefault="00C7262A" w:rsidP="006E0308">
      <w:pPr>
        <w:pStyle w:val="QuestionNumber"/>
      </w:pPr>
      <w:r>
        <w:t xml:space="preserve">Question 1  </w:t>
      </w:r>
    </w:p>
    <w:p w14:paraId="09678B65" w14:textId="77777777" w:rsidR="00C7262A" w:rsidRDefault="00C7262A" w:rsidP="006E0308">
      <w:pPr>
        <w:pStyle w:val="questionText"/>
      </w:pPr>
      <w:r>
        <w:t>Based on what was discussed in the introduction, what types of energy will you be using</w:t>
      </w:r>
      <w:r w:rsidR="00A85055">
        <w:t xml:space="preserve"> for this situation</w:t>
      </w:r>
      <w:r>
        <w:t>?  For each type, explain how you know you will be using it.</w:t>
      </w:r>
    </w:p>
    <w:p w14:paraId="645B5876" w14:textId="77777777" w:rsidR="006E0308" w:rsidRDefault="006E0308" w:rsidP="006E0308">
      <w:pPr>
        <w:pStyle w:val="questionText"/>
      </w:pPr>
    </w:p>
    <w:p w14:paraId="1F5D9E9B" w14:textId="77777777" w:rsidR="006E0308" w:rsidRDefault="006E0308" w:rsidP="006E0308">
      <w:pPr>
        <w:pStyle w:val="questionText"/>
      </w:pPr>
    </w:p>
    <w:p w14:paraId="659A5DD3" w14:textId="77777777" w:rsidR="006E0308" w:rsidRDefault="006E0308" w:rsidP="006E0308">
      <w:pPr>
        <w:pStyle w:val="questionText"/>
      </w:pPr>
    </w:p>
    <w:p w14:paraId="6E0E465C" w14:textId="77777777" w:rsidR="006E0308" w:rsidRDefault="006E0308" w:rsidP="006E0308">
      <w:pPr>
        <w:pStyle w:val="questionText"/>
      </w:pPr>
    </w:p>
    <w:p w14:paraId="34AE280A" w14:textId="77777777" w:rsidR="00C7262A" w:rsidRDefault="001E02AE" w:rsidP="006E0308">
      <w:pPr>
        <w:pStyle w:val="LabSteps"/>
      </w:pPr>
      <w:r>
        <w:t>Op</w:t>
      </w:r>
      <w:r w:rsidR="00C7262A">
        <w:t xml:space="preserve">en the file called </w:t>
      </w:r>
      <w:r w:rsidR="00C7262A" w:rsidRPr="004E37F2">
        <w:rPr>
          <w:b/>
        </w:rPr>
        <w:t>ENERGY</w:t>
      </w:r>
      <w:r w:rsidR="00C7262A">
        <w:t>.</w:t>
      </w:r>
    </w:p>
    <w:p w14:paraId="1842E1C6" w14:textId="77777777" w:rsidR="00C7262A" w:rsidRDefault="00C7262A" w:rsidP="006E0308">
      <w:pPr>
        <w:pStyle w:val="LabSteps"/>
      </w:pPr>
      <w:r>
        <w:t xml:space="preserve">Make a </w:t>
      </w:r>
      <w:r w:rsidR="001B3367">
        <w:t>table</w:t>
      </w:r>
      <w:r>
        <w:t xml:space="preserve"> in your lab report like </w:t>
      </w:r>
      <w:r w:rsidR="001B3367">
        <w:rPr>
          <w:b/>
        </w:rPr>
        <w:t>Table</w:t>
      </w:r>
      <w:r w:rsidRPr="00E218FC">
        <w:rPr>
          <w:b/>
        </w:rPr>
        <w:t xml:space="preserve"> 1</w:t>
      </w:r>
      <w:r>
        <w:t>.</w:t>
      </w:r>
    </w:p>
    <w:p w14:paraId="58DC301C" w14:textId="77777777" w:rsidR="001B3367" w:rsidRDefault="001E68C0" w:rsidP="001B3367">
      <w:pPr>
        <w:pStyle w:val="LabSteps"/>
        <w:numPr>
          <w:ilvl w:val="0"/>
          <w:numId w:val="0"/>
        </w:numPr>
        <w:ind w:left="1080"/>
      </w:pPr>
      <w:r>
        <w:rPr>
          <w:noProof/>
        </w:rPr>
        <mc:AlternateContent>
          <mc:Choice Requires="wpg">
            <w:drawing>
              <wp:anchor distT="0" distB="0" distL="114300" distR="114300" simplePos="0" relativeHeight="251699200" behindDoc="0" locked="0" layoutInCell="1" allowOverlap="1" wp14:anchorId="1E11A420" wp14:editId="25D229BB">
                <wp:simplePos x="0" y="0"/>
                <wp:positionH relativeFrom="page">
                  <wp:align>center</wp:align>
                </wp:positionH>
                <wp:positionV relativeFrom="paragraph">
                  <wp:posOffset>84575</wp:posOffset>
                </wp:positionV>
                <wp:extent cx="5595788" cy="1104593"/>
                <wp:effectExtent l="0" t="0" r="5080" b="635"/>
                <wp:wrapNone/>
                <wp:docPr id="925" name="Group 925"/>
                <wp:cNvGraphicFramePr/>
                <a:graphic xmlns:a="http://schemas.openxmlformats.org/drawingml/2006/main">
                  <a:graphicData uri="http://schemas.microsoft.com/office/word/2010/wordprocessingGroup">
                    <wpg:wgp>
                      <wpg:cNvGrpSpPr/>
                      <wpg:grpSpPr>
                        <a:xfrm>
                          <a:off x="0" y="0"/>
                          <a:ext cx="5595788" cy="1104593"/>
                          <a:chOff x="0" y="0"/>
                          <a:chExt cx="5595788" cy="1104593"/>
                        </a:xfrm>
                      </wpg:grpSpPr>
                      <wps:wsp>
                        <wps:cNvPr id="922" name="Text Box 922"/>
                        <wps:cNvSpPr txBox="1"/>
                        <wps:spPr>
                          <a:xfrm>
                            <a:off x="77638" y="0"/>
                            <a:ext cx="5518150" cy="241360"/>
                          </a:xfrm>
                          <a:prstGeom prst="rect">
                            <a:avLst/>
                          </a:prstGeom>
                          <a:solidFill>
                            <a:prstClr val="white"/>
                          </a:solidFill>
                          <a:ln>
                            <a:noFill/>
                          </a:ln>
                        </wps:spPr>
                        <wps:txbx>
                          <w:txbxContent>
                            <w:p w14:paraId="796DF1CD" w14:textId="47B7304A" w:rsidR="00104520" w:rsidRPr="00A354C7" w:rsidRDefault="00104520" w:rsidP="001B3367">
                              <w:pPr>
                                <w:pStyle w:val="Caption"/>
                                <w:rPr>
                                  <w:noProof/>
                                  <w:sz w:val="24"/>
                                </w:rPr>
                              </w:pPr>
                              <w:r>
                                <w:t xml:space="preserve">Table </w:t>
                              </w:r>
                              <w:fldSimple w:instr=" SEQ Table \* ARABIC ">
                                <w:r w:rsidR="008569A3">
                                  <w:rPr>
                                    <w:noProof/>
                                  </w:rPr>
                                  <w:t>1</w:t>
                                </w:r>
                              </w:fldSimple>
                              <w:r>
                                <w:t>- Part 1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23" name="Text Box 923"/>
                        <wps:cNvSpPr txBox="1"/>
                        <wps:spPr>
                          <a:xfrm>
                            <a:off x="0" y="241540"/>
                            <a:ext cx="5365630" cy="863053"/>
                          </a:xfrm>
                          <a:prstGeom prst="rect">
                            <a:avLst/>
                          </a:prstGeom>
                          <a:solidFill>
                            <a:schemeClr val="lt1"/>
                          </a:solidFill>
                          <a:ln w="6350">
                            <a:noFill/>
                          </a:ln>
                        </wps:spPr>
                        <wps:txbx>
                          <w:txbxContent>
                            <w:tbl>
                              <w:tblPr>
                                <w:tblStyle w:val="TableGrid"/>
                                <w:tblW w:w="8190"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10"/>
                                <w:gridCol w:w="910"/>
                                <w:gridCol w:w="910"/>
                                <w:gridCol w:w="910"/>
                                <w:gridCol w:w="910"/>
                                <w:gridCol w:w="910"/>
                                <w:gridCol w:w="910"/>
                                <w:gridCol w:w="910"/>
                                <w:gridCol w:w="910"/>
                              </w:tblGrid>
                              <w:tr w:rsidR="00104520" w14:paraId="0D269233" w14:textId="77777777" w:rsidTr="001B3367">
                                <w:trPr>
                                  <w:trHeight w:val="315"/>
                                </w:trPr>
                                <w:tc>
                                  <w:tcPr>
                                    <w:tcW w:w="910" w:type="dxa"/>
                                    <w:tcBorders>
                                      <w:top w:val="single" w:sz="18" w:space="0" w:color="auto"/>
                                      <w:bottom w:val="single" w:sz="18" w:space="0" w:color="auto"/>
                                      <w:right w:val="single" w:sz="6" w:space="0" w:color="auto"/>
                                    </w:tcBorders>
                                    <w:shd w:val="clear" w:color="auto" w:fill="E6E6E6"/>
                                    <w:vAlign w:val="center"/>
                                  </w:tcPr>
                                  <w:p w14:paraId="480DD5CD" w14:textId="77777777" w:rsidR="00104520" w:rsidRPr="00117828" w:rsidRDefault="00104520" w:rsidP="001B3367">
                                    <w:pPr>
                                      <w:tabs>
                                        <w:tab w:val="left" w:pos="180"/>
                                        <w:tab w:val="right" w:pos="1620"/>
                                      </w:tabs>
                                      <w:ind w:left="0"/>
                                      <w:jc w:val="center"/>
                                      <w:rPr>
                                        <w:b/>
                                        <w:sz w:val="22"/>
                                        <w:szCs w:val="22"/>
                                        <w:vertAlign w:val="subscript"/>
                                      </w:rPr>
                                    </w:pPr>
                                    <w:r w:rsidRPr="00117828">
                                      <w:rPr>
                                        <w:b/>
                                        <w:sz w:val="22"/>
                                        <w:szCs w:val="22"/>
                                      </w:rPr>
                                      <w:t>h</w:t>
                                    </w:r>
                                    <w:r w:rsidRPr="00117828">
                                      <w:rPr>
                                        <w:b/>
                                        <w:sz w:val="22"/>
                                        <w:szCs w:val="22"/>
                                        <w:vertAlign w:val="subscript"/>
                                      </w:rPr>
                                      <w:t>I</w:t>
                                    </w:r>
                                  </w:p>
                                </w:tc>
                                <w:tc>
                                  <w:tcPr>
                                    <w:tcW w:w="910" w:type="dxa"/>
                                    <w:tcBorders>
                                      <w:top w:val="single" w:sz="18" w:space="0" w:color="auto"/>
                                      <w:left w:val="single" w:sz="6" w:space="0" w:color="auto"/>
                                      <w:bottom w:val="single" w:sz="18" w:space="0" w:color="auto"/>
                                      <w:right w:val="single" w:sz="18" w:space="0" w:color="auto"/>
                                    </w:tcBorders>
                                    <w:shd w:val="clear" w:color="auto" w:fill="E6E6E6"/>
                                    <w:vAlign w:val="center"/>
                                  </w:tcPr>
                                  <w:p w14:paraId="55CFFFD3" w14:textId="77777777" w:rsidR="00104520" w:rsidRPr="00117828" w:rsidRDefault="00104520" w:rsidP="001B3367">
                                    <w:pPr>
                                      <w:tabs>
                                        <w:tab w:val="left" w:pos="180"/>
                                        <w:tab w:val="right" w:pos="1620"/>
                                      </w:tabs>
                                      <w:ind w:left="0"/>
                                      <w:jc w:val="center"/>
                                      <w:rPr>
                                        <w:b/>
                                        <w:sz w:val="22"/>
                                        <w:szCs w:val="22"/>
                                        <w:vertAlign w:val="subscript"/>
                                      </w:rPr>
                                    </w:pPr>
                                    <w:smartTag w:uri="urn:schemas-microsoft-com:office:smarttags" w:element="State">
                                      <w:smartTag w:uri="urn:schemas-microsoft-com:office:smarttags" w:element="place">
                                        <w:r w:rsidRPr="00117828">
                                          <w:rPr>
                                            <w:b/>
                                            <w:sz w:val="22"/>
                                            <w:szCs w:val="22"/>
                                          </w:rPr>
                                          <w:t>PE</w:t>
                                        </w:r>
                                        <w:r w:rsidRPr="00117828">
                                          <w:rPr>
                                            <w:b/>
                                            <w:sz w:val="22"/>
                                            <w:szCs w:val="22"/>
                                            <w:vertAlign w:val="subscript"/>
                                          </w:rPr>
                                          <w:t>I</w:t>
                                        </w:r>
                                      </w:smartTag>
                                    </w:smartTag>
                                  </w:p>
                                </w:tc>
                                <w:tc>
                                  <w:tcPr>
                                    <w:tcW w:w="910" w:type="dxa"/>
                                    <w:tcBorders>
                                      <w:top w:val="single" w:sz="18" w:space="0" w:color="auto"/>
                                      <w:left w:val="single" w:sz="18" w:space="0" w:color="auto"/>
                                      <w:bottom w:val="single" w:sz="18" w:space="0" w:color="auto"/>
                                      <w:right w:val="single" w:sz="6" w:space="0" w:color="auto"/>
                                    </w:tcBorders>
                                    <w:shd w:val="clear" w:color="auto" w:fill="E6E6E6"/>
                                    <w:vAlign w:val="center"/>
                                  </w:tcPr>
                                  <w:p w14:paraId="27962024" w14:textId="77777777" w:rsidR="00104520" w:rsidRPr="00117828" w:rsidRDefault="00104520" w:rsidP="001B3367">
                                    <w:pPr>
                                      <w:tabs>
                                        <w:tab w:val="left" w:pos="180"/>
                                        <w:tab w:val="right" w:pos="1620"/>
                                      </w:tabs>
                                      <w:ind w:left="0"/>
                                      <w:jc w:val="center"/>
                                      <w:rPr>
                                        <w:b/>
                                        <w:sz w:val="22"/>
                                        <w:szCs w:val="22"/>
                                        <w:vertAlign w:val="subscript"/>
                                      </w:rPr>
                                    </w:pPr>
                                    <w:r w:rsidRPr="00117828">
                                      <w:rPr>
                                        <w:b/>
                                        <w:sz w:val="22"/>
                                        <w:szCs w:val="22"/>
                                      </w:rPr>
                                      <w:t>h</w:t>
                                    </w:r>
                                    <w:r w:rsidRPr="00117828">
                                      <w:rPr>
                                        <w:b/>
                                        <w:sz w:val="22"/>
                                        <w:szCs w:val="22"/>
                                        <w:vertAlign w:val="subscript"/>
                                      </w:rPr>
                                      <w:t>F</w:t>
                                    </w:r>
                                  </w:p>
                                </w:tc>
                                <w:tc>
                                  <w:tcPr>
                                    <w:tcW w:w="910" w:type="dxa"/>
                                    <w:tcBorders>
                                      <w:top w:val="single" w:sz="18" w:space="0" w:color="auto"/>
                                      <w:left w:val="single" w:sz="6" w:space="0" w:color="auto"/>
                                      <w:bottom w:val="single" w:sz="18" w:space="0" w:color="auto"/>
                                      <w:right w:val="single" w:sz="18" w:space="0" w:color="auto"/>
                                    </w:tcBorders>
                                    <w:shd w:val="clear" w:color="auto" w:fill="E6E6E6"/>
                                    <w:vAlign w:val="center"/>
                                  </w:tcPr>
                                  <w:p w14:paraId="455BBA6D" w14:textId="77777777" w:rsidR="00104520" w:rsidRPr="00117828" w:rsidRDefault="00104520" w:rsidP="001B3367">
                                    <w:pPr>
                                      <w:tabs>
                                        <w:tab w:val="left" w:pos="180"/>
                                        <w:tab w:val="right" w:pos="1620"/>
                                      </w:tabs>
                                      <w:ind w:left="0"/>
                                      <w:jc w:val="center"/>
                                      <w:rPr>
                                        <w:b/>
                                        <w:sz w:val="22"/>
                                        <w:szCs w:val="22"/>
                                        <w:vertAlign w:val="subscript"/>
                                      </w:rPr>
                                    </w:pPr>
                                    <w:r w:rsidRPr="00117828">
                                      <w:rPr>
                                        <w:b/>
                                        <w:sz w:val="22"/>
                                        <w:szCs w:val="22"/>
                                      </w:rPr>
                                      <w:t>PE</w:t>
                                    </w:r>
                                    <w:r w:rsidRPr="00117828">
                                      <w:rPr>
                                        <w:b/>
                                        <w:sz w:val="22"/>
                                        <w:szCs w:val="22"/>
                                        <w:vertAlign w:val="subscript"/>
                                      </w:rPr>
                                      <w:t>F</w:t>
                                    </w:r>
                                  </w:p>
                                </w:tc>
                                <w:tc>
                                  <w:tcPr>
                                    <w:tcW w:w="910" w:type="dxa"/>
                                    <w:tcBorders>
                                      <w:top w:val="single" w:sz="18" w:space="0" w:color="auto"/>
                                      <w:left w:val="single" w:sz="18" w:space="0" w:color="auto"/>
                                      <w:bottom w:val="single" w:sz="18" w:space="0" w:color="auto"/>
                                      <w:right w:val="single" w:sz="6" w:space="0" w:color="auto"/>
                                    </w:tcBorders>
                                    <w:shd w:val="clear" w:color="auto" w:fill="E6E6E6"/>
                                    <w:vAlign w:val="center"/>
                                  </w:tcPr>
                                  <w:p w14:paraId="6B0BCE06" w14:textId="77777777" w:rsidR="00104520" w:rsidRPr="00117828" w:rsidRDefault="00104520" w:rsidP="001B3367">
                                    <w:pPr>
                                      <w:tabs>
                                        <w:tab w:val="left" w:pos="180"/>
                                        <w:tab w:val="right" w:pos="1620"/>
                                      </w:tabs>
                                      <w:ind w:left="0"/>
                                      <w:jc w:val="center"/>
                                      <w:rPr>
                                        <w:b/>
                                        <w:sz w:val="22"/>
                                        <w:szCs w:val="22"/>
                                        <w:vertAlign w:val="subscript"/>
                                      </w:rPr>
                                    </w:pPr>
                                    <w:r>
                                      <w:rPr>
                                        <w:b/>
                                        <w:sz w:val="22"/>
                                        <w:szCs w:val="22"/>
                                      </w:rPr>
                                      <w:t>v</w:t>
                                    </w:r>
                                    <w:r w:rsidRPr="00117828">
                                      <w:rPr>
                                        <w:b/>
                                        <w:sz w:val="22"/>
                                        <w:szCs w:val="22"/>
                                        <w:vertAlign w:val="subscript"/>
                                      </w:rPr>
                                      <w:t>F</w:t>
                                    </w:r>
                                  </w:p>
                                </w:tc>
                                <w:tc>
                                  <w:tcPr>
                                    <w:tcW w:w="910" w:type="dxa"/>
                                    <w:tcBorders>
                                      <w:top w:val="single" w:sz="18" w:space="0" w:color="auto"/>
                                      <w:left w:val="single" w:sz="6" w:space="0" w:color="auto"/>
                                      <w:bottom w:val="single" w:sz="18" w:space="0" w:color="auto"/>
                                      <w:right w:val="single" w:sz="18" w:space="0" w:color="auto"/>
                                    </w:tcBorders>
                                    <w:shd w:val="clear" w:color="auto" w:fill="E6E6E6"/>
                                    <w:vAlign w:val="center"/>
                                  </w:tcPr>
                                  <w:p w14:paraId="3EEBA1A2" w14:textId="77777777" w:rsidR="00104520" w:rsidRPr="00117828" w:rsidRDefault="00104520" w:rsidP="001B3367">
                                    <w:pPr>
                                      <w:tabs>
                                        <w:tab w:val="left" w:pos="180"/>
                                        <w:tab w:val="right" w:pos="1620"/>
                                      </w:tabs>
                                      <w:ind w:left="0"/>
                                      <w:jc w:val="center"/>
                                      <w:rPr>
                                        <w:b/>
                                        <w:sz w:val="22"/>
                                        <w:szCs w:val="22"/>
                                      </w:rPr>
                                    </w:pPr>
                                    <w:r w:rsidRPr="00117828">
                                      <w:rPr>
                                        <w:b/>
                                        <w:sz w:val="22"/>
                                        <w:szCs w:val="22"/>
                                      </w:rPr>
                                      <w:t>KE</w:t>
                                    </w:r>
                                    <w:r w:rsidRPr="00117828">
                                      <w:rPr>
                                        <w:b/>
                                        <w:sz w:val="22"/>
                                        <w:szCs w:val="22"/>
                                        <w:vertAlign w:val="subscript"/>
                                      </w:rPr>
                                      <w:t>F</w:t>
                                    </w:r>
                                  </w:p>
                                </w:tc>
                                <w:tc>
                                  <w:tcPr>
                                    <w:tcW w:w="910" w:type="dxa"/>
                                    <w:tcBorders>
                                      <w:top w:val="single" w:sz="18" w:space="0" w:color="auto"/>
                                      <w:left w:val="single" w:sz="18" w:space="0" w:color="auto"/>
                                      <w:bottom w:val="single" w:sz="18" w:space="0" w:color="auto"/>
                                      <w:right w:val="single" w:sz="6" w:space="0" w:color="auto"/>
                                    </w:tcBorders>
                                    <w:shd w:val="clear" w:color="auto" w:fill="E6E6E6"/>
                                    <w:vAlign w:val="center"/>
                                  </w:tcPr>
                                  <w:p w14:paraId="70A49B97" w14:textId="77777777" w:rsidR="00104520" w:rsidRPr="00DF7BC5" w:rsidRDefault="00104520" w:rsidP="001B3367">
                                    <w:pPr>
                                      <w:tabs>
                                        <w:tab w:val="left" w:pos="180"/>
                                        <w:tab w:val="right" w:pos="1620"/>
                                      </w:tabs>
                                      <w:ind w:left="0"/>
                                      <w:jc w:val="center"/>
                                      <w:rPr>
                                        <w:b/>
                                        <w:sz w:val="22"/>
                                        <w:szCs w:val="22"/>
                                        <w:vertAlign w:val="subscript"/>
                                      </w:rPr>
                                    </w:pPr>
                                    <w:r>
                                      <w:rPr>
                                        <w:b/>
                                        <w:sz w:val="22"/>
                                        <w:szCs w:val="22"/>
                                      </w:rPr>
                                      <w:t>E</w:t>
                                    </w:r>
                                    <w:r>
                                      <w:rPr>
                                        <w:b/>
                                        <w:sz w:val="22"/>
                                        <w:szCs w:val="22"/>
                                        <w:vertAlign w:val="subscript"/>
                                      </w:rPr>
                                      <w:t>I</w:t>
                                    </w:r>
                                  </w:p>
                                </w:tc>
                                <w:tc>
                                  <w:tcPr>
                                    <w:tcW w:w="910" w:type="dxa"/>
                                    <w:tcBorders>
                                      <w:top w:val="single" w:sz="18" w:space="0" w:color="auto"/>
                                      <w:left w:val="single" w:sz="6" w:space="0" w:color="auto"/>
                                      <w:bottom w:val="single" w:sz="18" w:space="0" w:color="auto"/>
                                      <w:right w:val="single" w:sz="18" w:space="0" w:color="auto"/>
                                    </w:tcBorders>
                                    <w:shd w:val="clear" w:color="auto" w:fill="E6E6E6"/>
                                    <w:vAlign w:val="center"/>
                                  </w:tcPr>
                                  <w:p w14:paraId="75F1E497" w14:textId="77777777" w:rsidR="00104520" w:rsidRPr="00DF7BC5" w:rsidRDefault="00104520" w:rsidP="001B3367">
                                    <w:pPr>
                                      <w:tabs>
                                        <w:tab w:val="left" w:pos="180"/>
                                        <w:tab w:val="right" w:pos="1620"/>
                                      </w:tabs>
                                      <w:ind w:left="0"/>
                                      <w:jc w:val="center"/>
                                      <w:rPr>
                                        <w:b/>
                                        <w:sz w:val="22"/>
                                        <w:szCs w:val="22"/>
                                        <w:vertAlign w:val="subscript"/>
                                      </w:rPr>
                                    </w:pPr>
                                    <w:r>
                                      <w:rPr>
                                        <w:b/>
                                        <w:sz w:val="22"/>
                                        <w:szCs w:val="22"/>
                                      </w:rPr>
                                      <w:t>E</w:t>
                                    </w:r>
                                    <w:r>
                                      <w:rPr>
                                        <w:b/>
                                        <w:sz w:val="22"/>
                                        <w:szCs w:val="22"/>
                                        <w:vertAlign w:val="subscript"/>
                                      </w:rPr>
                                      <w:t>F</w:t>
                                    </w:r>
                                  </w:p>
                                </w:tc>
                                <w:tc>
                                  <w:tcPr>
                                    <w:tcW w:w="910" w:type="dxa"/>
                                    <w:tcBorders>
                                      <w:top w:val="single" w:sz="18" w:space="0" w:color="auto"/>
                                      <w:left w:val="single" w:sz="18" w:space="0" w:color="auto"/>
                                      <w:bottom w:val="single" w:sz="18" w:space="0" w:color="auto"/>
                                      <w:right w:val="single" w:sz="18" w:space="0" w:color="auto"/>
                                    </w:tcBorders>
                                    <w:shd w:val="clear" w:color="auto" w:fill="E6E6E6"/>
                                    <w:vAlign w:val="center"/>
                                  </w:tcPr>
                                  <w:p w14:paraId="5BDB750E" w14:textId="77777777" w:rsidR="00104520" w:rsidRPr="00DF7BC5" w:rsidRDefault="00104520" w:rsidP="001B3367">
                                    <w:pPr>
                                      <w:tabs>
                                        <w:tab w:val="left" w:pos="180"/>
                                        <w:tab w:val="right" w:pos="1620"/>
                                      </w:tabs>
                                      <w:ind w:left="0"/>
                                      <w:jc w:val="center"/>
                                      <w:rPr>
                                        <w:b/>
                                        <w:sz w:val="22"/>
                                        <w:szCs w:val="22"/>
                                      </w:rPr>
                                    </w:pPr>
                                    <w:r w:rsidRPr="00DF7BC5">
                                      <w:rPr>
                                        <w:b/>
                                        <w:sz w:val="22"/>
                                        <w:szCs w:val="22"/>
                                      </w:rPr>
                                      <w:t>%</w:t>
                                    </w:r>
                                  </w:p>
                                </w:tc>
                              </w:tr>
                              <w:tr w:rsidR="00104520" w14:paraId="458EA464" w14:textId="77777777" w:rsidTr="001B3367">
                                <w:trPr>
                                  <w:trHeight w:val="354"/>
                                </w:trPr>
                                <w:tc>
                                  <w:tcPr>
                                    <w:tcW w:w="910" w:type="dxa"/>
                                    <w:tcBorders>
                                      <w:bottom w:val="single" w:sz="18" w:space="0" w:color="auto"/>
                                      <w:right w:val="single" w:sz="6" w:space="0" w:color="auto"/>
                                    </w:tcBorders>
                                    <w:vAlign w:val="center"/>
                                  </w:tcPr>
                                  <w:p w14:paraId="1BC36886" w14:textId="77777777" w:rsidR="00104520" w:rsidRPr="00DE5A78" w:rsidRDefault="00104520" w:rsidP="001B3367">
                                    <w:pPr>
                                      <w:tabs>
                                        <w:tab w:val="left" w:pos="180"/>
                                        <w:tab w:val="right" w:pos="1620"/>
                                      </w:tabs>
                                      <w:ind w:left="0"/>
                                      <w:jc w:val="center"/>
                                      <w:rPr>
                                        <w:b/>
                                        <w:sz w:val="22"/>
                                        <w:szCs w:val="22"/>
                                      </w:rPr>
                                    </w:pPr>
                                  </w:p>
                                </w:tc>
                                <w:tc>
                                  <w:tcPr>
                                    <w:tcW w:w="910" w:type="dxa"/>
                                    <w:tcBorders>
                                      <w:left w:val="single" w:sz="6" w:space="0" w:color="auto"/>
                                      <w:bottom w:val="single" w:sz="18" w:space="0" w:color="auto"/>
                                      <w:right w:val="single" w:sz="18" w:space="0" w:color="auto"/>
                                    </w:tcBorders>
                                    <w:vAlign w:val="center"/>
                                  </w:tcPr>
                                  <w:p w14:paraId="328DA6C9" w14:textId="77777777" w:rsidR="00104520" w:rsidRPr="001F0694" w:rsidRDefault="00104520" w:rsidP="001B3367">
                                    <w:pPr>
                                      <w:tabs>
                                        <w:tab w:val="left" w:pos="180"/>
                                        <w:tab w:val="right" w:pos="1620"/>
                                      </w:tabs>
                                      <w:ind w:left="0"/>
                                      <w:jc w:val="center"/>
                                      <w:rPr>
                                        <w:sz w:val="22"/>
                                        <w:szCs w:val="22"/>
                                      </w:rPr>
                                    </w:pPr>
                                  </w:p>
                                </w:tc>
                                <w:tc>
                                  <w:tcPr>
                                    <w:tcW w:w="910" w:type="dxa"/>
                                    <w:tcBorders>
                                      <w:left w:val="single" w:sz="18" w:space="0" w:color="auto"/>
                                      <w:bottom w:val="single" w:sz="18" w:space="0" w:color="auto"/>
                                      <w:right w:val="single" w:sz="6" w:space="0" w:color="auto"/>
                                    </w:tcBorders>
                                    <w:vAlign w:val="center"/>
                                  </w:tcPr>
                                  <w:p w14:paraId="7F443925" w14:textId="77777777" w:rsidR="00104520" w:rsidRPr="001F0694" w:rsidRDefault="00104520" w:rsidP="001B3367">
                                    <w:pPr>
                                      <w:tabs>
                                        <w:tab w:val="left" w:pos="180"/>
                                        <w:tab w:val="right" w:pos="1620"/>
                                      </w:tabs>
                                      <w:ind w:left="0"/>
                                      <w:jc w:val="center"/>
                                      <w:rPr>
                                        <w:sz w:val="22"/>
                                        <w:szCs w:val="22"/>
                                      </w:rPr>
                                    </w:pPr>
                                    <w:r>
                                      <w:rPr>
                                        <w:sz w:val="22"/>
                                        <w:szCs w:val="22"/>
                                      </w:rPr>
                                      <w:t>1.0</w:t>
                                    </w:r>
                                  </w:p>
                                </w:tc>
                                <w:tc>
                                  <w:tcPr>
                                    <w:tcW w:w="910" w:type="dxa"/>
                                    <w:tcBorders>
                                      <w:top w:val="single" w:sz="6" w:space="0" w:color="auto"/>
                                      <w:left w:val="single" w:sz="6" w:space="0" w:color="auto"/>
                                      <w:bottom w:val="single" w:sz="18" w:space="0" w:color="auto"/>
                                      <w:right w:val="single" w:sz="18" w:space="0" w:color="auto"/>
                                    </w:tcBorders>
                                    <w:vAlign w:val="center"/>
                                  </w:tcPr>
                                  <w:p w14:paraId="77512F42" w14:textId="77777777" w:rsidR="00104520" w:rsidRPr="001F0694" w:rsidRDefault="00104520" w:rsidP="001B3367">
                                    <w:pPr>
                                      <w:tabs>
                                        <w:tab w:val="left" w:pos="180"/>
                                        <w:tab w:val="right" w:pos="1620"/>
                                      </w:tabs>
                                      <w:ind w:left="0"/>
                                      <w:jc w:val="center"/>
                                      <w:rPr>
                                        <w:sz w:val="22"/>
                                        <w:szCs w:val="22"/>
                                      </w:rPr>
                                    </w:pPr>
                                  </w:p>
                                </w:tc>
                                <w:tc>
                                  <w:tcPr>
                                    <w:tcW w:w="910" w:type="dxa"/>
                                    <w:tcBorders>
                                      <w:top w:val="single" w:sz="6" w:space="0" w:color="auto"/>
                                      <w:left w:val="single" w:sz="18" w:space="0" w:color="auto"/>
                                      <w:bottom w:val="single" w:sz="18" w:space="0" w:color="auto"/>
                                      <w:right w:val="single" w:sz="6" w:space="0" w:color="auto"/>
                                    </w:tcBorders>
                                    <w:vAlign w:val="center"/>
                                  </w:tcPr>
                                  <w:p w14:paraId="008EE9B2" w14:textId="77777777" w:rsidR="00104520" w:rsidRPr="001F0694" w:rsidRDefault="00104520" w:rsidP="001B3367">
                                    <w:pPr>
                                      <w:tabs>
                                        <w:tab w:val="left" w:pos="180"/>
                                        <w:tab w:val="right" w:pos="1620"/>
                                      </w:tabs>
                                      <w:ind w:left="0"/>
                                      <w:jc w:val="center"/>
                                      <w:rPr>
                                        <w:sz w:val="22"/>
                                        <w:szCs w:val="22"/>
                                      </w:rPr>
                                    </w:pPr>
                                  </w:p>
                                </w:tc>
                                <w:tc>
                                  <w:tcPr>
                                    <w:tcW w:w="910" w:type="dxa"/>
                                    <w:tcBorders>
                                      <w:top w:val="single" w:sz="6" w:space="0" w:color="auto"/>
                                      <w:left w:val="single" w:sz="6" w:space="0" w:color="auto"/>
                                      <w:bottom w:val="single" w:sz="18" w:space="0" w:color="auto"/>
                                      <w:right w:val="single" w:sz="18" w:space="0" w:color="auto"/>
                                    </w:tcBorders>
                                    <w:vAlign w:val="center"/>
                                  </w:tcPr>
                                  <w:p w14:paraId="05A808BE" w14:textId="77777777" w:rsidR="00104520" w:rsidRPr="001F0694" w:rsidRDefault="00104520" w:rsidP="001B3367">
                                    <w:pPr>
                                      <w:tabs>
                                        <w:tab w:val="left" w:pos="180"/>
                                        <w:tab w:val="right" w:pos="1620"/>
                                      </w:tabs>
                                      <w:ind w:left="0"/>
                                      <w:jc w:val="center"/>
                                      <w:rPr>
                                        <w:sz w:val="22"/>
                                        <w:szCs w:val="22"/>
                                      </w:rPr>
                                    </w:pPr>
                                  </w:p>
                                </w:tc>
                                <w:tc>
                                  <w:tcPr>
                                    <w:tcW w:w="910" w:type="dxa"/>
                                    <w:tcBorders>
                                      <w:top w:val="single" w:sz="6" w:space="0" w:color="auto"/>
                                      <w:left w:val="single" w:sz="18" w:space="0" w:color="auto"/>
                                      <w:bottom w:val="single" w:sz="18" w:space="0" w:color="auto"/>
                                      <w:right w:val="single" w:sz="6" w:space="0" w:color="auto"/>
                                    </w:tcBorders>
                                    <w:vAlign w:val="center"/>
                                  </w:tcPr>
                                  <w:p w14:paraId="1A64018C" w14:textId="77777777" w:rsidR="00104520" w:rsidRPr="001F0694" w:rsidRDefault="00104520" w:rsidP="001B3367">
                                    <w:pPr>
                                      <w:tabs>
                                        <w:tab w:val="left" w:pos="180"/>
                                        <w:tab w:val="right" w:pos="1620"/>
                                      </w:tabs>
                                      <w:ind w:left="0"/>
                                      <w:jc w:val="center"/>
                                      <w:rPr>
                                        <w:sz w:val="22"/>
                                        <w:szCs w:val="22"/>
                                      </w:rPr>
                                    </w:pPr>
                                  </w:p>
                                </w:tc>
                                <w:tc>
                                  <w:tcPr>
                                    <w:tcW w:w="910" w:type="dxa"/>
                                    <w:tcBorders>
                                      <w:top w:val="single" w:sz="6" w:space="0" w:color="auto"/>
                                      <w:left w:val="single" w:sz="6" w:space="0" w:color="auto"/>
                                      <w:bottom w:val="single" w:sz="18" w:space="0" w:color="auto"/>
                                      <w:right w:val="single" w:sz="18" w:space="0" w:color="auto"/>
                                    </w:tcBorders>
                                    <w:vAlign w:val="center"/>
                                  </w:tcPr>
                                  <w:p w14:paraId="099C1064" w14:textId="77777777" w:rsidR="00104520" w:rsidRPr="001F0694" w:rsidRDefault="00104520" w:rsidP="001B3367">
                                    <w:pPr>
                                      <w:tabs>
                                        <w:tab w:val="left" w:pos="180"/>
                                        <w:tab w:val="right" w:pos="1620"/>
                                      </w:tabs>
                                      <w:ind w:left="0"/>
                                      <w:jc w:val="center"/>
                                      <w:rPr>
                                        <w:sz w:val="22"/>
                                        <w:szCs w:val="22"/>
                                      </w:rPr>
                                    </w:pPr>
                                  </w:p>
                                </w:tc>
                                <w:tc>
                                  <w:tcPr>
                                    <w:tcW w:w="910" w:type="dxa"/>
                                    <w:tcBorders>
                                      <w:top w:val="single" w:sz="6" w:space="0" w:color="auto"/>
                                      <w:left w:val="single" w:sz="18" w:space="0" w:color="auto"/>
                                      <w:bottom w:val="single" w:sz="18" w:space="0" w:color="auto"/>
                                    </w:tcBorders>
                                    <w:vAlign w:val="center"/>
                                  </w:tcPr>
                                  <w:p w14:paraId="432D8D33" w14:textId="77777777" w:rsidR="00104520" w:rsidRPr="001F0694" w:rsidRDefault="00104520" w:rsidP="001B3367">
                                    <w:pPr>
                                      <w:tabs>
                                        <w:tab w:val="left" w:pos="180"/>
                                        <w:tab w:val="right" w:pos="1620"/>
                                      </w:tabs>
                                      <w:ind w:left="0"/>
                                      <w:jc w:val="center"/>
                                      <w:rPr>
                                        <w:sz w:val="22"/>
                                        <w:szCs w:val="22"/>
                                      </w:rPr>
                                    </w:pPr>
                                  </w:p>
                                </w:tc>
                              </w:tr>
                            </w:tbl>
                            <w:p w14:paraId="0C456B98" w14:textId="77777777" w:rsidR="00104520" w:rsidRDefault="00104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11A420" id="Group 925" o:spid="_x0000_s1072" style="position:absolute;left:0;text-align:left;margin-left:0;margin-top:6.65pt;width:440.6pt;height:87pt;z-index:251699200;mso-position-horizontal:center;mso-position-horizontal-relative:page" coordsize="55957,1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">
                <v:shapetype id="_x0000_t202" coordsize="21600,21600" o:spt="202" path="m,l,21600r21600,l21600,xe">
                  <v:stroke joinstyle="miter"/>
                  <v:path gradientshapeok="t" o:connecttype="rect"/>
                </v:shapetype>
                <v:shape id="Text Box 922" o:spid="_x0000_s1073" type="#_x0000_t202" style="position:absolute;left:776;width:5518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" stroked="f">
                  <v:textbox inset="0,0,0,0">
                    <w:txbxContent>
                      <w:p w14:paraId="796DF1CD" w14:textId="47B7304A" w:rsidR="00104520" w:rsidRPr="00A354C7" w:rsidRDefault="00104520" w:rsidP="001B3367">
                        <w:pPr>
                          <w:pStyle w:val="Caption"/>
                          <w:rPr>
                            <w:noProof/>
                            <w:sz w:val="24"/>
                          </w:rPr>
                        </w:pPr>
                        <w:r>
                          <w:t xml:space="preserve">Table </w:t>
                        </w:r>
                        <w:fldSimple w:instr=" SEQ Table \* ARABIC ">
                          <w:r w:rsidR="008569A3">
                            <w:rPr>
                              <w:noProof/>
                            </w:rPr>
                            <w:t>1</w:t>
                          </w:r>
                        </w:fldSimple>
                        <w:r>
                          <w:t>- Part 1 Data</w:t>
                        </w:r>
                      </w:p>
                    </w:txbxContent>
                  </v:textbox>
                </v:shape>
                <v:shape id="Text Box 923" o:spid="_x0000_s1074" type="#_x0000_t202" style="position:absolute;top:2415;width:53656;height:8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" fillcolor="white [3201]" stroked="f" strokeweight=".5pt">
                  <v:textbox>
                    <w:txbxContent>
                      <w:tbl>
                        <w:tblPr>
                          <w:tblStyle w:val="TableGrid"/>
                          <w:tblW w:w="8190"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10"/>
                          <w:gridCol w:w="910"/>
                          <w:gridCol w:w="910"/>
                          <w:gridCol w:w="910"/>
                          <w:gridCol w:w="910"/>
                          <w:gridCol w:w="910"/>
                          <w:gridCol w:w="910"/>
                          <w:gridCol w:w="910"/>
                          <w:gridCol w:w="910"/>
                        </w:tblGrid>
                        <w:tr w:rsidR="00104520" w14:paraId="0D269233" w14:textId="77777777" w:rsidTr="001B3367">
                          <w:trPr>
                            <w:trHeight w:val="315"/>
                          </w:trPr>
                          <w:tc>
                            <w:tcPr>
                              <w:tcW w:w="910" w:type="dxa"/>
                              <w:tcBorders>
                                <w:top w:val="single" w:sz="18" w:space="0" w:color="auto"/>
                                <w:bottom w:val="single" w:sz="18" w:space="0" w:color="auto"/>
                                <w:right w:val="single" w:sz="6" w:space="0" w:color="auto"/>
                              </w:tcBorders>
                              <w:shd w:val="clear" w:color="auto" w:fill="E6E6E6"/>
                              <w:vAlign w:val="center"/>
                            </w:tcPr>
                            <w:p w14:paraId="480DD5CD" w14:textId="77777777" w:rsidR="00104520" w:rsidRPr="00117828" w:rsidRDefault="00104520" w:rsidP="001B3367">
                              <w:pPr>
                                <w:tabs>
                                  <w:tab w:val="left" w:pos="180"/>
                                  <w:tab w:val="right" w:pos="1620"/>
                                </w:tabs>
                                <w:ind w:left="0"/>
                                <w:jc w:val="center"/>
                                <w:rPr>
                                  <w:b/>
                                  <w:sz w:val="22"/>
                                  <w:szCs w:val="22"/>
                                  <w:vertAlign w:val="subscript"/>
                                </w:rPr>
                              </w:pPr>
                              <w:r w:rsidRPr="00117828">
                                <w:rPr>
                                  <w:b/>
                                  <w:sz w:val="22"/>
                                  <w:szCs w:val="22"/>
                                </w:rPr>
                                <w:t>h</w:t>
                              </w:r>
                              <w:r w:rsidRPr="00117828">
                                <w:rPr>
                                  <w:b/>
                                  <w:sz w:val="22"/>
                                  <w:szCs w:val="22"/>
                                  <w:vertAlign w:val="subscript"/>
                                </w:rPr>
                                <w:t>I</w:t>
                              </w:r>
                            </w:p>
                          </w:tc>
                          <w:tc>
                            <w:tcPr>
                              <w:tcW w:w="910" w:type="dxa"/>
                              <w:tcBorders>
                                <w:top w:val="single" w:sz="18" w:space="0" w:color="auto"/>
                                <w:left w:val="single" w:sz="6" w:space="0" w:color="auto"/>
                                <w:bottom w:val="single" w:sz="18" w:space="0" w:color="auto"/>
                                <w:right w:val="single" w:sz="18" w:space="0" w:color="auto"/>
                              </w:tcBorders>
                              <w:shd w:val="clear" w:color="auto" w:fill="E6E6E6"/>
                              <w:vAlign w:val="center"/>
                            </w:tcPr>
                            <w:p w14:paraId="55CFFFD3" w14:textId="77777777" w:rsidR="00104520" w:rsidRPr="00117828" w:rsidRDefault="00104520" w:rsidP="001B3367">
                              <w:pPr>
                                <w:tabs>
                                  <w:tab w:val="left" w:pos="180"/>
                                  <w:tab w:val="right" w:pos="1620"/>
                                </w:tabs>
                                <w:ind w:left="0"/>
                                <w:jc w:val="center"/>
                                <w:rPr>
                                  <w:b/>
                                  <w:sz w:val="22"/>
                                  <w:szCs w:val="22"/>
                                  <w:vertAlign w:val="subscript"/>
                                </w:rPr>
                              </w:pPr>
                              <w:smartTag w:uri="urn:schemas-microsoft-com:office:smarttags" w:element="State">
                                <w:smartTag w:uri="urn:schemas-microsoft-com:office:smarttags" w:element="place">
                                  <w:r w:rsidRPr="00117828">
                                    <w:rPr>
                                      <w:b/>
                                      <w:sz w:val="22"/>
                                      <w:szCs w:val="22"/>
                                    </w:rPr>
                                    <w:t>PE</w:t>
                                  </w:r>
                                  <w:r w:rsidRPr="00117828">
                                    <w:rPr>
                                      <w:b/>
                                      <w:sz w:val="22"/>
                                      <w:szCs w:val="22"/>
                                      <w:vertAlign w:val="subscript"/>
                                    </w:rPr>
                                    <w:t>I</w:t>
                                  </w:r>
                                </w:smartTag>
                              </w:smartTag>
                            </w:p>
                          </w:tc>
                          <w:tc>
                            <w:tcPr>
                              <w:tcW w:w="910" w:type="dxa"/>
                              <w:tcBorders>
                                <w:top w:val="single" w:sz="18" w:space="0" w:color="auto"/>
                                <w:left w:val="single" w:sz="18" w:space="0" w:color="auto"/>
                                <w:bottom w:val="single" w:sz="18" w:space="0" w:color="auto"/>
                                <w:right w:val="single" w:sz="6" w:space="0" w:color="auto"/>
                              </w:tcBorders>
                              <w:shd w:val="clear" w:color="auto" w:fill="E6E6E6"/>
                              <w:vAlign w:val="center"/>
                            </w:tcPr>
                            <w:p w14:paraId="27962024" w14:textId="77777777" w:rsidR="00104520" w:rsidRPr="00117828" w:rsidRDefault="00104520" w:rsidP="001B3367">
                              <w:pPr>
                                <w:tabs>
                                  <w:tab w:val="left" w:pos="180"/>
                                  <w:tab w:val="right" w:pos="1620"/>
                                </w:tabs>
                                <w:ind w:left="0"/>
                                <w:jc w:val="center"/>
                                <w:rPr>
                                  <w:b/>
                                  <w:sz w:val="22"/>
                                  <w:szCs w:val="22"/>
                                  <w:vertAlign w:val="subscript"/>
                                </w:rPr>
                              </w:pPr>
                              <w:r w:rsidRPr="00117828">
                                <w:rPr>
                                  <w:b/>
                                  <w:sz w:val="22"/>
                                  <w:szCs w:val="22"/>
                                </w:rPr>
                                <w:t>h</w:t>
                              </w:r>
                              <w:r w:rsidRPr="00117828">
                                <w:rPr>
                                  <w:b/>
                                  <w:sz w:val="22"/>
                                  <w:szCs w:val="22"/>
                                  <w:vertAlign w:val="subscript"/>
                                </w:rPr>
                                <w:t>F</w:t>
                              </w:r>
                            </w:p>
                          </w:tc>
                          <w:tc>
                            <w:tcPr>
                              <w:tcW w:w="910" w:type="dxa"/>
                              <w:tcBorders>
                                <w:top w:val="single" w:sz="18" w:space="0" w:color="auto"/>
                                <w:left w:val="single" w:sz="6" w:space="0" w:color="auto"/>
                                <w:bottom w:val="single" w:sz="18" w:space="0" w:color="auto"/>
                                <w:right w:val="single" w:sz="18" w:space="0" w:color="auto"/>
                              </w:tcBorders>
                              <w:shd w:val="clear" w:color="auto" w:fill="E6E6E6"/>
                              <w:vAlign w:val="center"/>
                            </w:tcPr>
                            <w:p w14:paraId="455BBA6D" w14:textId="77777777" w:rsidR="00104520" w:rsidRPr="00117828" w:rsidRDefault="00104520" w:rsidP="001B3367">
                              <w:pPr>
                                <w:tabs>
                                  <w:tab w:val="left" w:pos="180"/>
                                  <w:tab w:val="right" w:pos="1620"/>
                                </w:tabs>
                                <w:ind w:left="0"/>
                                <w:jc w:val="center"/>
                                <w:rPr>
                                  <w:b/>
                                  <w:sz w:val="22"/>
                                  <w:szCs w:val="22"/>
                                  <w:vertAlign w:val="subscript"/>
                                </w:rPr>
                              </w:pPr>
                              <w:r w:rsidRPr="00117828">
                                <w:rPr>
                                  <w:b/>
                                  <w:sz w:val="22"/>
                                  <w:szCs w:val="22"/>
                                </w:rPr>
                                <w:t>PE</w:t>
                              </w:r>
                              <w:r w:rsidRPr="00117828">
                                <w:rPr>
                                  <w:b/>
                                  <w:sz w:val="22"/>
                                  <w:szCs w:val="22"/>
                                  <w:vertAlign w:val="subscript"/>
                                </w:rPr>
                                <w:t>F</w:t>
                              </w:r>
                            </w:p>
                          </w:tc>
                          <w:tc>
                            <w:tcPr>
                              <w:tcW w:w="910" w:type="dxa"/>
                              <w:tcBorders>
                                <w:top w:val="single" w:sz="18" w:space="0" w:color="auto"/>
                                <w:left w:val="single" w:sz="18" w:space="0" w:color="auto"/>
                                <w:bottom w:val="single" w:sz="18" w:space="0" w:color="auto"/>
                                <w:right w:val="single" w:sz="6" w:space="0" w:color="auto"/>
                              </w:tcBorders>
                              <w:shd w:val="clear" w:color="auto" w:fill="E6E6E6"/>
                              <w:vAlign w:val="center"/>
                            </w:tcPr>
                            <w:p w14:paraId="6B0BCE06" w14:textId="77777777" w:rsidR="00104520" w:rsidRPr="00117828" w:rsidRDefault="00104520" w:rsidP="001B3367">
                              <w:pPr>
                                <w:tabs>
                                  <w:tab w:val="left" w:pos="180"/>
                                  <w:tab w:val="right" w:pos="1620"/>
                                </w:tabs>
                                <w:ind w:left="0"/>
                                <w:jc w:val="center"/>
                                <w:rPr>
                                  <w:b/>
                                  <w:sz w:val="22"/>
                                  <w:szCs w:val="22"/>
                                  <w:vertAlign w:val="subscript"/>
                                </w:rPr>
                              </w:pPr>
                              <w:r>
                                <w:rPr>
                                  <w:b/>
                                  <w:sz w:val="22"/>
                                  <w:szCs w:val="22"/>
                                </w:rPr>
                                <w:t>v</w:t>
                              </w:r>
                              <w:r w:rsidRPr="00117828">
                                <w:rPr>
                                  <w:b/>
                                  <w:sz w:val="22"/>
                                  <w:szCs w:val="22"/>
                                  <w:vertAlign w:val="subscript"/>
                                </w:rPr>
                                <w:t>F</w:t>
                              </w:r>
                            </w:p>
                          </w:tc>
                          <w:tc>
                            <w:tcPr>
                              <w:tcW w:w="910" w:type="dxa"/>
                              <w:tcBorders>
                                <w:top w:val="single" w:sz="18" w:space="0" w:color="auto"/>
                                <w:left w:val="single" w:sz="6" w:space="0" w:color="auto"/>
                                <w:bottom w:val="single" w:sz="18" w:space="0" w:color="auto"/>
                                <w:right w:val="single" w:sz="18" w:space="0" w:color="auto"/>
                              </w:tcBorders>
                              <w:shd w:val="clear" w:color="auto" w:fill="E6E6E6"/>
                              <w:vAlign w:val="center"/>
                            </w:tcPr>
                            <w:p w14:paraId="3EEBA1A2" w14:textId="77777777" w:rsidR="00104520" w:rsidRPr="00117828" w:rsidRDefault="00104520" w:rsidP="001B3367">
                              <w:pPr>
                                <w:tabs>
                                  <w:tab w:val="left" w:pos="180"/>
                                  <w:tab w:val="right" w:pos="1620"/>
                                </w:tabs>
                                <w:ind w:left="0"/>
                                <w:jc w:val="center"/>
                                <w:rPr>
                                  <w:b/>
                                  <w:sz w:val="22"/>
                                  <w:szCs w:val="22"/>
                                </w:rPr>
                              </w:pPr>
                              <w:r w:rsidRPr="00117828">
                                <w:rPr>
                                  <w:b/>
                                  <w:sz w:val="22"/>
                                  <w:szCs w:val="22"/>
                                </w:rPr>
                                <w:t>KE</w:t>
                              </w:r>
                              <w:r w:rsidRPr="00117828">
                                <w:rPr>
                                  <w:b/>
                                  <w:sz w:val="22"/>
                                  <w:szCs w:val="22"/>
                                  <w:vertAlign w:val="subscript"/>
                                </w:rPr>
                                <w:t>F</w:t>
                              </w:r>
                            </w:p>
                          </w:tc>
                          <w:tc>
                            <w:tcPr>
                              <w:tcW w:w="910" w:type="dxa"/>
                              <w:tcBorders>
                                <w:top w:val="single" w:sz="18" w:space="0" w:color="auto"/>
                                <w:left w:val="single" w:sz="18" w:space="0" w:color="auto"/>
                                <w:bottom w:val="single" w:sz="18" w:space="0" w:color="auto"/>
                                <w:right w:val="single" w:sz="6" w:space="0" w:color="auto"/>
                              </w:tcBorders>
                              <w:shd w:val="clear" w:color="auto" w:fill="E6E6E6"/>
                              <w:vAlign w:val="center"/>
                            </w:tcPr>
                            <w:p w14:paraId="70A49B97" w14:textId="77777777" w:rsidR="00104520" w:rsidRPr="00DF7BC5" w:rsidRDefault="00104520" w:rsidP="001B3367">
                              <w:pPr>
                                <w:tabs>
                                  <w:tab w:val="left" w:pos="180"/>
                                  <w:tab w:val="right" w:pos="1620"/>
                                </w:tabs>
                                <w:ind w:left="0"/>
                                <w:jc w:val="center"/>
                                <w:rPr>
                                  <w:b/>
                                  <w:sz w:val="22"/>
                                  <w:szCs w:val="22"/>
                                  <w:vertAlign w:val="subscript"/>
                                </w:rPr>
                              </w:pPr>
                              <w:r>
                                <w:rPr>
                                  <w:b/>
                                  <w:sz w:val="22"/>
                                  <w:szCs w:val="22"/>
                                </w:rPr>
                                <w:t>E</w:t>
                              </w:r>
                              <w:r>
                                <w:rPr>
                                  <w:b/>
                                  <w:sz w:val="22"/>
                                  <w:szCs w:val="22"/>
                                  <w:vertAlign w:val="subscript"/>
                                </w:rPr>
                                <w:t>I</w:t>
                              </w:r>
                            </w:p>
                          </w:tc>
                          <w:tc>
                            <w:tcPr>
                              <w:tcW w:w="910" w:type="dxa"/>
                              <w:tcBorders>
                                <w:top w:val="single" w:sz="18" w:space="0" w:color="auto"/>
                                <w:left w:val="single" w:sz="6" w:space="0" w:color="auto"/>
                                <w:bottom w:val="single" w:sz="18" w:space="0" w:color="auto"/>
                                <w:right w:val="single" w:sz="18" w:space="0" w:color="auto"/>
                              </w:tcBorders>
                              <w:shd w:val="clear" w:color="auto" w:fill="E6E6E6"/>
                              <w:vAlign w:val="center"/>
                            </w:tcPr>
                            <w:p w14:paraId="75F1E497" w14:textId="77777777" w:rsidR="00104520" w:rsidRPr="00DF7BC5" w:rsidRDefault="00104520" w:rsidP="001B3367">
                              <w:pPr>
                                <w:tabs>
                                  <w:tab w:val="left" w:pos="180"/>
                                  <w:tab w:val="right" w:pos="1620"/>
                                </w:tabs>
                                <w:ind w:left="0"/>
                                <w:jc w:val="center"/>
                                <w:rPr>
                                  <w:b/>
                                  <w:sz w:val="22"/>
                                  <w:szCs w:val="22"/>
                                  <w:vertAlign w:val="subscript"/>
                                </w:rPr>
                              </w:pPr>
                              <w:r>
                                <w:rPr>
                                  <w:b/>
                                  <w:sz w:val="22"/>
                                  <w:szCs w:val="22"/>
                                </w:rPr>
                                <w:t>E</w:t>
                              </w:r>
                              <w:r>
                                <w:rPr>
                                  <w:b/>
                                  <w:sz w:val="22"/>
                                  <w:szCs w:val="22"/>
                                  <w:vertAlign w:val="subscript"/>
                                </w:rPr>
                                <w:t>F</w:t>
                              </w:r>
                            </w:p>
                          </w:tc>
                          <w:tc>
                            <w:tcPr>
                              <w:tcW w:w="910" w:type="dxa"/>
                              <w:tcBorders>
                                <w:top w:val="single" w:sz="18" w:space="0" w:color="auto"/>
                                <w:left w:val="single" w:sz="18" w:space="0" w:color="auto"/>
                                <w:bottom w:val="single" w:sz="18" w:space="0" w:color="auto"/>
                                <w:right w:val="single" w:sz="18" w:space="0" w:color="auto"/>
                              </w:tcBorders>
                              <w:shd w:val="clear" w:color="auto" w:fill="E6E6E6"/>
                              <w:vAlign w:val="center"/>
                            </w:tcPr>
                            <w:p w14:paraId="5BDB750E" w14:textId="77777777" w:rsidR="00104520" w:rsidRPr="00DF7BC5" w:rsidRDefault="00104520" w:rsidP="001B3367">
                              <w:pPr>
                                <w:tabs>
                                  <w:tab w:val="left" w:pos="180"/>
                                  <w:tab w:val="right" w:pos="1620"/>
                                </w:tabs>
                                <w:ind w:left="0"/>
                                <w:jc w:val="center"/>
                                <w:rPr>
                                  <w:b/>
                                  <w:sz w:val="22"/>
                                  <w:szCs w:val="22"/>
                                </w:rPr>
                              </w:pPr>
                              <w:r w:rsidRPr="00DF7BC5">
                                <w:rPr>
                                  <w:b/>
                                  <w:sz w:val="22"/>
                                  <w:szCs w:val="22"/>
                                </w:rPr>
                                <w:t>%</w:t>
                              </w:r>
                            </w:p>
                          </w:tc>
                        </w:tr>
                        <w:tr w:rsidR="00104520" w14:paraId="458EA464" w14:textId="77777777" w:rsidTr="001B3367">
                          <w:trPr>
                            <w:trHeight w:val="354"/>
                          </w:trPr>
                          <w:tc>
                            <w:tcPr>
                              <w:tcW w:w="910" w:type="dxa"/>
                              <w:tcBorders>
                                <w:bottom w:val="single" w:sz="18" w:space="0" w:color="auto"/>
                                <w:right w:val="single" w:sz="6" w:space="0" w:color="auto"/>
                              </w:tcBorders>
                              <w:vAlign w:val="center"/>
                            </w:tcPr>
                            <w:p w14:paraId="1BC36886" w14:textId="77777777" w:rsidR="00104520" w:rsidRPr="00DE5A78" w:rsidRDefault="00104520" w:rsidP="001B3367">
                              <w:pPr>
                                <w:tabs>
                                  <w:tab w:val="left" w:pos="180"/>
                                  <w:tab w:val="right" w:pos="1620"/>
                                </w:tabs>
                                <w:ind w:left="0"/>
                                <w:jc w:val="center"/>
                                <w:rPr>
                                  <w:b/>
                                  <w:sz w:val="22"/>
                                  <w:szCs w:val="22"/>
                                </w:rPr>
                              </w:pPr>
                            </w:p>
                          </w:tc>
                          <w:tc>
                            <w:tcPr>
                              <w:tcW w:w="910" w:type="dxa"/>
                              <w:tcBorders>
                                <w:left w:val="single" w:sz="6" w:space="0" w:color="auto"/>
                                <w:bottom w:val="single" w:sz="18" w:space="0" w:color="auto"/>
                                <w:right w:val="single" w:sz="18" w:space="0" w:color="auto"/>
                              </w:tcBorders>
                              <w:vAlign w:val="center"/>
                            </w:tcPr>
                            <w:p w14:paraId="328DA6C9" w14:textId="77777777" w:rsidR="00104520" w:rsidRPr="001F0694" w:rsidRDefault="00104520" w:rsidP="001B3367">
                              <w:pPr>
                                <w:tabs>
                                  <w:tab w:val="left" w:pos="180"/>
                                  <w:tab w:val="right" w:pos="1620"/>
                                </w:tabs>
                                <w:ind w:left="0"/>
                                <w:jc w:val="center"/>
                                <w:rPr>
                                  <w:sz w:val="22"/>
                                  <w:szCs w:val="22"/>
                                </w:rPr>
                              </w:pPr>
                            </w:p>
                          </w:tc>
                          <w:tc>
                            <w:tcPr>
                              <w:tcW w:w="910" w:type="dxa"/>
                              <w:tcBorders>
                                <w:left w:val="single" w:sz="18" w:space="0" w:color="auto"/>
                                <w:bottom w:val="single" w:sz="18" w:space="0" w:color="auto"/>
                                <w:right w:val="single" w:sz="6" w:space="0" w:color="auto"/>
                              </w:tcBorders>
                              <w:vAlign w:val="center"/>
                            </w:tcPr>
                            <w:p w14:paraId="7F443925" w14:textId="77777777" w:rsidR="00104520" w:rsidRPr="001F0694" w:rsidRDefault="00104520" w:rsidP="001B3367">
                              <w:pPr>
                                <w:tabs>
                                  <w:tab w:val="left" w:pos="180"/>
                                  <w:tab w:val="right" w:pos="1620"/>
                                </w:tabs>
                                <w:ind w:left="0"/>
                                <w:jc w:val="center"/>
                                <w:rPr>
                                  <w:sz w:val="22"/>
                                  <w:szCs w:val="22"/>
                                </w:rPr>
                              </w:pPr>
                              <w:r>
                                <w:rPr>
                                  <w:sz w:val="22"/>
                                  <w:szCs w:val="22"/>
                                </w:rPr>
                                <w:t>1.0</w:t>
                              </w:r>
                            </w:p>
                          </w:tc>
                          <w:tc>
                            <w:tcPr>
                              <w:tcW w:w="910" w:type="dxa"/>
                              <w:tcBorders>
                                <w:top w:val="single" w:sz="6" w:space="0" w:color="auto"/>
                                <w:left w:val="single" w:sz="6" w:space="0" w:color="auto"/>
                                <w:bottom w:val="single" w:sz="18" w:space="0" w:color="auto"/>
                                <w:right w:val="single" w:sz="18" w:space="0" w:color="auto"/>
                              </w:tcBorders>
                              <w:vAlign w:val="center"/>
                            </w:tcPr>
                            <w:p w14:paraId="77512F42" w14:textId="77777777" w:rsidR="00104520" w:rsidRPr="001F0694" w:rsidRDefault="00104520" w:rsidP="001B3367">
                              <w:pPr>
                                <w:tabs>
                                  <w:tab w:val="left" w:pos="180"/>
                                  <w:tab w:val="right" w:pos="1620"/>
                                </w:tabs>
                                <w:ind w:left="0"/>
                                <w:jc w:val="center"/>
                                <w:rPr>
                                  <w:sz w:val="22"/>
                                  <w:szCs w:val="22"/>
                                </w:rPr>
                              </w:pPr>
                            </w:p>
                          </w:tc>
                          <w:tc>
                            <w:tcPr>
                              <w:tcW w:w="910" w:type="dxa"/>
                              <w:tcBorders>
                                <w:top w:val="single" w:sz="6" w:space="0" w:color="auto"/>
                                <w:left w:val="single" w:sz="18" w:space="0" w:color="auto"/>
                                <w:bottom w:val="single" w:sz="18" w:space="0" w:color="auto"/>
                                <w:right w:val="single" w:sz="6" w:space="0" w:color="auto"/>
                              </w:tcBorders>
                              <w:vAlign w:val="center"/>
                            </w:tcPr>
                            <w:p w14:paraId="008EE9B2" w14:textId="77777777" w:rsidR="00104520" w:rsidRPr="001F0694" w:rsidRDefault="00104520" w:rsidP="001B3367">
                              <w:pPr>
                                <w:tabs>
                                  <w:tab w:val="left" w:pos="180"/>
                                  <w:tab w:val="right" w:pos="1620"/>
                                </w:tabs>
                                <w:ind w:left="0"/>
                                <w:jc w:val="center"/>
                                <w:rPr>
                                  <w:sz w:val="22"/>
                                  <w:szCs w:val="22"/>
                                </w:rPr>
                              </w:pPr>
                            </w:p>
                          </w:tc>
                          <w:tc>
                            <w:tcPr>
                              <w:tcW w:w="910" w:type="dxa"/>
                              <w:tcBorders>
                                <w:top w:val="single" w:sz="6" w:space="0" w:color="auto"/>
                                <w:left w:val="single" w:sz="6" w:space="0" w:color="auto"/>
                                <w:bottom w:val="single" w:sz="18" w:space="0" w:color="auto"/>
                                <w:right w:val="single" w:sz="18" w:space="0" w:color="auto"/>
                              </w:tcBorders>
                              <w:vAlign w:val="center"/>
                            </w:tcPr>
                            <w:p w14:paraId="05A808BE" w14:textId="77777777" w:rsidR="00104520" w:rsidRPr="001F0694" w:rsidRDefault="00104520" w:rsidP="001B3367">
                              <w:pPr>
                                <w:tabs>
                                  <w:tab w:val="left" w:pos="180"/>
                                  <w:tab w:val="right" w:pos="1620"/>
                                </w:tabs>
                                <w:ind w:left="0"/>
                                <w:jc w:val="center"/>
                                <w:rPr>
                                  <w:sz w:val="22"/>
                                  <w:szCs w:val="22"/>
                                </w:rPr>
                              </w:pPr>
                            </w:p>
                          </w:tc>
                          <w:tc>
                            <w:tcPr>
                              <w:tcW w:w="910" w:type="dxa"/>
                              <w:tcBorders>
                                <w:top w:val="single" w:sz="6" w:space="0" w:color="auto"/>
                                <w:left w:val="single" w:sz="18" w:space="0" w:color="auto"/>
                                <w:bottom w:val="single" w:sz="18" w:space="0" w:color="auto"/>
                                <w:right w:val="single" w:sz="6" w:space="0" w:color="auto"/>
                              </w:tcBorders>
                              <w:vAlign w:val="center"/>
                            </w:tcPr>
                            <w:p w14:paraId="1A64018C" w14:textId="77777777" w:rsidR="00104520" w:rsidRPr="001F0694" w:rsidRDefault="00104520" w:rsidP="001B3367">
                              <w:pPr>
                                <w:tabs>
                                  <w:tab w:val="left" w:pos="180"/>
                                  <w:tab w:val="right" w:pos="1620"/>
                                </w:tabs>
                                <w:ind w:left="0"/>
                                <w:jc w:val="center"/>
                                <w:rPr>
                                  <w:sz w:val="22"/>
                                  <w:szCs w:val="22"/>
                                </w:rPr>
                              </w:pPr>
                            </w:p>
                          </w:tc>
                          <w:tc>
                            <w:tcPr>
                              <w:tcW w:w="910" w:type="dxa"/>
                              <w:tcBorders>
                                <w:top w:val="single" w:sz="6" w:space="0" w:color="auto"/>
                                <w:left w:val="single" w:sz="6" w:space="0" w:color="auto"/>
                                <w:bottom w:val="single" w:sz="18" w:space="0" w:color="auto"/>
                                <w:right w:val="single" w:sz="18" w:space="0" w:color="auto"/>
                              </w:tcBorders>
                              <w:vAlign w:val="center"/>
                            </w:tcPr>
                            <w:p w14:paraId="099C1064" w14:textId="77777777" w:rsidR="00104520" w:rsidRPr="001F0694" w:rsidRDefault="00104520" w:rsidP="001B3367">
                              <w:pPr>
                                <w:tabs>
                                  <w:tab w:val="left" w:pos="180"/>
                                  <w:tab w:val="right" w:pos="1620"/>
                                </w:tabs>
                                <w:ind w:left="0"/>
                                <w:jc w:val="center"/>
                                <w:rPr>
                                  <w:sz w:val="22"/>
                                  <w:szCs w:val="22"/>
                                </w:rPr>
                              </w:pPr>
                            </w:p>
                          </w:tc>
                          <w:tc>
                            <w:tcPr>
                              <w:tcW w:w="910" w:type="dxa"/>
                              <w:tcBorders>
                                <w:top w:val="single" w:sz="6" w:space="0" w:color="auto"/>
                                <w:left w:val="single" w:sz="18" w:space="0" w:color="auto"/>
                                <w:bottom w:val="single" w:sz="18" w:space="0" w:color="auto"/>
                              </w:tcBorders>
                              <w:vAlign w:val="center"/>
                            </w:tcPr>
                            <w:p w14:paraId="432D8D33" w14:textId="77777777" w:rsidR="00104520" w:rsidRPr="001F0694" w:rsidRDefault="00104520" w:rsidP="001B3367">
                              <w:pPr>
                                <w:tabs>
                                  <w:tab w:val="left" w:pos="180"/>
                                  <w:tab w:val="right" w:pos="1620"/>
                                </w:tabs>
                                <w:ind w:left="0"/>
                                <w:jc w:val="center"/>
                                <w:rPr>
                                  <w:sz w:val="22"/>
                                  <w:szCs w:val="22"/>
                                </w:rPr>
                              </w:pPr>
                            </w:p>
                          </w:tc>
                        </w:tr>
                      </w:tbl>
                      <w:p w14:paraId="0C456B98" w14:textId="77777777" w:rsidR="00104520" w:rsidRDefault="00104520"/>
                    </w:txbxContent>
                  </v:textbox>
                </v:shape>
                <w10:wrap anchorx="page"/>
              </v:group>
            </w:pict>
          </mc:Fallback>
        </mc:AlternateContent>
      </w:r>
    </w:p>
    <w:p w14:paraId="122E9172" w14:textId="77777777" w:rsidR="00C7262A" w:rsidRDefault="00C7262A" w:rsidP="00C7262A">
      <w:pPr>
        <w:pStyle w:val="BodyText"/>
        <w:tabs>
          <w:tab w:val="left" w:pos="1890"/>
        </w:tabs>
      </w:pPr>
    </w:p>
    <w:p w14:paraId="1F8E6BC7" w14:textId="77777777" w:rsidR="00E0677D" w:rsidRDefault="00E0677D" w:rsidP="00E0677D">
      <w:pPr>
        <w:pStyle w:val="BodyText"/>
      </w:pPr>
    </w:p>
    <w:p w14:paraId="35C96EF6" w14:textId="77777777" w:rsidR="001E68C0" w:rsidRDefault="001E68C0" w:rsidP="006E0308">
      <w:pPr>
        <w:pStyle w:val="LabSteps"/>
      </w:pPr>
      <w:r>
        <w:t>Collect Free fall data:</w:t>
      </w:r>
    </w:p>
    <w:p w14:paraId="0BB299A7" w14:textId="77777777" w:rsidR="001E68C0" w:rsidRDefault="001E68C0" w:rsidP="001E68C0">
      <w:pPr>
        <w:pStyle w:val="LabSteps"/>
        <w:numPr>
          <w:ilvl w:val="1"/>
          <w:numId w:val="32"/>
        </w:numPr>
      </w:pPr>
      <w:r>
        <w:lastRenderedPageBreak/>
        <w:t xml:space="preserve">One member </w:t>
      </w:r>
      <w:r w:rsidR="00A63938">
        <w:t>from your group</w:t>
      </w:r>
      <w:r>
        <w:t xml:space="preserve"> should</w:t>
      </w:r>
      <w:r w:rsidR="00A63938">
        <w:t xml:space="preserve"> stand close to the computer so there is no interference with the motion sensor.</w:t>
      </w:r>
    </w:p>
    <w:p w14:paraId="5DBD5DAE" w14:textId="77777777" w:rsidR="001E68C0" w:rsidRDefault="001E68C0" w:rsidP="001E68C0">
      <w:pPr>
        <w:pStyle w:val="LabSteps"/>
        <w:numPr>
          <w:ilvl w:val="1"/>
          <w:numId w:val="32"/>
        </w:numPr>
      </w:pPr>
      <w:r>
        <w:t>Another member of your group needs to climb on the stool and</w:t>
      </w:r>
      <w:r w:rsidR="00A63938">
        <w:t xml:space="preserve"> hold the bag directly below the sensor (but not closer than </w:t>
      </w:r>
      <w:r w:rsidR="001A01B3">
        <w:t>0.40 m</w:t>
      </w:r>
      <w:r w:rsidR="00A63938">
        <w:t xml:space="preserve">).  </w:t>
      </w:r>
    </w:p>
    <w:p w14:paraId="44BFB706" w14:textId="77777777" w:rsidR="001E68C0" w:rsidRDefault="001E68C0" w:rsidP="001E68C0">
      <w:pPr>
        <w:pStyle w:val="LabSteps"/>
        <w:numPr>
          <w:ilvl w:val="1"/>
          <w:numId w:val="32"/>
        </w:numPr>
      </w:pPr>
      <w:r>
        <w:rPr>
          <w:noProof/>
        </w:rPr>
        <mc:AlternateContent>
          <mc:Choice Requires="wpg">
            <w:drawing>
              <wp:anchor distT="0" distB="0" distL="114300" distR="114300" simplePos="0" relativeHeight="251703296" behindDoc="0" locked="0" layoutInCell="1" allowOverlap="1" wp14:anchorId="0A97B710" wp14:editId="7956A944">
                <wp:simplePos x="0" y="0"/>
                <wp:positionH relativeFrom="margin">
                  <wp:posOffset>1945005</wp:posOffset>
                </wp:positionH>
                <wp:positionV relativeFrom="paragraph">
                  <wp:posOffset>887958</wp:posOffset>
                </wp:positionV>
                <wp:extent cx="2620010" cy="2449830"/>
                <wp:effectExtent l="0" t="0" r="0" b="7620"/>
                <wp:wrapTopAndBottom/>
                <wp:docPr id="928" name="Group 928"/>
                <wp:cNvGraphicFramePr/>
                <a:graphic xmlns:a="http://schemas.openxmlformats.org/drawingml/2006/main">
                  <a:graphicData uri="http://schemas.microsoft.com/office/word/2010/wordprocessingGroup">
                    <wpg:wgp>
                      <wpg:cNvGrpSpPr/>
                      <wpg:grpSpPr>
                        <a:xfrm>
                          <a:off x="0" y="0"/>
                          <a:ext cx="2620010" cy="2449830"/>
                          <a:chOff x="0" y="17253"/>
                          <a:chExt cx="2620010" cy="2449901"/>
                        </a:xfrm>
                      </wpg:grpSpPr>
                      <wps:wsp>
                        <wps:cNvPr id="926" name="Text Box 926"/>
                        <wps:cNvSpPr txBox="1"/>
                        <wps:spPr>
                          <a:xfrm>
                            <a:off x="793630" y="2251494"/>
                            <a:ext cx="1362974" cy="215660"/>
                          </a:xfrm>
                          <a:prstGeom prst="rect">
                            <a:avLst/>
                          </a:prstGeom>
                          <a:solidFill>
                            <a:prstClr val="white"/>
                          </a:solidFill>
                          <a:ln>
                            <a:noFill/>
                          </a:ln>
                        </wps:spPr>
                        <wps:txbx>
                          <w:txbxContent>
                            <w:p w14:paraId="7405838E" w14:textId="0E7730FD" w:rsidR="00104520" w:rsidRPr="009D45C8" w:rsidRDefault="00104520" w:rsidP="001E68C0">
                              <w:pPr>
                                <w:pStyle w:val="Caption"/>
                                <w:rPr>
                                  <w:rFonts w:ascii="Arial" w:hAnsi="Arial"/>
                                  <w:b/>
                                  <w:noProof/>
                                </w:rPr>
                              </w:pPr>
                              <w:bookmarkStart w:id="2" w:name="_Ref129267785"/>
                              <w:r>
                                <w:t xml:space="preserve">Figure </w:t>
                              </w:r>
                              <w:fldSimple w:instr=" SEQ Figure \* ARABIC ">
                                <w:r w:rsidR="008569A3">
                                  <w:rPr>
                                    <w:noProof/>
                                  </w:rPr>
                                  <w:t>3</w:t>
                                </w:r>
                              </w:fldSimple>
                              <w:bookmarkEnd w:id="2"/>
                              <w:r>
                                <w:t xml:space="preserve"> - </w:t>
                              </w:r>
                              <w:r w:rsidRPr="001E68C0">
                                <w:t>h vs. t graph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927" name="Picture 92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7253"/>
                            <a:ext cx="2620010" cy="239141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A97B710" id="Group 928" o:spid="_x0000_s1075" style="position:absolute;left:0;text-align:left;margin-left:153.15pt;margin-top:69.9pt;width:206.3pt;height:192.9pt;z-index:251703296;mso-position-horizontal-relative:margin;mso-width-relative:margin;mso-height-relative:margin" coordorigin=",172" coordsize="26200,24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">
                <v:shape id="Text Box 926" o:spid="_x0000_s1076" type="#_x0000_t202" style="position:absolute;left:7936;top:22514;width:1363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" stroked="f">
                  <v:textbox inset="0,0,0,0">
                    <w:txbxContent>
                      <w:p w14:paraId="7405838E" w14:textId="0E7730FD" w:rsidR="00104520" w:rsidRPr="009D45C8" w:rsidRDefault="00104520" w:rsidP="001E68C0">
                        <w:pPr>
                          <w:pStyle w:val="Caption"/>
                          <w:rPr>
                            <w:rFonts w:ascii="Arial" w:hAnsi="Arial"/>
                            <w:b/>
                            <w:noProof/>
                          </w:rPr>
                        </w:pPr>
                        <w:bookmarkStart w:id="5" w:name="_Ref129267785"/>
                        <w:r>
                          <w:t xml:space="preserve">Figure </w:t>
                        </w:r>
                        <w:fldSimple w:instr=" SEQ Figure \* ARABIC ">
                          <w:r w:rsidR="008569A3">
                            <w:rPr>
                              <w:noProof/>
                            </w:rPr>
                            <w:t>3</w:t>
                          </w:r>
                        </w:fldSimple>
                        <w:bookmarkEnd w:id="5"/>
                        <w:r>
                          <w:t xml:space="preserve"> - </w:t>
                        </w:r>
                        <w:r w:rsidRPr="001E68C0">
                          <w:t>h vs. t graph</w:t>
                        </w:r>
                      </w:p>
                    </w:txbxContent>
                  </v:textbox>
                </v:shape>
                <v:shape id="Picture 927" o:spid="_x0000_s1077" type="#_x0000_t75" style="position:absolute;top:172;width:26200;height:23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">
                  <v:imagedata r:id="rId19" o:title=""/>
                </v:shape>
                <w10:wrap type="topAndBottom" anchorx="margin"/>
              </v:group>
            </w:pict>
          </mc:Fallback>
        </mc:AlternateContent>
      </w:r>
      <w:r w:rsidR="00A63938">
        <w:t>Push COLLECT on the computer and watch the screen until you see a line on the graph.</w:t>
      </w:r>
      <w:r w:rsidR="00A63938" w:rsidRPr="00A63938">
        <w:t xml:space="preserve"> </w:t>
      </w:r>
      <w:r w:rsidR="00A63938">
        <w:t xml:space="preserve">When you see a </w:t>
      </w:r>
      <w:r w:rsidR="00A63938" w:rsidRPr="001A01B3">
        <w:rPr>
          <w:i/>
        </w:rPr>
        <w:t>horizontal</w:t>
      </w:r>
      <w:r w:rsidR="00A63938" w:rsidRPr="00A63938">
        <w:t xml:space="preserve"> </w:t>
      </w:r>
      <w:r w:rsidR="00A63938">
        <w:t>line release the bag by letting</w:t>
      </w:r>
      <w:r w:rsidR="0051610D">
        <w:t xml:space="preserve"> your hand fall away from it.  </w:t>
      </w:r>
      <w:r w:rsidR="0051610D" w:rsidRPr="001E68C0">
        <w:rPr>
          <w:rStyle w:val="SubtleEmphasis"/>
        </w:rPr>
        <w:t xml:space="preserve">NOTE: </w:t>
      </w:r>
      <w:r w:rsidR="00A63938" w:rsidRPr="001E68C0">
        <w:rPr>
          <w:rStyle w:val="SubtleEmphasis"/>
        </w:rPr>
        <w:t>It helps to hold the bag at your fingertips.  Also, do not throw the b</w:t>
      </w:r>
      <w:r w:rsidR="0051610D" w:rsidRPr="001E68C0">
        <w:rPr>
          <w:rStyle w:val="SubtleEmphasis"/>
        </w:rPr>
        <w:t>ag up first.</w:t>
      </w:r>
      <w:r w:rsidR="0051610D">
        <w:t xml:space="preserve"> </w:t>
      </w:r>
      <w:r w:rsidR="00A63938">
        <w:t xml:space="preserve"> </w:t>
      </w:r>
    </w:p>
    <w:p w14:paraId="09DD40B8" w14:textId="192B6BF9" w:rsidR="001E68C0" w:rsidRDefault="001E68C0" w:rsidP="001E68C0">
      <w:pPr>
        <w:pStyle w:val="LabSteps"/>
        <w:numPr>
          <w:ilvl w:val="1"/>
          <w:numId w:val="32"/>
        </w:numPr>
      </w:pPr>
      <w:r>
        <w:t xml:space="preserve">You want to get a smooth curve in the top and mid section of your graph as shown in </w:t>
      </w:r>
      <w:r w:rsidR="00551FC5">
        <w:fldChar w:fldCharType="begin"/>
      </w:r>
      <w:r w:rsidR="00551FC5">
        <w:instrText xml:space="preserve"> REF _Ref129267785 \h  \* MERGEFORMAT </w:instrText>
      </w:r>
      <w:r w:rsidR="00551FC5">
        <w:fldChar w:fldCharType="separate"/>
      </w:r>
      <w:r w:rsidR="008569A3" w:rsidRPr="008569A3">
        <w:rPr>
          <w:rStyle w:val="IntenseEmphasis"/>
        </w:rPr>
        <w:t>Figure 3</w:t>
      </w:r>
      <w:r w:rsidR="00551FC5">
        <w:fldChar w:fldCharType="end"/>
      </w:r>
      <w:r>
        <w:t>. If you don’t then repeat the measurement focusing on getting your hand out of the way of the sensor as soon as you release it.</w:t>
      </w:r>
    </w:p>
    <w:p w14:paraId="080876AA" w14:textId="77777777" w:rsidR="00117828" w:rsidRDefault="00A63938" w:rsidP="001E68C0">
      <w:pPr>
        <w:pStyle w:val="LabSteps"/>
        <w:numPr>
          <w:ilvl w:val="1"/>
          <w:numId w:val="32"/>
        </w:numPr>
      </w:pPr>
      <w:r>
        <w:t xml:space="preserve">If you can’t get a nice curve then grab your </w:t>
      </w:r>
      <w:r w:rsidR="001E68C0">
        <w:t>instructor</w:t>
      </w:r>
      <w:r>
        <w:t xml:space="preserve"> for help.</w:t>
      </w:r>
    </w:p>
    <w:p w14:paraId="47BD047D" w14:textId="77777777" w:rsidR="00117828" w:rsidRDefault="00A63938" w:rsidP="006E0308">
      <w:pPr>
        <w:pStyle w:val="LabSteps"/>
      </w:pPr>
      <w:r>
        <w:t xml:space="preserve">We are going to define the </w:t>
      </w:r>
      <w:r w:rsidRPr="009737EE">
        <w:rPr>
          <w:i/>
        </w:rPr>
        <w:t>initial point</w:t>
      </w:r>
      <w:r w:rsidR="000D753F">
        <w:t xml:space="preserve"> in the system as</w:t>
      </w:r>
      <w:r>
        <w:t xml:space="preserve"> the point at which you drop the bag.  State what kind of energy you have at this point and explain how you know this.</w:t>
      </w:r>
    </w:p>
    <w:p w14:paraId="39621A1C" w14:textId="77777777" w:rsidR="001E68C0" w:rsidRDefault="001E68C0" w:rsidP="001E68C0">
      <w:pPr>
        <w:pStyle w:val="LabSteps"/>
        <w:numPr>
          <w:ilvl w:val="0"/>
          <w:numId w:val="0"/>
        </w:numPr>
        <w:ind w:left="1080" w:hanging="360"/>
      </w:pPr>
    </w:p>
    <w:p w14:paraId="039070D4" w14:textId="77777777" w:rsidR="001E68C0" w:rsidRDefault="001E68C0" w:rsidP="001E68C0">
      <w:pPr>
        <w:pStyle w:val="LabSteps"/>
        <w:numPr>
          <w:ilvl w:val="0"/>
          <w:numId w:val="0"/>
        </w:numPr>
        <w:ind w:left="1080" w:hanging="360"/>
      </w:pPr>
    </w:p>
    <w:p w14:paraId="57452186" w14:textId="77777777" w:rsidR="00A63938" w:rsidRDefault="00A63938" w:rsidP="006E0308">
      <w:pPr>
        <w:pStyle w:val="LabSteps"/>
      </w:pPr>
      <w:r>
        <w:t xml:space="preserve">We are going to define the </w:t>
      </w:r>
      <w:r w:rsidRPr="009737EE">
        <w:rPr>
          <w:i/>
        </w:rPr>
        <w:t>final point</w:t>
      </w:r>
      <w:r>
        <w:t xml:space="preserve"> in the system at the point at which the bag is 1 meter from the floor.  State what kind of energy you have at this point and explain how you know this.</w:t>
      </w:r>
    </w:p>
    <w:p w14:paraId="1223E77A" w14:textId="77777777" w:rsidR="001E68C0" w:rsidRDefault="001E68C0" w:rsidP="001E68C0">
      <w:pPr>
        <w:pStyle w:val="LabSteps"/>
        <w:numPr>
          <w:ilvl w:val="0"/>
          <w:numId w:val="0"/>
        </w:numPr>
        <w:ind w:left="1080" w:hanging="360"/>
      </w:pPr>
    </w:p>
    <w:p w14:paraId="0673E5FA" w14:textId="77777777" w:rsidR="001E68C0" w:rsidRDefault="001E68C0" w:rsidP="001E68C0">
      <w:pPr>
        <w:pStyle w:val="LabSteps"/>
        <w:numPr>
          <w:ilvl w:val="0"/>
          <w:numId w:val="0"/>
        </w:numPr>
        <w:ind w:left="1080" w:hanging="360"/>
      </w:pPr>
    </w:p>
    <w:p w14:paraId="274A5335" w14:textId="7D64E4BA" w:rsidR="00A63938" w:rsidRDefault="00A63938" w:rsidP="006E0308">
      <w:pPr>
        <w:pStyle w:val="LabSteps"/>
      </w:pPr>
      <w:r>
        <w:lastRenderedPageBreak/>
        <w:t>High</w:t>
      </w:r>
      <w:r w:rsidR="00D21EA3">
        <w:t>light the graph in the area for</w:t>
      </w:r>
      <w:r>
        <w:t xml:space="preserve"> when you released the bag.  </w:t>
      </w:r>
      <w:r>
        <w:rPr>
          <w:b/>
        </w:rPr>
        <w:t xml:space="preserve">See Highlight 1 in </w:t>
      </w:r>
      <w:r w:rsidR="00551FC5">
        <w:rPr>
          <w:b/>
        </w:rPr>
        <w:fldChar w:fldCharType="begin"/>
      </w:r>
      <w:r w:rsidR="00551FC5">
        <w:rPr>
          <w:b/>
        </w:rPr>
        <w:instrText xml:space="preserve"> REF _Ref129267785 \h  \* MERGEFORMAT </w:instrText>
      </w:r>
      <w:r w:rsidR="00551FC5">
        <w:rPr>
          <w:b/>
        </w:rPr>
      </w:r>
      <w:r w:rsidR="00551FC5">
        <w:rPr>
          <w:b/>
        </w:rPr>
        <w:fldChar w:fldCharType="separate"/>
      </w:r>
      <w:r w:rsidR="008569A3" w:rsidRPr="008569A3">
        <w:rPr>
          <w:rStyle w:val="IntenseEmphasis"/>
        </w:rPr>
        <w:t>Figure 3</w:t>
      </w:r>
      <w:r w:rsidR="00551FC5">
        <w:rPr>
          <w:b/>
        </w:rPr>
        <w:fldChar w:fldCharType="end"/>
      </w:r>
      <w:r>
        <w:rPr>
          <w:b/>
        </w:rPr>
        <w:t>.</w:t>
      </w:r>
      <w:r>
        <w:t xml:space="preserve">  There are two shades of highlighting on this software.  The darker shade should be like the one in the figure above.  This happens when you move the mouse in 2 dimensions on the screen.</w:t>
      </w:r>
    </w:p>
    <w:p w14:paraId="6966D23F" w14:textId="77777777" w:rsidR="00D21EA3" w:rsidRPr="00D21EA3" w:rsidRDefault="00D21EA3" w:rsidP="006E0308">
      <w:pPr>
        <w:pStyle w:val="LabSteps"/>
      </w:pPr>
      <w:r>
        <w:t>Push the button on the screen labeled STAT.</w:t>
      </w:r>
      <w:r w:rsidR="001E02AE">
        <w:t xml:space="preserve">  A </w:t>
      </w:r>
      <w:r w:rsidR="001C3739">
        <w:t>window will pop-</w:t>
      </w:r>
      <w:r>
        <w:t xml:space="preserve">up that has a reading labeled as “max”.  Record this value in the </w:t>
      </w:r>
      <w:r w:rsidR="001B3367">
        <w:t>table</w:t>
      </w:r>
      <w:r>
        <w:t xml:space="preserve"> as </w:t>
      </w:r>
      <w:r w:rsidRPr="00D21EA3">
        <w:rPr>
          <w:b/>
        </w:rPr>
        <w:t>h</w:t>
      </w:r>
      <w:r w:rsidRPr="00D21EA3">
        <w:rPr>
          <w:b/>
          <w:vertAlign w:val="subscript"/>
        </w:rPr>
        <w:t>I</w:t>
      </w:r>
      <w:r>
        <w:t>.</w:t>
      </w:r>
      <w:r w:rsidR="001C3739">
        <w:t xml:space="preserve">  Close out </w:t>
      </w:r>
      <w:r w:rsidR="001A01B3">
        <w:t xml:space="preserve">of </w:t>
      </w:r>
      <w:r w:rsidR="001C3739">
        <w:t>the pop-up window.</w:t>
      </w:r>
    </w:p>
    <w:p w14:paraId="289CAB5B" w14:textId="59CC4C06" w:rsidR="00A63938" w:rsidRDefault="001C3739" w:rsidP="006E0308">
      <w:pPr>
        <w:pStyle w:val="LabSteps"/>
      </w:pPr>
      <w:r>
        <w:t xml:space="preserve">Highlight the graph in the area for when the bag is at 1 meter.  </w:t>
      </w:r>
      <w:r>
        <w:rPr>
          <w:b/>
        </w:rPr>
        <w:t xml:space="preserve">See Highlight 2 in </w:t>
      </w:r>
      <w:r w:rsidR="00551FC5">
        <w:rPr>
          <w:b/>
        </w:rPr>
        <w:fldChar w:fldCharType="begin"/>
      </w:r>
      <w:r w:rsidR="00551FC5">
        <w:rPr>
          <w:b/>
        </w:rPr>
        <w:instrText xml:space="preserve"> REF _Ref129267785 \h  \* MERGEFORMAT </w:instrText>
      </w:r>
      <w:r w:rsidR="00551FC5">
        <w:rPr>
          <w:b/>
        </w:rPr>
      </w:r>
      <w:r w:rsidR="00551FC5">
        <w:rPr>
          <w:b/>
        </w:rPr>
        <w:fldChar w:fldCharType="separate"/>
      </w:r>
      <w:r w:rsidR="008569A3" w:rsidRPr="008569A3">
        <w:rPr>
          <w:rStyle w:val="IntenseEmphasis"/>
        </w:rPr>
        <w:t>Figure 3</w:t>
      </w:r>
      <w:r w:rsidR="00551FC5">
        <w:rPr>
          <w:b/>
        </w:rPr>
        <w:fldChar w:fldCharType="end"/>
      </w:r>
      <w:r>
        <w:rPr>
          <w:b/>
        </w:rPr>
        <w:t>.</w:t>
      </w:r>
      <w:r>
        <w:t xml:space="preserve">  Make sure you highlight the line from </w:t>
      </w:r>
      <w:r w:rsidRPr="001C3739">
        <w:rPr>
          <w:i/>
        </w:rPr>
        <w:t>at least</w:t>
      </w:r>
      <w:r>
        <w:t xml:space="preserve"> 1.2 m to 0.8 m.</w:t>
      </w:r>
    </w:p>
    <w:p w14:paraId="1D668E30" w14:textId="77777777" w:rsidR="001C3739" w:rsidRDefault="001C3739" w:rsidP="006E0308">
      <w:pPr>
        <w:pStyle w:val="LabSteps"/>
      </w:pPr>
      <w:r>
        <w:t>Push th</w:t>
      </w:r>
      <w:r w:rsidR="001D1CBE">
        <w:t>e zoom-in button on the screen (a</w:t>
      </w:r>
      <w:r>
        <w:t xml:space="preserve"> little magnifying glass with a “</w:t>
      </w:r>
      <w:r w:rsidR="00F9576F">
        <w:t xml:space="preserve"> </w:t>
      </w:r>
      <w:r>
        <w:t>+</w:t>
      </w:r>
      <w:r w:rsidR="00F9576F">
        <w:t xml:space="preserve"> </w:t>
      </w:r>
      <w:r w:rsidR="001D1CBE">
        <w:t>” sign</w:t>
      </w:r>
      <w:r>
        <w:t>)</w:t>
      </w:r>
      <w:r w:rsidR="001D1CBE">
        <w:t>.</w:t>
      </w:r>
      <w:r>
        <w:t xml:space="preserve">  This will zoom in on your highlighted area.</w:t>
      </w:r>
    </w:p>
    <w:p w14:paraId="02698FE6" w14:textId="77777777" w:rsidR="00A63938" w:rsidRDefault="00F9576F" w:rsidP="006E0308">
      <w:pPr>
        <w:pStyle w:val="LabSteps"/>
      </w:pPr>
      <w:r>
        <w:t xml:space="preserve">Once you’ve zoomed, highlight the graph from 1.2 m to 0.8 m.  If this range is not on </w:t>
      </w:r>
      <w:r w:rsidR="001D1CBE">
        <w:t>the screen then zoom back out (a</w:t>
      </w:r>
      <w:r>
        <w:t xml:space="preserve"> little magnifying glass with a “ – ” sign) and try again. </w:t>
      </w:r>
    </w:p>
    <w:p w14:paraId="26C21078" w14:textId="77777777" w:rsidR="00A63938" w:rsidRDefault="00F9576F" w:rsidP="006E0308">
      <w:pPr>
        <w:pStyle w:val="LabSteps"/>
      </w:pPr>
      <w:r>
        <w:t>Once you have the correct highlighted area, push the “R=” button.  This will give you a good approximation to the slope of the line at 1.0 m (righ</w:t>
      </w:r>
      <w:r w:rsidR="0051610D">
        <w:t xml:space="preserve">t in the middle of the range).  </w:t>
      </w:r>
      <w:r>
        <w:t xml:space="preserve">You used this same idea in the </w:t>
      </w:r>
      <w:r w:rsidRPr="00F9576F">
        <w:rPr>
          <w:b/>
        </w:rPr>
        <w:t>Acceleration</w:t>
      </w:r>
      <w:r>
        <w:t xml:space="preserve"> lab doing th</w:t>
      </w:r>
      <w:r w:rsidR="0051610D">
        <w:t>e free-fall part, FYI.</w:t>
      </w:r>
      <w:r>
        <w:t xml:space="preserve"> Record this value in the </w:t>
      </w:r>
      <w:r w:rsidR="001B3367">
        <w:t>table</w:t>
      </w:r>
      <w:r>
        <w:t>.</w:t>
      </w:r>
    </w:p>
    <w:p w14:paraId="7DFEA1FC" w14:textId="77777777" w:rsidR="00CD240B" w:rsidRPr="00CD240B" w:rsidRDefault="00CD240B" w:rsidP="00CD240B">
      <w:pPr>
        <w:pStyle w:val="LabSteps"/>
        <w:numPr>
          <w:ilvl w:val="0"/>
          <w:numId w:val="0"/>
        </w:numPr>
        <w:ind w:left="720"/>
        <w:rPr>
          <w:rStyle w:val="SubtleEmphasis"/>
        </w:rPr>
      </w:pPr>
      <w:r w:rsidRPr="00CD240B">
        <w:rPr>
          <w:rStyle w:val="SubtleEmphasis"/>
        </w:rPr>
        <w:t xml:space="preserve">Note if you can’t get a good measurement around 1.0m you can use a different location, just get </w:t>
      </w:r>
      <m:oMath>
        <m:r>
          <m:rPr>
            <m:sty m:val="p"/>
          </m:rPr>
          <w:rPr>
            <w:rStyle w:val="SubtleEmphasis"/>
            <w:rFonts w:ascii="Cambria Math" w:hAnsi="Cambria Math"/>
          </w:rPr>
          <m:t xml:space="preserve">±0.2m </m:t>
        </m:r>
      </m:oMath>
      <w:r w:rsidRPr="00CD240B">
        <w:rPr>
          <w:rStyle w:val="SubtleEmphasis"/>
        </w:rPr>
        <w:t>around what you pick. So if you need to use 1.2 make sure you highlight 1.0 to 1.4.</w:t>
      </w:r>
      <w:r>
        <w:rPr>
          <w:rStyle w:val="SubtleEmphasis"/>
        </w:rPr>
        <w:t xml:space="preserve"> Be sure to use the new height you picked to replace 1.0m in you calculations.</w:t>
      </w:r>
    </w:p>
    <w:p w14:paraId="2C9941F3" w14:textId="77777777" w:rsidR="00F9576F" w:rsidRDefault="00CD240B" w:rsidP="006E0308">
      <w:pPr>
        <w:pStyle w:val="LabSteps"/>
      </w:pPr>
      <w:r>
        <w:t>Measure</w:t>
      </w:r>
      <w:r w:rsidR="00F9576F">
        <w:t xml:space="preserve"> the mass of the bag</w:t>
      </w:r>
      <w:r w:rsidR="001A01B3">
        <w:t xml:space="preserve"> using the digital scales</w:t>
      </w:r>
      <w:r>
        <w:t xml:space="preserve"> in the room</w:t>
      </w:r>
      <w:r w:rsidR="00F9576F">
        <w:t>.</w:t>
      </w:r>
    </w:p>
    <w:p w14:paraId="0E83D56E" w14:textId="77777777" w:rsidR="00F9576F" w:rsidRDefault="00F9576F" w:rsidP="006E0308">
      <w:pPr>
        <w:pStyle w:val="LabSteps"/>
        <w:rPr>
          <w:rFonts w:ascii="Arial" w:hAnsi="Arial"/>
        </w:rPr>
      </w:pPr>
      <w:r>
        <w:t xml:space="preserve">Using your data, calculate the </w:t>
      </w:r>
      <w:r w:rsidR="00102ED6">
        <w:t>potential</w:t>
      </w:r>
      <w:r>
        <w:t xml:space="preserve"> e</w:t>
      </w:r>
      <w:r w:rsidR="00102ED6">
        <w:t>nergy of the bag at the initial and final locations.  Put these</w:t>
      </w:r>
      <w:r>
        <w:t xml:space="preserve"> value</w:t>
      </w:r>
      <w:r w:rsidR="00102ED6">
        <w:t>s</w:t>
      </w:r>
      <w:r>
        <w:t xml:space="preserve"> in the </w:t>
      </w:r>
      <w:r w:rsidR="001B3367">
        <w:t>table</w:t>
      </w:r>
      <w:r>
        <w:t>.</w:t>
      </w:r>
    </w:p>
    <w:p w14:paraId="729FA1BE" w14:textId="77777777" w:rsidR="00102ED6" w:rsidRDefault="00102ED6" w:rsidP="006E0308">
      <w:pPr>
        <w:pStyle w:val="LabSteps"/>
        <w:rPr>
          <w:rFonts w:ascii="Arial" w:hAnsi="Arial"/>
        </w:rPr>
      </w:pPr>
      <w:r>
        <w:t xml:space="preserve">Using your data, calculate the kinetic energy of the bag when it was at the final location.  Put </w:t>
      </w:r>
      <w:r w:rsidR="001A01B3">
        <w:t>t</w:t>
      </w:r>
      <w:r>
        <w:t xml:space="preserve">his value in the </w:t>
      </w:r>
      <w:r w:rsidR="001B3367">
        <w:t>table</w:t>
      </w:r>
      <w:r>
        <w:t>.</w:t>
      </w:r>
    </w:p>
    <w:p w14:paraId="710CEC7B" w14:textId="77777777" w:rsidR="00C7262A" w:rsidRPr="009737EE" w:rsidRDefault="00102ED6" w:rsidP="006E0308">
      <w:pPr>
        <w:pStyle w:val="LabSteps"/>
      </w:pPr>
      <w:r>
        <w:t xml:space="preserve">Calculate the initial and final total energies and put these values in the </w:t>
      </w:r>
      <w:r w:rsidR="001B3367">
        <w:t>table</w:t>
      </w:r>
      <w:r>
        <w:t>.</w:t>
      </w:r>
      <w:r w:rsidR="009737EE">
        <w:t xml:space="preserve">  Refer back to your answers from </w:t>
      </w:r>
      <w:r w:rsidR="009737EE">
        <w:rPr>
          <w:rFonts w:ascii="Arial" w:hAnsi="Arial"/>
          <w:b/>
          <w:sz w:val="22"/>
        </w:rPr>
        <w:t>D)</w:t>
      </w:r>
      <w:r w:rsidR="009737EE">
        <w:t xml:space="preserve"> and </w:t>
      </w:r>
      <w:r w:rsidR="009737EE">
        <w:rPr>
          <w:rFonts w:ascii="Arial" w:hAnsi="Arial"/>
          <w:b/>
          <w:sz w:val="22"/>
        </w:rPr>
        <w:t>E)</w:t>
      </w:r>
      <w:r w:rsidR="009737EE">
        <w:t xml:space="preserve"> if you having trouble with this.</w:t>
      </w:r>
    </w:p>
    <w:p w14:paraId="17D931A2" w14:textId="77777777" w:rsidR="00102ED6" w:rsidRDefault="00102ED6" w:rsidP="006E0308">
      <w:pPr>
        <w:pStyle w:val="LabSteps"/>
      </w:pPr>
      <w:r>
        <w:t xml:space="preserve">Calculate a percent difference and put this value in the </w:t>
      </w:r>
      <w:r w:rsidR="001B3367">
        <w:t>table</w:t>
      </w:r>
      <w:r>
        <w:t>.  If you get a percent difference that is greater than 10% then go back and find your mistake.</w:t>
      </w:r>
    </w:p>
    <w:p w14:paraId="0251CC94" w14:textId="77777777" w:rsidR="006E0308" w:rsidRDefault="001E02AE" w:rsidP="006E0308">
      <w:pPr>
        <w:pStyle w:val="Heading3"/>
      </w:pPr>
      <w:r>
        <w:t xml:space="preserve">Part 2 – </w:t>
      </w:r>
      <w:r w:rsidR="007D384A">
        <w:t>Hooke’s Law</w:t>
      </w:r>
      <w:r>
        <w:t xml:space="preserve">   </w:t>
      </w:r>
    </w:p>
    <w:p w14:paraId="1721EA23" w14:textId="77777777" w:rsidR="00A63938" w:rsidRDefault="007D384A" w:rsidP="006E0308">
      <w:r>
        <w:t xml:space="preserve">The cart on your table has a spring launcher that you will use to launch the cart along the track.  </w:t>
      </w:r>
      <w:r w:rsidR="009737EE">
        <w:t>In this section you will measure</w:t>
      </w:r>
      <w:r>
        <w:t xml:space="preserve"> the spring constant of </w:t>
      </w:r>
      <w:r w:rsidR="009737EE">
        <w:t xml:space="preserve">the </w:t>
      </w:r>
      <w:r>
        <w:t>spring.</w:t>
      </w:r>
    </w:p>
    <w:p w14:paraId="0B20062E" w14:textId="77777777" w:rsidR="007D384A" w:rsidRDefault="007D384A" w:rsidP="006E0308">
      <w:pPr>
        <w:pStyle w:val="LabSteps"/>
        <w:numPr>
          <w:ilvl w:val="0"/>
          <w:numId w:val="33"/>
        </w:numPr>
      </w:pPr>
      <w:r>
        <w:t xml:space="preserve">Close out of </w:t>
      </w:r>
      <w:r w:rsidR="00351260" w:rsidRPr="006E0308">
        <w:rPr>
          <w:b/>
        </w:rPr>
        <w:t>Energy</w:t>
      </w:r>
      <w:r w:rsidR="009737EE">
        <w:t xml:space="preserve"> and open the software</w:t>
      </w:r>
      <w:r>
        <w:t xml:space="preserve"> </w:t>
      </w:r>
      <w:r w:rsidRPr="006E0308">
        <w:rPr>
          <w:b/>
        </w:rPr>
        <w:t>GRAPHICAL ANALYSIS</w:t>
      </w:r>
      <w:r w:rsidR="00CD240B">
        <w:rPr>
          <w:b/>
        </w:rPr>
        <w:t xml:space="preserve"> or Excel</w:t>
      </w:r>
      <w:r>
        <w:t>.</w:t>
      </w:r>
    </w:p>
    <w:p w14:paraId="6699C56F" w14:textId="77777777" w:rsidR="007D384A" w:rsidRDefault="00CD240B" w:rsidP="006E0308">
      <w:pPr>
        <w:pStyle w:val="LabSteps"/>
        <w:rPr>
          <w:szCs w:val="24"/>
        </w:rPr>
      </w:pPr>
      <w:r>
        <w:rPr>
          <w:rFonts w:ascii="Arial" w:hAnsi="Arial"/>
          <w:b/>
          <w:noProof/>
          <w:sz w:val="22"/>
        </w:rPr>
        <w:lastRenderedPageBreak/>
        <mc:AlternateContent>
          <mc:Choice Requires="wpg">
            <w:drawing>
              <wp:anchor distT="0" distB="0" distL="114300" distR="114300" simplePos="0" relativeHeight="251707392" behindDoc="0" locked="0" layoutInCell="1" allowOverlap="1" wp14:anchorId="0CA88859" wp14:editId="38836E83">
                <wp:simplePos x="0" y="0"/>
                <wp:positionH relativeFrom="page">
                  <wp:align>center</wp:align>
                </wp:positionH>
                <wp:positionV relativeFrom="paragraph">
                  <wp:posOffset>267323</wp:posOffset>
                </wp:positionV>
                <wp:extent cx="2570480" cy="2967283"/>
                <wp:effectExtent l="0" t="0" r="1270" b="5080"/>
                <wp:wrapTopAndBottom/>
                <wp:docPr id="931" name="Group 931"/>
                <wp:cNvGraphicFramePr/>
                <a:graphic xmlns:a="http://schemas.openxmlformats.org/drawingml/2006/main">
                  <a:graphicData uri="http://schemas.microsoft.com/office/word/2010/wordprocessingGroup">
                    <wpg:wgp>
                      <wpg:cNvGrpSpPr/>
                      <wpg:grpSpPr>
                        <a:xfrm>
                          <a:off x="0" y="0"/>
                          <a:ext cx="2570480" cy="2967283"/>
                          <a:chOff x="0" y="0"/>
                          <a:chExt cx="2570480" cy="2967283"/>
                        </a:xfrm>
                      </wpg:grpSpPr>
                      <wps:wsp>
                        <wps:cNvPr id="929" name="Text Box 929"/>
                        <wps:cNvSpPr txBox="1"/>
                        <wps:spPr>
                          <a:xfrm>
                            <a:off x="0" y="293298"/>
                            <a:ext cx="2570480" cy="2673985"/>
                          </a:xfrm>
                          <a:prstGeom prst="rect">
                            <a:avLst/>
                          </a:prstGeom>
                          <a:solidFill>
                            <a:schemeClr val="lt1"/>
                          </a:solidFill>
                          <a:ln w="6350">
                            <a:noFill/>
                          </a:ln>
                        </wps:spPr>
                        <wps:txbx>
                          <w:txbxContent>
                            <w:tbl>
                              <w:tblPr>
                                <w:tblStyle w:val="TableGrid"/>
                                <w:tblW w:w="376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74"/>
                                <w:gridCol w:w="930"/>
                                <w:gridCol w:w="915"/>
                                <w:gridCol w:w="945"/>
                              </w:tblGrid>
                              <w:tr w:rsidR="00104520" w14:paraId="074C8AC8" w14:textId="77777777" w:rsidTr="00104520">
                                <w:trPr>
                                  <w:trHeight w:val="316"/>
                                  <w:jc w:val="center"/>
                                </w:trPr>
                                <w:tc>
                                  <w:tcPr>
                                    <w:tcW w:w="974" w:type="dxa"/>
                                    <w:tcBorders>
                                      <w:top w:val="single" w:sz="18" w:space="0" w:color="auto"/>
                                      <w:bottom w:val="single" w:sz="18" w:space="0" w:color="auto"/>
                                      <w:right w:val="single" w:sz="6" w:space="0" w:color="auto"/>
                                    </w:tcBorders>
                                    <w:shd w:val="clear" w:color="auto" w:fill="E6E6E6"/>
                                    <w:vAlign w:val="center"/>
                                  </w:tcPr>
                                  <w:p w14:paraId="738744E3" w14:textId="77777777" w:rsidR="00104520" w:rsidRPr="00117828" w:rsidRDefault="00104520" w:rsidP="00CD240B">
                                    <w:pPr>
                                      <w:tabs>
                                        <w:tab w:val="left" w:pos="180"/>
                                        <w:tab w:val="right" w:pos="1620"/>
                                      </w:tabs>
                                      <w:ind w:left="0"/>
                                      <w:jc w:val="center"/>
                                      <w:rPr>
                                        <w:b/>
                                        <w:sz w:val="22"/>
                                        <w:szCs w:val="22"/>
                                        <w:vertAlign w:val="subscript"/>
                                      </w:rPr>
                                    </w:pPr>
                                    <m:oMathPara>
                                      <m:oMath>
                                        <m:r>
                                          <m:rPr>
                                            <m:sty m:val="bi"/>
                                          </m:rPr>
                                          <w:rPr>
                                            <w:rFonts w:ascii="Cambria Math" w:hAnsi="Cambria Math"/>
                                            <w:sz w:val="22"/>
                                            <w:szCs w:val="22"/>
                                          </w:rPr>
                                          <m:t>m</m:t>
                                        </m:r>
                                      </m:oMath>
                                    </m:oMathPara>
                                  </w:p>
                                </w:tc>
                                <w:tc>
                                  <w:tcPr>
                                    <w:tcW w:w="930" w:type="dxa"/>
                                    <w:tcBorders>
                                      <w:top w:val="single" w:sz="18" w:space="0" w:color="auto"/>
                                      <w:left w:val="single" w:sz="6" w:space="0" w:color="auto"/>
                                      <w:bottom w:val="single" w:sz="18" w:space="0" w:color="auto"/>
                                      <w:right w:val="single" w:sz="6" w:space="0" w:color="auto"/>
                                    </w:tcBorders>
                                    <w:shd w:val="clear" w:color="auto" w:fill="E6E6E6"/>
                                    <w:vAlign w:val="center"/>
                                  </w:tcPr>
                                  <w:p w14:paraId="276AA9E8" w14:textId="77777777" w:rsidR="00104520" w:rsidRPr="00B00BCB" w:rsidRDefault="00000000" w:rsidP="00CD240B">
                                    <w:pPr>
                                      <w:tabs>
                                        <w:tab w:val="left" w:pos="180"/>
                                        <w:tab w:val="right" w:pos="1620"/>
                                      </w:tabs>
                                      <w:ind w:left="0"/>
                                      <w:jc w:val="center"/>
                                      <w:rPr>
                                        <w:b/>
                                        <w:sz w:val="22"/>
                                        <w:szCs w:val="22"/>
                                        <w:vertAlign w:val="subscript"/>
                                      </w:rPr>
                                    </w:pPr>
                                    <m:oMathPara>
                                      <m:oMath>
                                        <m:sSub>
                                          <m:sSubPr>
                                            <m:ctrlPr>
                                              <w:rPr>
                                                <w:rFonts w:ascii="Cambria Math" w:hAnsi="Cambria Math"/>
                                                <w:b/>
                                                <w:i/>
                                                <w:sz w:val="22"/>
                                                <w:szCs w:val="22"/>
                                              </w:rPr>
                                            </m:ctrlPr>
                                          </m:sSubPr>
                                          <m:e>
                                            <m:r>
                                              <m:rPr>
                                                <m:sty m:val="bi"/>
                                              </m:rPr>
                                              <w:rPr>
                                                <w:rFonts w:ascii="Cambria Math" w:hAnsi="Cambria Math"/>
                                                <w:sz w:val="22"/>
                                                <w:szCs w:val="22"/>
                                              </w:rPr>
                                              <m:t>x</m:t>
                                            </m:r>
                                          </m:e>
                                          <m:sub>
                                            <m:r>
                                              <m:rPr>
                                                <m:sty m:val="bi"/>
                                              </m:rPr>
                                              <w:rPr>
                                                <w:rFonts w:ascii="Cambria Math" w:hAnsi="Cambria Math"/>
                                                <w:sz w:val="22"/>
                                                <w:szCs w:val="22"/>
                                                <w:vertAlign w:val="subscript"/>
                                              </w:rPr>
                                              <m:t>F</m:t>
                                            </m:r>
                                          </m:sub>
                                        </m:sSub>
                                      </m:oMath>
                                    </m:oMathPara>
                                  </w:p>
                                </w:tc>
                                <w:tc>
                                  <w:tcPr>
                                    <w:tcW w:w="915" w:type="dxa"/>
                                    <w:tcBorders>
                                      <w:top w:val="single" w:sz="18" w:space="0" w:color="auto"/>
                                      <w:left w:val="single" w:sz="6" w:space="0" w:color="auto"/>
                                      <w:bottom w:val="single" w:sz="18" w:space="0" w:color="auto"/>
                                      <w:right w:val="single" w:sz="6" w:space="0" w:color="auto"/>
                                    </w:tcBorders>
                                    <w:shd w:val="clear" w:color="auto" w:fill="E6E6E6"/>
                                    <w:vAlign w:val="center"/>
                                  </w:tcPr>
                                  <w:p w14:paraId="4205036C" w14:textId="77777777" w:rsidR="00104520" w:rsidRDefault="00104520" w:rsidP="00CD240B">
                                    <w:pPr>
                                      <w:tabs>
                                        <w:tab w:val="left" w:pos="180"/>
                                        <w:tab w:val="right" w:pos="1620"/>
                                      </w:tabs>
                                      <w:ind w:left="0"/>
                                      <w:jc w:val="center"/>
                                      <w:rPr>
                                        <w:b/>
                                        <w:sz w:val="22"/>
                                        <w:szCs w:val="22"/>
                                      </w:rPr>
                                    </w:pPr>
                                    <m:oMathPara>
                                      <m:oMath>
                                        <m:r>
                                          <m:rPr>
                                            <m:sty m:val="bi"/>
                                          </m:rPr>
                                          <w:rPr>
                                            <w:rFonts w:ascii="Cambria Math" w:hAnsi="Cambria Math"/>
                                            <w:sz w:val="22"/>
                                            <w:szCs w:val="22"/>
                                          </w:rPr>
                                          <m:t>x</m:t>
                                        </m:r>
                                      </m:oMath>
                                    </m:oMathPara>
                                  </w:p>
                                </w:tc>
                                <w:tc>
                                  <w:tcPr>
                                    <w:tcW w:w="945" w:type="dxa"/>
                                    <w:tcBorders>
                                      <w:top w:val="single" w:sz="18" w:space="0" w:color="auto"/>
                                      <w:left w:val="single" w:sz="6" w:space="0" w:color="auto"/>
                                      <w:bottom w:val="single" w:sz="18" w:space="0" w:color="auto"/>
                                      <w:right w:val="single" w:sz="18" w:space="0" w:color="auto"/>
                                    </w:tcBorders>
                                    <w:shd w:val="clear" w:color="auto" w:fill="E6E6E6"/>
                                    <w:vAlign w:val="center"/>
                                  </w:tcPr>
                                  <w:p w14:paraId="55610D6A" w14:textId="77777777" w:rsidR="00104520" w:rsidRPr="00DF7BC5" w:rsidRDefault="00000000" w:rsidP="00CD240B">
                                    <w:pPr>
                                      <w:tabs>
                                        <w:tab w:val="left" w:pos="180"/>
                                        <w:tab w:val="right" w:pos="1620"/>
                                      </w:tabs>
                                      <w:ind w:left="0"/>
                                      <w:jc w:val="center"/>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F</m:t>
                                            </m:r>
                                          </m:e>
                                          <m:sub>
                                            <m:r>
                                              <m:rPr>
                                                <m:sty m:val="bi"/>
                                              </m:rPr>
                                              <w:rPr>
                                                <w:rFonts w:ascii="Cambria Math" w:hAnsi="Cambria Math"/>
                                                <w:sz w:val="22"/>
                                                <w:szCs w:val="22"/>
                                                <w:vertAlign w:val="subscript"/>
                                              </w:rPr>
                                              <m:t>sp</m:t>
                                            </m:r>
                                          </m:sub>
                                        </m:sSub>
                                      </m:oMath>
                                    </m:oMathPara>
                                  </w:p>
                                </w:tc>
                              </w:tr>
                              <w:tr w:rsidR="00104520" w14:paraId="030EBF1C" w14:textId="77777777" w:rsidTr="00104520">
                                <w:trPr>
                                  <w:trHeight w:val="352"/>
                                  <w:jc w:val="center"/>
                                </w:trPr>
                                <w:tc>
                                  <w:tcPr>
                                    <w:tcW w:w="974" w:type="dxa"/>
                                    <w:tcBorders>
                                      <w:top w:val="single" w:sz="18" w:space="0" w:color="auto"/>
                                      <w:bottom w:val="single" w:sz="6" w:space="0" w:color="auto"/>
                                      <w:right w:val="single" w:sz="6" w:space="0" w:color="auto"/>
                                    </w:tcBorders>
                                    <w:vAlign w:val="center"/>
                                  </w:tcPr>
                                  <w:p w14:paraId="1E74C405" w14:textId="77777777" w:rsidR="00104520" w:rsidRPr="004624B3" w:rsidRDefault="00104520" w:rsidP="00CD240B">
                                    <w:pPr>
                                      <w:tabs>
                                        <w:tab w:val="left" w:pos="180"/>
                                        <w:tab w:val="right" w:pos="1620"/>
                                      </w:tabs>
                                      <w:ind w:left="0"/>
                                      <w:jc w:val="center"/>
                                    </w:pPr>
                                    <w:r w:rsidRPr="004624B3">
                                      <w:t>200 g</w:t>
                                    </w:r>
                                  </w:p>
                                </w:tc>
                                <w:tc>
                                  <w:tcPr>
                                    <w:tcW w:w="930" w:type="dxa"/>
                                    <w:tcBorders>
                                      <w:top w:val="single" w:sz="18" w:space="0" w:color="auto"/>
                                      <w:left w:val="single" w:sz="6" w:space="0" w:color="auto"/>
                                      <w:bottom w:val="single" w:sz="6" w:space="0" w:color="auto"/>
                                      <w:right w:val="single" w:sz="6" w:space="0" w:color="auto"/>
                                    </w:tcBorders>
                                    <w:vAlign w:val="center"/>
                                  </w:tcPr>
                                  <w:p w14:paraId="0090B17D" w14:textId="77777777" w:rsidR="00104520" w:rsidRPr="001F0694" w:rsidRDefault="00104520" w:rsidP="00CD240B">
                                    <w:pPr>
                                      <w:tabs>
                                        <w:tab w:val="left" w:pos="180"/>
                                        <w:tab w:val="right" w:pos="1620"/>
                                      </w:tabs>
                                      <w:ind w:left="0"/>
                                      <w:jc w:val="center"/>
                                      <w:rPr>
                                        <w:sz w:val="22"/>
                                        <w:szCs w:val="22"/>
                                      </w:rPr>
                                    </w:pPr>
                                  </w:p>
                                </w:tc>
                                <w:tc>
                                  <w:tcPr>
                                    <w:tcW w:w="915" w:type="dxa"/>
                                    <w:tcBorders>
                                      <w:top w:val="single" w:sz="18" w:space="0" w:color="auto"/>
                                      <w:left w:val="single" w:sz="6" w:space="0" w:color="auto"/>
                                      <w:bottom w:val="single" w:sz="6" w:space="0" w:color="auto"/>
                                      <w:right w:val="single" w:sz="6" w:space="0" w:color="auto"/>
                                    </w:tcBorders>
                                    <w:vAlign w:val="center"/>
                                  </w:tcPr>
                                  <w:p w14:paraId="49F5A854" w14:textId="77777777" w:rsidR="00104520" w:rsidRPr="001F0694" w:rsidRDefault="00104520" w:rsidP="00CD240B">
                                    <w:pPr>
                                      <w:tabs>
                                        <w:tab w:val="left" w:pos="180"/>
                                        <w:tab w:val="right" w:pos="1620"/>
                                      </w:tabs>
                                      <w:ind w:left="0"/>
                                      <w:jc w:val="center"/>
                                      <w:rPr>
                                        <w:rFonts w:ascii="Arial" w:hAnsi="Arial"/>
                                        <w:sz w:val="18"/>
                                      </w:rPr>
                                    </w:pPr>
                                  </w:p>
                                </w:tc>
                                <w:tc>
                                  <w:tcPr>
                                    <w:tcW w:w="945" w:type="dxa"/>
                                    <w:tcBorders>
                                      <w:top w:val="single" w:sz="18" w:space="0" w:color="auto"/>
                                      <w:left w:val="single" w:sz="6" w:space="0" w:color="auto"/>
                                      <w:bottom w:val="single" w:sz="6" w:space="0" w:color="auto"/>
                                    </w:tcBorders>
                                    <w:vAlign w:val="center"/>
                                  </w:tcPr>
                                  <w:p w14:paraId="704786E4" w14:textId="77777777" w:rsidR="00104520" w:rsidRPr="001F0694" w:rsidRDefault="00104520" w:rsidP="00CD240B">
                                    <w:pPr>
                                      <w:tabs>
                                        <w:tab w:val="left" w:pos="180"/>
                                        <w:tab w:val="right" w:pos="1620"/>
                                      </w:tabs>
                                      <w:ind w:left="0"/>
                                      <w:jc w:val="center"/>
                                      <w:rPr>
                                        <w:rFonts w:ascii="Arial" w:hAnsi="Arial"/>
                                        <w:sz w:val="18"/>
                                      </w:rPr>
                                    </w:pPr>
                                  </w:p>
                                </w:tc>
                              </w:tr>
                              <w:tr w:rsidR="00104520" w14:paraId="0FC82797" w14:textId="77777777" w:rsidTr="00104520">
                                <w:trPr>
                                  <w:trHeight w:val="352"/>
                                  <w:jc w:val="center"/>
                                </w:trPr>
                                <w:tc>
                                  <w:tcPr>
                                    <w:tcW w:w="974" w:type="dxa"/>
                                    <w:tcBorders>
                                      <w:top w:val="single" w:sz="6" w:space="0" w:color="auto"/>
                                      <w:bottom w:val="single" w:sz="6" w:space="0" w:color="auto"/>
                                      <w:right w:val="single" w:sz="6" w:space="0" w:color="auto"/>
                                    </w:tcBorders>
                                    <w:vAlign w:val="center"/>
                                  </w:tcPr>
                                  <w:p w14:paraId="67C64666" w14:textId="77777777" w:rsidR="00104520" w:rsidRPr="004624B3" w:rsidRDefault="00104520" w:rsidP="00CD240B">
                                    <w:pPr>
                                      <w:tabs>
                                        <w:tab w:val="left" w:pos="180"/>
                                        <w:tab w:val="right" w:pos="1620"/>
                                      </w:tabs>
                                      <w:ind w:left="0"/>
                                      <w:jc w:val="center"/>
                                    </w:pPr>
                                    <w:r w:rsidRPr="004624B3">
                                      <w:t>400 g</w:t>
                                    </w:r>
                                  </w:p>
                                </w:tc>
                                <w:tc>
                                  <w:tcPr>
                                    <w:tcW w:w="930" w:type="dxa"/>
                                    <w:tcBorders>
                                      <w:top w:val="single" w:sz="6" w:space="0" w:color="auto"/>
                                      <w:left w:val="single" w:sz="6" w:space="0" w:color="auto"/>
                                      <w:bottom w:val="single" w:sz="6" w:space="0" w:color="auto"/>
                                      <w:right w:val="single" w:sz="6" w:space="0" w:color="auto"/>
                                    </w:tcBorders>
                                    <w:vAlign w:val="center"/>
                                  </w:tcPr>
                                  <w:p w14:paraId="3C879DDC" w14:textId="77777777" w:rsidR="00104520" w:rsidRPr="001F0694" w:rsidRDefault="00104520" w:rsidP="00CD240B">
                                    <w:pPr>
                                      <w:tabs>
                                        <w:tab w:val="left" w:pos="180"/>
                                        <w:tab w:val="right" w:pos="1620"/>
                                      </w:tabs>
                                      <w:ind w:left="0"/>
                                      <w:jc w:val="center"/>
                                      <w:rPr>
                                        <w:sz w:val="22"/>
                                        <w:szCs w:val="22"/>
                                      </w:rPr>
                                    </w:pPr>
                                  </w:p>
                                </w:tc>
                                <w:tc>
                                  <w:tcPr>
                                    <w:tcW w:w="915" w:type="dxa"/>
                                    <w:tcBorders>
                                      <w:top w:val="single" w:sz="6" w:space="0" w:color="auto"/>
                                      <w:left w:val="single" w:sz="6" w:space="0" w:color="auto"/>
                                      <w:bottom w:val="single" w:sz="6" w:space="0" w:color="auto"/>
                                      <w:right w:val="single" w:sz="6" w:space="0" w:color="auto"/>
                                    </w:tcBorders>
                                    <w:vAlign w:val="center"/>
                                  </w:tcPr>
                                  <w:p w14:paraId="39BFD37E" w14:textId="77777777" w:rsidR="00104520" w:rsidRPr="001F0694" w:rsidRDefault="00104520" w:rsidP="00CD240B">
                                    <w:pPr>
                                      <w:tabs>
                                        <w:tab w:val="left" w:pos="180"/>
                                        <w:tab w:val="right" w:pos="1620"/>
                                      </w:tabs>
                                      <w:ind w:left="0"/>
                                      <w:jc w:val="center"/>
                                      <w:rPr>
                                        <w:rFonts w:ascii="Arial" w:hAnsi="Arial"/>
                                        <w:sz w:val="18"/>
                                      </w:rPr>
                                    </w:pPr>
                                  </w:p>
                                </w:tc>
                                <w:tc>
                                  <w:tcPr>
                                    <w:tcW w:w="945" w:type="dxa"/>
                                    <w:tcBorders>
                                      <w:top w:val="single" w:sz="6" w:space="0" w:color="auto"/>
                                      <w:left w:val="single" w:sz="6" w:space="0" w:color="auto"/>
                                      <w:bottom w:val="single" w:sz="6" w:space="0" w:color="auto"/>
                                    </w:tcBorders>
                                    <w:vAlign w:val="center"/>
                                  </w:tcPr>
                                  <w:p w14:paraId="0F21690F" w14:textId="77777777" w:rsidR="00104520" w:rsidRPr="001F0694" w:rsidRDefault="00104520" w:rsidP="00CD240B">
                                    <w:pPr>
                                      <w:tabs>
                                        <w:tab w:val="left" w:pos="180"/>
                                        <w:tab w:val="right" w:pos="1620"/>
                                      </w:tabs>
                                      <w:ind w:left="0"/>
                                      <w:jc w:val="center"/>
                                      <w:rPr>
                                        <w:rFonts w:ascii="Arial" w:hAnsi="Arial"/>
                                        <w:sz w:val="18"/>
                                      </w:rPr>
                                    </w:pPr>
                                  </w:p>
                                </w:tc>
                              </w:tr>
                              <w:tr w:rsidR="00104520" w14:paraId="76C1A6CE" w14:textId="77777777" w:rsidTr="00104520">
                                <w:trPr>
                                  <w:trHeight w:val="352"/>
                                  <w:jc w:val="center"/>
                                </w:trPr>
                                <w:tc>
                                  <w:tcPr>
                                    <w:tcW w:w="974" w:type="dxa"/>
                                    <w:tcBorders>
                                      <w:top w:val="single" w:sz="6" w:space="0" w:color="auto"/>
                                      <w:bottom w:val="single" w:sz="6" w:space="0" w:color="auto"/>
                                      <w:right w:val="single" w:sz="6" w:space="0" w:color="auto"/>
                                    </w:tcBorders>
                                    <w:vAlign w:val="center"/>
                                  </w:tcPr>
                                  <w:p w14:paraId="0CA375BE" w14:textId="77777777" w:rsidR="00104520" w:rsidRPr="004624B3" w:rsidRDefault="00104520" w:rsidP="00CD240B">
                                    <w:pPr>
                                      <w:tabs>
                                        <w:tab w:val="left" w:pos="180"/>
                                        <w:tab w:val="right" w:pos="1620"/>
                                      </w:tabs>
                                      <w:ind w:left="0"/>
                                      <w:jc w:val="center"/>
                                    </w:pPr>
                                    <w:r w:rsidRPr="004624B3">
                                      <w:t>600 g</w:t>
                                    </w:r>
                                  </w:p>
                                </w:tc>
                                <w:tc>
                                  <w:tcPr>
                                    <w:tcW w:w="930" w:type="dxa"/>
                                    <w:tcBorders>
                                      <w:top w:val="single" w:sz="6" w:space="0" w:color="auto"/>
                                      <w:left w:val="single" w:sz="6" w:space="0" w:color="auto"/>
                                      <w:bottom w:val="single" w:sz="6" w:space="0" w:color="auto"/>
                                      <w:right w:val="single" w:sz="6" w:space="0" w:color="auto"/>
                                    </w:tcBorders>
                                    <w:vAlign w:val="center"/>
                                  </w:tcPr>
                                  <w:p w14:paraId="75E8C21A" w14:textId="77777777" w:rsidR="00104520" w:rsidRPr="001F0694" w:rsidRDefault="00104520" w:rsidP="00CD240B">
                                    <w:pPr>
                                      <w:tabs>
                                        <w:tab w:val="left" w:pos="180"/>
                                        <w:tab w:val="right" w:pos="1620"/>
                                      </w:tabs>
                                      <w:ind w:left="0"/>
                                      <w:jc w:val="center"/>
                                      <w:rPr>
                                        <w:sz w:val="22"/>
                                        <w:szCs w:val="22"/>
                                      </w:rPr>
                                    </w:pPr>
                                  </w:p>
                                </w:tc>
                                <w:tc>
                                  <w:tcPr>
                                    <w:tcW w:w="915" w:type="dxa"/>
                                    <w:tcBorders>
                                      <w:top w:val="single" w:sz="6" w:space="0" w:color="auto"/>
                                      <w:left w:val="single" w:sz="6" w:space="0" w:color="auto"/>
                                      <w:bottom w:val="single" w:sz="6" w:space="0" w:color="auto"/>
                                      <w:right w:val="single" w:sz="6" w:space="0" w:color="auto"/>
                                    </w:tcBorders>
                                    <w:vAlign w:val="center"/>
                                  </w:tcPr>
                                  <w:p w14:paraId="7D6B559B" w14:textId="77777777" w:rsidR="00104520" w:rsidRPr="001F0694" w:rsidRDefault="00104520" w:rsidP="00CD240B">
                                    <w:pPr>
                                      <w:tabs>
                                        <w:tab w:val="left" w:pos="180"/>
                                        <w:tab w:val="right" w:pos="1620"/>
                                      </w:tabs>
                                      <w:ind w:left="0"/>
                                      <w:jc w:val="center"/>
                                      <w:rPr>
                                        <w:rFonts w:ascii="Arial" w:hAnsi="Arial"/>
                                        <w:sz w:val="18"/>
                                      </w:rPr>
                                    </w:pPr>
                                  </w:p>
                                </w:tc>
                                <w:tc>
                                  <w:tcPr>
                                    <w:tcW w:w="945" w:type="dxa"/>
                                    <w:tcBorders>
                                      <w:top w:val="single" w:sz="6" w:space="0" w:color="auto"/>
                                      <w:left w:val="single" w:sz="6" w:space="0" w:color="auto"/>
                                      <w:bottom w:val="single" w:sz="6" w:space="0" w:color="auto"/>
                                    </w:tcBorders>
                                    <w:vAlign w:val="center"/>
                                  </w:tcPr>
                                  <w:p w14:paraId="19C00662" w14:textId="77777777" w:rsidR="00104520" w:rsidRPr="001F0694" w:rsidRDefault="00104520" w:rsidP="00CD240B">
                                    <w:pPr>
                                      <w:tabs>
                                        <w:tab w:val="left" w:pos="180"/>
                                        <w:tab w:val="right" w:pos="1620"/>
                                      </w:tabs>
                                      <w:ind w:left="0"/>
                                      <w:jc w:val="center"/>
                                      <w:rPr>
                                        <w:rFonts w:ascii="Arial" w:hAnsi="Arial"/>
                                        <w:sz w:val="18"/>
                                      </w:rPr>
                                    </w:pPr>
                                  </w:p>
                                </w:tc>
                              </w:tr>
                              <w:tr w:rsidR="00104520" w14:paraId="16D02948" w14:textId="77777777" w:rsidTr="00104520">
                                <w:trPr>
                                  <w:trHeight w:val="352"/>
                                  <w:jc w:val="center"/>
                                </w:trPr>
                                <w:tc>
                                  <w:tcPr>
                                    <w:tcW w:w="974" w:type="dxa"/>
                                    <w:tcBorders>
                                      <w:top w:val="single" w:sz="6" w:space="0" w:color="auto"/>
                                      <w:bottom w:val="single" w:sz="18" w:space="0" w:color="auto"/>
                                      <w:right w:val="single" w:sz="6" w:space="0" w:color="auto"/>
                                    </w:tcBorders>
                                    <w:vAlign w:val="center"/>
                                  </w:tcPr>
                                  <w:p w14:paraId="7E29186E" w14:textId="77777777" w:rsidR="00104520" w:rsidRPr="004624B3" w:rsidRDefault="00104520" w:rsidP="00CD240B">
                                    <w:pPr>
                                      <w:tabs>
                                        <w:tab w:val="left" w:pos="180"/>
                                        <w:tab w:val="right" w:pos="1620"/>
                                      </w:tabs>
                                      <w:ind w:left="0"/>
                                      <w:jc w:val="center"/>
                                    </w:pPr>
                                    <w:r w:rsidRPr="004624B3">
                                      <w:t>800 g</w:t>
                                    </w:r>
                                  </w:p>
                                </w:tc>
                                <w:tc>
                                  <w:tcPr>
                                    <w:tcW w:w="930" w:type="dxa"/>
                                    <w:tcBorders>
                                      <w:top w:val="single" w:sz="6" w:space="0" w:color="auto"/>
                                      <w:left w:val="single" w:sz="6" w:space="0" w:color="auto"/>
                                      <w:bottom w:val="single" w:sz="18" w:space="0" w:color="auto"/>
                                      <w:right w:val="single" w:sz="6" w:space="0" w:color="auto"/>
                                    </w:tcBorders>
                                    <w:vAlign w:val="center"/>
                                  </w:tcPr>
                                  <w:p w14:paraId="099B2DDF" w14:textId="77777777" w:rsidR="00104520" w:rsidRPr="001F0694" w:rsidRDefault="00104520" w:rsidP="00CD240B">
                                    <w:pPr>
                                      <w:tabs>
                                        <w:tab w:val="left" w:pos="180"/>
                                        <w:tab w:val="right" w:pos="1620"/>
                                      </w:tabs>
                                      <w:ind w:left="0"/>
                                      <w:jc w:val="center"/>
                                      <w:rPr>
                                        <w:sz w:val="22"/>
                                        <w:szCs w:val="22"/>
                                      </w:rPr>
                                    </w:pPr>
                                  </w:p>
                                </w:tc>
                                <w:tc>
                                  <w:tcPr>
                                    <w:tcW w:w="915" w:type="dxa"/>
                                    <w:tcBorders>
                                      <w:top w:val="single" w:sz="6" w:space="0" w:color="auto"/>
                                      <w:left w:val="single" w:sz="6" w:space="0" w:color="auto"/>
                                      <w:bottom w:val="single" w:sz="18" w:space="0" w:color="auto"/>
                                      <w:right w:val="single" w:sz="6" w:space="0" w:color="auto"/>
                                    </w:tcBorders>
                                    <w:vAlign w:val="center"/>
                                  </w:tcPr>
                                  <w:p w14:paraId="213B8BDF" w14:textId="77777777" w:rsidR="00104520" w:rsidRPr="001F0694" w:rsidRDefault="00104520" w:rsidP="00CD240B">
                                    <w:pPr>
                                      <w:tabs>
                                        <w:tab w:val="left" w:pos="180"/>
                                        <w:tab w:val="right" w:pos="1620"/>
                                      </w:tabs>
                                      <w:ind w:left="0"/>
                                      <w:jc w:val="center"/>
                                      <w:rPr>
                                        <w:rFonts w:ascii="Arial" w:hAnsi="Arial"/>
                                        <w:sz w:val="18"/>
                                      </w:rPr>
                                    </w:pPr>
                                  </w:p>
                                </w:tc>
                                <w:tc>
                                  <w:tcPr>
                                    <w:tcW w:w="945" w:type="dxa"/>
                                    <w:tcBorders>
                                      <w:top w:val="single" w:sz="6" w:space="0" w:color="auto"/>
                                      <w:left w:val="single" w:sz="6" w:space="0" w:color="auto"/>
                                      <w:bottom w:val="single" w:sz="18" w:space="0" w:color="auto"/>
                                    </w:tcBorders>
                                    <w:vAlign w:val="center"/>
                                  </w:tcPr>
                                  <w:p w14:paraId="0471A4E9" w14:textId="77777777" w:rsidR="00104520" w:rsidRPr="001F0694" w:rsidRDefault="00104520" w:rsidP="00CD240B">
                                    <w:pPr>
                                      <w:tabs>
                                        <w:tab w:val="left" w:pos="180"/>
                                        <w:tab w:val="right" w:pos="1620"/>
                                      </w:tabs>
                                      <w:ind w:left="0"/>
                                      <w:jc w:val="center"/>
                                      <w:rPr>
                                        <w:rFonts w:ascii="Arial" w:hAnsi="Arial"/>
                                        <w:sz w:val="18"/>
                                      </w:rPr>
                                    </w:pPr>
                                  </w:p>
                                </w:tc>
                              </w:tr>
                              <w:tr w:rsidR="00104520" w14:paraId="2DC67648" w14:textId="77777777" w:rsidTr="00104520">
                                <w:trPr>
                                  <w:trHeight w:val="352"/>
                                  <w:jc w:val="center"/>
                                </w:trPr>
                                <w:tc>
                                  <w:tcPr>
                                    <w:tcW w:w="1904" w:type="dxa"/>
                                    <w:gridSpan w:val="2"/>
                                    <w:tcBorders>
                                      <w:top w:val="single" w:sz="6" w:space="0" w:color="auto"/>
                                      <w:bottom w:val="single" w:sz="18" w:space="0" w:color="auto"/>
                                      <w:right w:val="single" w:sz="6" w:space="0" w:color="auto"/>
                                    </w:tcBorders>
                                    <w:shd w:val="clear" w:color="auto" w:fill="E7E6E6" w:themeFill="background2"/>
                                    <w:vAlign w:val="center"/>
                                  </w:tcPr>
                                  <w:p w14:paraId="4ACC7032" w14:textId="77777777" w:rsidR="00104520" w:rsidRPr="001F0694" w:rsidRDefault="00000000" w:rsidP="00CD240B">
                                    <w:pPr>
                                      <w:tabs>
                                        <w:tab w:val="left" w:pos="180"/>
                                        <w:tab w:val="right" w:pos="1620"/>
                                      </w:tabs>
                                      <w:ind w:left="0"/>
                                      <w:rPr>
                                        <w:sz w:val="22"/>
                                        <w:szCs w:val="22"/>
                                      </w:rPr>
                                    </w:pPr>
                                    <m:oMathPara>
                                      <m:oMath>
                                        <m:sSub>
                                          <m:sSubPr>
                                            <m:ctrlPr>
                                              <w:rPr>
                                                <w:rFonts w:ascii="Cambria Math" w:hAnsi="Cambria Math"/>
                                                <w:i/>
                                              </w:rPr>
                                            </m:ctrlPr>
                                          </m:sSubPr>
                                          <m:e>
                                            <m:r>
                                              <w:rPr>
                                                <w:rFonts w:ascii="Cambria Math" w:hAnsi="Cambria Math"/>
                                              </w:rPr>
                                              <m:t>x</m:t>
                                            </m:r>
                                          </m:e>
                                          <m:sub>
                                            <m:r>
                                              <w:rPr>
                                                <w:rFonts w:ascii="Cambria Math" w:hAnsi="Cambria Math"/>
                                              </w:rPr>
                                              <m:t>I</m:t>
                                            </m:r>
                                          </m:sub>
                                        </m:sSub>
                                      </m:oMath>
                                    </m:oMathPara>
                                  </w:p>
                                </w:tc>
                                <w:tc>
                                  <w:tcPr>
                                    <w:tcW w:w="1860" w:type="dxa"/>
                                    <w:gridSpan w:val="2"/>
                                    <w:tcBorders>
                                      <w:top w:val="single" w:sz="6" w:space="0" w:color="auto"/>
                                      <w:left w:val="single" w:sz="6" w:space="0" w:color="auto"/>
                                      <w:bottom w:val="single" w:sz="18" w:space="0" w:color="auto"/>
                                    </w:tcBorders>
                                    <w:vAlign w:val="center"/>
                                  </w:tcPr>
                                  <w:p w14:paraId="1FF8FB1E" w14:textId="77777777" w:rsidR="00104520" w:rsidRPr="001F0694" w:rsidRDefault="00104520" w:rsidP="00CD240B">
                                    <w:pPr>
                                      <w:tabs>
                                        <w:tab w:val="left" w:pos="180"/>
                                        <w:tab w:val="right" w:pos="1620"/>
                                      </w:tabs>
                                      <w:jc w:val="center"/>
                                      <w:rPr>
                                        <w:rFonts w:ascii="Arial" w:hAnsi="Arial"/>
                                        <w:sz w:val="18"/>
                                      </w:rPr>
                                    </w:pPr>
                                  </w:p>
                                </w:tc>
                              </w:tr>
                              <w:tr w:rsidR="00104520" w14:paraId="116B8B0D" w14:textId="77777777" w:rsidTr="00104520">
                                <w:trPr>
                                  <w:trHeight w:val="352"/>
                                  <w:jc w:val="center"/>
                                </w:trPr>
                                <w:tc>
                                  <w:tcPr>
                                    <w:tcW w:w="1904" w:type="dxa"/>
                                    <w:gridSpan w:val="2"/>
                                    <w:tcBorders>
                                      <w:top w:val="single" w:sz="6" w:space="0" w:color="auto"/>
                                      <w:bottom w:val="single" w:sz="18" w:space="0" w:color="auto"/>
                                      <w:right w:val="single" w:sz="6" w:space="0" w:color="auto"/>
                                    </w:tcBorders>
                                    <w:shd w:val="clear" w:color="auto" w:fill="E7E6E6" w:themeFill="background2"/>
                                    <w:vAlign w:val="center"/>
                                  </w:tcPr>
                                  <w:p w14:paraId="31B46D77" w14:textId="77777777" w:rsidR="00104520" w:rsidRPr="001F0694" w:rsidRDefault="00104520" w:rsidP="00CD240B">
                                    <w:pPr>
                                      <w:tabs>
                                        <w:tab w:val="left" w:pos="180"/>
                                        <w:tab w:val="right" w:pos="1620"/>
                                      </w:tabs>
                                      <w:ind w:left="0"/>
                                      <w:jc w:val="center"/>
                                      <w:rPr>
                                        <w:sz w:val="22"/>
                                        <w:szCs w:val="22"/>
                                      </w:rPr>
                                    </w:pPr>
                                    <m:oMathPara>
                                      <m:oMath>
                                        <m:r>
                                          <w:rPr>
                                            <w:rFonts w:ascii="Cambria Math" w:hAnsi="Cambria Math"/>
                                          </w:rPr>
                                          <m:t>k</m:t>
                                        </m:r>
                                      </m:oMath>
                                    </m:oMathPara>
                                  </w:p>
                                </w:tc>
                                <w:tc>
                                  <w:tcPr>
                                    <w:tcW w:w="1860" w:type="dxa"/>
                                    <w:gridSpan w:val="2"/>
                                    <w:tcBorders>
                                      <w:top w:val="single" w:sz="6" w:space="0" w:color="auto"/>
                                      <w:left w:val="single" w:sz="6" w:space="0" w:color="auto"/>
                                      <w:bottom w:val="single" w:sz="18" w:space="0" w:color="auto"/>
                                    </w:tcBorders>
                                    <w:vAlign w:val="center"/>
                                  </w:tcPr>
                                  <w:p w14:paraId="71D848BE" w14:textId="77777777" w:rsidR="00104520" w:rsidRPr="001F0694" w:rsidRDefault="00104520" w:rsidP="00CD240B">
                                    <w:pPr>
                                      <w:tabs>
                                        <w:tab w:val="left" w:pos="180"/>
                                        <w:tab w:val="right" w:pos="1620"/>
                                      </w:tabs>
                                      <w:jc w:val="center"/>
                                      <w:rPr>
                                        <w:rFonts w:ascii="Arial" w:hAnsi="Arial"/>
                                        <w:sz w:val="18"/>
                                      </w:rPr>
                                    </w:pPr>
                                  </w:p>
                                </w:tc>
                              </w:tr>
                            </w:tbl>
                            <w:p w14:paraId="65C22618" w14:textId="77777777" w:rsidR="00104520" w:rsidRDefault="00104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0" name="Text Box 930"/>
                        <wps:cNvSpPr txBox="1"/>
                        <wps:spPr>
                          <a:xfrm>
                            <a:off x="0" y="0"/>
                            <a:ext cx="2570480" cy="258445"/>
                          </a:xfrm>
                          <a:prstGeom prst="rect">
                            <a:avLst/>
                          </a:prstGeom>
                          <a:solidFill>
                            <a:prstClr val="white"/>
                          </a:solidFill>
                          <a:ln>
                            <a:noFill/>
                          </a:ln>
                        </wps:spPr>
                        <wps:txbx>
                          <w:txbxContent>
                            <w:p w14:paraId="7C145F9A" w14:textId="350259BE" w:rsidR="00104520" w:rsidRPr="00AF0004" w:rsidRDefault="00104520" w:rsidP="00CD240B">
                              <w:pPr>
                                <w:pStyle w:val="Caption"/>
                                <w:rPr>
                                  <w:noProof/>
                                  <w:sz w:val="24"/>
                                </w:rPr>
                              </w:pPr>
                              <w:r>
                                <w:t xml:space="preserve">Table </w:t>
                              </w:r>
                              <w:fldSimple w:instr=" SEQ Table \* ARABIC ">
                                <w:r w:rsidR="008569A3">
                                  <w:rPr>
                                    <w:noProof/>
                                  </w:rPr>
                                  <w:t>2</w:t>
                                </w:r>
                              </w:fldSimple>
                              <w:r>
                                <w:t xml:space="preserve"> – Part 2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CA88859" id="Group 931" o:spid="_x0000_s1078" style="position:absolute;left:0;text-align:left;margin-left:0;margin-top:21.05pt;width:202.4pt;height:233.65pt;z-index:251707392;mso-position-horizontal:center;mso-position-horizontal-relative:page" coordsize="25704,2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">
                <v:shape id="Text Box 929" o:spid="_x0000_s1079" type="#_x0000_t202" style="position:absolute;top:2932;width:25704;height:26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" fillcolor="white [3201]" stroked="f" strokeweight=".5pt">
                  <v:textbox>
                    <w:txbxContent>
                      <w:tbl>
                        <w:tblPr>
                          <w:tblStyle w:val="TableGrid"/>
                          <w:tblW w:w="376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74"/>
                          <w:gridCol w:w="930"/>
                          <w:gridCol w:w="915"/>
                          <w:gridCol w:w="945"/>
                        </w:tblGrid>
                        <w:tr w:rsidR="00104520" w14:paraId="074C8AC8" w14:textId="77777777" w:rsidTr="00104520">
                          <w:trPr>
                            <w:trHeight w:val="316"/>
                            <w:jc w:val="center"/>
                          </w:trPr>
                          <w:tc>
                            <w:tcPr>
                              <w:tcW w:w="974" w:type="dxa"/>
                              <w:tcBorders>
                                <w:top w:val="single" w:sz="18" w:space="0" w:color="auto"/>
                                <w:bottom w:val="single" w:sz="18" w:space="0" w:color="auto"/>
                                <w:right w:val="single" w:sz="6" w:space="0" w:color="auto"/>
                              </w:tcBorders>
                              <w:shd w:val="clear" w:color="auto" w:fill="E6E6E6"/>
                              <w:vAlign w:val="center"/>
                            </w:tcPr>
                            <w:p w14:paraId="738744E3" w14:textId="77777777" w:rsidR="00104520" w:rsidRPr="00117828" w:rsidRDefault="00104520" w:rsidP="00CD240B">
                              <w:pPr>
                                <w:tabs>
                                  <w:tab w:val="left" w:pos="180"/>
                                  <w:tab w:val="right" w:pos="1620"/>
                                </w:tabs>
                                <w:ind w:left="0"/>
                                <w:jc w:val="center"/>
                                <w:rPr>
                                  <w:b/>
                                  <w:sz w:val="22"/>
                                  <w:szCs w:val="22"/>
                                  <w:vertAlign w:val="subscript"/>
                                </w:rPr>
                              </w:pPr>
                              <m:oMathPara>
                                <m:oMath>
                                  <m:r>
                                    <m:rPr>
                                      <m:sty m:val="bi"/>
                                    </m:rPr>
                                    <w:rPr>
                                      <w:rFonts w:ascii="Cambria Math" w:hAnsi="Cambria Math"/>
                                      <w:sz w:val="22"/>
                                      <w:szCs w:val="22"/>
                                    </w:rPr>
                                    <m:t>m</m:t>
                                  </m:r>
                                </m:oMath>
                              </m:oMathPara>
                            </w:p>
                          </w:tc>
                          <w:tc>
                            <w:tcPr>
                              <w:tcW w:w="930" w:type="dxa"/>
                              <w:tcBorders>
                                <w:top w:val="single" w:sz="18" w:space="0" w:color="auto"/>
                                <w:left w:val="single" w:sz="6" w:space="0" w:color="auto"/>
                                <w:bottom w:val="single" w:sz="18" w:space="0" w:color="auto"/>
                                <w:right w:val="single" w:sz="6" w:space="0" w:color="auto"/>
                              </w:tcBorders>
                              <w:shd w:val="clear" w:color="auto" w:fill="E6E6E6"/>
                              <w:vAlign w:val="center"/>
                            </w:tcPr>
                            <w:p w14:paraId="276AA9E8" w14:textId="77777777" w:rsidR="00104520" w:rsidRPr="00B00BCB" w:rsidRDefault="00000000" w:rsidP="00CD240B">
                              <w:pPr>
                                <w:tabs>
                                  <w:tab w:val="left" w:pos="180"/>
                                  <w:tab w:val="right" w:pos="1620"/>
                                </w:tabs>
                                <w:ind w:left="0"/>
                                <w:jc w:val="center"/>
                                <w:rPr>
                                  <w:b/>
                                  <w:sz w:val="22"/>
                                  <w:szCs w:val="22"/>
                                  <w:vertAlign w:val="subscript"/>
                                </w:rPr>
                              </w:pPr>
                              <m:oMathPara>
                                <m:oMath>
                                  <m:sSub>
                                    <m:sSubPr>
                                      <m:ctrlPr>
                                        <w:rPr>
                                          <w:rFonts w:ascii="Cambria Math" w:hAnsi="Cambria Math"/>
                                          <w:b/>
                                          <w:i/>
                                          <w:sz w:val="22"/>
                                          <w:szCs w:val="22"/>
                                        </w:rPr>
                                      </m:ctrlPr>
                                    </m:sSubPr>
                                    <m:e>
                                      <m:r>
                                        <m:rPr>
                                          <m:sty m:val="bi"/>
                                        </m:rPr>
                                        <w:rPr>
                                          <w:rFonts w:ascii="Cambria Math" w:hAnsi="Cambria Math"/>
                                          <w:sz w:val="22"/>
                                          <w:szCs w:val="22"/>
                                        </w:rPr>
                                        <m:t>x</m:t>
                                      </m:r>
                                    </m:e>
                                    <m:sub>
                                      <m:r>
                                        <m:rPr>
                                          <m:sty m:val="bi"/>
                                        </m:rPr>
                                        <w:rPr>
                                          <w:rFonts w:ascii="Cambria Math" w:hAnsi="Cambria Math"/>
                                          <w:sz w:val="22"/>
                                          <w:szCs w:val="22"/>
                                          <w:vertAlign w:val="subscript"/>
                                        </w:rPr>
                                        <m:t>F</m:t>
                                      </m:r>
                                    </m:sub>
                                  </m:sSub>
                                </m:oMath>
                              </m:oMathPara>
                            </w:p>
                          </w:tc>
                          <w:tc>
                            <w:tcPr>
                              <w:tcW w:w="915" w:type="dxa"/>
                              <w:tcBorders>
                                <w:top w:val="single" w:sz="18" w:space="0" w:color="auto"/>
                                <w:left w:val="single" w:sz="6" w:space="0" w:color="auto"/>
                                <w:bottom w:val="single" w:sz="18" w:space="0" w:color="auto"/>
                                <w:right w:val="single" w:sz="6" w:space="0" w:color="auto"/>
                              </w:tcBorders>
                              <w:shd w:val="clear" w:color="auto" w:fill="E6E6E6"/>
                              <w:vAlign w:val="center"/>
                            </w:tcPr>
                            <w:p w14:paraId="4205036C" w14:textId="77777777" w:rsidR="00104520" w:rsidRDefault="00104520" w:rsidP="00CD240B">
                              <w:pPr>
                                <w:tabs>
                                  <w:tab w:val="left" w:pos="180"/>
                                  <w:tab w:val="right" w:pos="1620"/>
                                </w:tabs>
                                <w:ind w:left="0"/>
                                <w:jc w:val="center"/>
                                <w:rPr>
                                  <w:b/>
                                  <w:sz w:val="22"/>
                                  <w:szCs w:val="22"/>
                                </w:rPr>
                              </w:pPr>
                              <m:oMathPara>
                                <m:oMath>
                                  <m:r>
                                    <m:rPr>
                                      <m:sty m:val="bi"/>
                                    </m:rPr>
                                    <w:rPr>
                                      <w:rFonts w:ascii="Cambria Math" w:hAnsi="Cambria Math"/>
                                      <w:sz w:val="22"/>
                                      <w:szCs w:val="22"/>
                                    </w:rPr>
                                    <m:t>x</m:t>
                                  </m:r>
                                </m:oMath>
                              </m:oMathPara>
                            </w:p>
                          </w:tc>
                          <w:tc>
                            <w:tcPr>
                              <w:tcW w:w="945" w:type="dxa"/>
                              <w:tcBorders>
                                <w:top w:val="single" w:sz="18" w:space="0" w:color="auto"/>
                                <w:left w:val="single" w:sz="6" w:space="0" w:color="auto"/>
                                <w:bottom w:val="single" w:sz="18" w:space="0" w:color="auto"/>
                                <w:right w:val="single" w:sz="18" w:space="0" w:color="auto"/>
                              </w:tcBorders>
                              <w:shd w:val="clear" w:color="auto" w:fill="E6E6E6"/>
                              <w:vAlign w:val="center"/>
                            </w:tcPr>
                            <w:p w14:paraId="55610D6A" w14:textId="77777777" w:rsidR="00104520" w:rsidRPr="00DF7BC5" w:rsidRDefault="00000000" w:rsidP="00CD240B">
                              <w:pPr>
                                <w:tabs>
                                  <w:tab w:val="left" w:pos="180"/>
                                  <w:tab w:val="right" w:pos="1620"/>
                                </w:tabs>
                                <w:ind w:left="0"/>
                                <w:jc w:val="center"/>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F</m:t>
                                      </m:r>
                                    </m:e>
                                    <m:sub>
                                      <m:r>
                                        <m:rPr>
                                          <m:sty m:val="bi"/>
                                        </m:rPr>
                                        <w:rPr>
                                          <w:rFonts w:ascii="Cambria Math" w:hAnsi="Cambria Math"/>
                                          <w:sz w:val="22"/>
                                          <w:szCs w:val="22"/>
                                          <w:vertAlign w:val="subscript"/>
                                        </w:rPr>
                                        <m:t>sp</m:t>
                                      </m:r>
                                    </m:sub>
                                  </m:sSub>
                                </m:oMath>
                              </m:oMathPara>
                            </w:p>
                          </w:tc>
                        </w:tr>
                        <w:tr w:rsidR="00104520" w14:paraId="030EBF1C" w14:textId="77777777" w:rsidTr="00104520">
                          <w:trPr>
                            <w:trHeight w:val="352"/>
                            <w:jc w:val="center"/>
                          </w:trPr>
                          <w:tc>
                            <w:tcPr>
                              <w:tcW w:w="974" w:type="dxa"/>
                              <w:tcBorders>
                                <w:top w:val="single" w:sz="18" w:space="0" w:color="auto"/>
                                <w:bottom w:val="single" w:sz="6" w:space="0" w:color="auto"/>
                                <w:right w:val="single" w:sz="6" w:space="0" w:color="auto"/>
                              </w:tcBorders>
                              <w:vAlign w:val="center"/>
                            </w:tcPr>
                            <w:p w14:paraId="1E74C405" w14:textId="77777777" w:rsidR="00104520" w:rsidRPr="004624B3" w:rsidRDefault="00104520" w:rsidP="00CD240B">
                              <w:pPr>
                                <w:tabs>
                                  <w:tab w:val="left" w:pos="180"/>
                                  <w:tab w:val="right" w:pos="1620"/>
                                </w:tabs>
                                <w:ind w:left="0"/>
                                <w:jc w:val="center"/>
                              </w:pPr>
                              <w:r w:rsidRPr="004624B3">
                                <w:t>200 g</w:t>
                              </w:r>
                            </w:p>
                          </w:tc>
                          <w:tc>
                            <w:tcPr>
                              <w:tcW w:w="930" w:type="dxa"/>
                              <w:tcBorders>
                                <w:top w:val="single" w:sz="18" w:space="0" w:color="auto"/>
                                <w:left w:val="single" w:sz="6" w:space="0" w:color="auto"/>
                                <w:bottom w:val="single" w:sz="6" w:space="0" w:color="auto"/>
                                <w:right w:val="single" w:sz="6" w:space="0" w:color="auto"/>
                              </w:tcBorders>
                              <w:vAlign w:val="center"/>
                            </w:tcPr>
                            <w:p w14:paraId="0090B17D" w14:textId="77777777" w:rsidR="00104520" w:rsidRPr="001F0694" w:rsidRDefault="00104520" w:rsidP="00CD240B">
                              <w:pPr>
                                <w:tabs>
                                  <w:tab w:val="left" w:pos="180"/>
                                  <w:tab w:val="right" w:pos="1620"/>
                                </w:tabs>
                                <w:ind w:left="0"/>
                                <w:jc w:val="center"/>
                                <w:rPr>
                                  <w:sz w:val="22"/>
                                  <w:szCs w:val="22"/>
                                </w:rPr>
                              </w:pPr>
                            </w:p>
                          </w:tc>
                          <w:tc>
                            <w:tcPr>
                              <w:tcW w:w="915" w:type="dxa"/>
                              <w:tcBorders>
                                <w:top w:val="single" w:sz="18" w:space="0" w:color="auto"/>
                                <w:left w:val="single" w:sz="6" w:space="0" w:color="auto"/>
                                <w:bottom w:val="single" w:sz="6" w:space="0" w:color="auto"/>
                                <w:right w:val="single" w:sz="6" w:space="0" w:color="auto"/>
                              </w:tcBorders>
                              <w:vAlign w:val="center"/>
                            </w:tcPr>
                            <w:p w14:paraId="49F5A854" w14:textId="77777777" w:rsidR="00104520" w:rsidRPr="001F0694" w:rsidRDefault="00104520" w:rsidP="00CD240B">
                              <w:pPr>
                                <w:tabs>
                                  <w:tab w:val="left" w:pos="180"/>
                                  <w:tab w:val="right" w:pos="1620"/>
                                </w:tabs>
                                <w:ind w:left="0"/>
                                <w:jc w:val="center"/>
                                <w:rPr>
                                  <w:rFonts w:ascii="Arial" w:hAnsi="Arial"/>
                                  <w:sz w:val="18"/>
                                </w:rPr>
                              </w:pPr>
                            </w:p>
                          </w:tc>
                          <w:tc>
                            <w:tcPr>
                              <w:tcW w:w="945" w:type="dxa"/>
                              <w:tcBorders>
                                <w:top w:val="single" w:sz="18" w:space="0" w:color="auto"/>
                                <w:left w:val="single" w:sz="6" w:space="0" w:color="auto"/>
                                <w:bottom w:val="single" w:sz="6" w:space="0" w:color="auto"/>
                              </w:tcBorders>
                              <w:vAlign w:val="center"/>
                            </w:tcPr>
                            <w:p w14:paraId="704786E4" w14:textId="77777777" w:rsidR="00104520" w:rsidRPr="001F0694" w:rsidRDefault="00104520" w:rsidP="00CD240B">
                              <w:pPr>
                                <w:tabs>
                                  <w:tab w:val="left" w:pos="180"/>
                                  <w:tab w:val="right" w:pos="1620"/>
                                </w:tabs>
                                <w:ind w:left="0"/>
                                <w:jc w:val="center"/>
                                <w:rPr>
                                  <w:rFonts w:ascii="Arial" w:hAnsi="Arial"/>
                                  <w:sz w:val="18"/>
                                </w:rPr>
                              </w:pPr>
                            </w:p>
                          </w:tc>
                        </w:tr>
                        <w:tr w:rsidR="00104520" w14:paraId="0FC82797" w14:textId="77777777" w:rsidTr="00104520">
                          <w:trPr>
                            <w:trHeight w:val="352"/>
                            <w:jc w:val="center"/>
                          </w:trPr>
                          <w:tc>
                            <w:tcPr>
                              <w:tcW w:w="974" w:type="dxa"/>
                              <w:tcBorders>
                                <w:top w:val="single" w:sz="6" w:space="0" w:color="auto"/>
                                <w:bottom w:val="single" w:sz="6" w:space="0" w:color="auto"/>
                                <w:right w:val="single" w:sz="6" w:space="0" w:color="auto"/>
                              </w:tcBorders>
                              <w:vAlign w:val="center"/>
                            </w:tcPr>
                            <w:p w14:paraId="67C64666" w14:textId="77777777" w:rsidR="00104520" w:rsidRPr="004624B3" w:rsidRDefault="00104520" w:rsidP="00CD240B">
                              <w:pPr>
                                <w:tabs>
                                  <w:tab w:val="left" w:pos="180"/>
                                  <w:tab w:val="right" w:pos="1620"/>
                                </w:tabs>
                                <w:ind w:left="0"/>
                                <w:jc w:val="center"/>
                              </w:pPr>
                              <w:r w:rsidRPr="004624B3">
                                <w:t>400 g</w:t>
                              </w:r>
                            </w:p>
                          </w:tc>
                          <w:tc>
                            <w:tcPr>
                              <w:tcW w:w="930" w:type="dxa"/>
                              <w:tcBorders>
                                <w:top w:val="single" w:sz="6" w:space="0" w:color="auto"/>
                                <w:left w:val="single" w:sz="6" w:space="0" w:color="auto"/>
                                <w:bottom w:val="single" w:sz="6" w:space="0" w:color="auto"/>
                                <w:right w:val="single" w:sz="6" w:space="0" w:color="auto"/>
                              </w:tcBorders>
                              <w:vAlign w:val="center"/>
                            </w:tcPr>
                            <w:p w14:paraId="3C879DDC" w14:textId="77777777" w:rsidR="00104520" w:rsidRPr="001F0694" w:rsidRDefault="00104520" w:rsidP="00CD240B">
                              <w:pPr>
                                <w:tabs>
                                  <w:tab w:val="left" w:pos="180"/>
                                  <w:tab w:val="right" w:pos="1620"/>
                                </w:tabs>
                                <w:ind w:left="0"/>
                                <w:jc w:val="center"/>
                                <w:rPr>
                                  <w:sz w:val="22"/>
                                  <w:szCs w:val="22"/>
                                </w:rPr>
                              </w:pPr>
                            </w:p>
                          </w:tc>
                          <w:tc>
                            <w:tcPr>
                              <w:tcW w:w="915" w:type="dxa"/>
                              <w:tcBorders>
                                <w:top w:val="single" w:sz="6" w:space="0" w:color="auto"/>
                                <w:left w:val="single" w:sz="6" w:space="0" w:color="auto"/>
                                <w:bottom w:val="single" w:sz="6" w:space="0" w:color="auto"/>
                                <w:right w:val="single" w:sz="6" w:space="0" w:color="auto"/>
                              </w:tcBorders>
                              <w:vAlign w:val="center"/>
                            </w:tcPr>
                            <w:p w14:paraId="39BFD37E" w14:textId="77777777" w:rsidR="00104520" w:rsidRPr="001F0694" w:rsidRDefault="00104520" w:rsidP="00CD240B">
                              <w:pPr>
                                <w:tabs>
                                  <w:tab w:val="left" w:pos="180"/>
                                  <w:tab w:val="right" w:pos="1620"/>
                                </w:tabs>
                                <w:ind w:left="0"/>
                                <w:jc w:val="center"/>
                                <w:rPr>
                                  <w:rFonts w:ascii="Arial" w:hAnsi="Arial"/>
                                  <w:sz w:val="18"/>
                                </w:rPr>
                              </w:pPr>
                            </w:p>
                          </w:tc>
                          <w:tc>
                            <w:tcPr>
                              <w:tcW w:w="945" w:type="dxa"/>
                              <w:tcBorders>
                                <w:top w:val="single" w:sz="6" w:space="0" w:color="auto"/>
                                <w:left w:val="single" w:sz="6" w:space="0" w:color="auto"/>
                                <w:bottom w:val="single" w:sz="6" w:space="0" w:color="auto"/>
                              </w:tcBorders>
                              <w:vAlign w:val="center"/>
                            </w:tcPr>
                            <w:p w14:paraId="0F21690F" w14:textId="77777777" w:rsidR="00104520" w:rsidRPr="001F0694" w:rsidRDefault="00104520" w:rsidP="00CD240B">
                              <w:pPr>
                                <w:tabs>
                                  <w:tab w:val="left" w:pos="180"/>
                                  <w:tab w:val="right" w:pos="1620"/>
                                </w:tabs>
                                <w:ind w:left="0"/>
                                <w:jc w:val="center"/>
                                <w:rPr>
                                  <w:rFonts w:ascii="Arial" w:hAnsi="Arial"/>
                                  <w:sz w:val="18"/>
                                </w:rPr>
                              </w:pPr>
                            </w:p>
                          </w:tc>
                        </w:tr>
                        <w:tr w:rsidR="00104520" w14:paraId="76C1A6CE" w14:textId="77777777" w:rsidTr="00104520">
                          <w:trPr>
                            <w:trHeight w:val="352"/>
                            <w:jc w:val="center"/>
                          </w:trPr>
                          <w:tc>
                            <w:tcPr>
                              <w:tcW w:w="974" w:type="dxa"/>
                              <w:tcBorders>
                                <w:top w:val="single" w:sz="6" w:space="0" w:color="auto"/>
                                <w:bottom w:val="single" w:sz="6" w:space="0" w:color="auto"/>
                                <w:right w:val="single" w:sz="6" w:space="0" w:color="auto"/>
                              </w:tcBorders>
                              <w:vAlign w:val="center"/>
                            </w:tcPr>
                            <w:p w14:paraId="0CA375BE" w14:textId="77777777" w:rsidR="00104520" w:rsidRPr="004624B3" w:rsidRDefault="00104520" w:rsidP="00CD240B">
                              <w:pPr>
                                <w:tabs>
                                  <w:tab w:val="left" w:pos="180"/>
                                  <w:tab w:val="right" w:pos="1620"/>
                                </w:tabs>
                                <w:ind w:left="0"/>
                                <w:jc w:val="center"/>
                              </w:pPr>
                              <w:r w:rsidRPr="004624B3">
                                <w:t>600 g</w:t>
                              </w:r>
                            </w:p>
                          </w:tc>
                          <w:tc>
                            <w:tcPr>
                              <w:tcW w:w="930" w:type="dxa"/>
                              <w:tcBorders>
                                <w:top w:val="single" w:sz="6" w:space="0" w:color="auto"/>
                                <w:left w:val="single" w:sz="6" w:space="0" w:color="auto"/>
                                <w:bottom w:val="single" w:sz="6" w:space="0" w:color="auto"/>
                                <w:right w:val="single" w:sz="6" w:space="0" w:color="auto"/>
                              </w:tcBorders>
                              <w:vAlign w:val="center"/>
                            </w:tcPr>
                            <w:p w14:paraId="75E8C21A" w14:textId="77777777" w:rsidR="00104520" w:rsidRPr="001F0694" w:rsidRDefault="00104520" w:rsidP="00CD240B">
                              <w:pPr>
                                <w:tabs>
                                  <w:tab w:val="left" w:pos="180"/>
                                  <w:tab w:val="right" w:pos="1620"/>
                                </w:tabs>
                                <w:ind w:left="0"/>
                                <w:jc w:val="center"/>
                                <w:rPr>
                                  <w:sz w:val="22"/>
                                  <w:szCs w:val="22"/>
                                </w:rPr>
                              </w:pPr>
                            </w:p>
                          </w:tc>
                          <w:tc>
                            <w:tcPr>
                              <w:tcW w:w="915" w:type="dxa"/>
                              <w:tcBorders>
                                <w:top w:val="single" w:sz="6" w:space="0" w:color="auto"/>
                                <w:left w:val="single" w:sz="6" w:space="0" w:color="auto"/>
                                <w:bottom w:val="single" w:sz="6" w:space="0" w:color="auto"/>
                                <w:right w:val="single" w:sz="6" w:space="0" w:color="auto"/>
                              </w:tcBorders>
                              <w:vAlign w:val="center"/>
                            </w:tcPr>
                            <w:p w14:paraId="7D6B559B" w14:textId="77777777" w:rsidR="00104520" w:rsidRPr="001F0694" w:rsidRDefault="00104520" w:rsidP="00CD240B">
                              <w:pPr>
                                <w:tabs>
                                  <w:tab w:val="left" w:pos="180"/>
                                  <w:tab w:val="right" w:pos="1620"/>
                                </w:tabs>
                                <w:ind w:left="0"/>
                                <w:jc w:val="center"/>
                                <w:rPr>
                                  <w:rFonts w:ascii="Arial" w:hAnsi="Arial"/>
                                  <w:sz w:val="18"/>
                                </w:rPr>
                              </w:pPr>
                            </w:p>
                          </w:tc>
                          <w:tc>
                            <w:tcPr>
                              <w:tcW w:w="945" w:type="dxa"/>
                              <w:tcBorders>
                                <w:top w:val="single" w:sz="6" w:space="0" w:color="auto"/>
                                <w:left w:val="single" w:sz="6" w:space="0" w:color="auto"/>
                                <w:bottom w:val="single" w:sz="6" w:space="0" w:color="auto"/>
                              </w:tcBorders>
                              <w:vAlign w:val="center"/>
                            </w:tcPr>
                            <w:p w14:paraId="19C00662" w14:textId="77777777" w:rsidR="00104520" w:rsidRPr="001F0694" w:rsidRDefault="00104520" w:rsidP="00CD240B">
                              <w:pPr>
                                <w:tabs>
                                  <w:tab w:val="left" w:pos="180"/>
                                  <w:tab w:val="right" w:pos="1620"/>
                                </w:tabs>
                                <w:ind w:left="0"/>
                                <w:jc w:val="center"/>
                                <w:rPr>
                                  <w:rFonts w:ascii="Arial" w:hAnsi="Arial"/>
                                  <w:sz w:val="18"/>
                                </w:rPr>
                              </w:pPr>
                            </w:p>
                          </w:tc>
                        </w:tr>
                        <w:tr w:rsidR="00104520" w14:paraId="16D02948" w14:textId="77777777" w:rsidTr="00104520">
                          <w:trPr>
                            <w:trHeight w:val="352"/>
                            <w:jc w:val="center"/>
                          </w:trPr>
                          <w:tc>
                            <w:tcPr>
                              <w:tcW w:w="974" w:type="dxa"/>
                              <w:tcBorders>
                                <w:top w:val="single" w:sz="6" w:space="0" w:color="auto"/>
                                <w:bottom w:val="single" w:sz="18" w:space="0" w:color="auto"/>
                                <w:right w:val="single" w:sz="6" w:space="0" w:color="auto"/>
                              </w:tcBorders>
                              <w:vAlign w:val="center"/>
                            </w:tcPr>
                            <w:p w14:paraId="7E29186E" w14:textId="77777777" w:rsidR="00104520" w:rsidRPr="004624B3" w:rsidRDefault="00104520" w:rsidP="00CD240B">
                              <w:pPr>
                                <w:tabs>
                                  <w:tab w:val="left" w:pos="180"/>
                                  <w:tab w:val="right" w:pos="1620"/>
                                </w:tabs>
                                <w:ind w:left="0"/>
                                <w:jc w:val="center"/>
                              </w:pPr>
                              <w:r w:rsidRPr="004624B3">
                                <w:t>800 g</w:t>
                              </w:r>
                            </w:p>
                          </w:tc>
                          <w:tc>
                            <w:tcPr>
                              <w:tcW w:w="930" w:type="dxa"/>
                              <w:tcBorders>
                                <w:top w:val="single" w:sz="6" w:space="0" w:color="auto"/>
                                <w:left w:val="single" w:sz="6" w:space="0" w:color="auto"/>
                                <w:bottom w:val="single" w:sz="18" w:space="0" w:color="auto"/>
                                <w:right w:val="single" w:sz="6" w:space="0" w:color="auto"/>
                              </w:tcBorders>
                              <w:vAlign w:val="center"/>
                            </w:tcPr>
                            <w:p w14:paraId="099B2DDF" w14:textId="77777777" w:rsidR="00104520" w:rsidRPr="001F0694" w:rsidRDefault="00104520" w:rsidP="00CD240B">
                              <w:pPr>
                                <w:tabs>
                                  <w:tab w:val="left" w:pos="180"/>
                                  <w:tab w:val="right" w:pos="1620"/>
                                </w:tabs>
                                <w:ind w:left="0"/>
                                <w:jc w:val="center"/>
                                <w:rPr>
                                  <w:sz w:val="22"/>
                                  <w:szCs w:val="22"/>
                                </w:rPr>
                              </w:pPr>
                            </w:p>
                          </w:tc>
                          <w:tc>
                            <w:tcPr>
                              <w:tcW w:w="915" w:type="dxa"/>
                              <w:tcBorders>
                                <w:top w:val="single" w:sz="6" w:space="0" w:color="auto"/>
                                <w:left w:val="single" w:sz="6" w:space="0" w:color="auto"/>
                                <w:bottom w:val="single" w:sz="18" w:space="0" w:color="auto"/>
                                <w:right w:val="single" w:sz="6" w:space="0" w:color="auto"/>
                              </w:tcBorders>
                              <w:vAlign w:val="center"/>
                            </w:tcPr>
                            <w:p w14:paraId="213B8BDF" w14:textId="77777777" w:rsidR="00104520" w:rsidRPr="001F0694" w:rsidRDefault="00104520" w:rsidP="00CD240B">
                              <w:pPr>
                                <w:tabs>
                                  <w:tab w:val="left" w:pos="180"/>
                                  <w:tab w:val="right" w:pos="1620"/>
                                </w:tabs>
                                <w:ind w:left="0"/>
                                <w:jc w:val="center"/>
                                <w:rPr>
                                  <w:rFonts w:ascii="Arial" w:hAnsi="Arial"/>
                                  <w:sz w:val="18"/>
                                </w:rPr>
                              </w:pPr>
                            </w:p>
                          </w:tc>
                          <w:tc>
                            <w:tcPr>
                              <w:tcW w:w="945" w:type="dxa"/>
                              <w:tcBorders>
                                <w:top w:val="single" w:sz="6" w:space="0" w:color="auto"/>
                                <w:left w:val="single" w:sz="6" w:space="0" w:color="auto"/>
                                <w:bottom w:val="single" w:sz="18" w:space="0" w:color="auto"/>
                              </w:tcBorders>
                              <w:vAlign w:val="center"/>
                            </w:tcPr>
                            <w:p w14:paraId="0471A4E9" w14:textId="77777777" w:rsidR="00104520" w:rsidRPr="001F0694" w:rsidRDefault="00104520" w:rsidP="00CD240B">
                              <w:pPr>
                                <w:tabs>
                                  <w:tab w:val="left" w:pos="180"/>
                                  <w:tab w:val="right" w:pos="1620"/>
                                </w:tabs>
                                <w:ind w:left="0"/>
                                <w:jc w:val="center"/>
                                <w:rPr>
                                  <w:rFonts w:ascii="Arial" w:hAnsi="Arial"/>
                                  <w:sz w:val="18"/>
                                </w:rPr>
                              </w:pPr>
                            </w:p>
                          </w:tc>
                        </w:tr>
                        <w:tr w:rsidR="00104520" w14:paraId="2DC67648" w14:textId="77777777" w:rsidTr="00104520">
                          <w:trPr>
                            <w:trHeight w:val="352"/>
                            <w:jc w:val="center"/>
                          </w:trPr>
                          <w:tc>
                            <w:tcPr>
                              <w:tcW w:w="1904" w:type="dxa"/>
                              <w:gridSpan w:val="2"/>
                              <w:tcBorders>
                                <w:top w:val="single" w:sz="6" w:space="0" w:color="auto"/>
                                <w:bottom w:val="single" w:sz="18" w:space="0" w:color="auto"/>
                                <w:right w:val="single" w:sz="6" w:space="0" w:color="auto"/>
                              </w:tcBorders>
                              <w:shd w:val="clear" w:color="auto" w:fill="E7E6E6" w:themeFill="background2"/>
                              <w:vAlign w:val="center"/>
                            </w:tcPr>
                            <w:p w14:paraId="4ACC7032" w14:textId="77777777" w:rsidR="00104520" w:rsidRPr="001F0694" w:rsidRDefault="00000000" w:rsidP="00CD240B">
                              <w:pPr>
                                <w:tabs>
                                  <w:tab w:val="left" w:pos="180"/>
                                  <w:tab w:val="right" w:pos="1620"/>
                                </w:tabs>
                                <w:ind w:left="0"/>
                                <w:rPr>
                                  <w:sz w:val="22"/>
                                  <w:szCs w:val="22"/>
                                </w:rPr>
                              </w:pPr>
                              <m:oMathPara>
                                <m:oMath>
                                  <m:sSub>
                                    <m:sSubPr>
                                      <m:ctrlPr>
                                        <w:rPr>
                                          <w:rFonts w:ascii="Cambria Math" w:hAnsi="Cambria Math"/>
                                          <w:i/>
                                        </w:rPr>
                                      </m:ctrlPr>
                                    </m:sSubPr>
                                    <m:e>
                                      <m:r>
                                        <w:rPr>
                                          <w:rFonts w:ascii="Cambria Math" w:hAnsi="Cambria Math"/>
                                        </w:rPr>
                                        <m:t>x</m:t>
                                      </m:r>
                                    </m:e>
                                    <m:sub>
                                      <m:r>
                                        <w:rPr>
                                          <w:rFonts w:ascii="Cambria Math" w:hAnsi="Cambria Math"/>
                                        </w:rPr>
                                        <m:t>I</m:t>
                                      </m:r>
                                    </m:sub>
                                  </m:sSub>
                                </m:oMath>
                              </m:oMathPara>
                            </w:p>
                          </w:tc>
                          <w:tc>
                            <w:tcPr>
                              <w:tcW w:w="1860" w:type="dxa"/>
                              <w:gridSpan w:val="2"/>
                              <w:tcBorders>
                                <w:top w:val="single" w:sz="6" w:space="0" w:color="auto"/>
                                <w:left w:val="single" w:sz="6" w:space="0" w:color="auto"/>
                                <w:bottom w:val="single" w:sz="18" w:space="0" w:color="auto"/>
                              </w:tcBorders>
                              <w:vAlign w:val="center"/>
                            </w:tcPr>
                            <w:p w14:paraId="1FF8FB1E" w14:textId="77777777" w:rsidR="00104520" w:rsidRPr="001F0694" w:rsidRDefault="00104520" w:rsidP="00CD240B">
                              <w:pPr>
                                <w:tabs>
                                  <w:tab w:val="left" w:pos="180"/>
                                  <w:tab w:val="right" w:pos="1620"/>
                                </w:tabs>
                                <w:jc w:val="center"/>
                                <w:rPr>
                                  <w:rFonts w:ascii="Arial" w:hAnsi="Arial"/>
                                  <w:sz w:val="18"/>
                                </w:rPr>
                              </w:pPr>
                            </w:p>
                          </w:tc>
                        </w:tr>
                        <w:tr w:rsidR="00104520" w14:paraId="116B8B0D" w14:textId="77777777" w:rsidTr="00104520">
                          <w:trPr>
                            <w:trHeight w:val="352"/>
                            <w:jc w:val="center"/>
                          </w:trPr>
                          <w:tc>
                            <w:tcPr>
                              <w:tcW w:w="1904" w:type="dxa"/>
                              <w:gridSpan w:val="2"/>
                              <w:tcBorders>
                                <w:top w:val="single" w:sz="6" w:space="0" w:color="auto"/>
                                <w:bottom w:val="single" w:sz="18" w:space="0" w:color="auto"/>
                                <w:right w:val="single" w:sz="6" w:space="0" w:color="auto"/>
                              </w:tcBorders>
                              <w:shd w:val="clear" w:color="auto" w:fill="E7E6E6" w:themeFill="background2"/>
                              <w:vAlign w:val="center"/>
                            </w:tcPr>
                            <w:p w14:paraId="31B46D77" w14:textId="77777777" w:rsidR="00104520" w:rsidRPr="001F0694" w:rsidRDefault="00104520" w:rsidP="00CD240B">
                              <w:pPr>
                                <w:tabs>
                                  <w:tab w:val="left" w:pos="180"/>
                                  <w:tab w:val="right" w:pos="1620"/>
                                </w:tabs>
                                <w:ind w:left="0"/>
                                <w:jc w:val="center"/>
                                <w:rPr>
                                  <w:sz w:val="22"/>
                                  <w:szCs w:val="22"/>
                                </w:rPr>
                              </w:pPr>
                              <m:oMathPara>
                                <m:oMath>
                                  <m:r>
                                    <w:rPr>
                                      <w:rFonts w:ascii="Cambria Math" w:hAnsi="Cambria Math"/>
                                    </w:rPr>
                                    <m:t>k</m:t>
                                  </m:r>
                                </m:oMath>
                              </m:oMathPara>
                            </w:p>
                          </w:tc>
                          <w:tc>
                            <w:tcPr>
                              <w:tcW w:w="1860" w:type="dxa"/>
                              <w:gridSpan w:val="2"/>
                              <w:tcBorders>
                                <w:top w:val="single" w:sz="6" w:space="0" w:color="auto"/>
                                <w:left w:val="single" w:sz="6" w:space="0" w:color="auto"/>
                                <w:bottom w:val="single" w:sz="18" w:space="0" w:color="auto"/>
                              </w:tcBorders>
                              <w:vAlign w:val="center"/>
                            </w:tcPr>
                            <w:p w14:paraId="71D848BE" w14:textId="77777777" w:rsidR="00104520" w:rsidRPr="001F0694" w:rsidRDefault="00104520" w:rsidP="00CD240B">
                              <w:pPr>
                                <w:tabs>
                                  <w:tab w:val="left" w:pos="180"/>
                                  <w:tab w:val="right" w:pos="1620"/>
                                </w:tabs>
                                <w:jc w:val="center"/>
                                <w:rPr>
                                  <w:rFonts w:ascii="Arial" w:hAnsi="Arial"/>
                                  <w:sz w:val="18"/>
                                </w:rPr>
                              </w:pPr>
                            </w:p>
                          </w:tc>
                        </w:tr>
                      </w:tbl>
                      <w:p w14:paraId="65C22618" w14:textId="77777777" w:rsidR="00104520" w:rsidRDefault="00104520"/>
                    </w:txbxContent>
                  </v:textbox>
                </v:shape>
                <v:shape id="Text Box 930" o:spid="_x0000_s1080" type="#_x0000_t202" style="position:absolute;width:25704;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" stroked="f">
                  <v:textbox inset="0,0,0,0">
                    <w:txbxContent>
                      <w:p w14:paraId="7C145F9A" w14:textId="350259BE" w:rsidR="00104520" w:rsidRPr="00AF0004" w:rsidRDefault="00104520" w:rsidP="00CD240B">
                        <w:pPr>
                          <w:pStyle w:val="Caption"/>
                          <w:rPr>
                            <w:noProof/>
                            <w:sz w:val="24"/>
                          </w:rPr>
                        </w:pPr>
                        <w:r>
                          <w:t xml:space="preserve">Table </w:t>
                        </w:r>
                        <w:fldSimple w:instr=" SEQ Table \* ARABIC ">
                          <w:r w:rsidR="008569A3">
                            <w:rPr>
                              <w:noProof/>
                            </w:rPr>
                            <w:t>2</w:t>
                          </w:r>
                        </w:fldSimple>
                        <w:r>
                          <w:t xml:space="preserve"> – Part 2 Data</w:t>
                        </w:r>
                      </w:p>
                    </w:txbxContent>
                  </v:textbox>
                </v:shape>
                <w10:wrap type="topAndBottom" anchorx="page"/>
              </v:group>
            </w:pict>
          </mc:Fallback>
        </mc:AlternateContent>
      </w:r>
      <w:r w:rsidR="007D384A">
        <w:rPr>
          <w:rFonts w:ascii="Arial" w:hAnsi="Arial"/>
          <w:b/>
          <w:sz w:val="22"/>
        </w:rPr>
        <w:t>B)</w:t>
      </w:r>
      <w:r w:rsidR="007D384A">
        <w:rPr>
          <w:rFonts w:ascii="Arial" w:hAnsi="Arial"/>
          <w:b/>
          <w:sz w:val="22"/>
        </w:rPr>
        <w:tab/>
      </w:r>
      <w:r w:rsidR="007D384A">
        <w:rPr>
          <w:szCs w:val="24"/>
        </w:rPr>
        <w:t xml:space="preserve">Make a </w:t>
      </w:r>
      <w:r w:rsidR="001B3367">
        <w:rPr>
          <w:szCs w:val="24"/>
        </w:rPr>
        <w:t>table</w:t>
      </w:r>
      <w:r w:rsidR="007D384A">
        <w:rPr>
          <w:szCs w:val="24"/>
        </w:rPr>
        <w:t xml:space="preserve"> in your lab report like </w:t>
      </w:r>
      <w:r w:rsidR="001B3367">
        <w:rPr>
          <w:b/>
          <w:szCs w:val="24"/>
        </w:rPr>
        <w:t>Table</w:t>
      </w:r>
      <w:r w:rsidR="007D384A" w:rsidRPr="00E218FC">
        <w:rPr>
          <w:b/>
          <w:szCs w:val="24"/>
        </w:rPr>
        <w:t xml:space="preserve"> </w:t>
      </w:r>
      <w:r w:rsidR="007D384A">
        <w:rPr>
          <w:b/>
          <w:szCs w:val="24"/>
        </w:rPr>
        <w:t>2</w:t>
      </w:r>
      <w:r w:rsidR="007D384A">
        <w:rPr>
          <w:szCs w:val="24"/>
        </w:rPr>
        <w:t>.</w:t>
      </w:r>
    </w:p>
    <w:p w14:paraId="34383267" w14:textId="6F76B9AE" w:rsidR="007D384A" w:rsidRDefault="004624B3" w:rsidP="006E0308">
      <w:pPr>
        <w:pStyle w:val="LabSteps"/>
        <w:rPr>
          <w:szCs w:val="24"/>
        </w:rPr>
      </w:pPr>
      <w:r>
        <w:rPr>
          <w:szCs w:val="24"/>
        </w:rPr>
        <w:t xml:space="preserve">Take the cart and stand it on end. </w:t>
      </w:r>
      <w:r w:rsidR="00317642">
        <w:rPr>
          <w:szCs w:val="24"/>
        </w:rPr>
        <w:t xml:space="preserve"> </w:t>
      </w:r>
      <w:r w:rsidR="000D753F">
        <w:rPr>
          <w:szCs w:val="24"/>
        </w:rPr>
        <w:t xml:space="preserve">Make sure that the </w:t>
      </w:r>
      <w:r w:rsidR="00641D11">
        <w:rPr>
          <w:szCs w:val="24"/>
        </w:rPr>
        <w:t>spring pillar</w:t>
      </w:r>
      <w:r w:rsidR="000D753F">
        <w:rPr>
          <w:szCs w:val="24"/>
        </w:rPr>
        <w:t xml:space="preserve"> is NOT compressed.  </w:t>
      </w:r>
      <w:r w:rsidR="00317642">
        <w:rPr>
          <w:szCs w:val="24"/>
        </w:rPr>
        <w:t xml:space="preserve">Also, take the </w:t>
      </w:r>
      <w:r w:rsidR="00641D11">
        <w:rPr>
          <w:szCs w:val="24"/>
        </w:rPr>
        <w:t>mass support and place it on the pillar</w:t>
      </w:r>
      <w:r w:rsidR="00317642">
        <w:rPr>
          <w:szCs w:val="24"/>
        </w:rPr>
        <w:t xml:space="preserve">.  </w:t>
      </w:r>
      <w:r w:rsidRPr="00173634">
        <w:rPr>
          <w:b/>
          <w:szCs w:val="24"/>
        </w:rPr>
        <w:t xml:space="preserve">See </w:t>
      </w:r>
      <w:r w:rsidR="00551FC5">
        <w:rPr>
          <w:b/>
          <w:szCs w:val="24"/>
        </w:rPr>
        <w:fldChar w:fldCharType="begin"/>
      </w:r>
      <w:r w:rsidR="00551FC5">
        <w:rPr>
          <w:b/>
          <w:szCs w:val="24"/>
        </w:rPr>
        <w:instrText xml:space="preserve"> REF _Ref129267815 \h  \* MERGEFORMAT </w:instrText>
      </w:r>
      <w:r w:rsidR="00551FC5">
        <w:rPr>
          <w:b/>
          <w:szCs w:val="24"/>
        </w:rPr>
      </w:r>
      <w:r w:rsidR="00551FC5">
        <w:rPr>
          <w:b/>
          <w:szCs w:val="24"/>
        </w:rPr>
        <w:fldChar w:fldCharType="separate"/>
      </w:r>
      <w:r w:rsidR="008569A3" w:rsidRPr="008569A3">
        <w:rPr>
          <w:rStyle w:val="IntenseEmphasis"/>
        </w:rPr>
        <w:t>Figure 4</w:t>
      </w:r>
      <w:r w:rsidR="00551FC5">
        <w:rPr>
          <w:b/>
          <w:szCs w:val="24"/>
        </w:rPr>
        <w:fldChar w:fldCharType="end"/>
      </w:r>
      <w:r w:rsidRPr="004624B3">
        <w:rPr>
          <w:szCs w:val="24"/>
        </w:rPr>
        <w:t>.</w:t>
      </w:r>
      <w:r w:rsidR="00773ECE">
        <w:rPr>
          <w:szCs w:val="24"/>
        </w:rPr>
        <w:t xml:space="preserve">  NOTE:  At this point the </w:t>
      </w:r>
      <w:r w:rsidR="00641D11">
        <w:rPr>
          <w:szCs w:val="24"/>
        </w:rPr>
        <w:t>pillar</w:t>
      </w:r>
      <w:r w:rsidR="00773ECE">
        <w:rPr>
          <w:szCs w:val="24"/>
        </w:rPr>
        <w:t xml:space="preserve"> should NOT be compressed. </w:t>
      </w:r>
    </w:p>
    <w:p w14:paraId="6AF275A7" w14:textId="77777777" w:rsidR="006E0308" w:rsidRDefault="00641D11" w:rsidP="006E0308">
      <w:pPr>
        <w:pStyle w:val="LabSteps"/>
        <w:numPr>
          <w:ilvl w:val="0"/>
          <w:numId w:val="0"/>
        </w:numPr>
        <w:ind w:left="1080" w:hanging="360"/>
        <w:rPr>
          <w:szCs w:val="24"/>
        </w:rPr>
      </w:pPr>
      <w:r>
        <w:rPr>
          <w:noProof/>
          <w:szCs w:val="24"/>
        </w:rPr>
        <mc:AlternateContent>
          <mc:Choice Requires="wpg">
            <w:drawing>
              <wp:anchor distT="0" distB="0" distL="114300" distR="114300" simplePos="0" relativeHeight="251722752" behindDoc="0" locked="0" layoutInCell="1" allowOverlap="1" wp14:anchorId="25336990" wp14:editId="40658836">
                <wp:simplePos x="0" y="0"/>
                <wp:positionH relativeFrom="column">
                  <wp:posOffset>2071801</wp:posOffset>
                </wp:positionH>
                <wp:positionV relativeFrom="paragraph">
                  <wp:posOffset>112179</wp:posOffset>
                </wp:positionV>
                <wp:extent cx="2363637" cy="2496185"/>
                <wp:effectExtent l="0" t="0" r="0" b="0"/>
                <wp:wrapNone/>
                <wp:docPr id="4" name="Group 4"/>
                <wp:cNvGraphicFramePr/>
                <a:graphic xmlns:a="http://schemas.openxmlformats.org/drawingml/2006/main">
                  <a:graphicData uri="http://schemas.microsoft.com/office/word/2010/wordprocessingGroup">
                    <wpg:wgp>
                      <wpg:cNvGrpSpPr/>
                      <wpg:grpSpPr>
                        <a:xfrm>
                          <a:off x="0" y="0"/>
                          <a:ext cx="2363637" cy="2496185"/>
                          <a:chOff x="0" y="0"/>
                          <a:chExt cx="2363637" cy="2496185"/>
                        </a:xfrm>
                      </wpg:grpSpPr>
                      <wpg:grpSp>
                        <wpg:cNvPr id="2" name="Group 2"/>
                        <wpg:cNvGrpSpPr/>
                        <wpg:grpSpPr>
                          <a:xfrm>
                            <a:off x="0" y="0"/>
                            <a:ext cx="2363637" cy="2087952"/>
                            <a:chOff x="0" y="0"/>
                            <a:chExt cx="2363637" cy="2087952"/>
                          </a:xfrm>
                        </wpg:grpSpPr>
                        <pic:pic xmlns:pic="http://schemas.openxmlformats.org/drawingml/2006/picture">
                          <pic:nvPicPr>
                            <pic:cNvPr id="932" name="Picture 932"/>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163902"/>
                              <a:ext cx="619125" cy="1924050"/>
                            </a:xfrm>
                            <a:prstGeom prst="rect">
                              <a:avLst/>
                            </a:prstGeom>
                            <a:noFill/>
                          </pic:spPr>
                        </pic:pic>
                        <wpg:grpSp>
                          <wpg:cNvPr id="938" name="Group 938"/>
                          <wpg:cNvGrpSpPr/>
                          <wpg:grpSpPr>
                            <a:xfrm>
                              <a:off x="405441" y="336431"/>
                              <a:ext cx="1595818" cy="319129"/>
                              <a:chOff x="-396815" y="0"/>
                              <a:chExt cx="1595818" cy="319129"/>
                            </a:xfrm>
                          </wpg:grpSpPr>
                          <wps:wsp>
                            <wps:cNvPr id="933" name="Text Box 933"/>
                            <wps:cNvSpPr txBox="1"/>
                            <wps:spPr>
                              <a:xfrm>
                                <a:off x="241540" y="0"/>
                                <a:ext cx="957463" cy="319129"/>
                              </a:xfrm>
                              <a:prstGeom prst="rect">
                                <a:avLst/>
                              </a:prstGeom>
                              <a:noFill/>
                              <a:ln w="6350">
                                <a:noFill/>
                              </a:ln>
                            </wps:spPr>
                            <wps:txbx>
                              <w:txbxContent>
                                <w:p w14:paraId="04D85C46" w14:textId="77777777" w:rsidR="00104520" w:rsidRDefault="00104520" w:rsidP="00CD240B">
                                  <w:pPr>
                                    <w:spacing w:before="0" w:after="0"/>
                                    <w:contextualSpacing/>
                                  </w:pPr>
                                  <w:r>
                                    <w:t>Spring Pillar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4" name="Straight Arrow Connector 934"/>
                            <wps:cNvCnPr/>
                            <wps:spPr>
                              <a:xfrm flipH="1" flipV="1">
                                <a:off x="-396815" y="120769"/>
                                <a:ext cx="707453" cy="431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35" name="Text Box 935"/>
                          <wps:cNvSpPr txBox="1"/>
                          <wps:spPr>
                            <a:xfrm>
                              <a:off x="1061049" y="0"/>
                              <a:ext cx="1173192" cy="319129"/>
                            </a:xfrm>
                            <a:prstGeom prst="rect">
                              <a:avLst/>
                            </a:prstGeom>
                            <a:noFill/>
                            <a:ln w="6350">
                              <a:noFill/>
                            </a:ln>
                          </wps:spPr>
                          <wps:txbx>
                            <w:txbxContent>
                              <w:p w14:paraId="28364AC4" w14:textId="77777777" w:rsidR="00104520" w:rsidRDefault="00104520" w:rsidP="00CD240B">
                                <w:pPr>
                                  <w:spacing w:before="0" w:after="0"/>
                                  <w:contextualSpacing/>
                                </w:pPr>
                                <w:r>
                                  <w:t>Mass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9" name="Straight Arrow Connector 939"/>
                          <wps:cNvCnPr/>
                          <wps:spPr>
                            <a:xfrm flipH="1">
                              <a:off x="646981" y="163902"/>
                              <a:ext cx="422694" cy="1289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940" name="Group 940"/>
                          <wpg:cNvGrpSpPr/>
                          <wpg:grpSpPr>
                            <a:xfrm>
                              <a:off x="552090" y="646982"/>
                              <a:ext cx="1811547" cy="672748"/>
                              <a:chOff x="-465826" y="-190188"/>
                              <a:chExt cx="1812085" cy="672810"/>
                            </a:xfrm>
                          </wpg:grpSpPr>
                          <wps:wsp>
                            <wps:cNvPr id="941" name="Text Box 941"/>
                            <wps:cNvSpPr txBox="1"/>
                            <wps:spPr>
                              <a:xfrm>
                                <a:off x="241540" y="-134"/>
                                <a:ext cx="1104719" cy="482756"/>
                              </a:xfrm>
                              <a:prstGeom prst="rect">
                                <a:avLst/>
                              </a:prstGeom>
                              <a:noFill/>
                              <a:ln w="6350">
                                <a:noFill/>
                              </a:ln>
                            </wps:spPr>
                            <wps:txbx>
                              <w:txbxContent>
                                <w:p w14:paraId="12B8F43F" w14:textId="77777777" w:rsidR="00104520" w:rsidRDefault="00104520" w:rsidP="00CD240B">
                                  <w:pPr>
                                    <w:spacing w:before="0" w:after="0"/>
                                    <w:contextualSpacing/>
                                  </w:pPr>
                                  <w:r>
                                    <w:t>Spring Release button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2" name="Straight Arrow Connector 942"/>
                            <wps:cNvCnPr/>
                            <wps:spPr>
                              <a:xfrm flipH="1" flipV="1">
                                <a:off x="-465826" y="-190188"/>
                                <a:ext cx="776437" cy="3538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3" name="Text Box 3"/>
                        <wps:cNvSpPr txBox="1"/>
                        <wps:spPr>
                          <a:xfrm>
                            <a:off x="0" y="2147570"/>
                            <a:ext cx="2363470" cy="348615"/>
                          </a:xfrm>
                          <a:prstGeom prst="rect">
                            <a:avLst/>
                          </a:prstGeom>
                          <a:solidFill>
                            <a:prstClr val="white"/>
                          </a:solidFill>
                          <a:ln>
                            <a:noFill/>
                          </a:ln>
                        </wps:spPr>
                        <wps:txbx>
                          <w:txbxContent>
                            <w:p w14:paraId="2CBF5C49" w14:textId="76EBE871" w:rsidR="00104520" w:rsidRPr="00066D29" w:rsidRDefault="00104520" w:rsidP="00641D11">
                              <w:pPr>
                                <w:pStyle w:val="Caption"/>
                                <w:rPr>
                                  <w:noProof/>
                                  <w:sz w:val="24"/>
                                </w:rPr>
                              </w:pPr>
                              <w:bookmarkStart w:id="3" w:name="_Ref129267815"/>
                              <w:r>
                                <w:t xml:space="preserve">Figure </w:t>
                              </w:r>
                              <w:fldSimple w:instr=" SEQ Figure \* ARABIC ">
                                <w:r w:rsidR="008569A3">
                                  <w:rPr>
                                    <w:noProof/>
                                  </w:rPr>
                                  <w:t>4</w:t>
                                </w:r>
                              </w:fldSimple>
                              <w:bookmarkEnd w:id="3"/>
                              <w:r>
                                <w:t xml:space="preserve"> – Cart Standing on End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5336990" id="Group 4" o:spid="_x0000_s1081" style="position:absolute;left:0;text-align:left;margin-left:163.15pt;margin-top:8.85pt;width:186.1pt;height:196.55pt;z-index:251722752" coordsize="23636,24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">
                <v:group id="Group 2" o:spid="_x0000_s1082" style="position:absolute;width:23636;height:20879" coordsize="23636,2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932" o:spid="_x0000_s1083" type="#_x0000_t75" style="position:absolute;top:1639;width:6191;height:1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">
                    <v:imagedata r:id="rId21" o:title=""/>
                  </v:shape>
                  <v:group id="Group 938" o:spid="_x0000_s1084" style="position:absolute;left:4054;top:3364;width:15958;height:3191" coordorigin="-3968" coordsize="15958,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Text Box 933" o:spid="_x0000_s1085" type="#_x0000_t202" style="position:absolute;left:2415;width:9575;height:3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" filled="f" stroked="f" strokeweight=".5pt">
                      <v:textbox>
                        <w:txbxContent>
                          <w:p w14:paraId="04D85C46" w14:textId="77777777" w:rsidR="00104520" w:rsidRDefault="00104520" w:rsidP="00CD240B">
                            <w:pPr>
                              <w:spacing w:before="0" w:after="0"/>
                              <w:contextualSpacing/>
                            </w:pPr>
                            <w:r>
                              <w:t>Spring Pillar</w:t>
                            </w:r>
                          </w:p>
                        </w:txbxContent>
                      </v:textbox>
                    </v:shape>
                    <v:shape id="Straight Arrow Connector 934" o:spid="_x0000_s1086" type="#_x0000_t32" style="position:absolute;left:-3968;top:1207;width:7074;height:4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" strokecolor="black [3200]" strokeweight=".5pt">
                      <v:stroke endarrow="block" joinstyle="miter"/>
                    </v:shape>
                  </v:group>
                  <v:shape id="Text Box 935" o:spid="_x0000_s1087" type="#_x0000_t202" style="position:absolute;left:10610;width:11732;height:3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" filled="f" stroked="f" strokeweight=".5pt">
                    <v:textbox>
                      <w:txbxContent>
                        <w:p w14:paraId="28364AC4" w14:textId="77777777" w:rsidR="00104520" w:rsidRDefault="00104520" w:rsidP="00CD240B">
                          <w:pPr>
                            <w:spacing w:before="0" w:after="0"/>
                            <w:contextualSpacing/>
                          </w:pPr>
                          <w:r>
                            <w:t>Mass support</w:t>
                          </w:r>
                        </w:p>
                      </w:txbxContent>
                    </v:textbox>
                  </v:shape>
                  <v:shape id="Straight Arrow Connector 939" o:spid="_x0000_s1088" type="#_x0000_t32" style="position:absolute;left:6469;top:1639;width:4227;height:12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" strokecolor="black [3200]" strokeweight=".5pt">
                    <v:stroke endarrow="block" joinstyle="miter"/>
                  </v:shape>
                  <v:group id="Group 940" o:spid="_x0000_s1089" style="position:absolute;left:5520;top:6469;width:18116;height:6728" coordorigin="-4658,-1901" coordsize="18120,6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Text Box 941" o:spid="_x0000_s1090" type="#_x0000_t202" style="position:absolute;left:2415;top:-1;width:11047;height:4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" filled="f" stroked="f" strokeweight=".5pt">
                      <v:textbox>
                        <w:txbxContent>
                          <w:p w14:paraId="12B8F43F" w14:textId="77777777" w:rsidR="00104520" w:rsidRDefault="00104520" w:rsidP="00CD240B">
                            <w:pPr>
                              <w:spacing w:before="0" w:after="0"/>
                              <w:contextualSpacing/>
                            </w:pPr>
                            <w:r>
                              <w:t>Spring Release button</w:t>
                            </w:r>
                          </w:p>
                        </w:txbxContent>
                      </v:textbox>
                    </v:shape>
                    <v:shape id="Straight Arrow Connector 942" o:spid="_x0000_s1091" type="#_x0000_t32" style="position:absolute;left:-4658;top:-1901;width:7764;height:35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" strokecolor="black [3200]" strokeweight=".5pt">
                      <v:stroke endarrow="block" joinstyle="miter"/>
                    </v:shape>
                  </v:group>
                </v:group>
                <v:shape id="Text Box 3" o:spid="_x0000_s1092" type="#_x0000_t202" style="position:absolute;top:21475;width:23634;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" stroked="f">
                  <v:textbox style="mso-fit-shape-to-text:t" inset="0,0,0,0">
                    <w:txbxContent>
                      <w:p w14:paraId="2CBF5C49" w14:textId="76EBE871" w:rsidR="00104520" w:rsidRPr="00066D29" w:rsidRDefault="00104520" w:rsidP="00641D11">
                        <w:pPr>
                          <w:pStyle w:val="Caption"/>
                          <w:rPr>
                            <w:noProof/>
                            <w:sz w:val="24"/>
                          </w:rPr>
                        </w:pPr>
                        <w:bookmarkStart w:id="7" w:name="_Ref129267815"/>
                        <w:r>
                          <w:t xml:space="preserve">Figure </w:t>
                        </w:r>
                        <w:fldSimple w:instr=" SEQ Figure \* ARABIC ">
                          <w:r w:rsidR="008569A3">
                            <w:rPr>
                              <w:noProof/>
                            </w:rPr>
                            <w:t>4</w:t>
                          </w:r>
                        </w:fldSimple>
                        <w:bookmarkEnd w:id="7"/>
                        <w:r>
                          <w:t xml:space="preserve"> – Cart Standing on End</w:t>
                        </w:r>
                      </w:p>
                    </w:txbxContent>
                  </v:textbox>
                </v:shape>
              </v:group>
            </w:pict>
          </mc:Fallback>
        </mc:AlternateContent>
      </w:r>
    </w:p>
    <w:p w14:paraId="72987882" w14:textId="77777777" w:rsidR="006E0308" w:rsidRDefault="006E0308" w:rsidP="006E0308">
      <w:pPr>
        <w:pStyle w:val="LabSteps"/>
        <w:numPr>
          <w:ilvl w:val="0"/>
          <w:numId w:val="0"/>
        </w:numPr>
        <w:ind w:left="1080" w:hanging="360"/>
        <w:rPr>
          <w:szCs w:val="24"/>
        </w:rPr>
      </w:pPr>
    </w:p>
    <w:p w14:paraId="5E540258" w14:textId="77777777" w:rsidR="006E0308" w:rsidRDefault="006E0308" w:rsidP="006E0308">
      <w:pPr>
        <w:pStyle w:val="LabSteps"/>
        <w:numPr>
          <w:ilvl w:val="0"/>
          <w:numId w:val="0"/>
        </w:numPr>
        <w:ind w:left="1080" w:hanging="360"/>
        <w:rPr>
          <w:szCs w:val="24"/>
        </w:rPr>
      </w:pPr>
    </w:p>
    <w:p w14:paraId="57EAD231" w14:textId="77777777" w:rsidR="006E0308" w:rsidRDefault="006E0308" w:rsidP="006E0308">
      <w:pPr>
        <w:pStyle w:val="LabSteps"/>
        <w:numPr>
          <w:ilvl w:val="0"/>
          <w:numId w:val="0"/>
        </w:numPr>
        <w:ind w:left="1080" w:hanging="360"/>
        <w:rPr>
          <w:szCs w:val="24"/>
        </w:rPr>
      </w:pPr>
    </w:p>
    <w:p w14:paraId="668E950A" w14:textId="77777777" w:rsidR="006E0308" w:rsidRDefault="006E0308" w:rsidP="006E0308">
      <w:pPr>
        <w:pStyle w:val="LabSteps"/>
        <w:numPr>
          <w:ilvl w:val="0"/>
          <w:numId w:val="0"/>
        </w:numPr>
        <w:ind w:left="1080" w:hanging="360"/>
        <w:rPr>
          <w:szCs w:val="24"/>
        </w:rPr>
      </w:pPr>
    </w:p>
    <w:p w14:paraId="06F8886A" w14:textId="77777777" w:rsidR="006E0308" w:rsidRDefault="006E0308" w:rsidP="006E0308">
      <w:pPr>
        <w:pStyle w:val="LabSteps"/>
        <w:numPr>
          <w:ilvl w:val="0"/>
          <w:numId w:val="0"/>
        </w:numPr>
        <w:ind w:left="1080" w:hanging="360"/>
        <w:rPr>
          <w:szCs w:val="24"/>
        </w:rPr>
      </w:pPr>
    </w:p>
    <w:p w14:paraId="0795ED94" w14:textId="77777777" w:rsidR="006E0308" w:rsidRDefault="006E0308" w:rsidP="006E0308">
      <w:pPr>
        <w:pStyle w:val="LabSteps"/>
        <w:numPr>
          <w:ilvl w:val="0"/>
          <w:numId w:val="0"/>
        </w:numPr>
        <w:ind w:left="1080" w:hanging="360"/>
        <w:rPr>
          <w:szCs w:val="24"/>
        </w:rPr>
      </w:pPr>
    </w:p>
    <w:p w14:paraId="1DC7FA8B" w14:textId="77777777" w:rsidR="006E0308" w:rsidRDefault="006E0308" w:rsidP="006E0308">
      <w:pPr>
        <w:pStyle w:val="LabSteps"/>
        <w:numPr>
          <w:ilvl w:val="0"/>
          <w:numId w:val="0"/>
        </w:numPr>
        <w:ind w:left="1080" w:hanging="360"/>
        <w:rPr>
          <w:szCs w:val="24"/>
        </w:rPr>
      </w:pPr>
    </w:p>
    <w:p w14:paraId="1BE36DAE" w14:textId="77777777" w:rsidR="006E0308" w:rsidRDefault="006E0308" w:rsidP="006E0308">
      <w:pPr>
        <w:pStyle w:val="LabSteps"/>
        <w:numPr>
          <w:ilvl w:val="0"/>
          <w:numId w:val="0"/>
        </w:numPr>
        <w:ind w:left="1080" w:hanging="360"/>
        <w:rPr>
          <w:szCs w:val="24"/>
        </w:rPr>
      </w:pPr>
    </w:p>
    <w:p w14:paraId="7EF3751D" w14:textId="77777777" w:rsidR="006E0308" w:rsidRDefault="006E0308" w:rsidP="006E0308">
      <w:pPr>
        <w:pStyle w:val="LabSteps"/>
        <w:numPr>
          <w:ilvl w:val="0"/>
          <w:numId w:val="0"/>
        </w:numPr>
        <w:ind w:left="1080" w:hanging="360"/>
        <w:rPr>
          <w:szCs w:val="24"/>
        </w:rPr>
      </w:pPr>
    </w:p>
    <w:p w14:paraId="5CE0CF9F" w14:textId="77777777" w:rsidR="00E306BC" w:rsidRPr="00E306BC" w:rsidRDefault="00E306BC" w:rsidP="006E0308">
      <w:pPr>
        <w:pStyle w:val="LabSteps"/>
      </w:pPr>
      <w:r>
        <w:t xml:space="preserve">Using the ruler, measure the distance from the table top to the </w:t>
      </w:r>
      <w:r w:rsidR="00641D11">
        <w:t>top of the pillar</w:t>
      </w:r>
      <w:r>
        <w:t xml:space="preserve">.  This is the initial location of </w:t>
      </w:r>
      <w:r w:rsidR="009737EE">
        <w:t xml:space="preserve">the </w:t>
      </w:r>
      <w:r w:rsidR="00641D11">
        <w:t>pillar</w:t>
      </w:r>
      <w:r>
        <w:t xml:space="preserve">.  Put it in the </w:t>
      </w:r>
      <w:r w:rsidR="001B3367">
        <w:t>table</w:t>
      </w:r>
      <w:r>
        <w:t xml:space="preserve"> as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vertAlign w:val="subscript"/>
              </w:rPr>
              <m:t>I</m:t>
            </m:r>
          </m:sub>
        </m:sSub>
      </m:oMath>
      <w:r>
        <w:t>.</w:t>
      </w:r>
    </w:p>
    <w:p w14:paraId="3789EACB" w14:textId="77777777" w:rsidR="00641D11" w:rsidRDefault="00317642" w:rsidP="006E0308">
      <w:pPr>
        <w:pStyle w:val="LabSteps"/>
      </w:pPr>
      <w:r>
        <w:t>Place a total of 200 g on the cardboard square</w:t>
      </w:r>
      <w:r w:rsidR="00E306BC">
        <w:t xml:space="preserve">.  This will compress the spring.  </w:t>
      </w:r>
    </w:p>
    <w:p w14:paraId="41013407" w14:textId="77777777" w:rsidR="004624B3" w:rsidRDefault="00E306BC" w:rsidP="00641D11">
      <w:pPr>
        <w:pStyle w:val="LabSteps"/>
        <w:numPr>
          <w:ilvl w:val="1"/>
          <w:numId w:val="32"/>
        </w:numPr>
      </w:pPr>
      <w:r>
        <w:lastRenderedPageBreak/>
        <w:t>Tap the mass to make sure that it</w:t>
      </w:r>
      <w:r w:rsidR="00A85055">
        <w:t xml:space="preserve"> is</w:t>
      </w:r>
      <w:r>
        <w:t xml:space="preserve"> down as far as it wants to go.</w:t>
      </w:r>
      <w:r w:rsidR="00641D11">
        <w:t xml:space="preserve"> </w:t>
      </w:r>
    </w:p>
    <w:p w14:paraId="6635D8EB" w14:textId="77777777" w:rsidR="00641D11" w:rsidRDefault="00641D11" w:rsidP="00641D11">
      <w:pPr>
        <w:pStyle w:val="LabSteps"/>
        <w:numPr>
          <w:ilvl w:val="1"/>
          <w:numId w:val="32"/>
        </w:numPr>
      </w:pPr>
      <w:r>
        <w:t>Carefully press the spring release button to make sure its not held down.</w:t>
      </w:r>
    </w:p>
    <w:p w14:paraId="3ACF8A2F" w14:textId="77777777" w:rsidR="00641D11" w:rsidRDefault="00E306BC" w:rsidP="006E0308">
      <w:pPr>
        <w:pStyle w:val="LabSteps"/>
      </w:pPr>
      <w:r>
        <w:t xml:space="preserve">Using the ruler, measure the distance from the table top to the </w:t>
      </w:r>
      <w:r w:rsidR="00641D11">
        <w:t>top of the pillar/bottom of the bottom mass</w:t>
      </w:r>
      <w:r>
        <w:t xml:space="preserve">. This is the final location of </w:t>
      </w:r>
      <w:r w:rsidR="00B00BCB">
        <w:t xml:space="preserve">the </w:t>
      </w:r>
      <w:r w:rsidR="0023442C">
        <w:t>pillar</w:t>
      </w:r>
      <w:r w:rsidR="00641D11">
        <w:t xml:space="preserve"> </w:t>
      </w:r>
      <m:oMath>
        <m:sSub>
          <m:sSubPr>
            <m:ctrlPr>
              <w:rPr>
                <w:rFonts w:ascii="Cambria Math" w:hAnsi="Cambria Math"/>
                <w:i/>
              </w:rPr>
            </m:ctrlPr>
          </m:sSubPr>
          <m:e>
            <m:r>
              <w:rPr>
                <w:rFonts w:ascii="Cambria Math" w:hAnsi="Cambria Math"/>
              </w:rPr>
              <m:t>x</m:t>
            </m:r>
          </m:e>
          <m:sub>
            <m:r>
              <w:rPr>
                <w:rFonts w:ascii="Cambria Math" w:hAnsi="Cambria Math"/>
              </w:rPr>
              <m:t>F</m:t>
            </m:r>
          </m:sub>
        </m:sSub>
      </m:oMath>
      <w:r w:rsidR="00641D11">
        <w:t xml:space="preserve"> to place in Table 2</w:t>
      </w:r>
      <w:r>
        <w:t xml:space="preserve">.  </w:t>
      </w:r>
    </w:p>
    <w:p w14:paraId="46F50C9C" w14:textId="77777777" w:rsidR="00E306BC" w:rsidRPr="00E306BC" w:rsidRDefault="00E306BC" w:rsidP="006E0308">
      <w:pPr>
        <w:pStyle w:val="LabSteps"/>
      </w:pPr>
      <w:r>
        <w:t>Calcula</w:t>
      </w:r>
      <w:r w:rsidR="00A52CFE">
        <w:t xml:space="preserve">te the compression distance of </w:t>
      </w:r>
      <w:r>
        <w:t xml:space="preserve">the spring by … </w:t>
      </w:r>
      <m:oMath>
        <m:r>
          <m:rPr>
            <m:sty m:val="bi"/>
          </m:rPr>
          <w:rPr>
            <w:rFonts w:ascii="Cambria Math" w:hAnsi="Cambria Math"/>
          </w:rPr>
          <m:t xml:space="preserve">x = </m:t>
        </m:r>
        <m:sSub>
          <m:sSubPr>
            <m:ctrlPr>
              <w:rPr>
                <w:rFonts w:ascii="Cambria Math" w:hAnsi="Cambria Math"/>
                <w:b/>
                <w:i/>
              </w:rPr>
            </m:ctrlPr>
          </m:sSubPr>
          <m:e>
            <m:r>
              <m:rPr>
                <m:sty m:val="bi"/>
              </m:rPr>
              <w:rPr>
                <w:rFonts w:ascii="Cambria Math" w:hAnsi="Cambria Math"/>
              </w:rPr>
              <m:t>x</m:t>
            </m:r>
          </m:e>
          <m:sub>
            <m:r>
              <m:rPr>
                <m:sty m:val="bi"/>
              </m:rPr>
              <w:rPr>
                <w:rFonts w:ascii="Cambria Math" w:hAnsi="Cambria Math"/>
                <w:vertAlign w:val="subscript"/>
              </w:rPr>
              <m:t>I</m:t>
            </m:r>
          </m:sub>
        </m:sSub>
        <m:r>
          <m:rPr>
            <m:sty m:val="bi"/>
          </m:rPr>
          <w:rPr>
            <w:rFonts w:ascii="Cambria Math" w:hAnsi="Cambria Math"/>
          </w:rPr>
          <m:t xml:space="preserve"> – </m:t>
        </m:r>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F</m:t>
            </m:r>
          </m:sub>
        </m:sSub>
      </m:oMath>
      <w:r>
        <w:t xml:space="preserve">  and place this value in the </w:t>
      </w:r>
      <w:r w:rsidR="001B3367">
        <w:t>table</w:t>
      </w:r>
      <w:r>
        <w:t>.</w:t>
      </w:r>
    </w:p>
    <w:p w14:paraId="41F186DA" w14:textId="77777777" w:rsidR="00641D11" w:rsidRPr="00641D11" w:rsidRDefault="00E306BC" w:rsidP="006E0308">
      <w:pPr>
        <w:pStyle w:val="LabSteps"/>
        <w:rPr>
          <w:szCs w:val="24"/>
        </w:rPr>
      </w:pPr>
      <w:r>
        <w:t>Repeat this procedure for a total mass of 400 g, 600 g, and 800 g.</w:t>
      </w:r>
      <w:r w:rsidR="00624673">
        <w:t xml:space="preserve">  </w:t>
      </w:r>
    </w:p>
    <w:p w14:paraId="69CF2C4A" w14:textId="77777777" w:rsidR="006E0308" w:rsidRPr="00641D11" w:rsidRDefault="00624673" w:rsidP="00641D11">
      <w:pPr>
        <w:pStyle w:val="LabSteps"/>
        <w:numPr>
          <w:ilvl w:val="1"/>
          <w:numId w:val="32"/>
        </w:numPr>
        <w:rPr>
          <w:szCs w:val="24"/>
        </w:rPr>
      </w:pPr>
      <w:r>
        <w:t>When you stack the mass</w:t>
      </w:r>
      <w:r w:rsidR="0094220E">
        <w:t>es</w:t>
      </w:r>
      <w:r>
        <w:t xml:space="preserve"> alternate the location of the slots so </w:t>
      </w:r>
      <w:r w:rsidR="00B00BCB">
        <w:t xml:space="preserve">that </w:t>
      </w:r>
      <w:r>
        <w:t>the mass</w:t>
      </w:r>
      <w:r w:rsidR="00B00BCB">
        <w:t>es</w:t>
      </w:r>
      <w:r>
        <w:t xml:space="preserve"> don’t become lopsided and make the cart fall over.</w:t>
      </w:r>
    </w:p>
    <w:p w14:paraId="4BE2FD95" w14:textId="77777777" w:rsidR="00641D11" w:rsidRPr="006E0308" w:rsidRDefault="00641D11" w:rsidP="00641D11">
      <w:pPr>
        <w:pStyle w:val="LabSteps"/>
        <w:numPr>
          <w:ilvl w:val="1"/>
          <w:numId w:val="32"/>
        </w:numPr>
        <w:rPr>
          <w:szCs w:val="24"/>
        </w:rPr>
      </w:pPr>
      <w:r>
        <w:rPr>
          <w:szCs w:val="24"/>
        </w:rPr>
        <w:t>Be sure to add the mass slowly and make sure you don’t knock over the cart.</w:t>
      </w:r>
    </w:p>
    <w:p w14:paraId="5E2709C7" w14:textId="77777777" w:rsidR="00641D11" w:rsidRDefault="000D753F" w:rsidP="006E0308">
      <w:pPr>
        <w:pStyle w:val="LabSteps"/>
        <w:rPr>
          <w:szCs w:val="24"/>
        </w:rPr>
      </w:pPr>
      <w:r>
        <w:rPr>
          <w:szCs w:val="24"/>
        </w:rPr>
        <w:t xml:space="preserve">The </w:t>
      </w:r>
      <w:r w:rsidRPr="001069D8">
        <w:rPr>
          <w:b/>
          <w:szCs w:val="24"/>
        </w:rPr>
        <w:t>F</w:t>
      </w:r>
      <w:r w:rsidRPr="001069D8">
        <w:rPr>
          <w:b/>
          <w:szCs w:val="24"/>
          <w:vertAlign w:val="subscript"/>
        </w:rPr>
        <w:t>sp</w:t>
      </w:r>
      <w:r>
        <w:rPr>
          <w:szCs w:val="24"/>
        </w:rPr>
        <w:t xml:space="preserve"> in the </w:t>
      </w:r>
      <w:r w:rsidR="001B3367">
        <w:rPr>
          <w:szCs w:val="24"/>
        </w:rPr>
        <w:t>table</w:t>
      </w:r>
      <w:r>
        <w:rPr>
          <w:szCs w:val="24"/>
        </w:rPr>
        <w:t xml:space="preserve"> is the force due to the spring.  Using what you’ve learned in the Force labs determine </w:t>
      </w:r>
      <w:r w:rsidRPr="001069D8">
        <w:rPr>
          <w:b/>
          <w:szCs w:val="24"/>
        </w:rPr>
        <w:t>F</w:t>
      </w:r>
      <w:r w:rsidRPr="001069D8">
        <w:rPr>
          <w:b/>
          <w:szCs w:val="24"/>
          <w:vertAlign w:val="subscript"/>
        </w:rPr>
        <w:t>sp</w:t>
      </w:r>
      <w:r>
        <w:rPr>
          <w:szCs w:val="24"/>
        </w:rPr>
        <w:t xml:space="preserve"> and place the values in the </w:t>
      </w:r>
      <w:r w:rsidR="001B3367">
        <w:rPr>
          <w:szCs w:val="24"/>
        </w:rPr>
        <w:t>table</w:t>
      </w:r>
      <w:r>
        <w:rPr>
          <w:szCs w:val="24"/>
        </w:rPr>
        <w:t xml:space="preserve">.  </w:t>
      </w:r>
    </w:p>
    <w:p w14:paraId="1AAF1088" w14:textId="77777777" w:rsidR="000D753F" w:rsidRDefault="000D753F" w:rsidP="00641D11">
      <w:pPr>
        <w:pStyle w:val="LabSteps"/>
        <w:numPr>
          <w:ilvl w:val="1"/>
          <w:numId w:val="32"/>
        </w:numPr>
        <w:rPr>
          <w:szCs w:val="24"/>
        </w:rPr>
      </w:pPr>
      <w:r>
        <w:rPr>
          <w:szCs w:val="24"/>
        </w:rPr>
        <w:t xml:space="preserve">Use F.B.D.s and summations.  Also, there is no normal force, it’s the spring force.  </w:t>
      </w:r>
    </w:p>
    <w:p w14:paraId="4919E0D6" w14:textId="77777777" w:rsidR="00641D11" w:rsidRDefault="00641D11" w:rsidP="00641D11">
      <w:pPr>
        <w:pStyle w:val="LabSteps"/>
        <w:numPr>
          <w:ilvl w:val="1"/>
          <w:numId w:val="32"/>
        </w:numPr>
        <w:rPr>
          <w:szCs w:val="24"/>
        </w:rPr>
      </w:pPr>
      <w:r>
        <w:rPr>
          <w:szCs w:val="24"/>
        </w:rPr>
        <w:t xml:space="preserve">Hint: It involves calculating the weight </w:t>
      </w:r>
      <m:oMath>
        <m:r>
          <w:rPr>
            <w:rFonts w:ascii="Cambria Math" w:hAnsi="Cambria Math"/>
            <w:szCs w:val="24"/>
          </w:rPr>
          <m:t>W</m:t>
        </m:r>
      </m:oMath>
      <w:r>
        <w:rPr>
          <w:szCs w:val="24"/>
        </w:rPr>
        <w:t>.</w:t>
      </w:r>
    </w:p>
    <w:p w14:paraId="00D34AC3" w14:textId="77777777" w:rsidR="00B00BCB" w:rsidRPr="00641D11" w:rsidRDefault="00B00BCB" w:rsidP="006E0308">
      <w:pPr>
        <w:pStyle w:val="LabSteps"/>
        <w:rPr>
          <w:rFonts w:asciiTheme="minorHAnsi" w:hAnsiTheme="minorHAnsi" w:cstheme="minorHAnsi"/>
        </w:rPr>
      </w:pPr>
      <w:r>
        <w:t>Place the values for the spring force in the y-</w:t>
      </w:r>
      <w:r w:rsidR="00773ECE">
        <w:t>column on GRAPHICAL ANALYSIS</w:t>
      </w:r>
      <w:r w:rsidR="00641D11">
        <w:t xml:space="preserve"> or Excel</w:t>
      </w:r>
      <w:r w:rsidR="00773ECE">
        <w:t xml:space="preserve">.  (Make </w:t>
      </w:r>
      <w:r w:rsidR="00773ECE" w:rsidRPr="00641D11">
        <w:rPr>
          <w:rFonts w:asciiTheme="minorHAnsi" w:hAnsiTheme="minorHAnsi" w:cstheme="minorHAnsi"/>
        </w:rPr>
        <w:t xml:space="preserve">sure that your units are </w:t>
      </w:r>
      <w:smartTag w:uri="urn:schemas-microsoft-com:office:smarttags" w:element="City">
        <w:smartTag w:uri="urn:schemas-microsoft-com:office:smarttags" w:element="place">
          <w:r w:rsidR="00773ECE" w:rsidRPr="00641D11">
            <w:rPr>
              <w:rFonts w:asciiTheme="minorHAnsi" w:hAnsiTheme="minorHAnsi" w:cstheme="minorHAnsi"/>
            </w:rPr>
            <w:t>Newtons</w:t>
          </w:r>
        </w:smartTag>
      </w:smartTag>
      <w:r w:rsidR="00773ECE" w:rsidRPr="00641D11">
        <w:rPr>
          <w:rFonts w:asciiTheme="minorHAnsi" w:hAnsiTheme="minorHAnsi" w:cstheme="minorHAnsi"/>
        </w:rPr>
        <w:t xml:space="preserve">.) </w:t>
      </w:r>
      <w:r w:rsidRPr="00641D11">
        <w:rPr>
          <w:rFonts w:asciiTheme="minorHAnsi" w:hAnsiTheme="minorHAnsi" w:cstheme="minorHAnsi"/>
        </w:rPr>
        <w:t>Place the values for the displacement in the x-column.</w:t>
      </w:r>
    </w:p>
    <w:p w14:paraId="44E7C639" w14:textId="77777777" w:rsidR="00B00BCB" w:rsidRPr="00641D11" w:rsidRDefault="00B00BCB" w:rsidP="006E0308">
      <w:pPr>
        <w:pStyle w:val="LabSteps"/>
        <w:rPr>
          <w:rFonts w:asciiTheme="minorHAnsi" w:hAnsiTheme="minorHAnsi" w:cstheme="minorHAnsi"/>
        </w:rPr>
      </w:pPr>
      <w:r w:rsidRPr="00641D11">
        <w:rPr>
          <w:rFonts w:asciiTheme="minorHAnsi" w:hAnsiTheme="minorHAnsi" w:cstheme="minorHAnsi"/>
        </w:rPr>
        <w:t>Push the “</w:t>
      </w:r>
      <w:r w:rsidR="00641D11" w:rsidRPr="00641D11">
        <w:rPr>
          <w:rFonts w:asciiTheme="minorHAnsi" w:hAnsiTheme="minorHAnsi" w:cstheme="minorHAnsi"/>
        </w:rPr>
        <w:t>Linear Fit</w:t>
      </w:r>
      <w:r w:rsidRPr="00641D11">
        <w:rPr>
          <w:rFonts w:asciiTheme="minorHAnsi" w:hAnsiTheme="minorHAnsi" w:cstheme="minorHAnsi"/>
        </w:rPr>
        <w:t>” button to determine the slope of the line</w:t>
      </w:r>
      <w:r w:rsidR="00641D11" w:rsidRPr="00641D11">
        <w:rPr>
          <w:rFonts w:asciiTheme="minorHAnsi" w:hAnsiTheme="minorHAnsi" w:cstheme="minorHAnsi"/>
        </w:rPr>
        <w:t xml:space="preserve"> or make a graph and add a linear trendline, then show the equation in Excel</w:t>
      </w:r>
      <w:r w:rsidRPr="00641D11">
        <w:rPr>
          <w:rFonts w:asciiTheme="minorHAnsi" w:hAnsiTheme="minorHAnsi" w:cstheme="minorHAnsi"/>
        </w:rPr>
        <w:t xml:space="preserve">.  This is also the spring constant, </w:t>
      </w:r>
      <w:r w:rsidRPr="00641D11">
        <w:rPr>
          <w:rFonts w:asciiTheme="minorHAnsi" w:hAnsiTheme="minorHAnsi" w:cstheme="minorHAnsi"/>
          <w:b/>
        </w:rPr>
        <w:t>k</w:t>
      </w:r>
      <w:r w:rsidRPr="00641D11">
        <w:rPr>
          <w:rFonts w:asciiTheme="minorHAnsi" w:hAnsiTheme="minorHAnsi" w:cstheme="minorHAnsi"/>
        </w:rPr>
        <w:t xml:space="preserve">.  Put this value in the </w:t>
      </w:r>
      <w:r w:rsidR="001B3367" w:rsidRPr="00641D11">
        <w:rPr>
          <w:rFonts w:asciiTheme="minorHAnsi" w:hAnsiTheme="minorHAnsi" w:cstheme="minorHAnsi"/>
        </w:rPr>
        <w:t>table</w:t>
      </w:r>
      <w:r w:rsidRPr="00641D11">
        <w:rPr>
          <w:rFonts w:asciiTheme="minorHAnsi" w:hAnsiTheme="minorHAnsi" w:cstheme="minorHAnsi"/>
        </w:rPr>
        <w:t xml:space="preserve">.  You will be using it later. </w:t>
      </w:r>
    </w:p>
    <w:p w14:paraId="0AAC5912" w14:textId="77777777" w:rsidR="00641D11" w:rsidRPr="00641D11" w:rsidRDefault="00641D11" w:rsidP="006E0308">
      <w:pPr>
        <w:pStyle w:val="LabSteps"/>
        <w:rPr>
          <w:rFonts w:asciiTheme="minorHAnsi" w:hAnsiTheme="minorHAnsi" w:cstheme="minorHAnsi"/>
        </w:rPr>
      </w:pPr>
      <w:r w:rsidRPr="00641D11">
        <w:rPr>
          <w:rFonts w:asciiTheme="minorHAnsi" w:hAnsiTheme="minorHAnsi" w:cstheme="minorHAnsi"/>
        </w:rPr>
        <w:t>Double check the units on your k value. Make sure every part is in meters, seconds, and kilograms</w:t>
      </w:r>
    </w:p>
    <w:p w14:paraId="10E1B6BF" w14:textId="77777777" w:rsidR="00E00A06" w:rsidRDefault="00E00A06" w:rsidP="00E00A06">
      <w:pPr>
        <w:pStyle w:val="QuestionNumber"/>
      </w:pPr>
      <w:r>
        <w:t>Question 2:</w:t>
      </w:r>
    </w:p>
    <w:p w14:paraId="3E2C817F" w14:textId="77777777" w:rsidR="004624B3" w:rsidRDefault="008C51FC" w:rsidP="00E00A06">
      <w:pPr>
        <w:pStyle w:val="questionText"/>
      </w:pPr>
      <w:r>
        <w:t>Explain in detail using an equation why the spring constant is equal to the slope of the line.</w:t>
      </w:r>
    </w:p>
    <w:p w14:paraId="4C70C33F" w14:textId="77777777" w:rsidR="00E00A06" w:rsidRDefault="00E00A06" w:rsidP="00E00A06">
      <w:pPr>
        <w:pStyle w:val="questionText"/>
      </w:pPr>
    </w:p>
    <w:p w14:paraId="1CFF271F" w14:textId="77777777" w:rsidR="00E00A06" w:rsidRDefault="00E00A06" w:rsidP="00E00A06">
      <w:pPr>
        <w:pStyle w:val="questionText"/>
      </w:pPr>
    </w:p>
    <w:p w14:paraId="038CA4EF" w14:textId="77777777" w:rsidR="00E00A06" w:rsidRDefault="00E00A06" w:rsidP="00E00A06">
      <w:pPr>
        <w:pStyle w:val="questionText"/>
      </w:pPr>
    </w:p>
    <w:p w14:paraId="45A0220A" w14:textId="77777777" w:rsidR="00E00A06" w:rsidRDefault="00E00A06" w:rsidP="00E00A06">
      <w:pPr>
        <w:pStyle w:val="questionText"/>
      </w:pPr>
    </w:p>
    <w:p w14:paraId="2B46C2D5" w14:textId="77777777" w:rsidR="00641D11" w:rsidRDefault="00641D11" w:rsidP="00641D11">
      <w:pPr>
        <w:pStyle w:val="LabSteps"/>
        <w:numPr>
          <w:ilvl w:val="0"/>
          <w:numId w:val="0"/>
        </w:numPr>
        <w:ind w:left="1080" w:hanging="360"/>
        <w:sectPr w:rsidR="00641D11" w:rsidSect="00FB01E6">
          <w:headerReference w:type="default" r:id="rId22"/>
          <w:footerReference w:type="default" r:id="rId23"/>
          <w:footerReference w:type="first" r:id="rId24"/>
          <w:pgSz w:w="12240" w:h="15840" w:code="1"/>
          <w:pgMar w:top="720" w:right="821" w:bottom="720" w:left="1166" w:header="720" w:footer="965" w:gutter="0"/>
          <w:cols w:space="240"/>
          <w:titlePg/>
          <w:docGrid w:linePitch="326"/>
        </w:sectPr>
      </w:pPr>
    </w:p>
    <w:p w14:paraId="54AD401E" w14:textId="77777777" w:rsidR="006E0308" w:rsidRDefault="0061550D" w:rsidP="006E0308">
      <w:pPr>
        <w:pStyle w:val="Heading3"/>
      </w:pPr>
      <w:r>
        <w:lastRenderedPageBreak/>
        <w:t xml:space="preserve">Part 3 – Conservation of Energy With a Cart   </w:t>
      </w:r>
    </w:p>
    <w:p w14:paraId="15819777" w14:textId="77777777" w:rsidR="004624B3" w:rsidRDefault="0061550D" w:rsidP="006E0308">
      <w:r>
        <w:t xml:space="preserve">You are now going to examine the types of energy </w:t>
      </w:r>
      <w:r w:rsidR="00A85055">
        <w:t>involved in</w:t>
      </w:r>
      <w:r>
        <w:t xml:space="preserve"> launching the cart.  With the launcher armed you are going to place the cart against </w:t>
      </w:r>
      <w:r w:rsidR="009F7455">
        <w:t>the wall</w:t>
      </w:r>
      <w:r w:rsidR="00B977A5">
        <w:t>.  W</w:t>
      </w:r>
      <w:r>
        <w:t>hen launched</w:t>
      </w:r>
      <w:r w:rsidR="00A85055">
        <w:t>,</w:t>
      </w:r>
      <w:r>
        <w:t xml:space="preserve"> the cart will shoot out and eventually stop.  The initial point will be right before the cart is launched. The final point will be right after the cart is launched and the spring is not compressed anymore</w:t>
      </w:r>
      <w:r w:rsidR="00641D11">
        <w:t xml:space="preserve"> when the cart is moving</w:t>
      </w:r>
      <w:r>
        <w:t>.</w:t>
      </w:r>
    </w:p>
    <w:p w14:paraId="279C7E88" w14:textId="77777777" w:rsidR="006E0308" w:rsidRDefault="0061550D" w:rsidP="006E0308">
      <w:pPr>
        <w:pStyle w:val="QuestionNumber"/>
      </w:pPr>
      <w:r>
        <w:t xml:space="preserve">Question </w:t>
      </w:r>
      <w:r w:rsidR="00E00A06">
        <w:t>3:</w:t>
      </w:r>
      <w:r>
        <w:t xml:space="preserve">  </w:t>
      </w:r>
    </w:p>
    <w:p w14:paraId="39AEFA21" w14:textId="77777777" w:rsidR="004624B3" w:rsidRDefault="0061550D" w:rsidP="006E0308">
      <w:pPr>
        <w:pStyle w:val="questionText"/>
      </w:pPr>
      <w:r>
        <w:t xml:space="preserve">Based on what was discussed in the introduction, what types of energy will you be using?  For each type, explain how you know you will be using it. </w:t>
      </w:r>
    </w:p>
    <w:p w14:paraId="08BE8BD9" w14:textId="77777777" w:rsidR="00641D11" w:rsidRDefault="00641D11" w:rsidP="006E0308">
      <w:pPr>
        <w:pStyle w:val="questionText"/>
      </w:pPr>
    </w:p>
    <w:p w14:paraId="1107BEBB" w14:textId="77777777" w:rsidR="00641D11" w:rsidRDefault="00641D11" w:rsidP="006E0308">
      <w:pPr>
        <w:pStyle w:val="questionText"/>
      </w:pPr>
    </w:p>
    <w:p w14:paraId="712CB691" w14:textId="77777777" w:rsidR="00641D11" w:rsidRDefault="00641D11" w:rsidP="006E0308">
      <w:pPr>
        <w:pStyle w:val="questionText"/>
      </w:pPr>
    </w:p>
    <w:p w14:paraId="5B64C013" w14:textId="77777777" w:rsidR="00641D11" w:rsidRDefault="00641D11" w:rsidP="006E0308">
      <w:pPr>
        <w:pStyle w:val="questionText"/>
      </w:pPr>
    </w:p>
    <w:p w14:paraId="43298C38" w14:textId="77777777" w:rsidR="006E0308" w:rsidRDefault="0061550D" w:rsidP="006E0308">
      <w:pPr>
        <w:pStyle w:val="QuestionNumber"/>
      </w:pPr>
      <w:r>
        <w:t xml:space="preserve">Question </w:t>
      </w:r>
      <w:r w:rsidR="00E00A06">
        <w:t>4:</w:t>
      </w:r>
      <w:r>
        <w:t xml:space="preserve">  </w:t>
      </w:r>
    </w:p>
    <w:p w14:paraId="2BF508BA" w14:textId="77777777" w:rsidR="0061550D" w:rsidRDefault="00B977A5" w:rsidP="006E0308">
      <w:pPr>
        <w:pStyle w:val="questionText"/>
      </w:pPr>
      <w:r>
        <w:t>What type of energy/energies</w:t>
      </w:r>
      <w:r w:rsidR="0061550D">
        <w:t xml:space="preserve"> do you have at the init</w:t>
      </w:r>
      <w:r>
        <w:t>ial point?  What type of energy/energies</w:t>
      </w:r>
      <w:r w:rsidR="0061550D">
        <w:t xml:space="preserve"> do you have at the final point?  Discuss.</w:t>
      </w:r>
    </w:p>
    <w:p w14:paraId="725C8CE0" w14:textId="77777777" w:rsidR="00641D11" w:rsidRDefault="00641D11" w:rsidP="006E0308">
      <w:pPr>
        <w:pStyle w:val="questionText"/>
      </w:pPr>
    </w:p>
    <w:p w14:paraId="63956E40" w14:textId="77777777" w:rsidR="00641D11" w:rsidRDefault="00641D11" w:rsidP="006E0308">
      <w:pPr>
        <w:pStyle w:val="questionText"/>
      </w:pPr>
    </w:p>
    <w:p w14:paraId="76B37745" w14:textId="77777777" w:rsidR="00641D11" w:rsidRDefault="00641D11" w:rsidP="006E0308">
      <w:pPr>
        <w:pStyle w:val="questionText"/>
      </w:pPr>
    </w:p>
    <w:p w14:paraId="5DF39317" w14:textId="77777777" w:rsidR="00641D11" w:rsidRDefault="00641D11" w:rsidP="006E0308">
      <w:pPr>
        <w:pStyle w:val="questionText"/>
      </w:pPr>
    </w:p>
    <w:p w14:paraId="645ED177" w14:textId="14160CB7" w:rsidR="001F4ED0" w:rsidRDefault="001F4ED0" w:rsidP="001F4ED0">
      <w:pPr>
        <w:pStyle w:val="LabSteps"/>
        <w:numPr>
          <w:ilvl w:val="0"/>
          <w:numId w:val="34"/>
        </w:numPr>
      </w:pPr>
      <w:r>
        <w:t>Open the logger pro file Velocity accompanying this lab.</w:t>
      </w:r>
    </w:p>
    <w:p w14:paraId="2496A297" w14:textId="77777777" w:rsidR="0023442C" w:rsidRDefault="0061550D" w:rsidP="006E0308">
      <w:pPr>
        <w:pStyle w:val="LabSteps"/>
        <w:numPr>
          <w:ilvl w:val="0"/>
          <w:numId w:val="34"/>
        </w:numPr>
      </w:pPr>
      <w:r>
        <w:t xml:space="preserve">Make a </w:t>
      </w:r>
      <w:r w:rsidR="001B3367">
        <w:t>table</w:t>
      </w:r>
      <w:r>
        <w:t xml:space="preserve"> in your lab report like </w:t>
      </w:r>
      <w:r w:rsidR="001B3367">
        <w:rPr>
          <w:b/>
        </w:rPr>
        <w:t>Table</w:t>
      </w:r>
      <w:r w:rsidRPr="006E0308">
        <w:rPr>
          <w:b/>
        </w:rPr>
        <w:t xml:space="preserve"> 3</w:t>
      </w:r>
      <w:r>
        <w:t>.</w:t>
      </w:r>
    </w:p>
    <w:p w14:paraId="41E844F6" w14:textId="77777777" w:rsidR="0061550D" w:rsidRDefault="0023442C" w:rsidP="0023442C">
      <w:pPr>
        <w:tabs>
          <w:tab w:val="left" w:pos="1345"/>
        </w:tabs>
      </w:pPr>
      <w:r>
        <w:tab/>
      </w:r>
    </w:p>
    <w:p w14:paraId="06AA5D80" w14:textId="77777777" w:rsidR="0023442C" w:rsidRDefault="0023442C" w:rsidP="0023442C">
      <w:pPr>
        <w:tabs>
          <w:tab w:val="left" w:pos="1345"/>
        </w:tabs>
      </w:pPr>
    </w:p>
    <w:p w14:paraId="50D19997" w14:textId="77777777" w:rsidR="0023442C" w:rsidRDefault="0023442C" w:rsidP="0023442C">
      <w:pPr>
        <w:tabs>
          <w:tab w:val="left" w:pos="1345"/>
        </w:tabs>
      </w:pPr>
    </w:p>
    <w:p w14:paraId="13FE2880" w14:textId="77777777" w:rsidR="0023442C" w:rsidRDefault="0023442C" w:rsidP="0023442C">
      <w:pPr>
        <w:tabs>
          <w:tab w:val="left" w:pos="1345"/>
        </w:tabs>
      </w:pPr>
    </w:p>
    <w:p w14:paraId="18646688" w14:textId="77777777" w:rsidR="0023442C" w:rsidRDefault="0023442C" w:rsidP="0023442C">
      <w:pPr>
        <w:tabs>
          <w:tab w:val="left" w:pos="1345"/>
        </w:tabs>
      </w:pPr>
    </w:p>
    <w:p w14:paraId="5EBE3371" w14:textId="4B5A2137" w:rsidR="006E38F0" w:rsidRDefault="00551FC5" w:rsidP="00551FC5">
      <w:pPr>
        <w:pStyle w:val="LabSteps"/>
      </w:pPr>
      <w:r>
        <w:rPr>
          <w:noProof/>
        </w:rPr>
        <w:lastRenderedPageBreak/>
        <mc:AlternateContent>
          <mc:Choice Requires="wpg">
            <w:drawing>
              <wp:anchor distT="0" distB="0" distL="114300" distR="114300" simplePos="0" relativeHeight="251738112" behindDoc="0" locked="0" layoutInCell="1" allowOverlap="1" wp14:anchorId="122763B9" wp14:editId="0C297D76">
                <wp:simplePos x="0" y="0"/>
                <wp:positionH relativeFrom="margin">
                  <wp:align>center</wp:align>
                </wp:positionH>
                <wp:positionV relativeFrom="paragraph">
                  <wp:posOffset>3491601</wp:posOffset>
                </wp:positionV>
                <wp:extent cx="2240724" cy="1495425"/>
                <wp:effectExtent l="0" t="0" r="7620" b="9525"/>
                <wp:wrapTopAndBottom/>
                <wp:docPr id="17" name="Group 17"/>
                <wp:cNvGraphicFramePr/>
                <a:graphic xmlns:a="http://schemas.openxmlformats.org/drawingml/2006/main">
                  <a:graphicData uri="http://schemas.microsoft.com/office/word/2010/wordprocessingGroup">
                    <wpg:wgp>
                      <wpg:cNvGrpSpPr/>
                      <wpg:grpSpPr>
                        <a:xfrm>
                          <a:off x="0" y="0"/>
                          <a:ext cx="2240724" cy="1495425"/>
                          <a:chOff x="0" y="0"/>
                          <a:chExt cx="2240724" cy="1495425"/>
                        </a:xfrm>
                      </wpg:grpSpPr>
                      <wpg:grpSp>
                        <wpg:cNvPr id="15" name="Group 15"/>
                        <wpg:cNvGrpSpPr/>
                        <wpg:grpSpPr>
                          <a:xfrm>
                            <a:off x="0" y="0"/>
                            <a:ext cx="2240724" cy="1123950"/>
                            <a:chOff x="759112" y="0"/>
                            <a:chExt cx="2240724" cy="1123950"/>
                          </a:xfrm>
                        </wpg:grpSpPr>
                        <pic:pic xmlns:pic="http://schemas.openxmlformats.org/drawingml/2006/picture">
                          <pic:nvPicPr>
                            <pic:cNvPr id="5" name="Picture 5"/>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1285336" y="0"/>
                              <a:ext cx="1714500" cy="1123950"/>
                            </a:xfrm>
                            <a:prstGeom prst="rect">
                              <a:avLst/>
                            </a:prstGeom>
                            <a:noFill/>
                          </pic:spPr>
                        </pic:pic>
                        <wpg:grpSp>
                          <wpg:cNvPr id="13" name="Group 13"/>
                          <wpg:cNvGrpSpPr/>
                          <wpg:grpSpPr>
                            <a:xfrm>
                              <a:off x="759112" y="275638"/>
                              <a:ext cx="957489" cy="318770"/>
                              <a:chOff x="1173167" y="-103925"/>
                              <a:chExt cx="957489" cy="318770"/>
                            </a:xfrm>
                          </wpg:grpSpPr>
                          <wps:wsp>
                            <wps:cNvPr id="10" name="Text Box 10"/>
                            <wps:cNvSpPr txBox="1"/>
                            <wps:spPr>
                              <a:xfrm>
                                <a:off x="1173167" y="-103925"/>
                                <a:ext cx="526224" cy="318770"/>
                              </a:xfrm>
                              <a:prstGeom prst="rect">
                                <a:avLst/>
                              </a:prstGeom>
                              <a:noFill/>
                              <a:ln w="6350">
                                <a:noFill/>
                              </a:ln>
                            </wps:spPr>
                            <wps:txbx>
                              <w:txbxContent>
                                <w:p w14:paraId="12166B47" w14:textId="77777777" w:rsidR="00104520" w:rsidRDefault="00104520" w:rsidP="00E0706E">
                                  <w:pPr>
                                    <w:spacing w:before="0" w:after="0"/>
                                    <w:contextualSpacing/>
                                  </w:pPr>
                                  <w:r>
                                    <w:t>Pillar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flipV="1">
                                <a:off x="1716644" y="-51759"/>
                                <a:ext cx="414012" cy="776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 name="Text Box 12"/>
                          <wps:cNvSpPr txBox="1"/>
                          <wps:spPr>
                            <a:xfrm>
                              <a:off x="2493034" y="276045"/>
                              <a:ext cx="353683" cy="318770"/>
                            </a:xfrm>
                            <a:prstGeom prst="rect">
                              <a:avLst/>
                            </a:prstGeom>
                            <a:noFill/>
                            <a:ln w="6350">
                              <a:noFill/>
                            </a:ln>
                          </wps:spPr>
                          <wps:txbx>
                            <w:txbxContent>
                              <w:p w14:paraId="4E745A2B" w14:textId="77777777" w:rsidR="00104520" w:rsidRDefault="00000000" w:rsidP="00E0706E">
                                <w:pPr>
                                  <w:spacing w:before="0" w:after="0"/>
                                  <w:contextualSpacing/>
                                </w:pPr>
                                <m:oMathPara>
                                  <m:oMath>
                                    <m:sSub>
                                      <m:sSubPr>
                                        <m:ctrlPr>
                                          <w:rPr>
                                            <w:rFonts w:ascii="Cambria Math" w:hAnsi="Cambria Math"/>
                                            <w:i/>
                                          </w:rPr>
                                        </m:ctrlPr>
                                      </m:sSubPr>
                                      <m:e>
                                        <m:r>
                                          <w:rPr>
                                            <w:rFonts w:ascii="Cambria Math" w:hAnsi="Cambria Math"/>
                                          </w:rPr>
                                          <m:t>x</m:t>
                                        </m:r>
                                      </m:e>
                                      <m:sub>
                                        <m:r>
                                          <w:rPr>
                                            <w:rFonts w:ascii="Cambria Math" w:hAnsi="Cambria Math"/>
                                          </w:rPr>
                                          <m:t>I</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Text Box 16"/>
                        <wps:cNvSpPr txBox="1"/>
                        <wps:spPr>
                          <a:xfrm>
                            <a:off x="206993" y="1146810"/>
                            <a:ext cx="1828165" cy="348615"/>
                          </a:xfrm>
                          <a:prstGeom prst="rect">
                            <a:avLst/>
                          </a:prstGeom>
                          <a:solidFill>
                            <a:prstClr val="white"/>
                          </a:solidFill>
                          <a:ln>
                            <a:noFill/>
                          </a:ln>
                        </wps:spPr>
                        <wps:txbx>
                          <w:txbxContent>
                            <w:p w14:paraId="0A4EC1A1" w14:textId="00D5BA81" w:rsidR="00104520" w:rsidRPr="008E32B2" w:rsidRDefault="00104520" w:rsidP="00551FC5">
                              <w:pPr>
                                <w:pStyle w:val="Caption"/>
                                <w:rPr>
                                  <w:rFonts w:ascii="Arial" w:hAnsi="Arial"/>
                                  <w:noProof/>
                                  <w:sz w:val="24"/>
                                </w:rPr>
                              </w:pPr>
                              <w:bookmarkStart w:id="4" w:name="_Ref129267804"/>
                              <w:r>
                                <w:t xml:space="preserve">Figure </w:t>
                              </w:r>
                              <w:fldSimple w:instr=" SEQ Figure \* ARABIC ">
                                <w:r w:rsidR="008569A3">
                                  <w:rPr>
                                    <w:noProof/>
                                  </w:rPr>
                                  <w:t>5</w:t>
                                </w:r>
                              </w:fldSimple>
                              <w:bookmarkEnd w:id="4"/>
                              <w:r>
                                <w:t xml:space="preserve"> – Compression of Pillar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122763B9" id="Group 17" o:spid="_x0000_s1093" style="position:absolute;left:0;text-align:left;margin-left:0;margin-top:274.95pt;width:176.45pt;height:117.75pt;z-index:251738112;mso-position-horizontal:center;mso-position-horizontal-relative:margin" coordsize="22407,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">
                <v:group id="Group 15" o:spid="_x0000_s1094" style="position:absolute;width:22407;height:11239" coordorigin="7591" coordsize="22407,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5" o:spid="_x0000_s1095" type="#_x0000_t75" style="position:absolute;left:12853;width:17145;height:1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">
                    <v:imagedata r:id="rId26" o:title=""/>
                  </v:shape>
                  <v:group id="Group 13" o:spid="_x0000_s1096" style="position:absolute;left:7591;top:2756;width:9575;height:3188" coordorigin="11731,-1039" coordsize="9574,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10" o:spid="_x0000_s1097" type="#_x0000_t202" style="position:absolute;left:11731;top:-1039;width:5262;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2166B47" w14:textId="77777777" w:rsidR="00104520" w:rsidRDefault="00104520" w:rsidP="00E0706E">
                            <w:pPr>
                              <w:spacing w:before="0" w:after="0"/>
                              <w:contextualSpacing/>
                            </w:pPr>
                            <w:r>
                              <w:t>Pillar</w:t>
                            </w:r>
                          </w:p>
                        </w:txbxContent>
                      </v:textbox>
                    </v:shape>
                    <v:shape id="Straight Arrow Connector 11" o:spid="_x0000_s1098" type="#_x0000_t32" style="position:absolute;left:17166;top:-517;width:4140;height:7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" strokecolor="black [3200]" strokeweight=".5pt">
                      <v:stroke endarrow="block" joinstyle="miter"/>
                    </v:shape>
                  </v:group>
                  <v:shape id="Text Box 12" o:spid="_x0000_s1099" type="#_x0000_t202" style="position:absolute;left:24930;top:2760;width:3537;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E745A2B" w14:textId="77777777" w:rsidR="00104520" w:rsidRDefault="00104520" w:rsidP="00E0706E">
                          <w:pPr>
                            <w:spacing w:before="0" w:after="0"/>
                            <w:contextualSpacing/>
                          </w:pPr>
                          <m:oMathPara>
                            <m:oMath>
                              <m:sSub>
                                <m:sSubPr>
                                  <m:ctrlPr>
                                    <w:rPr>
                                      <w:rFonts w:ascii="Cambria Math" w:hAnsi="Cambria Math"/>
                                      <w:i/>
                                    </w:rPr>
                                  </m:ctrlPr>
                                </m:sSubPr>
                                <m:e>
                                  <m:r>
                                    <w:rPr>
                                      <w:rFonts w:ascii="Cambria Math" w:hAnsi="Cambria Math"/>
                                    </w:rPr>
                                    <m:t>x</m:t>
                                  </m:r>
                                </m:e>
                                <m:sub>
                                  <m:r>
                                    <w:rPr>
                                      <w:rFonts w:ascii="Cambria Math" w:hAnsi="Cambria Math"/>
                                    </w:rPr>
                                    <m:t>I</m:t>
                                  </m:r>
                                </m:sub>
                              </m:sSub>
                            </m:oMath>
                          </m:oMathPara>
                        </w:p>
                      </w:txbxContent>
                    </v:textbox>
                  </v:shape>
                </v:group>
                <v:shape id="Text Box 16" o:spid="_x0000_s1100" type="#_x0000_t202" style="position:absolute;left:2069;top:11468;width:1828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" stroked="f">
                  <v:textbox style="mso-fit-shape-to-text:t" inset="0,0,0,0">
                    <w:txbxContent>
                      <w:p w14:paraId="0A4EC1A1" w14:textId="00D5BA81" w:rsidR="00104520" w:rsidRPr="008E32B2" w:rsidRDefault="00104520" w:rsidP="00551FC5">
                        <w:pPr>
                          <w:pStyle w:val="Caption"/>
                          <w:rPr>
                            <w:rFonts w:ascii="Arial" w:hAnsi="Arial"/>
                            <w:noProof/>
                            <w:sz w:val="24"/>
                          </w:rPr>
                        </w:pPr>
                        <w:bookmarkStart w:id="9" w:name="_Ref129267804"/>
                        <w:r>
                          <w:t xml:space="preserve">Figure </w:t>
                        </w:r>
                        <w:fldSimple w:instr=" SEQ Figure \* ARABIC ">
                          <w:r w:rsidR="008569A3">
                            <w:rPr>
                              <w:noProof/>
                            </w:rPr>
                            <w:t>5</w:t>
                          </w:r>
                        </w:fldSimple>
                        <w:bookmarkEnd w:id="9"/>
                        <w:r>
                          <w:t xml:space="preserve"> – Compression of Pillar</w:t>
                        </w:r>
                      </w:p>
                    </w:txbxContent>
                  </v:textbox>
                </v:shape>
                <w10:wrap type="topAndBottom" anchorx="margin"/>
              </v:group>
            </w:pict>
          </mc:Fallback>
        </mc:AlternateContent>
      </w:r>
      <w:r>
        <w:rPr>
          <w:noProof/>
        </w:rPr>
        <mc:AlternateContent>
          <mc:Choice Requires="wpg">
            <w:drawing>
              <wp:anchor distT="0" distB="0" distL="114300" distR="114300" simplePos="0" relativeHeight="251727872" behindDoc="0" locked="0" layoutInCell="1" allowOverlap="1" wp14:anchorId="12CFAA71" wp14:editId="43CA650D">
                <wp:simplePos x="0" y="0"/>
                <wp:positionH relativeFrom="column">
                  <wp:posOffset>2054548</wp:posOffset>
                </wp:positionH>
                <wp:positionV relativeFrom="paragraph">
                  <wp:posOffset>132</wp:posOffset>
                </wp:positionV>
                <wp:extent cx="1983740" cy="2837791"/>
                <wp:effectExtent l="0" t="0" r="0" b="1270"/>
                <wp:wrapTopAndBottom/>
                <wp:docPr id="14" name="Group 14"/>
                <wp:cNvGraphicFramePr/>
                <a:graphic xmlns:a="http://schemas.openxmlformats.org/drawingml/2006/main">
                  <a:graphicData uri="http://schemas.microsoft.com/office/word/2010/wordprocessingGroup">
                    <wpg:wgp>
                      <wpg:cNvGrpSpPr/>
                      <wpg:grpSpPr>
                        <a:xfrm>
                          <a:off x="0" y="0"/>
                          <a:ext cx="1983740" cy="2837791"/>
                          <a:chOff x="0" y="0"/>
                          <a:chExt cx="1983740" cy="2837791"/>
                        </a:xfrm>
                      </wpg:grpSpPr>
                      <wps:wsp>
                        <wps:cNvPr id="8" name="Text Box 8"/>
                        <wps:cNvSpPr txBox="1"/>
                        <wps:spPr>
                          <a:xfrm>
                            <a:off x="0" y="250166"/>
                            <a:ext cx="1983740" cy="2587625"/>
                          </a:xfrm>
                          <a:prstGeom prst="rect">
                            <a:avLst/>
                          </a:prstGeom>
                          <a:noFill/>
                          <a:ln w="6350">
                            <a:noFill/>
                          </a:ln>
                        </wps:spPr>
                        <wps:txbx>
                          <w:txbxContent>
                            <w:tbl>
                              <w:tblPr>
                                <w:tblW w:w="2853"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ayout w:type="fixed"/>
                                <w:tblLook w:val="0000" w:firstRow="0" w:lastRow="0" w:firstColumn="0" w:lastColumn="0" w:noHBand="0" w:noVBand="0"/>
                              </w:tblPr>
                              <w:tblGrid>
                                <w:gridCol w:w="1057"/>
                                <w:gridCol w:w="1796"/>
                              </w:tblGrid>
                              <w:tr w:rsidR="00104520" w14:paraId="5D0786D0" w14:textId="77777777" w:rsidTr="0023442C">
                                <w:trPr>
                                  <w:trHeight w:val="253"/>
                                </w:trPr>
                                <w:tc>
                                  <w:tcPr>
                                    <w:tcW w:w="1057" w:type="dxa"/>
                                    <w:tcBorders>
                                      <w:top w:val="single" w:sz="18" w:space="0" w:color="auto"/>
                                      <w:bottom w:val="single" w:sz="4" w:space="0" w:color="auto"/>
                                    </w:tcBorders>
                                    <w:shd w:val="clear" w:color="auto" w:fill="D9D9D9"/>
                                    <w:vAlign w:val="center"/>
                                  </w:tcPr>
                                  <w:p w14:paraId="4DEEC425" w14:textId="77777777" w:rsidR="00104520" w:rsidRDefault="00000000" w:rsidP="0023442C">
                                    <w:pPr>
                                      <w:pStyle w:val="Footer"/>
                                      <w:keepLines w:val="0"/>
                                      <w:tabs>
                                        <w:tab w:val="clear" w:pos="4320"/>
                                        <w:tab w:val="clear" w:pos="8640"/>
                                      </w:tabs>
                                      <w:jc w:val="center"/>
                                      <w:rPr>
                                        <w:rFonts w:ascii="Calibri" w:hAnsi="Calibri"/>
                                        <w:b/>
                                        <w:szCs w:val="24"/>
                                      </w:rPr>
                                    </w:pPr>
                                    <m:oMathPara>
                                      <m:oMath>
                                        <m:sSub>
                                          <m:sSubPr>
                                            <m:ctrlPr>
                                              <w:rPr>
                                                <w:rFonts w:ascii="Cambria Math" w:hAnsi="Cambria Math"/>
                                                <w:b/>
                                                <w:i/>
                                                <w:szCs w:val="24"/>
                                              </w:rPr>
                                            </m:ctrlPr>
                                          </m:sSubPr>
                                          <m:e>
                                            <m:r>
                                              <m:rPr>
                                                <m:sty m:val="bi"/>
                                              </m:rPr>
                                              <w:rPr>
                                                <w:rFonts w:ascii="Cambria Math" w:hAnsi="Cambria Math"/>
                                                <w:szCs w:val="24"/>
                                              </w:rPr>
                                              <m:t>x</m:t>
                                            </m:r>
                                          </m:e>
                                          <m:sub>
                                            <m:r>
                                              <m:rPr>
                                                <m:sty m:val="bi"/>
                                              </m:rPr>
                                              <w:rPr>
                                                <w:rFonts w:ascii="Cambria Math" w:hAnsi="Cambria Math"/>
                                                <w:szCs w:val="24"/>
                                              </w:rPr>
                                              <m:t>I</m:t>
                                            </m:r>
                                          </m:sub>
                                        </m:sSub>
                                      </m:oMath>
                                    </m:oMathPara>
                                  </w:p>
                                </w:tc>
                                <w:tc>
                                  <w:tcPr>
                                    <w:tcW w:w="1796" w:type="dxa"/>
                                    <w:tcBorders>
                                      <w:top w:val="single" w:sz="18" w:space="0" w:color="auto"/>
                                      <w:bottom w:val="single" w:sz="4" w:space="0" w:color="auto"/>
                                    </w:tcBorders>
                                    <w:shd w:val="clear" w:color="auto" w:fill="auto"/>
                                    <w:vAlign w:val="center"/>
                                  </w:tcPr>
                                  <w:p w14:paraId="5BE78C8B" w14:textId="77777777" w:rsidR="00104520" w:rsidRPr="00A85055" w:rsidRDefault="00104520" w:rsidP="0023442C">
                                    <w:pPr>
                                      <w:pStyle w:val="Footer"/>
                                      <w:keepLines w:val="0"/>
                                      <w:tabs>
                                        <w:tab w:val="clear" w:pos="4320"/>
                                        <w:tab w:val="clear" w:pos="8640"/>
                                      </w:tabs>
                                      <w:jc w:val="center"/>
                                      <w:rPr>
                                        <w:rFonts w:ascii="Arrus BT" w:hAnsi="Arrus BT"/>
                                        <w:spacing w:val="0"/>
                                        <w:szCs w:val="24"/>
                                      </w:rPr>
                                    </w:pPr>
                                  </w:p>
                                </w:tc>
                              </w:tr>
                              <w:tr w:rsidR="00104520" w14:paraId="7D4565BF" w14:textId="77777777" w:rsidTr="0023442C">
                                <w:trPr>
                                  <w:trHeight w:val="253"/>
                                </w:trPr>
                                <w:tc>
                                  <w:tcPr>
                                    <w:tcW w:w="1057" w:type="dxa"/>
                                    <w:tcBorders>
                                      <w:top w:val="single" w:sz="4" w:space="0" w:color="auto"/>
                                      <w:left w:val="single" w:sz="18" w:space="0" w:color="auto"/>
                                      <w:bottom w:val="single" w:sz="4" w:space="0" w:color="auto"/>
                                      <w:right w:val="single" w:sz="18" w:space="0" w:color="auto"/>
                                    </w:tcBorders>
                                    <w:shd w:val="clear" w:color="auto" w:fill="D9D9D9"/>
                                    <w:vAlign w:val="center"/>
                                  </w:tcPr>
                                  <w:p w14:paraId="04CBBCFF" w14:textId="77777777" w:rsidR="00104520" w:rsidRDefault="00000000" w:rsidP="0023442C">
                                    <w:pPr>
                                      <w:pStyle w:val="Footer"/>
                                      <w:keepLines w:val="0"/>
                                      <w:tabs>
                                        <w:tab w:val="clear" w:pos="4320"/>
                                        <w:tab w:val="clear" w:pos="8640"/>
                                      </w:tabs>
                                      <w:jc w:val="center"/>
                                      <w:rPr>
                                        <w:rFonts w:ascii="Calibri" w:hAnsi="Calibri"/>
                                        <w:b/>
                                        <w:szCs w:val="24"/>
                                      </w:rPr>
                                    </w:pPr>
                                    <m:oMathPara>
                                      <m:oMath>
                                        <m:sSub>
                                          <m:sSubPr>
                                            <m:ctrlPr>
                                              <w:rPr>
                                                <w:rFonts w:ascii="Cambria Math" w:hAnsi="Cambria Math"/>
                                                <w:b/>
                                                <w:i/>
                                                <w:szCs w:val="24"/>
                                              </w:rPr>
                                            </m:ctrlPr>
                                          </m:sSubPr>
                                          <m:e>
                                            <m:r>
                                              <m:rPr>
                                                <m:sty m:val="bi"/>
                                              </m:rPr>
                                              <w:rPr>
                                                <w:rFonts w:ascii="Cambria Math" w:hAnsi="Cambria Math"/>
                                                <w:szCs w:val="24"/>
                                              </w:rPr>
                                              <m:t>x</m:t>
                                            </m:r>
                                          </m:e>
                                          <m:sub>
                                            <m:r>
                                              <m:rPr>
                                                <m:sty m:val="bi"/>
                                              </m:rPr>
                                              <w:rPr>
                                                <w:rFonts w:ascii="Cambria Math" w:hAnsi="Cambria Math"/>
                                                <w:szCs w:val="24"/>
                                              </w:rPr>
                                              <m:t>F</m:t>
                                            </m:r>
                                          </m:sub>
                                        </m:sSub>
                                      </m:oMath>
                                    </m:oMathPara>
                                  </w:p>
                                </w:tc>
                                <w:tc>
                                  <w:tcPr>
                                    <w:tcW w:w="1796" w:type="dxa"/>
                                    <w:tcBorders>
                                      <w:top w:val="single" w:sz="4" w:space="0" w:color="auto"/>
                                      <w:left w:val="single" w:sz="18" w:space="0" w:color="auto"/>
                                      <w:bottom w:val="single" w:sz="4" w:space="0" w:color="auto"/>
                                      <w:right w:val="single" w:sz="18" w:space="0" w:color="auto"/>
                                    </w:tcBorders>
                                    <w:shd w:val="clear" w:color="auto" w:fill="auto"/>
                                    <w:vAlign w:val="center"/>
                                  </w:tcPr>
                                  <w:p w14:paraId="171E378A" w14:textId="77777777" w:rsidR="00104520" w:rsidRPr="00A85055" w:rsidRDefault="00104520" w:rsidP="0023442C">
                                    <w:pPr>
                                      <w:pStyle w:val="Footer"/>
                                      <w:keepLines w:val="0"/>
                                      <w:tabs>
                                        <w:tab w:val="clear" w:pos="4320"/>
                                        <w:tab w:val="clear" w:pos="8640"/>
                                      </w:tabs>
                                      <w:jc w:val="center"/>
                                      <w:rPr>
                                        <w:rFonts w:ascii="Arrus BT" w:hAnsi="Arrus BT"/>
                                        <w:spacing w:val="0"/>
                                        <w:szCs w:val="24"/>
                                      </w:rPr>
                                    </w:pPr>
                                  </w:p>
                                </w:tc>
                              </w:tr>
                              <w:tr w:rsidR="00104520" w14:paraId="2FD42363" w14:textId="77777777" w:rsidTr="0023442C">
                                <w:trPr>
                                  <w:trHeight w:val="253"/>
                                </w:trPr>
                                <w:tc>
                                  <w:tcPr>
                                    <w:tcW w:w="1057" w:type="dxa"/>
                                    <w:tcBorders>
                                      <w:top w:val="single" w:sz="4" w:space="0" w:color="auto"/>
                                      <w:bottom w:val="single" w:sz="6" w:space="0" w:color="auto"/>
                                    </w:tcBorders>
                                    <w:shd w:val="clear" w:color="auto" w:fill="D9D9D9"/>
                                    <w:vAlign w:val="center"/>
                                  </w:tcPr>
                                  <w:p w14:paraId="6A5D4E90" w14:textId="77777777" w:rsidR="00104520" w:rsidRDefault="00104520" w:rsidP="0023442C">
                                    <w:pPr>
                                      <w:pStyle w:val="Footer"/>
                                      <w:keepLines w:val="0"/>
                                      <w:tabs>
                                        <w:tab w:val="clear" w:pos="4320"/>
                                        <w:tab w:val="clear" w:pos="8640"/>
                                      </w:tabs>
                                      <w:jc w:val="center"/>
                                      <w:rPr>
                                        <w:rFonts w:ascii="Calibri" w:hAnsi="Calibri"/>
                                        <w:b/>
                                        <w:szCs w:val="24"/>
                                      </w:rPr>
                                    </w:pPr>
                                    <w:r>
                                      <w:rPr>
                                        <w:rFonts w:ascii="Calibri" w:hAnsi="Calibri"/>
                                        <w:b/>
                                        <w:szCs w:val="24"/>
                                      </w:rPr>
                                      <w:t>x</w:t>
                                    </w:r>
                                  </w:p>
                                </w:tc>
                                <w:tc>
                                  <w:tcPr>
                                    <w:tcW w:w="1796" w:type="dxa"/>
                                    <w:tcBorders>
                                      <w:top w:val="single" w:sz="4" w:space="0" w:color="auto"/>
                                      <w:bottom w:val="single" w:sz="6" w:space="0" w:color="auto"/>
                                    </w:tcBorders>
                                    <w:shd w:val="clear" w:color="auto" w:fill="auto"/>
                                    <w:vAlign w:val="center"/>
                                  </w:tcPr>
                                  <w:p w14:paraId="189BE606" w14:textId="77777777" w:rsidR="00104520" w:rsidRPr="00A85055" w:rsidRDefault="00104520" w:rsidP="0023442C">
                                    <w:pPr>
                                      <w:pStyle w:val="Footer"/>
                                      <w:keepLines w:val="0"/>
                                      <w:tabs>
                                        <w:tab w:val="clear" w:pos="4320"/>
                                        <w:tab w:val="clear" w:pos="8640"/>
                                      </w:tabs>
                                      <w:jc w:val="center"/>
                                      <w:rPr>
                                        <w:rFonts w:ascii="Arrus BT" w:hAnsi="Arrus BT"/>
                                        <w:spacing w:val="0"/>
                                        <w:szCs w:val="24"/>
                                      </w:rPr>
                                    </w:pPr>
                                  </w:p>
                                </w:tc>
                              </w:tr>
                              <w:tr w:rsidR="00104520" w14:paraId="57C76653" w14:textId="77777777" w:rsidTr="0023442C">
                                <w:trPr>
                                  <w:trHeight w:val="253"/>
                                </w:trPr>
                                <w:tc>
                                  <w:tcPr>
                                    <w:tcW w:w="1057" w:type="dxa"/>
                                    <w:tcBorders>
                                      <w:top w:val="single" w:sz="18" w:space="0" w:color="auto"/>
                                      <w:bottom w:val="single" w:sz="6" w:space="0" w:color="auto"/>
                                    </w:tcBorders>
                                    <w:shd w:val="clear" w:color="auto" w:fill="D9D9D9"/>
                                    <w:vAlign w:val="center"/>
                                  </w:tcPr>
                                  <w:p w14:paraId="785E5112" w14:textId="77777777" w:rsidR="00104520" w:rsidRPr="00A85055" w:rsidRDefault="00000000" w:rsidP="0023442C">
                                    <w:pPr>
                                      <w:pStyle w:val="Footer"/>
                                      <w:keepLines w:val="0"/>
                                      <w:tabs>
                                        <w:tab w:val="clear" w:pos="4320"/>
                                        <w:tab w:val="clear" w:pos="8640"/>
                                      </w:tabs>
                                      <w:jc w:val="center"/>
                                      <w:rPr>
                                        <w:rFonts w:ascii="Times New Roman" w:hAnsi="Times New Roman"/>
                                        <w:b/>
                                        <w:spacing w:val="0"/>
                                        <w:szCs w:val="24"/>
                                      </w:rPr>
                                    </w:pPr>
                                    <m:oMathPara>
                                      <m:oMath>
                                        <m:sSub>
                                          <m:sSubPr>
                                            <m:ctrlPr>
                                              <w:rPr>
                                                <w:rFonts w:ascii="Cambria Math" w:hAnsi="Cambria Math"/>
                                                <w:b/>
                                                <w:i/>
                                                <w:szCs w:val="24"/>
                                              </w:rPr>
                                            </m:ctrlPr>
                                          </m:sSubPr>
                                          <m:e>
                                            <m:r>
                                              <m:rPr>
                                                <m:sty m:val="bi"/>
                                              </m:rPr>
                                              <w:rPr>
                                                <w:rFonts w:ascii="Cambria Math" w:hAnsi="Cambria Math"/>
                                                <w:szCs w:val="24"/>
                                              </w:rPr>
                                              <m:t>v</m:t>
                                            </m:r>
                                          </m:e>
                                          <m:sub>
                                            <m:r>
                                              <m:rPr>
                                                <m:sty m:val="bi"/>
                                              </m:rPr>
                                              <w:rPr>
                                                <w:rFonts w:ascii="Cambria Math" w:hAnsi="Cambria Math"/>
                                                <w:szCs w:val="24"/>
                                              </w:rPr>
                                              <m:t>1</m:t>
                                            </m:r>
                                          </m:sub>
                                        </m:sSub>
                                      </m:oMath>
                                    </m:oMathPara>
                                  </w:p>
                                </w:tc>
                                <w:tc>
                                  <w:tcPr>
                                    <w:tcW w:w="1796" w:type="dxa"/>
                                    <w:tcBorders>
                                      <w:top w:val="single" w:sz="18" w:space="0" w:color="auto"/>
                                      <w:bottom w:val="single" w:sz="6" w:space="0" w:color="auto"/>
                                    </w:tcBorders>
                                    <w:shd w:val="clear" w:color="auto" w:fill="auto"/>
                                    <w:vAlign w:val="center"/>
                                  </w:tcPr>
                                  <w:p w14:paraId="55592403" w14:textId="77777777" w:rsidR="00104520" w:rsidRPr="00A85055" w:rsidRDefault="00104520" w:rsidP="0023442C">
                                    <w:pPr>
                                      <w:pStyle w:val="Footer"/>
                                      <w:keepLines w:val="0"/>
                                      <w:tabs>
                                        <w:tab w:val="clear" w:pos="4320"/>
                                        <w:tab w:val="clear" w:pos="8640"/>
                                      </w:tabs>
                                      <w:jc w:val="center"/>
                                      <w:rPr>
                                        <w:rFonts w:ascii="Arrus BT" w:hAnsi="Arrus BT"/>
                                        <w:spacing w:val="0"/>
                                        <w:szCs w:val="24"/>
                                      </w:rPr>
                                    </w:pPr>
                                  </w:p>
                                </w:tc>
                              </w:tr>
                              <w:tr w:rsidR="00104520" w14:paraId="4A6C9ED9" w14:textId="77777777" w:rsidTr="0023442C">
                                <w:trPr>
                                  <w:trHeight w:val="253"/>
                                </w:trPr>
                                <w:tc>
                                  <w:tcPr>
                                    <w:tcW w:w="1057" w:type="dxa"/>
                                    <w:tcBorders>
                                      <w:top w:val="single" w:sz="6" w:space="0" w:color="auto"/>
                                      <w:bottom w:val="single" w:sz="6" w:space="0" w:color="auto"/>
                                    </w:tcBorders>
                                    <w:shd w:val="clear" w:color="auto" w:fill="D9D9D9"/>
                                    <w:vAlign w:val="center"/>
                                  </w:tcPr>
                                  <w:p w14:paraId="17AD52D3" w14:textId="77777777" w:rsidR="00104520" w:rsidRPr="00A85055" w:rsidRDefault="00000000" w:rsidP="0023442C">
                                    <w:pPr>
                                      <w:pStyle w:val="Footer"/>
                                      <w:keepLines w:val="0"/>
                                      <w:tabs>
                                        <w:tab w:val="clear" w:pos="4320"/>
                                        <w:tab w:val="clear" w:pos="8640"/>
                                      </w:tabs>
                                      <w:jc w:val="center"/>
                                      <w:rPr>
                                        <w:rFonts w:ascii="Times New Roman" w:hAnsi="Times New Roman"/>
                                        <w:b/>
                                        <w:spacing w:val="0"/>
                                        <w:szCs w:val="24"/>
                                      </w:rPr>
                                    </w:pPr>
                                    <m:oMathPara>
                                      <m:oMath>
                                        <m:sSub>
                                          <m:sSubPr>
                                            <m:ctrlPr>
                                              <w:rPr>
                                                <w:rFonts w:ascii="Cambria Math" w:hAnsi="Cambria Math"/>
                                                <w:b/>
                                                <w:i/>
                                                <w:szCs w:val="24"/>
                                              </w:rPr>
                                            </m:ctrlPr>
                                          </m:sSubPr>
                                          <m:e>
                                            <m:r>
                                              <m:rPr>
                                                <m:sty m:val="bi"/>
                                              </m:rPr>
                                              <w:rPr>
                                                <w:rFonts w:ascii="Cambria Math" w:hAnsi="Cambria Math"/>
                                                <w:szCs w:val="24"/>
                                              </w:rPr>
                                              <m:t>v</m:t>
                                            </m:r>
                                          </m:e>
                                          <m:sub>
                                            <m:r>
                                              <m:rPr>
                                                <m:sty m:val="bi"/>
                                              </m:rPr>
                                              <w:rPr>
                                                <w:rFonts w:ascii="Cambria Math" w:hAnsi="Cambria Math"/>
                                                <w:szCs w:val="24"/>
                                              </w:rPr>
                                              <m:t>2</m:t>
                                            </m:r>
                                          </m:sub>
                                        </m:sSub>
                                      </m:oMath>
                                    </m:oMathPara>
                                  </w:p>
                                </w:tc>
                                <w:tc>
                                  <w:tcPr>
                                    <w:tcW w:w="1796" w:type="dxa"/>
                                    <w:tcBorders>
                                      <w:top w:val="single" w:sz="6" w:space="0" w:color="auto"/>
                                      <w:bottom w:val="single" w:sz="6" w:space="0" w:color="auto"/>
                                    </w:tcBorders>
                                    <w:shd w:val="clear" w:color="auto" w:fill="auto"/>
                                    <w:vAlign w:val="center"/>
                                  </w:tcPr>
                                  <w:p w14:paraId="6F4F25DE" w14:textId="77777777" w:rsidR="00104520" w:rsidRPr="00A85055" w:rsidRDefault="00104520" w:rsidP="0023442C">
                                    <w:pPr>
                                      <w:pStyle w:val="Footer"/>
                                      <w:keepLines w:val="0"/>
                                      <w:tabs>
                                        <w:tab w:val="clear" w:pos="4320"/>
                                        <w:tab w:val="clear" w:pos="8640"/>
                                      </w:tabs>
                                      <w:jc w:val="right"/>
                                      <w:rPr>
                                        <w:rFonts w:ascii="Times New Roman" w:hAnsi="Times New Roman"/>
                                        <w:spacing w:val="0"/>
                                        <w:szCs w:val="24"/>
                                      </w:rPr>
                                    </w:pPr>
                                  </w:p>
                                </w:tc>
                              </w:tr>
                              <w:tr w:rsidR="00104520" w14:paraId="5E88EA9B" w14:textId="77777777" w:rsidTr="0023442C">
                                <w:trPr>
                                  <w:trHeight w:val="253"/>
                                </w:trPr>
                                <w:tc>
                                  <w:tcPr>
                                    <w:tcW w:w="1057" w:type="dxa"/>
                                    <w:tcBorders>
                                      <w:top w:val="single" w:sz="6" w:space="0" w:color="auto"/>
                                      <w:bottom w:val="single" w:sz="18" w:space="0" w:color="auto"/>
                                    </w:tcBorders>
                                    <w:shd w:val="clear" w:color="auto" w:fill="D9D9D9"/>
                                    <w:vAlign w:val="center"/>
                                  </w:tcPr>
                                  <w:p w14:paraId="4416C592" w14:textId="77777777" w:rsidR="00104520" w:rsidRPr="00A85055" w:rsidRDefault="00000000" w:rsidP="0023442C">
                                    <w:pPr>
                                      <w:pStyle w:val="Footer"/>
                                      <w:keepLines w:val="0"/>
                                      <w:tabs>
                                        <w:tab w:val="clear" w:pos="4320"/>
                                        <w:tab w:val="clear" w:pos="8640"/>
                                      </w:tabs>
                                      <w:jc w:val="center"/>
                                      <w:rPr>
                                        <w:rFonts w:ascii="Times New Roman" w:hAnsi="Times New Roman"/>
                                        <w:b/>
                                        <w:spacing w:val="0"/>
                                        <w:szCs w:val="24"/>
                                      </w:rPr>
                                    </w:pPr>
                                    <m:oMathPara>
                                      <m:oMath>
                                        <m:sSub>
                                          <m:sSubPr>
                                            <m:ctrlPr>
                                              <w:rPr>
                                                <w:rFonts w:ascii="Cambria Math" w:hAnsi="Cambria Math"/>
                                                <w:b/>
                                                <w:i/>
                                                <w:szCs w:val="24"/>
                                              </w:rPr>
                                            </m:ctrlPr>
                                          </m:sSubPr>
                                          <m:e>
                                            <m:r>
                                              <m:rPr>
                                                <m:sty m:val="bi"/>
                                              </m:rPr>
                                              <w:rPr>
                                                <w:rFonts w:ascii="Cambria Math" w:hAnsi="Cambria Math"/>
                                                <w:szCs w:val="24"/>
                                              </w:rPr>
                                              <m:t>v</m:t>
                                            </m:r>
                                          </m:e>
                                          <m:sub>
                                            <m:r>
                                              <m:rPr>
                                                <m:sty m:val="bi"/>
                                              </m:rPr>
                                              <w:rPr>
                                                <w:rFonts w:ascii="Cambria Math" w:hAnsi="Cambria Math"/>
                                                <w:szCs w:val="24"/>
                                              </w:rPr>
                                              <m:t>3</m:t>
                                            </m:r>
                                          </m:sub>
                                        </m:sSub>
                                      </m:oMath>
                                    </m:oMathPara>
                                  </w:p>
                                </w:tc>
                                <w:tc>
                                  <w:tcPr>
                                    <w:tcW w:w="1796" w:type="dxa"/>
                                    <w:tcBorders>
                                      <w:top w:val="single" w:sz="6" w:space="0" w:color="auto"/>
                                      <w:bottom w:val="single" w:sz="18" w:space="0" w:color="auto"/>
                                    </w:tcBorders>
                                    <w:shd w:val="clear" w:color="auto" w:fill="auto"/>
                                    <w:vAlign w:val="center"/>
                                  </w:tcPr>
                                  <w:p w14:paraId="38A64A9B" w14:textId="77777777" w:rsidR="00104520" w:rsidRPr="00A85055" w:rsidRDefault="00104520" w:rsidP="0023442C">
                                    <w:pPr>
                                      <w:pStyle w:val="Footer"/>
                                      <w:keepLines w:val="0"/>
                                      <w:tabs>
                                        <w:tab w:val="clear" w:pos="4320"/>
                                        <w:tab w:val="clear" w:pos="8640"/>
                                      </w:tabs>
                                      <w:jc w:val="right"/>
                                      <w:rPr>
                                        <w:rFonts w:ascii="Times New Roman" w:hAnsi="Times New Roman"/>
                                        <w:spacing w:val="0"/>
                                        <w:szCs w:val="24"/>
                                      </w:rPr>
                                    </w:pPr>
                                  </w:p>
                                </w:tc>
                              </w:tr>
                              <w:tr w:rsidR="00104520" w14:paraId="5C917B1D" w14:textId="77777777" w:rsidTr="0023442C">
                                <w:trPr>
                                  <w:trHeight w:val="253"/>
                                </w:trPr>
                                <w:tc>
                                  <w:tcPr>
                                    <w:tcW w:w="1057" w:type="dxa"/>
                                    <w:tcBorders>
                                      <w:top w:val="single" w:sz="6" w:space="0" w:color="auto"/>
                                      <w:bottom w:val="single" w:sz="18" w:space="0" w:color="auto"/>
                                    </w:tcBorders>
                                    <w:shd w:val="clear" w:color="auto" w:fill="D9D9D9"/>
                                    <w:vAlign w:val="center"/>
                                  </w:tcPr>
                                  <w:p w14:paraId="459D3565" w14:textId="77777777" w:rsidR="00104520" w:rsidRDefault="00000000" w:rsidP="0023442C">
                                    <w:pPr>
                                      <w:pStyle w:val="Footer"/>
                                      <w:keepLines w:val="0"/>
                                      <w:tabs>
                                        <w:tab w:val="clear" w:pos="4320"/>
                                        <w:tab w:val="clear" w:pos="8640"/>
                                      </w:tabs>
                                      <w:jc w:val="center"/>
                                      <w:rPr>
                                        <w:rFonts w:ascii="Times New Roman" w:hAnsi="Times New Roman"/>
                                        <w:b/>
                                        <w:szCs w:val="24"/>
                                      </w:rPr>
                                    </w:pPr>
                                    <m:oMathPara>
                                      <m:oMath>
                                        <m:sSub>
                                          <m:sSubPr>
                                            <m:ctrlPr>
                                              <w:rPr>
                                                <w:rFonts w:ascii="Cambria Math" w:hAnsi="Cambria Math"/>
                                                <w:b/>
                                                <w:i/>
                                                <w:szCs w:val="24"/>
                                              </w:rPr>
                                            </m:ctrlPr>
                                          </m:sSubPr>
                                          <m:e>
                                            <m:r>
                                              <m:rPr>
                                                <m:sty m:val="bi"/>
                                              </m:rPr>
                                              <w:rPr>
                                                <w:rFonts w:ascii="Cambria Math" w:hAnsi="Cambria Math"/>
                                                <w:szCs w:val="24"/>
                                              </w:rPr>
                                              <m:t>v</m:t>
                                            </m:r>
                                          </m:e>
                                          <m:sub>
                                            <m:r>
                                              <m:rPr>
                                                <m:sty m:val="bi"/>
                                              </m:rPr>
                                              <w:rPr>
                                                <w:rFonts w:ascii="Cambria Math" w:hAnsi="Cambria Math"/>
                                                <w:szCs w:val="24"/>
                                              </w:rPr>
                                              <m:t>avg</m:t>
                                            </m:r>
                                          </m:sub>
                                        </m:sSub>
                                      </m:oMath>
                                    </m:oMathPara>
                                  </w:p>
                                </w:tc>
                                <w:tc>
                                  <w:tcPr>
                                    <w:tcW w:w="1796" w:type="dxa"/>
                                    <w:tcBorders>
                                      <w:top w:val="single" w:sz="6" w:space="0" w:color="auto"/>
                                      <w:bottom w:val="single" w:sz="18" w:space="0" w:color="auto"/>
                                    </w:tcBorders>
                                    <w:shd w:val="clear" w:color="auto" w:fill="auto"/>
                                    <w:vAlign w:val="center"/>
                                  </w:tcPr>
                                  <w:p w14:paraId="3B162B8C" w14:textId="77777777" w:rsidR="00104520" w:rsidRPr="00A85055" w:rsidRDefault="00104520" w:rsidP="0023442C">
                                    <w:pPr>
                                      <w:pStyle w:val="Footer"/>
                                      <w:keepLines w:val="0"/>
                                      <w:tabs>
                                        <w:tab w:val="clear" w:pos="4320"/>
                                        <w:tab w:val="clear" w:pos="8640"/>
                                      </w:tabs>
                                      <w:jc w:val="right"/>
                                      <w:rPr>
                                        <w:rFonts w:ascii="Times New Roman" w:hAnsi="Times New Roman"/>
                                        <w:spacing w:val="0"/>
                                        <w:szCs w:val="24"/>
                                      </w:rPr>
                                    </w:pPr>
                                  </w:p>
                                </w:tc>
                              </w:tr>
                            </w:tbl>
                            <w:p w14:paraId="542CFEE5" w14:textId="77777777" w:rsidR="00104520" w:rsidRDefault="00104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0"/>
                            <a:ext cx="1983740" cy="250166"/>
                          </a:xfrm>
                          <a:prstGeom prst="rect">
                            <a:avLst/>
                          </a:prstGeom>
                          <a:solidFill>
                            <a:prstClr val="white"/>
                          </a:solidFill>
                          <a:ln>
                            <a:noFill/>
                          </a:ln>
                        </wps:spPr>
                        <wps:txbx>
                          <w:txbxContent>
                            <w:p w14:paraId="004858E8" w14:textId="1A1D29B3" w:rsidR="00104520" w:rsidRPr="003131AA" w:rsidRDefault="00104520" w:rsidP="0023442C">
                              <w:pPr>
                                <w:pStyle w:val="Caption"/>
                                <w:rPr>
                                  <w:noProof/>
                                  <w:sz w:val="24"/>
                                </w:rPr>
                              </w:pPr>
                              <w:r>
                                <w:t xml:space="preserve">Table </w:t>
                              </w:r>
                              <w:fldSimple w:instr=" SEQ Table \* ARABIC ">
                                <w:r w:rsidR="008569A3">
                                  <w:rPr>
                                    <w:noProof/>
                                  </w:rPr>
                                  <w:t>3</w:t>
                                </w:r>
                              </w:fldSimple>
                              <w:r>
                                <w:t xml:space="preserve"> – Part 3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2CFAA71" id="Group 14" o:spid="_x0000_s1101" style="position:absolute;left:0;text-align:left;margin-left:161.8pt;margin-top:0;width:156.2pt;height:223.45pt;z-index:251727872" coordsize="19837,28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">
                <v:shape id="Text Box 8" o:spid="_x0000_s1102" type="#_x0000_t202" style="position:absolute;top:2501;width:19837;height:25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tbl>
                        <w:tblPr>
                          <w:tblW w:w="2853"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ayout w:type="fixed"/>
                          <w:tblLook w:val="0000" w:firstRow="0" w:lastRow="0" w:firstColumn="0" w:lastColumn="0" w:noHBand="0" w:noVBand="0"/>
                        </w:tblPr>
                        <w:tblGrid>
                          <w:gridCol w:w="1057"/>
                          <w:gridCol w:w="1796"/>
                        </w:tblGrid>
                        <w:tr w:rsidR="00104520" w14:paraId="5D0786D0" w14:textId="77777777" w:rsidTr="0023442C">
                          <w:trPr>
                            <w:trHeight w:val="253"/>
                          </w:trPr>
                          <w:tc>
                            <w:tcPr>
                              <w:tcW w:w="1057" w:type="dxa"/>
                              <w:tcBorders>
                                <w:top w:val="single" w:sz="18" w:space="0" w:color="auto"/>
                                <w:bottom w:val="single" w:sz="4" w:space="0" w:color="auto"/>
                              </w:tcBorders>
                              <w:shd w:val="clear" w:color="auto" w:fill="D9D9D9"/>
                              <w:vAlign w:val="center"/>
                            </w:tcPr>
                            <w:p w14:paraId="4DEEC425" w14:textId="77777777" w:rsidR="00104520" w:rsidRDefault="00000000" w:rsidP="0023442C">
                              <w:pPr>
                                <w:pStyle w:val="Footer"/>
                                <w:keepLines w:val="0"/>
                                <w:tabs>
                                  <w:tab w:val="clear" w:pos="4320"/>
                                  <w:tab w:val="clear" w:pos="8640"/>
                                </w:tabs>
                                <w:jc w:val="center"/>
                                <w:rPr>
                                  <w:rFonts w:ascii="Calibri" w:hAnsi="Calibri"/>
                                  <w:b/>
                                  <w:szCs w:val="24"/>
                                </w:rPr>
                              </w:pPr>
                              <m:oMathPara>
                                <m:oMath>
                                  <m:sSub>
                                    <m:sSubPr>
                                      <m:ctrlPr>
                                        <w:rPr>
                                          <w:rFonts w:ascii="Cambria Math" w:hAnsi="Cambria Math"/>
                                          <w:b/>
                                          <w:i/>
                                          <w:szCs w:val="24"/>
                                        </w:rPr>
                                      </m:ctrlPr>
                                    </m:sSubPr>
                                    <m:e>
                                      <m:r>
                                        <m:rPr>
                                          <m:sty m:val="bi"/>
                                        </m:rPr>
                                        <w:rPr>
                                          <w:rFonts w:ascii="Cambria Math" w:hAnsi="Cambria Math"/>
                                          <w:szCs w:val="24"/>
                                        </w:rPr>
                                        <m:t>x</m:t>
                                      </m:r>
                                    </m:e>
                                    <m:sub>
                                      <m:r>
                                        <m:rPr>
                                          <m:sty m:val="bi"/>
                                        </m:rPr>
                                        <w:rPr>
                                          <w:rFonts w:ascii="Cambria Math" w:hAnsi="Cambria Math"/>
                                          <w:szCs w:val="24"/>
                                        </w:rPr>
                                        <m:t>I</m:t>
                                      </m:r>
                                    </m:sub>
                                  </m:sSub>
                                </m:oMath>
                              </m:oMathPara>
                            </w:p>
                          </w:tc>
                          <w:tc>
                            <w:tcPr>
                              <w:tcW w:w="1796" w:type="dxa"/>
                              <w:tcBorders>
                                <w:top w:val="single" w:sz="18" w:space="0" w:color="auto"/>
                                <w:bottom w:val="single" w:sz="4" w:space="0" w:color="auto"/>
                              </w:tcBorders>
                              <w:shd w:val="clear" w:color="auto" w:fill="auto"/>
                              <w:vAlign w:val="center"/>
                            </w:tcPr>
                            <w:p w14:paraId="5BE78C8B" w14:textId="77777777" w:rsidR="00104520" w:rsidRPr="00A85055" w:rsidRDefault="00104520" w:rsidP="0023442C">
                              <w:pPr>
                                <w:pStyle w:val="Footer"/>
                                <w:keepLines w:val="0"/>
                                <w:tabs>
                                  <w:tab w:val="clear" w:pos="4320"/>
                                  <w:tab w:val="clear" w:pos="8640"/>
                                </w:tabs>
                                <w:jc w:val="center"/>
                                <w:rPr>
                                  <w:rFonts w:ascii="Arrus BT" w:hAnsi="Arrus BT"/>
                                  <w:spacing w:val="0"/>
                                  <w:szCs w:val="24"/>
                                </w:rPr>
                              </w:pPr>
                            </w:p>
                          </w:tc>
                        </w:tr>
                        <w:tr w:rsidR="00104520" w14:paraId="7D4565BF" w14:textId="77777777" w:rsidTr="0023442C">
                          <w:trPr>
                            <w:trHeight w:val="253"/>
                          </w:trPr>
                          <w:tc>
                            <w:tcPr>
                              <w:tcW w:w="1057" w:type="dxa"/>
                              <w:tcBorders>
                                <w:top w:val="single" w:sz="4" w:space="0" w:color="auto"/>
                                <w:left w:val="single" w:sz="18" w:space="0" w:color="auto"/>
                                <w:bottom w:val="single" w:sz="4" w:space="0" w:color="auto"/>
                                <w:right w:val="single" w:sz="18" w:space="0" w:color="auto"/>
                              </w:tcBorders>
                              <w:shd w:val="clear" w:color="auto" w:fill="D9D9D9"/>
                              <w:vAlign w:val="center"/>
                            </w:tcPr>
                            <w:p w14:paraId="04CBBCFF" w14:textId="77777777" w:rsidR="00104520" w:rsidRDefault="00000000" w:rsidP="0023442C">
                              <w:pPr>
                                <w:pStyle w:val="Footer"/>
                                <w:keepLines w:val="0"/>
                                <w:tabs>
                                  <w:tab w:val="clear" w:pos="4320"/>
                                  <w:tab w:val="clear" w:pos="8640"/>
                                </w:tabs>
                                <w:jc w:val="center"/>
                                <w:rPr>
                                  <w:rFonts w:ascii="Calibri" w:hAnsi="Calibri"/>
                                  <w:b/>
                                  <w:szCs w:val="24"/>
                                </w:rPr>
                              </w:pPr>
                              <m:oMathPara>
                                <m:oMath>
                                  <m:sSub>
                                    <m:sSubPr>
                                      <m:ctrlPr>
                                        <w:rPr>
                                          <w:rFonts w:ascii="Cambria Math" w:hAnsi="Cambria Math"/>
                                          <w:b/>
                                          <w:i/>
                                          <w:szCs w:val="24"/>
                                        </w:rPr>
                                      </m:ctrlPr>
                                    </m:sSubPr>
                                    <m:e>
                                      <m:r>
                                        <m:rPr>
                                          <m:sty m:val="bi"/>
                                        </m:rPr>
                                        <w:rPr>
                                          <w:rFonts w:ascii="Cambria Math" w:hAnsi="Cambria Math"/>
                                          <w:szCs w:val="24"/>
                                        </w:rPr>
                                        <m:t>x</m:t>
                                      </m:r>
                                    </m:e>
                                    <m:sub>
                                      <m:r>
                                        <m:rPr>
                                          <m:sty m:val="bi"/>
                                        </m:rPr>
                                        <w:rPr>
                                          <w:rFonts w:ascii="Cambria Math" w:hAnsi="Cambria Math"/>
                                          <w:szCs w:val="24"/>
                                        </w:rPr>
                                        <m:t>F</m:t>
                                      </m:r>
                                    </m:sub>
                                  </m:sSub>
                                </m:oMath>
                              </m:oMathPara>
                            </w:p>
                          </w:tc>
                          <w:tc>
                            <w:tcPr>
                              <w:tcW w:w="1796" w:type="dxa"/>
                              <w:tcBorders>
                                <w:top w:val="single" w:sz="4" w:space="0" w:color="auto"/>
                                <w:left w:val="single" w:sz="18" w:space="0" w:color="auto"/>
                                <w:bottom w:val="single" w:sz="4" w:space="0" w:color="auto"/>
                                <w:right w:val="single" w:sz="18" w:space="0" w:color="auto"/>
                              </w:tcBorders>
                              <w:shd w:val="clear" w:color="auto" w:fill="auto"/>
                              <w:vAlign w:val="center"/>
                            </w:tcPr>
                            <w:p w14:paraId="171E378A" w14:textId="77777777" w:rsidR="00104520" w:rsidRPr="00A85055" w:rsidRDefault="00104520" w:rsidP="0023442C">
                              <w:pPr>
                                <w:pStyle w:val="Footer"/>
                                <w:keepLines w:val="0"/>
                                <w:tabs>
                                  <w:tab w:val="clear" w:pos="4320"/>
                                  <w:tab w:val="clear" w:pos="8640"/>
                                </w:tabs>
                                <w:jc w:val="center"/>
                                <w:rPr>
                                  <w:rFonts w:ascii="Arrus BT" w:hAnsi="Arrus BT"/>
                                  <w:spacing w:val="0"/>
                                  <w:szCs w:val="24"/>
                                </w:rPr>
                              </w:pPr>
                            </w:p>
                          </w:tc>
                        </w:tr>
                        <w:tr w:rsidR="00104520" w14:paraId="2FD42363" w14:textId="77777777" w:rsidTr="0023442C">
                          <w:trPr>
                            <w:trHeight w:val="253"/>
                          </w:trPr>
                          <w:tc>
                            <w:tcPr>
                              <w:tcW w:w="1057" w:type="dxa"/>
                              <w:tcBorders>
                                <w:top w:val="single" w:sz="4" w:space="0" w:color="auto"/>
                                <w:bottom w:val="single" w:sz="6" w:space="0" w:color="auto"/>
                              </w:tcBorders>
                              <w:shd w:val="clear" w:color="auto" w:fill="D9D9D9"/>
                              <w:vAlign w:val="center"/>
                            </w:tcPr>
                            <w:p w14:paraId="6A5D4E90" w14:textId="77777777" w:rsidR="00104520" w:rsidRDefault="00104520" w:rsidP="0023442C">
                              <w:pPr>
                                <w:pStyle w:val="Footer"/>
                                <w:keepLines w:val="0"/>
                                <w:tabs>
                                  <w:tab w:val="clear" w:pos="4320"/>
                                  <w:tab w:val="clear" w:pos="8640"/>
                                </w:tabs>
                                <w:jc w:val="center"/>
                                <w:rPr>
                                  <w:rFonts w:ascii="Calibri" w:hAnsi="Calibri"/>
                                  <w:b/>
                                  <w:szCs w:val="24"/>
                                </w:rPr>
                              </w:pPr>
                              <w:r>
                                <w:rPr>
                                  <w:rFonts w:ascii="Calibri" w:hAnsi="Calibri"/>
                                  <w:b/>
                                  <w:szCs w:val="24"/>
                                </w:rPr>
                                <w:t>x</w:t>
                              </w:r>
                            </w:p>
                          </w:tc>
                          <w:tc>
                            <w:tcPr>
                              <w:tcW w:w="1796" w:type="dxa"/>
                              <w:tcBorders>
                                <w:top w:val="single" w:sz="4" w:space="0" w:color="auto"/>
                                <w:bottom w:val="single" w:sz="6" w:space="0" w:color="auto"/>
                              </w:tcBorders>
                              <w:shd w:val="clear" w:color="auto" w:fill="auto"/>
                              <w:vAlign w:val="center"/>
                            </w:tcPr>
                            <w:p w14:paraId="189BE606" w14:textId="77777777" w:rsidR="00104520" w:rsidRPr="00A85055" w:rsidRDefault="00104520" w:rsidP="0023442C">
                              <w:pPr>
                                <w:pStyle w:val="Footer"/>
                                <w:keepLines w:val="0"/>
                                <w:tabs>
                                  <w:tab w:val="clear" w:pos="4320"/>
                                  <w:tab w:val="clear" w:pos="8640"/>
                                </w:tabs>
                                <w:jc w:val="center"/>
                                <w:rPr>
                                  <w:rFonts w:ascii="Arrus BT" w:hAnsi="Arrus BT"/>
                                  <w:spacing w:val="0"/>
                                  <w:szCs w:val="24"/>
                                </w:rPr>
                              </w:pPr>
                            </w:p>
                          </w:tc>
                        </w:tr>
                        <w:tr w:rsidR="00104520" w14:paraId="57C76653" w14:textId="77777777" w:rsidTr="0023442C">
                          <w:trPr>
                            <w:trHeight w:val="253"/>
                          </w:trPr>
                          <w:tc>
                            <w:tcPr>
                              <w:tcW w:w="1057" w:type="dxa"/>
                              <w:tcBorders>
                                <w:top w:val="single" w:sz="18" w:space="0" w:color="auto"/>
                                <w:bottom w:val="single" w:sz="6" w:space="0" w:color="auto"/>
                              </w:tcBorders>
                              <w:shd w:val="clear" w:color="auto" w:fill="D9D9D9"/>
                              <w:vAlign w:val="center"/>
                            </w:tcPr>
                            <w:p w14:paraId="785E5112" w14:textId="77777777" w:rsidR="00104520" w:rsidRPr="00A85055" w:rsidRDefault="00000000" w:rsidP="0023442C">
                              <w:pPr>
                                <w:pStyle w:val="Footer"/>
                                <w:keepLines w:val="0"/>
                                <w:tabs>
                                  <w:tab w:val="clear" w:pos="4320"/>
                                  <w:tab w:val="clear" w:pos="8640"/>
                                </w:tabs>
                                <w:jc w:val="center"/>
                                <w:rPr>
                                  <w:rFonts w:ascii="Times New Roman" w:hAnsi="Times New Roman"/>
                                  <w:b/>
                                  <w:spacing w:val="0"/>
                                  <w:szCs w:val="24"/>
                                </w:rPr>
                              </w:pPr>
                              <m:oMathPara>
                                <m:oMath>
                                  <m:sSub>
                                    <m:sSubPr>
                                      <m:ctrlPr>
                                        <w:rPr>
                                          <w:rFonts w:ascii="Cambria Math" w:hAnsi="Cambria Math"/>
                                          <w:b/>
                                          <w:i/>
                                          <w:szCs w:val="24"/>
                                        </w:rPr>
                                      </m:ctrlPr>
                                    </m:sSubPr>
                                    <m:e>
                                      <m:r>
                                        <m:rPr>
                                          <m:sty m:val="bi"/>
                                        </m:rPr>
                                        <w:rPr>
                                          <w:rFonts w:ascii="Cambria Math" w:hAnsi="Cambria Math"/>
                                          <w:szCs w:val="24"/>
                                        </w:rPr>
                                        <m:t>v</m:t>
                                      </m:r>
                                    </m:e>
                                    <m:sub>
                                      <m:r>
                                        <m:rPr>
                                          <m:sty m:val="bi"/>
                                        </m:rPr>
                                        <w:rPr>
                                          <w:rFonts w:ascii="Cambria Math" w:hAnsi="Cambria Math"/>
                                          <w:szCs w:val="24"/>
                                        </w:rPr>
                                        <m:t>1</m:t>
                                      </m:r>
                                    </m:sub>
                                  </m:sSub>
                                </m:oMath>
                              </m:oMathPara>
                            </w:p>
                          </w:tc>
                          <w:tc>
                            <w:tcPr>
                              <w:tcW w:w="1796" w:type="dxa"/>
                              <w:tcBorders>
                                <w:top w:val="single" w:sz="18" w:space="0" w:color="auto"/>
                                <w:bottom w:val="single" w:sz="6" w:space="0" w:color="auto"/>
                              </w:tcBorders>
                              <w:shd w:val="clear" w:color="auto" w:fill="auto"/>
                              <w:vAlign w:val="center"/>
                            </w:tcPr>
                            <w:p w14:paraId="55592403" w14:textId="77777777" w:rsidR="00104520" w:rsidRPr="00A85055" w:rsidRDefault="00104520" w:rsidP="0023442C">
                              <w:pPr>
                                <w:pStyle w:val="Footer"/>
                                <w:keepLines w:val="0"/>
                                <w:tabs>
                                  <w:tab w:val="clear" w:pos="4320"/>
                                  <w:tab w:val="clear" w:pos="8640"/>
                                </w:tabs>
                                <w:jc w:val="center"/>
                                <w:rPr>
                                  <w:rFonts w:ascii="Arrus BT" w:hAnsi="Arrus BT"/>
                                  <w:spacing w:val="0"/>
                                  <w:szCs w:val="24"/>
                                </w:rPr>
                              </w:pPr>
                            </w:p>
                          </w:tc>
                        </w:tr>
                        <w:tr w:rsidR="00104520" w14:paraId="4A6C9ED9" w14:textId="77777777" w:rsidTr="0023442C">
                          <w:trPr>
                            <w:trHeight w:val="253"/>
                          </w:trPr>
                          <w:tc>
                            <w:tcPr>
                              <w:tcW w:w="1057" w:type="dxa"/>
                              <w:tcBorders>
                                <w:top w:val="single" w:sz="6" w:space="0" w:color="auto"/>
                                <w:bottom w:val="single" w:sz="6" w:space="0" w:color="auto"/>
                              </w:tcBorders>
                              <w:shd w:val="clear" w:color="auto" w:fill="D9D9D9"/>
                              <w:vAlign w:val="center"/>
                            </w:tcPr>
                            <w:p w14:paraId="17AD52D3" w14:textId="77777777" w:rsidR="00104520" w:rsidRPr="00A85055" w:rsidRDefault="00000000" w:rsidP="0023442C">
                              <w:pPr>
                                <w:pStyle w:val="Footer"/>
                                <w:keepLines w:val="0"/>
                                <w:tabs>
                                  <w:tab w:val="clear" w:pos="4320"/>
                                  <w:tab w:val="clear" w:pos="8640"/>
                                </w:tabs>
                                <w:jc w:val="center"/>
                                <w:rPr>
                                  <w:rFonts w:ascii="Times New Roman" w:hAnsi="Times New Roman"/>
                                  <w:b/>
                                  <w:spacing w:val="0"/>
                                  <w:szCs w:val="24"/>
                                </w:rPr>
                              </w:pPr>
                              <m:oMathPara>
                                <m:oMath>
                                  <m:sSub>
                                    <m:sSubPr>
                                      <m:ctrlPr>
                                        <w:rPr>
                                          <w:rFonts w:ascii="Cambria Math" w:hAnsi="Cambria Math"/>
                                          <w:b/>
                                          <w:i/>
                                          <w:szCs w:val="24"/>
                                        </w:rPr>
                                      </m:ctrlPr>
                                    </m:sSubPr>
                                    <m:e>
                                      <m:r>
                                        <m:rPr>
                                          <m:sty m:val="bi"/>
                                        </m:rPr>
                                        <w:rPr>
                                          <w:rFonts w:ascii="Cambria Math" w:hAnsi="Cambria Math"/>
                                          <w:szCs w:val="24"/>
                                        </w:rPr>
                                        <m:t>v</m:t>
                                      </m:r>
                                    </m:e>
                                    <m:sub>
                                      <m:r>
                                        <m:rPr>
                                          <m:sty m:val="bi"/>
                                        </m:rPr>
                                        <w:rPr>
                                          <w:rFonts w:ascii="Cambria Math" w:hAnsi="Cambria Math"/>
                                          <w:szCs w:val="24"/>
                                        </w:rPr>
                                        <m:t>2</m:t>
                                      </m:r>
                                    </m:sub>
                                  </m:sSub>
                                </m:oMath>
                              </m:oMathPara>
                            </w:p>
                          </w:tc>
                          <w:tc>
                            <w:tcPr>
                              <w:tcW w:w="1796" w:type="dxa"/>
                              <w:tcBorders>
                                <w:top w:val="single" w:sz="6" w:space="0" w:color="auto"/>
                                <w:bottom w:val="single" w:sz="6" w:space="0" w:color="auto"/>
                              </w:tcBorders>
                              <w:shd w:val="clear" w:color="auto" w:fill="auto"/>
                              <w:vAlign w:val="center"/>
                            </w:tcPr>
                            <w:p w14:paraId="6F4F25DE" w14:textId="77777777" w:rsidR="00104520" w:rsidRPr="00A85055" w:rsidRDefault="00104520" w:rsidP="0023442C">
                              <w:pPr>
                                <w:pStyle w:val="Footer"/>
                                <w:keepLines w:val="0"/>
                                <w:tabs>
                                  <w:tab w:val="clear" w:pos="4320"/>
                                  <w:tab w:val="clear" w:pos="8640"/>
                                </w:tabs>
                                <w:jc w:val="right"/>
                                <w:rPr>
                                  <w:rFonts w:ascii="Times New Roman" w:hAnsi="Times New Roman"/>
                                  <w:spacing w:val="0"/>
                                  <w:szCs w:val="24"/>
                                </w:rPr>
                              </w:pPr>
                            </w:p>
                          </w:tc>
                        </w:tr>
                        <w:tr w:rsidR="00104520" w14:paraId="5E88EA9B" w14:textId="77777777" w:rsidTr="0023442C">
                          <w:trPr>
                            <w:trHeight w:val="253"/>
                          </w:trPr>
                          <w:tc>
                            <w:tcPr>
                              <w:tcW w:w="1057" w:type="dxa"/>
                              <w:tcBorders>
                                <w:top w:val="single" w:sz="6" w:space="0" w:color="auto"/>
                                <w:bottom w:val="single" w:sz="18" w:space="0" w:color="auto"/>
                              </w:tcBorders>
                              <w:shd w:val="clear" w:color="auto" w:fill="D9D9D9"/>
                              <w:vAlign w:val="center"/>
                            </w:tcPr>
                            <w:p w14:paraId="4416C592" w14:textId="77777777" w:rsidR="00104520" w:rsidRPr="00A85055" w:rsidRDefault="00000000" w:rsidP="0023442C">
                              <w:pPr>
                                <w:pStyle w:val="Footer"/>
                                <w:keepLines w:val="0"/>
                                <w:tabs>
                                  <w:tab w:val="clear" w:pos="4320"/>
                                  <w:tab w:val="clear" w:pos="8640"/>
                                </w:tabs>
                                <w:jc w:val="center"/>
                                <w:rPr>
                                  <w:rFonts w:ascii="Times New Roman" w:hAnsi="Times New Roman"/>
                                  <w:b/>
                                  <w:spacing w:val="0"/>
                                  <w:szCs w:val="24"/>
                                </w:rPr>
                              </w:pPr>
                              <m:oMathPara>
                                <m:oMath>
                                  <m:sSub>
                                    <m:sSubPr>
                                      <m:ctrlPr>
                                        <w:rPr>
                                          <w:rFonts w:ascii="Cambria Math" w:hAnsi="Cambria Math"/>
                                          <w:b/>
                                          <w:i/>
                                          <w:szCs w:val="24"/>
                                        </w:rPr>
                                      </m:ctrlPr>
                                    </m:sSubPr>
                                    <m:e>
                                      <m:r>
                                        <m:rPr>
                                          <m:sty m:val="bi"/>
                                        </m:rPr>
                                        <w:rPr>
                                          <w:rFonts w:ascii="Cambria Math" w:hAnsi="Cambria Math"/>
                                          <w:szCs w:val="24"/>
                                        </w:rPr>
                                        <m:t>v</m:t>
                                      </m:r>
                                    </m:e>
                                    <m:sub>
                                      <m:r>
                                        <m:rPr>
                                          <m:sty m:val="bi"/>
                                        </m:rPr>
                                        <w:rPr>
                                          <w:rFonts w:ascii="Cambria Math" w:hAnsi="Cambria Math"/>
                                          <w:szCs w:val="24"/>
                                        </w:rPr>
                                        <m:t>3</m:t>
                                      </m:r>
                                    </m:sub>
                                  </m:sSub>
                                </m:oMath>
                              </m:oMathPara>
                            </w:p>
                          </w:tc>
                          <w:tc>
                            <w:tcPr>
                              <w:tcW w:w="1796" w:type="dxa"/>
                              <w:tcBorders>
                                <w:top w:val="single" w:sz="6" w:space="0" w:color="auto"/>
                                <w:bottom w:val="single" w:sz="18" w:space="0" w:color="auto"/>
                              </w:tcBorders>
                              <w:shd w:val="clear" w:color="auto" w:fill="auto"/>
                              <w:vAlign w:val="center"/>
                            </w:tcPr>
                            <w:p w14:paraId="38A64A9B" w14:textId="77777777" w:rsidR="00104520" w:rsidRPr="00A85055" w:rsidRDefault="00104520" w:rsidP="0023442C">
                              <w:pPr>
                                <w:pStyle w:val="Footer"/>
                                <w:keepLines w:val="0"/>
                                <w:tabs>
                                  <w:tab w:val="clear" w:pos="4320"/>
                                  <w:tab w:val="clear" w:pos="8640"/>
                                </w:tabs>
                                <w:jc w:val="right"/>
                                <w:rPr>
                                  <w:rFonts w:ascii="Times New Roman" w:hAnsi="Times New Roman"/>
                                  <w:spacing w:val="0"/>
                                  <w:szCs w:val="24"/>
                                </w:rPr>
                              </w:pPr>
                            </w:p>
                          </w:tc>
                        </w:tr>
                        <w:tr w:rsidR="00104520" w14:paraId="5C917B1D" w14:textId="77777777" w:rsidTr="0023442C">
                          <w:trPr>
                            <w:trHeight w:val="253"/>
                          </w:trPr>
                          <w:tc>
                            <w:tcPr>
                              <w:tcW w:w="1057" w:type="dxa"/>
                              <w:tcBorders>
                                <w:top w:val="single" w:sz="6" w:space="0" w:color="auto"/>
                                <w:bottom w:val="single" w:sz="18" w:space="0" w:color="auto"/>
                              </w:tcBorders>
                              <w:shd w:val="clear" w:color="auto" w:fill="D9D9D9"/>
                              <w:vAlign w:val="center"/>
                            </w:tcPr>
                            <w:p w14:paraId="459D3565" w14:textId="77777777" w:rsidR="00104520" w:rsidRDefault="00000000" w:rsidP="0023442C">
                              <w:pPr>
                                <w:pStyle w:val="Footer"/>
                                <w:keepLines w:val="0"/>
                                <w:tabs>
                                  <w:tab w:val="clear" w:pos="4320"/>
                                  <w:tab w:val="clear" w:pos="8640"/>
                                </w:tabs>
                                <w:jc w:val="center"/>
                                <w:rPr>
                                  <w:rFonts w:ascii="Times New Roman" w:hAnsi="Times New Roman"/>
                                  <w:b/>
                                  <w:szCs w:val="24"/>
                                </w:rPr>
                              </w:pPr>
                              <m:oMathPara>
                                <m:oMath>
                                  <m:sSub>
                                    <m:sSubPr>
                                      <m:ctrlPr>
                                        <w:rPr>
                                          <w:rFonts w:ascii="Cambria Math" w:hAnsi="Cambria Math"/>
                                          <w:b/>
                                          <w:i/>
                                          <w:szCs w:val="24"/>
                                        </w:rPr>
                                      </m:ctrlPr>
                                    </m:sSubPr>
                                    <m:e>
                                      <m:r>
                                        <m:rPr>
                                          <m:sty m:val="bi"/>
                                        </m:rPr>
                                        <w:rPr>
                                          <w:rFonts w:ascii="Cambria Math" w:hAnsi="Cambria Math"/>
                                          <w:szCs w:val="24"/>
                                        </w:rPr>
                                        <m:t>v</m:t>
                                      </m:r>
                                    </m:e>
                                    <m:sub>
                                      <m:r>
                                        <m:rPr>
                                          <m:sty m:val="bi"/>
                                        </m:rPr>
                                        <w:rPr>
                                          <w:rFonts w:ascii="Cambria Math" w:hAnsi="Cambria Math"/>
                                          <w:szCs w:val="24"/>
                                        </w:rPr>
                                        <m:t>avg</m:t>
                                      </m:r>
                                    </m:sub>
                                  </m:sSub>
                                </m:oMath>
                              </m:oMathPara>
                            </w:p>
                          </w:tc>
                          <w:tc>
                            <w:tcPr>
                              <w:tcW w:w="1796" w:type="dxa"/>
                              <w:tcBorders>
                                <w:top w:val="single" w:sz="6" w:space="0" w:color="auto"/>
                                <w:bottom w:val="single" w:sz="18" w:space="0" w:color="auto"/>
                              </w:tcBorders>
                              <w:shd w:val="clear" w:color="auto" w:fill="auto"/>
                              <w:vAlign w:val="center"/>
                            </w:tcPr>
                            <w:p w14:paraId="3B162B8C" w14:textId="77777777" w:rsidR="00104520" w:rsidRPr="00A85055" w:rsidRDefault="00104520" w:rsidP="0023442C">
                              <w:pPr>
                                <w:pStyle w:val="Footer"/>
                                <w:keepLines w:val="0"/>
                                <w:tabs>
                                  <w:tab w:val="clear" w:pos="4320"/>
                                  <w:tab w:val="clear" w:pos="8640"/>
                                </w:tabs>
                                <w:jc w:val="right"/>
                                <w:rPr>
                                  <w:rFonts w:ascii="Times New Roman" w:hAnsi="Times New Roman"/>
                                  <w:spacing w:val="0"/>
                                  <w:szCs w:val="24"/>
                                </w:rPr>
                              </w:pPr>
                            </w:p>
                          </w:tc>
                        </w:tr>
                      </w:tbl>
                      <w:p w14:paraId="542CFEE5" w14:textId="77777777" w:rsidR="00104520" w:rsidRDefault="00104520"/>
                    </w:txbxContent>
                  </v:textbox>
                </v:shape>
                <v:shape id="Text Box 9" o:spid="_x0000_s1103" type="#_x0000_t202" style="position:absolute;width:19837;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004858E8" w14:textId="1A1D29B3" w:rsidR="00104520" w:rsidRPr="003131AA" w:rsidRDefault="00104520" w:rsidP="0023442C">
                        <w:pPr>
                          <w:pStyle w:val="Caption"/>
                          <w:rPr>
                            <w:noProof/>
                            <w:sz w:val="24"/>
                          </w:rPr>
                        </w:pPr>
                        <w:r>
                          <w:t xml:space="preserve">Table </w:t>
                        </w:r>
                        <w:fldSimple w:instr=" SEQ Table \* ARABIC ">
                          <w:r w:rsidR="008569A3">
                            <w:rPr>
                              <w:noProof/>
                            </w:rPr>
                            <w:t>3</w:t>
                          </w:r>
                        </w:fldSimple>
                        <w:r>
                          <w:t xml:space="preserve"> – Part 3 Data</w:t>
                        </w:r>
                      </w:p>
                    </w:txbxContent>
                  </v:textbox>
                </v:shape>
                <w10:wrap type="topAndBottom"/>
              </v:group>
            </w:pict>
          </mc:Fallback>
        </mc:AlternateContent>
      </w:r>
      <w:r w:rsidR="0061550D">
        <w:t xml:space="preserve"> </w:t>
      </w:r>
      <w:r w:rsidR="00A52CFE">
        <w:t xml:space="preserve">After making sure </w:t>
      </w:r>
      <w:r w:rsidR="00990AF3">
        <w:t xml:space="preserve">that </w:t>
      </w:r>
      <w:r w:rsidR="00A52CFE">
        <w:t xml:space="preserve">the spring is </w:t>
      </w:r>
      <w:r w:rsidR="00A52CFE" w:rsidRPr="00086BD3">
        <w:rPr>
          <w:i/>
        </w:rPr>
        <w:t>not</w:t>
      </w:r>
      <w:r w:rsidR="00A52CFE">
        <w:t xml:space="preserve"> compressed, measure the uncompressed length of the </w:t>
      </w:r>
      <w:r w:rsidR="00725428">
        <w:t xml:space="preserve">pillar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A52CFE">
        <w:t xml:space="preserve">.  </w:t>
      </w:r>
      <w:r w:rsidR="00A52CFE" w:rsidRPr="00173634">
        <w:rPr>
          <w:b/>
        </w:rPr>
        <w:t xml:space="preserve">See </w:t>
      </w:r>
      <w:r>
        <w:rPr>
          <w:b/>
        </w:rPr>
        <w:fldChar w:fldCharType="begin"/>
      </w:r>
      <w:r>
        <w:rPr>
          <w:b/>
        </w:rPr>
        <w:instrText xml:space="preserve"> REF _Ref129267804 \h  \* MERGEFORMAT </w:instrText>
      </w:r>
      <w:r>
        <w:rPr>
          <w:b/>
        </w:rPr>
      </w:r>
      <w:r>
        <w:rPr>
          <w:b/>
        </w:rPr>
        <w:fldChar w:fldCharType="separate"/>
      </w:r>
      <w:r w:rsidR="008569A3" w:rsidRPr="008569A3">
        <w:rPr>
          <w:rStyle w:val="IntenseEmphasis"/>
        </w:rPr>
        <w:t>Figure 5</w:t>
      </w:r>
      <w:r>
        <w:rPr>
          <w:b/>
        </w:rPr>
        <w:fldChar w:fldCharType="end"/>
      </w:r>
      <w:r w:rsidR="00A52CFE" w:rsidRPr="004624B3">
        <w:t>.</w:t>
      </w:r>
      <w:r w:rsidR="00A52CFE">
        <w:t xml:space="preserve">  Place this value in the </w:t>
      </w:r>
      <w:r w:rsidR="001B3367">
        <w:t>table</w:t>
      </w:r>
      <w:r w:rsidR="00A52CFE">
        <w:t>.</w:t>
      </w:r>
    </w:p>
    <w:p w14:paraId="41C84D31" w14:textId="77777777" w:rsidR="00725428" w:rsidRDefault="00725428" w:rsidP="00725428">
      <w:pPr>
        <w:pStyle w:val="LabSteps"/>
      </w:pPr>
      <w:r>
        <w:t xml:space="preserve">There are three launch positions for the spring in the cart.  Slowly push in the pillar until it locks into the first position.  If you are unsure about this then grab your TA for assistance.  </w:t>
      </w:r>
    </w:p>
    <w:p w14:paraId="3C463428" w14:textId="77777777" w:rsidR="00725428" w:rsidRDefault="00725428" w:rsidP="006E0308">
      <w:pPr>
        <w:pStyle w:val="LabSteps"/>
      </w:pPr>
      <w:r>
        <w:t xml:space="preserve">Measure the new compressed length of the pillar from the front of the cart and record it as </w:t>
      </w:r>
      <m:oMath>
        <m:sSub>
          <m:sSubPr>
            <m:ctrlPr>
              <w:rPr>
                <w:rFonts w:ascii="Cambria Math" w:hAnsi="Cambria Math"/>
                <w:i/>
              </w:rPr>
            </m:ctrlPr>
          </m:sSubPr>
          <m:e>
            <m:r>
              <w:rPr>
                <w:rFonts w:ascii="Cambria Math" w:hAnsi="Cambria Math"/>
              </w:rPr>
              <m:t>x</m:t>
            </m:r>
          </m:e>
          <m:sub>
            <m:r>
              <w:rPr>
                <w:rFonts w:ascii="Cambria Math" w:hAnsi="Cambria Math"/>
              </w:rPr>
              <m:t>F</m:t>
            </m:r>
          </m:sub>
        </m:sSub>
      </m:oMath>
      <w:r>
        <w:t>.</w:t>
      </w:r>
    </w:p>
    <w:p w14:paraId="6C4BB6D3" w14:textId="77777777" w:rsidR="00725428" w:rsidRDefault="00725428" w:rsidP="006E0308">
      <w:pPr>
        <w:pStyle w:val="LabSteps"/>
      </w:pPr>
      <w:r>
        <w:t xml:space="preserve">Calculate the compression distance </w:t>
      </w:r>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F</m:t>
            </m:r>
          </m:sub>
        </m:sSub>
      </m:oMath>
      <w:r>
        <w:t xml:space="preserve"> and add it to the table.</w:t>
      </w:r>
    </w:p>
    <w:p w14:paraId="2FB1A3C1" w14:textId="77777777" w:rsidR="00691CC3" w:rsidRDefault="00691CC3" w:rsidP="006E0308">
      <w:pPr>
        <w:pStyle w:val="LabSteps"/>
        <w:rPr>
          <w:rFonts w:ascii="Arial" w:hAnsi="Arial"/>
        </w:rPr>
      </w:pPr>
      <w:r>
        <w:t>With the launcher armed, place the ca</w:t>
      </w:r>
      <w:r w:rsidR="009F7455">
        <w:t xml:space="preserve">rt on the track against the </w:t>
      </w:r>
      <w:r w:rsidR="00725428">
        <w:t>black stopper with the signal blocker facing the Motion Sensor.</w:t>
      </w:r>
    </w:p>
    <w:p w14:paraId="4CE3FA8E" w14:textId="77777777" w:rsidR="00725428" w:rsidRPr="00725428" w:rsidRDefault="006E38F0" w:rsidP="006E0308">
      <w:pPr>
        <w:pStyle w:val="LabSteps"/>
        <w:rPr>
          <w:rFonts w:ascii="Arial" w:hAnsi="Arial"/>
          <w:b/>
          <w:sz w:val="22"/>
        </w:rPr>
      </w:pPr>
      <w:r>
        <w:t xml:space="preserve">You are going to use the </w:t>
      </w:r>
      <w:r w:rsidR="008C3D49">
        <w:t>metal rod</w:t>
      </w:r>
      <w:r>
        <w:t xml:space="preserve"> as a way of launching the cart.  </w:t>
      </w:r>
    </w:p>
    <w:p w14:paraId="610FF273" w14:textId="58EBD934" w:rsidR="00725428" w:rsidRPr="00725428" w:rsidRDefault="006E38F0" w:rsidP="00725428">
      <w:pPr>
        <w:pStyle w:val="LabSteps"/>
        <w:numPr>
          <w:ilvl w:val="1"/>
          <w:numId w:val="32"/>
        </w:numPr>
        <w:rPr>
          <w:rFonts w:ascii="Arial" w:hAnsi="Arial"/>
          <w:b/>
          <w:sz w:val="22"/>
        </w:rPr>
      </w:pPr>
      <w:r>
        <w:t xml:space="preserve">There is a little </w:t>
      </w:r>
      <w:r w:rsidR="00725428">
        <w:t>button</w:t>
      </w:r>
      <w:r>
        <w:t xml:space="preserve"> on the cart that</w:t>
      </w:r>
      <w:r w:rsidR="00A85055">
        <w:t>,</w:t>
      </w:r>
      <w:r>
        <w:t xml:space="preserve"> when pushed</w:t>
      </w:r>
      <w:r w:rsidR="00A85055">
        <w:t>,</w:t>
      </w:r>
      <w:r>
        <w:t xml:space="preserve"> will launch the cart.  </w:t>
      </w:r>
      <w:r w:rsidRPr="00173634">
        <w:rPr>
          <w:b/>
        </w:rPr>
        <w:t xml:space="preserve">See </w:t>
      </w:r>
      <w:r w:rsidR="00551FC5">
        <w:rPr>
          <w:b/>
        </w:rPr>
        <w:fldChar w:fldCharType="begin"/>
      </w:r>
      <w:r w:rsidR="00551FC5">
        <w:rPr>
          <w:b/>
        </w:rPr>
        <w:instrText xml:space="preserve"> REF _Ref129267760 \h  \* MERGEFORMAT </w:instrText>
      </w:r>
      <w:r w:rsidR="00551FC5">
        <w:rPr>
          <w:b/>
        </w:rPr>
      </w:r>
      <w:r w:rsidR="00551FC5">
        <w:rPr>
          <w:b/>
        </w:rPr>
        <w:fldChar w:fldCharType="separate"/>
      </w:r>
      <w:r w:rsidR="008569A3" w:rsidRPr="008569A3">
        <w:rPr>
          <w:rStyle w:val="IntenseEmphasis"/>
        </w:rPr>
        <w:t>Figure 2</w:t>
      </w:r>
      <w:r w:rsidR="00551FC5">
        <w:rPr>
          <w:b/>
        </w:rPr>
        <w:fldChar w:fldCharType="end"/>
      </w:r>
      <w:r w:rsidRPr="004624B3">
        <w:t>.</w:t>
      </w:r>
      <w:r>
        <w:t xml:space="preserve">  </w:t>
      </w:r>
      <w:r w:rsidR="008C3D49">
        <w:t xml:space="preserve">Using </w:t>
      </w:r>
      <w:r>
        <w:t xml:space="preserve"> the r</w:t>
      </w:r>
      <w:r w:rsidR="008C3D49">
        <w:t>od</w:t>
      </w:r>
      <w:r>
        <w:t xml:space="preserve"> in a flicking motion (yes, like a wand)</w:t>
      </w:r>
      <w:r w:rsidR="00A85055">
        <w:t>,</w:t>
      </w:r>
      <w:r>
        <w:t xml:space="preserve"> tap the </w:t>
      </w:r>
      <w:r w:rsidR="00725428">
        <w:t>button</w:t>
      </w:r>
      <w:r>
        <w:t xml:space="preserve">.  </w:t>
      </w:r>
    </w:p>
    <w:p w14:paraId="3BD50FF4" w14:textId="77777777" w:rsidR="006E38F0" w:rsidRPr="001F4ED0" w:rsidRDefault="006E38F0" w:rsidP="00725428">
      <w:pPr>
        <w:pStyle w:val="LabSteps"/>
        <w:numPr>
          <w:ilvl w:val="1"/>
          <w:numId w:val="32"/>
        </w:numPr>
        <w:rPr>
          <w:rFonts w:ascii="Arial" w:hAnsi="Arial"/>
          <w:b/>
          <w:sz w:val="22"/>
        </w:rPr>
      </w:pPr>
      <w:r>
        <w:t xml:space="preserve">Practice launching the cart so that the cart </w:t>
      </w:r>
      <w:r w:rsidR="00725428">
        <w:t>launches with as little interference as possible from your tap.</w:t>
      </w:r>
      <w:r w:rsidRPr="00551295">
        <w:rPr>
          <w:rFonts w:ascii="Arial" w:hAnsi="Arial"/>
        </w:rPr>
        <w:t xml:space="preserve"> </w:t>
      </w:r>
    </w:p>
    <w:p w14:paraId="77D1C5E0" w14:textId="77777777" w:rsidR="001F4ED0" w:rsidRPr="001F4ED0" w:rsidRDefault="001F4ED0" w:rsidP="001F4ED0">
      <w:pPr>
        <w:pStyle w:val="LabSteps"/>
      </w:pPr>
      <w:r>
        <w:lastRenderedPageBreak/>
        <w:t>One group member prepare to stop and catch the cart after a short distance</w:t>
      </w:r>
      <w:r w:rsidR="00FB01E6">
        <w:t>. It only has to go 10 cm or so to get the velocity.</w:t>
      </w:r>
    </w:p>
    <w:p w14:paraId="45A11218" w14:textId="77777777" w:rsidR="00FB01E6" w:rsidRDefault="001F4ED0" w:rsidP="00FB01E6">
      <w:pPr>
        <w:pStyle w:val="LabSteps"/>
      </w:pPr>
      <w:r>
        <w:t>Press collect on the logger pro file</w:t>
      </w:r>
    </w:p>
    <w:p w14:paraId="4F3FF5F7" w14:textId="77777777" w:rsidR="001F4ED0" w:rsidRDefault="001F4ED0" w:rsidP="001F4ED0">
      <w:pPr>
        <w:pStyle w:val="LabSteps"/>
      </w:pPr>
      <w:r>
        <w:t>Launch the cart by tapping the button.</w:t>
      </w:r>
    </w:p>
    <w:p w14:paraId="63CBD700" w14:textId="77777777" w:rsidR="001F4ED0" w:rsidRDefault="001F4ED0" w:rsidP="001F4ED0">
      <w:pPr>
        <w:pStyle w:val="LabSteps"/>
      </w:pPr>
      <w:r>
        <w:t>Catch the cart…</w:t>
      </w:r>
    </w:p>
    <w:p w14:paraId="1E0405C6" w14:textId="77777777" w:rsidR="00FB01E6" w:rsidRDefault="00FB01E6" w:rsidP="001F4ED0">
      <w:pPr>
        <w:pStyle w:val="LabSteps"/>
      </w:pPr>
      <w:r>
        <w:t>Click your velocity graph then click the Statistics button.</w:t>
      </w:r>
    </w:p>
    <w:p w14:paraId="1B5E508D" w14:textId="77777777" w:rsidR="00FB01E6" w:rsidRDefault="00FB01E6" w:rsidP="001F4ED0">
      <w:pPr>
        <w:pStyle w:val="LabSteps"/>
      </w:pPr>
      <w:r>
        <w:t>Record the MAX value from the statistics as your velocity 1 in Table 1.</w:t>
      </w:r>
    </w:p>
    <w:p w14:paraId="0C44FFFA" w14:textId="77777777" w:rsidR="00FB01E6" w:rsidRDefault="00FB01E6" w:rsidP="00FB01E6">
      <w:pPr>
        <w:pStyle w:val="LabSteps"/>
      </w:pPr>
      <w:r>
        <w:t>Repeat this two more times so you have three measurements, then average them</w:t>
      </w:r>
      <w:r w:rsidR="00551FC5">
        <w:t xml:space="preserve"> to get </w:t>
      </w:r>
      <m:oMath>
        <m:sSub>
          <m:sSubPr>
            <m:ctrlPr>
              <w:rPr>
                <w:rFonts w:ascii="Cambria Math" w:hAnsi="Cambria Math"/>
                <w:i/>
              </w:rPr>
            </m:ctrlPr>
          </m:sSubPr>
          <m:e>
            <m:r>
              <w:rPr>
                <w:rFonts w:ascii="Cambria Math" w:hAnsi="Cambria Math"/>
              </w:rPr>
              <m:t>v</m:t>
            </m:r>
          </m:e>
          <m:sub>
            <m:r>
              <w:rPr>
                <w:rFonts w:ascii="Cambria Math" w:hAnsi="Cambria Math"/>
              </w:rPr>
              <m:t>avg</m:t>
            </m:r>
          </m:sub>
        </m:sSub>
      </m:oMath>
      <w:r w:rsidR="00551FC5">
        <w:t xml:space="preserve"> for the table</w:t>
      </w:r>
      <w:r>
        <w:t>.</w:t>
      </w:r>
    </w:p>
    <w:p w14:paraId="4E1CC9A0" w14:textId="77777777" w:rsidR="00FB6641" w:rsidRDefault="00FB6641" w:rsidP="00FB01E6">
      <w:pPr>
        <w:pStyle w:val="LabSteps"/>
      </w:pPr>
      <w:r>
        <w:t>Using one of the digital scales in the lab, measure the mass of your cart</w:t>
      </w:r>
      <w:r w:rsidR="00FB01E6">
        <w:t xml:space="preserve"> with the signal blocker attached</w:t>
      </w:r>
      <w:r>
        <w:t>.  Record this value.</w:t>
      </w:r>
    </w:p>
    <w:p w14:paraId="416FD49E" w14:textId="77777777" w:rsidR="00FB01E6" w:rsidRPr="00C032A1" w:rsidRDefault="00FB01E6" w:rsidP="00FB01E6">
      <w:pPr>
        <w:pStyle w:val="LabSteps"/>
        <w:numPr>
          <w:ilvl w:val="0"/>
          <w:numId w:val="0"/>
        </w:numPr>
        <w:ind w:left="1080" w:hanging="360"/>
      </w:pPr>
    </w:p>
    <w:p w14:paraId="7A3C94E6" w14:textId="77777777" w:rsidR="00FB6641" w:rsidRDefault="00FB6641" w:rsidP="006E0308">
      <w:pPr>
        <w:pStyle w:val="LabSteps"/>
        <w:rPr>
          <w:rFonts w:ascii="Arial" w:hAnsi="Arial"/>
          <w:sz w:val="22"/>
        </w:rPr>
      </w:pPr>
      <w:r>
        <w:t xml:space="preserve">So, you are finally ready to deal with the energy part of this section.  You might want to go back and reread your answer to </w:t>
      </w:r>
      <w:r>
        <w:rPr>
          <w:rFonts w:ascii="Arial" w:hAnsi="Arial"/>
          <w:b/>
          <w:sz w:val="22"/>
        </w:rPr>
        <w:t xml:space="preserve">Question </w:t>
      </w:r>
      <w:r w:rsidR="00104520">
        <w:rPr>
          <w:rFonts w:ascii="Arial" w:hAnsi="Arial"/>
          <w:b/>
          <w:sz w:val="22"/>
        </w:rPr>
        <w:t>4</w:t>
      </w:r>
      <w:r>
        <w:rPr>
          <w:rFonts w:ascii="Arial" w:hAnsi="Arial"/>
          <w:sz w:val="22"/>
        </w:rPr>
        <w:t xml:space="preserve">.  </w:t>
      </w:r>
    </w:p>
    <w:p w14:paraId="01294427" w14:textId="77777777" w:rsidR="00FB01E6" w:rsidRDefault="00FB6641" w:rsidP="006E0308">
      <w:pPr>
        <w:pStyle w:val="LabSteps"/>
      </w:pPr>
      <w:r>
        <w:t xml:space="preserve">Calculate the initial and final total energies for the launch.  </w:t>
      </w:r>
    </w:p>
    <w:p w14:paraId="272844BE" w14:textId="77777777" w:rsidR="00FB01E6" w:rsidRDefault="00FB6641" w:rsidP="00FB01E6">
      <w:pPr>
        <w:pStyle w:val="LabSteps"/>
        <w:numPr>
          <w:ilvl w:val="1"/>
          <w:numId w:val="32"/>
        </w:numPr>
      </w:pPr>
      <w:r>
        <w:t>HINT:  Remember … when dealing with the launch</w:t>
      </w:r>
      <w:r w:rsidRPr="00C032A1">
        <w:t xml:space="preserve"> </w:t>
      </w:r>
      <w:r>
        <w:t xml:space="preserve">the </w:t>
      </w:r>
      <w:r w:rsidRPr="00C032A1">
        <w:rPr>
          <w:i/>
        </w:rPr>
        <w:t>initial point</w:t>
      </w:r>
      <w:r>
        <w:t xml:space="preserve"> will be right before the cart is launched and the </w:t>
      </w:r>
      <w:r w:rsidRPr="00C032A1">
        <w:rPr>
          <w:i/>
        </w:rPr>
        <w:t>final point</w:t>
      </w:r>
      <w:r>
        <w:t xml:space="preserve"> will be right after the cart is launched and the spring is not compressed anymore.  </w:t>
      </w:r>
    </w:p>
    <w:p w14:paraId="4EE1E5D2" w14:textId="77777777" w:rsidR="00FB6641" w:rsidRDefault="00FB6641" w:rsidP="00FB01E6">
      <w:pPr>
        <w:pStyle w:val="LabSteps"/>
        <w:numPr>
          <w:ilvl w:val="1"/>
          <w:numId w:val="32"/>
        </w:numPr>
      </w:pPr>
      <w:r>
        <w:t xml:space="preserve">Also, you will be using the spring constant that you calculated  from </w:t>
      </w:r>
      <w:r w:rsidRPr="00C032A1">
        <w:rPr>
          <w:b/>
        </w:rPr>
        <w:t>Part 2</w:t>
      </w:r>
      <w:r>
        <w:t>.</w:t>
      </w:r>
    </w:p>
    <w:p w14:paraId="4B3A827E" w14:textId="77777777" w:rsidR="0072703B" w:rsidRDefault="0081666B" w:rsidP="006E0308">
      <w:pPr>
        <w:pStyle w:val="LabSteps"/>
      </w:pPr>
      <w:r>
        <w:t>Calculate a percent difference.  If you get a percent di</w:t>
      </w:r>
      <w:r w:rsidR="00AE3449">
        <w:t xml:space="preserve">fference that is greater than </w:t>
      </w:r>
      <w:r w:rsidR="00FB01E6">
        <w:t>2</w:t>
      </w:r>
      <w:r w:rsidR="00AE3449">
        <w:t>5</w:t>
      </w:r>
      <w:r>
        <w:t>% then go back and find your mistake.</w:t>
      </w:r>
    </w:p>
    <w:p w14:paraId="1EACEBCD" w14:textId="77777777" w:rsidR="00E00A06" w:rsidRPr="0072703B" w:rsidRDefault="00E00A06" w:rsidP="00E00A06">
      <w:pPr>
        <w:pStyle w:val="LabSteps"/>
        <w:numPr>
          <w:ilvl w:val="0"/>
          <w:numId w:val="0"/>
        </w:numPr>
        <w:ind w:left="1080"/>
      </w:pPr>
    </w:p>
    <w:p w14:paraId="6ADECAA5" w14:textId="77777777" w:rsidR="001000D1" w:rsidRDefault="001000D1" w:rsidP="006E0308">
      <w:pPr>
        <w:pStyle w:val="Heading2"/>
        <w:rPr>
          <w:rFonts w:ascii="Times New Roman" w:hAnsi="Times New Roman"/>
          <w:spacing w:val="0"/>
        </w:rPr>
      </w:pPr>
      <w:r>
        <w:t>What You Need To Turn In</w:t>
      </w:r>
      <w:r>
        <w:rPr>
          <w:sz w:val="28"/>
        </w:rPr>
        <w:t>:</w:t>
      </w:r>
    </w:p>
    <w:p w14:paraId="00111E79" w14:textId="77777777" w:rsidR="001000D1" w:rsidRDefault="001000D1" w:rsidP="006E0308">
      <w:r>
        <w:t>On a separate shee</w:t>
      </w:r>
      <w:r w:rsidR="00F30E64">
        <w:t>t of paper from this lab manual answer all of the questions, including</w:t>
      </w:r>
      <w:r>
        <w:t xml:space="preserve"> all of the </w:t>
      </w:r>
      <w:r w:rsidR="001B3367">
        <w:t>table</w:t>
      </w:r>
      <w:r>
        <w:t xml:space="preserve">s that you are asked to draw.  </w:t>
      </w:r>
    </w:p>
    <w:p w14:paraId="2BCAA541" w14:textId="77777777" w:rsidR="006E0308" w:rsidRDefault="006E0308" w:rsidP="001000D1">
      <w:pPr>
        <w:pStyle w:val="BodyText"/>
      </w:pPr>
    </w:p>
    <w:p w14:paraId="18328948" w14:textId="77777777" w:rsidR="001000D1" w:rsidRPr="00575F51" w:rsidRDefault="009F7455" w:rsidP="00575F51">
      <w:pPr>
        <w:jc w:val="center"/>
        <w:rPr>
          <w:rFonts w:ascii="Arial" w:hAnsi="Arial"/>
          <w:b/>
        </w:rPr>
      </w:pPr>
      <w:r>
        <w:t xml:space="preserve">© </w:t>
      </w:r>
      <w:r w:rsidR="008C3D49">
        <w:t xml:space="preserve">Spring </w:t>
      </w:r>
      <w:r>
        <w:t>201</w:t>
      </w:r>
      <w:r w:rsidR="008C3D49">
        <w:t>3</w:t>
      </w:r>
      <w:r w:rsidR="00B9319A">
        <w:t xml:space="preserve"> by Michael J. Dubuque</w:t>
      </w:r>
      <w:r w:rsidR="00551FC5">
        <w:t xml:space="preserve"> rev. 2023</w:t>
      </w:r>
    </w:p>
    <w:sectPr w:rsidR="001000D1" w:rsidRPr="00575F51" w:rsidSect="00A85A9E">
      <w:pgSz w:w="12240" w:h="15840" w:code="1"/>
      <w:pgMar w:top="720" w:right="821" w:bottom="720" w:left="1166" w:header="720" w:footer="965" w:gutter="0"/>
      <w:cols w:space="2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BA8C" w14:textId="77777777" w:rsidR="002B7FA0" w:rsidRDefault="002B7FA0">
      <w:r>
        <w:separator/>
      </w:r>
    </w:p>
  </w:endnote>
  <w:endnote w:type="continuationSeparator" w:id="0">
    <w:p w14:paraId="565AA11C" w14:textId="77777777" w:rsidR="002B7FA0" w:rsidRDefault="002B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rus BT">
    <w:altName w:val="Cambr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466904"/>
      <w:docPartObj>
        <w:docPartGallery w:val="Page Numbers (Bottom of Page)"/>
        <w:docPartUnique/>
      </w:docPartObj>
    </w:sdtPr>
    <w:sdtEndPr>
      <w:rPr>
        <w:noProof/>
      </w:rPr>
    </w:sdtEndPr>
    <w:sdtContent>
      <w:p w14:paraId="41B49414" w14:textId="77777777" w:rsidR="00104520" w:rsidRDefault="00104520" w:rsidP="00A85A9E">
        <w:pPr>
          <w:pStyle w:val="Footer"/>
          <w:pBdr>
            <w:top w:val="single" w:sz="4" w:space="1" w:color="auto"/>
          </w:pBdr>
          <w:jc w:val="center"/>
        </w:pPr>
        <w:r>
          <w:t xml:space="preserve">7 -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650544"/>
      <w:docPartObj>
        <w:docPartGallery w:val="Page Numbers (Bottom of Page)"/>
        <w:docPartUnique/>
      </w:docPartObj>
    </w:sdtPr>
    <w:sdtEndPr>
      <w:rPr>
        <w:noProof/>
      </w:rPr>
    </w:sdtEndPr>
    <w:sdtContent>
      <w:p w14:paraId="200BEFDA" w14:textId="77777777" w:rsidR="00104520" w:rsidRDefault="00104520" w:rsidP="00A85A9E">
        <w:pPr>
          <w:pStyle w:val="Footer"/>
          <w:pBdr>
            <w:top w:val="single" w:sz="4" w:space="1" w:color="auto"/>
          </w:pBdr>
          <w:jc w:val="center"/>
        </w:pPr>
        <w:r>
          <w:t xml:space="preserve">7 -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B223" w14:textId="77777777" w:rsidR="002B7FA0" w:rsidRDefault="002B7FA0">
      <w:r>
        <w:separator/>
      </w:r>
    </w:p>
  </w:footnote>
  <w:footnote w:type="continuationSeparator" w:id="0">
    <w:p w14:paraId="7B9A64B2" w14:textId="77777777" w:rsidR="002B7FA0" w:rsidRDefault="002B7FA0">
      <w:r>
        <w:separator/>
      </w:r>
    </w:p>
  </w:footnote>
  <w:footnote w:type="continuationNotice" w:id="1">
    <w:p w14:paraId="01FDC173" w14:textId="77777777" w:rsidR="002B7FA0" w:rsidRDefault="002B7FA0">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B1FE" w14:textId="77777777" w:rsidR="00104520" w:rsidRDefault="00104520" w:rsidP="00FB01E6">
    <w:pPr>
      <w:pStyle w:val="Header"/>
      <w:pBdr>
        <w:bottom w:val="single" w:sz="4" w:space="1" w:color="auto"/>
      </w:pBdr>
    </w:pPr>
    <w:r>
      <w:t>Energy</w:t>
    </w:r>
    <w:r>
      <w:ptab w:relativeTo="margin" w:alignment="center" w:leader="none"/>
    </w:r>
    <w:r>
      <w:ptab w:relativeTo="margin" w:alignment="right" w:leader="none"/>
    </w:r>
    <w:r>
      <w:t>Physics 211/225 Lab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338199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39C38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7D13E4"/>
    <w:multiLevelType w:val="singleLevel"/>
    <w:tmpl w:val="960A983A"/>
    <w:lvl w:ilvl="0">
      <w:start w:val="1"/>
      <w:numFmt w:val="none"/>
      <w:lvlText w:val=""/>
      <w:legacy w:legacy="1" w:legacySpace="0" w:legacyIndent="0"/>
      <w:lvlJc w:val="left"/>
    </w:lvl>
  </w:abstractNum>
  <w:abstractNum w:abstractNumId="4" w15:restartNumberingAfterBreak="0">
    <w:nsid w:val="127D7EBC"/>
    <w:multiLevelType w:val="hybridMultilevel"/>
    <w:tmpl w:val="9A264F6E"/>
    <w:lvl w:ilvl="0" w:tplc="9BC68FDA">
      <w:start w:val="1"/>
      <w:numFmt w:val="upp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5" w15:restartNumberingAfterBreak="0">
    <w:nsid w:val="1D630CAD"/>
    <w:multiLevelType w:val="hybridMultilevel"/>
    <w:tmpl w:val="011A81A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372B1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794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E72F5D"/>
    <w:multiLevelType w:val="singleLevel"/>
    <w:tmpl w:val="8CF41354"/>
    <w:lvl w:ilvl="0">
      <w:start w:val="1"/>
      <w:numFmt w:val="none"/>
      <w:lvlText w:val=""/>
      <w:legacy w:legacy="1" w:legacySpace="0" w:legacyIndent="0"/>
      <w:lvlJc w:val="left"/>
    </w:lvl>
  </w:abstractNum>
  <w:abstractNum w:abstractNumId="10" w15:restartNumberingAfterBreak="0">
    <w:nsid w:val="471A63F1"/>
    <w:multiLevelType w:val="singleLevel"/>
    <w:tmpl w:val="C25CBB00"/>
    <w:lvl w:ilvl="0">
      <w:start w:val="1"/>
      <w:numFmt w:val="none"/>
      <w:lvlText w:val=""/>
      <w:legacy w:legacy="1" w:legacySpace="0" w:legacyIndent="0"/>
      <w:lvlJc w:val="left"/>
    </w:lvl>
  </w:abstractNum>
  <w:abstractNum w:abstractNumId="11" w15:restartNumberingAfterBreak="0">
    <w:nsid w:val="473043F4"/>
    <w:multiLevelType w:val="singleLevel"/>
    <w:tmpl w:val="687A89DA"/>
    <w:lvl w:ilvl="0">
      <w:start w:val="1"/>
      <w:numFmt w:val="none"/>
      <w:lvlText w:val=""/>
      <w:legacy w:legacy="1" w:legacySpace="0" w:legacyIndent="0"/>
      <w:lvlJc w:val="left"/>
    </w:lvl>
  </w:abstractNum>
  <w:abstractNum w:abstractNumId="12" w15:restartNumberingAfterBreak="0">
    <w:nsid w:val="4B9D03FD"/>
    <w:multiLevelType w:val="hybridMultilevel"/>
    <w:tmpl w:val="D736D0DE"/>
    <w:lvl w:ilvl="0" w:tplc="9BC68F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839A4"/>
    <w:multiLevelType w:val="hybridMultilevel"/>
    <w:tmpl w:val="A162A6F0"/>
    <w:lvl w:ilvl="0" w:tplc="7E3E8988">
      <w:start w:val="1"/>
      <w:numFmt w:val="upperLetter"/>
      <w:lvlText w:val="%1)"/>
      <w:lvlJc w:val="left"/>
      <w:pPr>
        <w:ind w:left="1887" w:hanging="375"/>
      </w:pPr>
      <w:rPr>
        <w:rFonts w:ascii="Arial" w:hAnsi="Arial" w:hint="default"/>
        <w:b/>
        <w:sz w:val="22"/>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15:restartNumberingAfterBreak="0">
    <w:nsid w:val="58C247E6"/>
    <w:multiLevelType w:val="hybridMultilevel"/>
    <w:tmpl w:val="28DE3B62"/>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15" w15:restartNumberingAfterBreak="0">
    <w:nsid w:val="5D990EB1"/>
    <w:multiLevelType w:val="hybridMultilevel"/>
    <w:tmpl w:val="6A34DB8E"/>
    <w:lvl w:ilvl="0" w:tplc="7D3C0266">
      <w:start w:val="1"/>
      <w:numFmt w:val="upperLetter"/>
      <w:pStyle w:val="LabSteps"/>
      <w:lvlText w:val="%1)"/>
      <w:lvlJc w:val="left"/>
      <w:pPr>
        <w:ind w:left="1080" w:hanging="360"/>
      </w:pPr>
      <w:rPr>
        <w:rFonts w:ascii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FF4FC9"/>
    <w:multiLevelType w:val="singleLevel"/>
    <w:tmpl w:val="1FDEF498"/>
    <w:lvl w:ilvl="0">
      <w:start w:val="2"/>
      <w:numFmt w:val="decimal"/>
      <w:lvlText w:val="%1)"/>
      <w:lvlJc w:val="left"/>
      <w:pPr>
        <w:tabs>
          <w:tab w:val="num" w:pos="1872"/>
        </w:tabs>
        <w:ind w:left="1872" w:hanging="360"/>
      </w:pPr>
      <w:rPr>
        <w:rFonts w:ascii="Arial" w:hAnsi="Arial" w:hint="default"/>
        <w:b/>
      </w:rPr>
    </w:lvl>
  </w:abstractNum>
  <w:abstractNum w:abstractNumId="17" w15:restartNumberingAfterBreak="0">
    <w:nsid w:val="5E1213A9"/>
    <w:multiLevelType w:val="hybridMultilevel"/>
    <w:tmpl w:val="E0384406"/>
    <w:lvl w:ilvl="0" w:tplc="FE76C3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712B8"/>
    <w:multiLevelType w:val="hybridMultilevel"/>
    <w:tmpl w:val="07B61F68"/>
    <w:lvl w:ilvl="0" w:tplc="6A5CA972">
      <w:start w:val="1"/>
      <w:numFmt w:val="upperLetter"/>
      <w:lvlText w:val="%1)"/>
      <w:lvlJc w:val="left"/>
      <w:pPr>
        <w:tabs>
          <w:tab w:val="num" w:pos="1887"/>
        </w:tabs>
        <w:ind w:left="1887" w:hanging="375"/>
      </w:pPr>
      <w:rPr>
        <w:rFonts w:ascii="Arial" w:hAnsi="Arial" w:hint="default"/>
        <w:b/>
        <w:sz w:val="22"/>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9"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0" w15:restartNumberingAfterBreak="0">
    <w:nsid w:val="712913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2D77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A76F65"/>
    <w:multiLevelType w:val="singleLevel"/>
    <w:tmpl w:val="86F87C5E"/>
    <w:lvl w:ilvl="0">
      <w:start w:val="1"/>
      <w:numFmt w:val="none"/>
      <w:lvlText w:val=""/>
      <w:legacy w:legacy="1" w:legacySpace="0" w:legacyIndent="0"/>
      <w:lvlJc w:val="left"/>
    </w:lvl>
  </w:abstractNum>
  <w:abstractNum w:abstractNumId="23" w15:restartNumberingAfterBreak="0">
    <w:nsid w:val="75ED6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CFB00D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98338840">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1200432883">
    <w:abstractNumId w:val="6"/>
  </w:num>
  <w:num w:numId="3" w16cid:durableId="263805704">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1209368277">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696151866">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1792092465">
    <w:abstractNumId w:val="3"/>
  </w:num>
  <w:num w:numId="7" w16cid:durableId="2122722127">
    <w:abstractNumId w:val="10"/>
  </w:num>
  <w:num w:numId="8" w16cid:durableId="900940161">
    <w:abstractNumId w:val="9"/>
  </w:num>
  <w:num w:numId="9" w16cid:durableId="797333225">
    <w:abstractNumId w:val="22"/>
  </w:num>
  <w:num w:numId="10" w16cid:durableId="941763055">
    <w:abstractNumId w:val="11"/>
  </w:num>
  <w:num w:numId="11" w16cid:durableId="1570843534">
    <w:abstractNumId w:val="19"/>
  </w:num>
  <w:num w:numId="12" w16cid:durableId="1684697901">
    <w:abstractNumId w:val="19"/>
    <w:lvlOverride w:ilvl="0">
      <w:lvl w:ilvl="0">
        <w:start w:val="1"/>
        <w:numFmt w:val="decimal"/>
        <w:lvlText w:val="%1."/>
        <w:legacy w:legacy="1" w:legacySpace="0" w:legacyIndent="360"/>
        <w:lvlJc w:val="left"/>
        <w:pPr>
          <w:ind w:left="1800" w:hanging="360"/>
        </w:pPr>
      </w:lvl>
    </w:lvlOverride>
  </w:num>
  <w:num w:numId="13" w16cid:durableId="1362975948">
    <w:abstractNumId w:val="19"/>
    <w:lvlOverride w:ilvl="0">
      <w:lvl w:ilvl="0">
        <w:start w:val="1"/>
        <w:numFmt w:val="decimal"/>
        <w:lvlText w:val="%1."/>
        <w:legacy w:legacy="1" w:legacySpace="0" w:legacyIndent="360"/>
        <w:lvlJc w:val="left"/>
        <w:pPr>
          <w:ind w:left="2160" w:hanging="360"/>
        </w:pPr>
      </w:lvl>
    </w:lvlOverride>
  </w:num>
  <w:num w:numId="14" w16cid:durableId="1258098196">
    <w:abstractNumId w:val="19"/>
    <w:lvlOverride w:ilvl="0">
      <w:lvl w:ilvl="0">
        <w:start w:val="1"/>
        <w:numFmt w:val="decimal"/>
        <w:lvlText w:val="%1."/>
        <w:legacy w:legacy="1" w:legacySpace="0" w:legacyIndent="360"/>
        <w:lvlJc w:val="left"/>
        <w:pPr>
          <w:ind w:left="2520" w:hanging="360"/>
        </w:pPr>
      </w:lvl>
    </w:lvlOverride>
  </w:num>
  <w:num w:numId="15" w16cid:durableId="1150563618">
    <w:abstractNumId w:val="19"/>
    <w:lvlOverride w:ilvl="0">
      <w:lvl w:ilvl="0">
        <w:start w:val="1"/>
        <w:numFmt w:val="decimal"/>
        <w:lvlText w:val="%1."/>
        <w:legacy w:legacy="1" w:legacySpace="0" w:legacyIndent="360"/>
        <w:lvlJc w:val="left"/>
        <w:pPr>
          <w:ind w:left="2880" w:hanging="360"/>
        </w:pPr>
      </w:lvl>
    </w:lvlOverride>
  </w:num>
  <w:num w:numId="16" w16cid:durableId="197937215">
    <w:abstractNumId w:val="7"/>
  </w:num>
  <w:num w:numId="17" w16cid:durableId="2122869562">
    <w:abstractNumId w:val="2"/>
  </w:num>
  <w:num w:numId="18" w16cid:durableId="1062218758">
    <w:abstractNumId w:val="24"/>
  </w:num>
  <w:num w:numId="19" w16cid:durableId="561872063">
    <w:abstractNumId w:val="20"/>
  </w:num>
  <w:num w:numId="20" w16cid:durableId="33429605">
    <w:abstractNumId w:val="23"/>
  </w:num>
  <w:num w:numId="21" w16cid:durableId="1524855797">
    <w:abstractNumId w:val="21"/>
  </w:num>
  <w:num w:numId="22" w16cid:durableId="1948192832">
    <w:abstractNumId w:val="1"/>
  </w:num>
  <w:num w:numId="23" w16cid:durableId="1792480771">
    <w:abstractNumId w:val="8"/>
  </w:num>
  <w:num w:numId="24" w16cid:durableId="576550818">
    <w:abstractNumId w:val="16"/>
  </w:num>
  <w:num w:numId="25" w16cid:durableId="64303120">
    <w:abstractNumId w:val="14"/>
  </w:num>
  <w:num w:numId="26" w16cid:durableId="1583030281">
    <w:abstractNumId w:val="5"/>
  </w:num>
  <w:num w:numId="27" w16cid:durableId="898981264">
    <w:abstractNumId w:val="18"/>
  </w:num>
  <w:num w:numId="28" w16cid:durableId="53360316">
    <w:abstractNumId w:val="17"/>
  </w:num>
  <w:num w:numId="29" w16cid:durableId="1089276407">
    <w:abstractNumId w:val="17"/>
  </w:num>
  <w:num w:numId="30" w16cid:durableId="997348931">
    <w:abstractNumId w:val="4"/>
  </w:num>
  <w:num w:numId="31" w16cid:durableId="428309370">
    <w:abstractNumId w:val="13"/>
  </w:num>
  <w:num w:numId="32" w16cid:durableId="466313550">
    <w:abstractNumId w:val="15"/>
  </w:num>
  <w:num w:numId="33" w16cid:durableId="127749533">
    <w:abstractNumId w:val="15"/>
    <w:lvlOverride w:ilvl="0">
      <w:startOverride w:val="1"/>
    </w:lvlOverride>
  </w:num>
  <w:num w:numId="34" w16cid:durableId="1959949527">
    <w:abstractNumId w:val="15"/>
    <w:lvlOverride w:ilvl="0">
      <w:startOverride w:val="1"/>
    </w:lvlOverride>
  </w:num>
  <w:num w:numId="35" w16cid:durableId="13267127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D4"/>
    <w:rsid w:val="00000129"/>
    <w:rsid w:val="00004096"/>
    <w:rsid w:val="00007D55"/>
    <w:rsid w:val="000201E9"/>
    <w:rsid w:val="0002359B"/>
    <w:rsid w:val="00024860"/>
    <w:rsid w:val="000272FF"/>
    <w:rsid w:val="0004130D"/>
    <w:rsid w:val="00046009"/>
    <w:rsid w:val="000632FE"/>
    <w:rsid w:val="00064CCE"/>
    <w:rsid w:val="00071470"/>
    <w:rsid w:val="00085B83"/>
    <w:rsid w:val="00086BD3"/>
    <w:rsid w:val="0009178D"/>
    <w:rsid w:val="000963B2"/>
    <w:rsid w:val="000C40A2"/>
    <w:rsid w:val="000D19B4"/>
    <w:rsid w:val="000D38FC"/>
    <w:rsid w:val="000D753F"/>
    <w:rsid w:val="000F63B7"/>
    <w:rsid w:val="000F6AB4"/>
    <w:rsid w:val="000F7400"/>
    <w:rsid w:val="001000D1"/>
    <w:rsid w:val="00102ED6"/>
    <w:rsid w:val="00104520"/>
    <w:rsid w:val="00105D71"/>
    <w:rsid w:val="001069D8"/>
    <w:rsid w:val="00117828"/>
    <w:rsid w:val="001233CE"/>
    <w:rsid w:val="00123590"/>
    <w:rsid w:val="001243EB"/>
    <w:rsid w:val="00124AC6"/>
    <w:rsid w:val="001261E0"/>
    <w:rsid w:val="00127CA4"/>
    <w:rsid w:val="00127F27"/>
    <w:rsid w:val="0013239D"/>
    <w:rsid w:val="0013658B"/>
    <w:rsid w:val="001507EE"/>
    <w:rsid w:val="00157B95"/>
    <w:rsid w:val="00161CAF"/>
    <w:rsid w:val="001722BB"/>
    <w:rsid w:val="00173634"/>
    <w:rsid w:val="00176F88"/>
    <w:rsid w:val="0019797D"/>
    <w:rsid w:val="001A01B3"/>
    <w:rsid w:val="001B1E52"/>
    <w:rsid w:val="001B3367"/>
    <w:rsid w:val="001C3739"/>
    <w:rsid w:val="001D1CBE"/>
    <w:rsid w:val="001E02AE"/>
    <w:rsid w:val="001E68C0"/>
    <w:rsid w:val="001F0694"/>
    <w:rsid w:val="001F469A"/>
    <w:rsid w:val="001F4ED0"/>
    <w:rsid w:val="001F6343"/>
    <w:rsid w:val="00201D3D"/>
    <w:rsid w:val="00203F32"/>
    <w:rsid w:val="0020410B"/>
    <w:rsid w:val="0020521C"/>
    <w:rsid w:val="00211EA8"/>
    <w:rsid w:val="0021765C"/>
    <w:rsid w:val="00224528"/>
    <w:rsid w:val="0023442C"/>
    <w:rsid w:val="00237FF4"/>
    <w:rsid w:val="00251CC1"/>
    <w:rsid w:val="00251FC7"/>
    <w:rsid w:val="002608F1"/>
    <w:rsid w:val="00273B23"/>
    <w:rsid w:val="00273E77"/>
    <w:rsid w:val="00275DD7"/>
    <w:rsid w:val="00276DAC"/>
    <w:rsid w:val="00291BF6"/>
    <w:rsid w:val="002A1581"/>
    <w:rsid w:val="002A51C9"/>
    <w:rsid w:val="002B2A0D"/>
    <w:rsid w:val="002B7FA0"/>
    <w:rsid w:val="002C15AC"/>
    <w:rsid w:val="002D24B1"/>
    <w:rsid w:val="002E1EE5"/>
    <w:rsid w:val="002E74BA"/>
    <w:rsid w:val="002F2395"/>
    <w:rsid w:val="002F53C3"/>
    <w:rsid w:val="003011FB"/>
    <w:rsid w:val="00301FF7"/>
    <w:rsid w:val="00313815"/>
    <w:rsid w:val="00317642"/>
    <w:rsid w:val="00334B5F"/>
    <w:rsid w:val="003350AB"/>
    <w:rsid w:val="00351260"/>
    <w:rsid w:val="00361853"/>
    <w:rsid w:val="0037009A"/>
    <w:rsid w:val="00373DA3"/>
    <w:rsid w:val="0037610E"/>
    <w:rsid w:val="00377D9D"/>
    <w:rsid w:val="00382941"/>
    <w:rsid w:val="0039235A"/>
    <w:rsid w:val="003A43C3"/>
    <w:rsid w:val="003A6BA9"/>
    <w:rsid w:val="003B3E7C"/>
    <w:rsid w:val="003B6C8B"/>
    <w:rsid w:val="003C2356"/>
    <w:rsid w:val="003D1141"/>
    <w:rsid w:val="003D6400"/>
    <w:rsid w:val="003E7CBB"/>
    <w:rsid w:val="003F2F1A"/>
    <w:rsid w:val="003F76FB"/>
    <w:rsid w:val="0040615F"/>
    <w:rsid w:val="004120B1"/>
    <w:rsid w:val="00431A8A"/>
    <w:rsid w:val="00435FE9"/>
    <w:rsid w:val="0045027C"/>
    <w:rsid w:val="00461174"/>
    <w:rsid w:val="00461558"/>
    <w:rsid w:val="00461A3A"/>
    <w:rsid w:val="004624B3"/>
    <w:rsid w:val="0046303B"/>
    <w:rsid w:val="004729E5"/>
    <w:rsid w:val="00476035"/>
    <w:rsid w:val="0048402C"/>
    <w:rsid w:val="00491720"/>
    <w:rsid w:val="004962A6"/>
    <w:rsid w:val="004E37F2"/>
    <w:rsid w:val="005025D9"/>
    <w:rsid w:val="005107B9"/>
    <w:rsid w:val="0051379A"/>
    <w:rsid w:val="0051610D"/>
    <w:rsid w:val="00516441"/>
    <w:rsid w:val="00516716"/>
    <w:rsid w:val="005351B2"/>
    <w:rsid w:val="00544EC9"/>
    <w:rsid w:val="00551113"/>
    <w:rsid w:val="00551295"/>
    <w:rsid w:val="00551FC5"/>
    <w:rsid w:val="00565081"/>
    <w:rsid w:val="0057027F"/>
    <w:rsid w:val="00575DE4"/>
    <w:rsid w:val="00575F51"/>
    <w:rsid w:val="00585EC5"/>
    <w:rsid w:val="005A6357"/>
    <w:rsid w:val="005B6FEA"/>
    <w:rsid w:val="005C0F79"/>
    <w:rsid w:val="005D41F6"/>
    <w:rsid w:val="005E40E5"/>
    <w:rsid w:val="005F7C44"/>
    <w:rsid w:val="0061550D"/>
    <w:rsid w:val="00624673"/>
    <w:rsid w:val="00641D11"/>
    <w:rsid w:val="00647EFB"/>
    <w:rsid w:val="006529AC"/>
    <w:rsid w:val="00655637"/>
    <w:rsid w:val="006614B8"/>
    <w:rsid w:val="00672C06"/>
    <w:rsid w:val="00684812"/>
    <w:rsid w:val="00690831"/>
    <w:rsid w:val="00691CC3"/>
    <w:rsid w:val="006A01A9"/>
    <w:rsid w:val="006A5B08"/>
    <w:rsid w:val="006B4A14"/>
    <w:rsid w:val="006B7E63"/>
    <w:rsid w:val="006C71DE"/>
    <w:rsid w:val="006D68A4"/>
    <w:rsid w:val="006D6DAD"/>
    <w:rsid w:val="006E0308"/>
    <w:rsid w:val="006E23B7"/>
    <w:rsid w:val="006E23C2"/>
    <w:rsid w:val="006E38F0"/>
    <w:rsid w:val="006E47E9"/>
    <w:rsid w:val="006E7153"/>
    <w:rsid w:val="006F180F"/>
    <w:rsid w:val="0070610E"/>
    <w:rsid w:val="00711821"/>
    <w:rsid w:val="007156D6"/>
    <w:rsid w:val="0072002A"/>
    <w:rsid w:val="00725428"/>
    <w:rsid w:val="0072703B"/>
    <w:rsid w:val="007407F3"/>
    <w:rsid w:val="00742C05"/>
    <w:rsid w:val="00745F4F"/>
    <w:rsid w:val="00747592"/>
    <w:rsid w:val="00747AE5"/>
    <w:rsid w:val="0076356A"/>
    <w:rsid w:val="00763A4D"/>
    <w:rsid w:val="00773ECE"/>
    <w:rsid w:val="00785FB5"/>
    <w:rsid w:val="0078677D"/>
    <w:rsid w:val="007A244A"/>
    <w:rsid w:val="007A29CF"/>
    <w:rsid w:val="007B3B0B"/>
    <w:rsid w:val="007C2EFC"/>
    <w:rsid w:val="007D0E20"/>
    <w:rsid w:val="007D1E96"/>
    <w:rsid w:val="007D384A"/>
    <w:rsid w:val="007D48E1"/>
    <w:rsid w:val="007E39DC"/>
    <w:rsid w:val="007E55D6"/>
    <w:rsid w:val="00800256"/>
    <w:rsid w:val="00801D16"/>
    <w:rsid w:val="008028C3"/>
    <w:rsid w:val="00807DD7"/>
    <w:rsid w:val="0081666B"/>
    <w:rsid w:val="00817BF2"/>
    <w:rsid w:val="00826E8C"/>
    <w:rsid w:val="008519A8"/>
    <w:rsid w:val="008569A3"/>
    <w:rsid w:val="00861D9B"/>
    <w:rsid w:val="00864BF5"/>
    <w:rsid w:val="00872323"/>
    <w:rsid w:val="008759CE"/>
    <w:rsid w:val="00893E8C"/>
    <w:rsid w:val="00895698"/>
    <w:rsid w:val="008A2CE9"/>
    <w:rsid w:val="008A301D"/>
    <w:rsid w:val="008A4C46"/>
    <w:rsid w:val="008B005F"/>
    <w:rsid w:val="008C3D49"/>
    <w:rsid w:val="008C51FC"/>
    <w:rsid w:val="008D01D2"/>
    <w:rsid w:val="008E0F99"/>
    <w:rsid w:val="008E2603"/>
    <w:rsid w:val="008E3195"/>
    <w:rsid w:val="008F1172"/>
    <w:rsid w:val="008F61D9"/>
    <w:rsid w:val="00904E7B"/>
    <w:rsid w:val="00905731"/>
    <w:rsid w:val="00913DF3"/>
    <w:rsid w:val="0094220E"/>
    <w:rsid w:val="009470FD"/>
    <w:rsid w:val="009509F0"/>
    <w:rsid w:val="00956B8F"/>
    <w:rsid w:val="00961523"/>
    <w:rsid w:val="00962F35"/>
    <w:rsid w:val="0096557F"/>
    <w:rsid w:val="0097213C"/>
    <w:rsid w:val="009737EE"/>
    <w:rsid w:val="00990AF3"/>
    <w:rsid w:val="009B649B"/>
    <w:rsid w:val="009C3069"/>
    <w:rsid w:val="009E41B1"/>
    <w:rsid w:val="009E6072"/>
    <w:rsid w:val="009F4923"/>
    <w:rsid w:val="009F6BFE"/>
    <w:rsid w:val="009F7455"/>
    <w:rsid w:val="00A10BF4"/>
    <w:rsid w:val="00A253D4"/>
    <w:rsid w:val="00A35C9E"/>
    <w:rsid w:val="00A374E6"/>
    <w:rsid w:val="00A40D10"/>
    <w:rsid w:val="00A52CFE"/>
    <w:rsid w:val="00A6355C"/>
    <w:rsid w:val="00A63938"/>
    <w:rsid w:val="00A67FE9"/>
    <w:rsid w:val="00A71E51"/>
    <w:rsid w:val="00A85055"/>
    <w:rsid w:val="00A85A9E"/>
    <w:rsid w:val="00A92BAF"/>
    <w:rsid w:val="00A95654"/>
    <w:rsid w:val="00AA75CA"/>
    <w:rsid w:val="00AC3613"/>
    <w:rsid w:val="00AC545D"/>
    <w:rsid w:val="00AD09B0"/>
    <w:rsid w:val="00AD5837"/>
    <w:rsid w:val="00AD6238"/>
    <w:rsid w:val="00AE3449"/>
    <w:rsid w:val="00AE7B8A"/>
    <w:rsid w:val="00B00052"/>
    <w:rsid w:val="00B00BCB"/>
    <w:rsid w:val="00B074A5"/>
    <w:rsid w:val="00B07FB1"/>
    <w:rsid w:val="00B2459C"/>
    <w:rsid w:val="00B31847"/>
    <w:rsid w:val="00B42F91"/>
    <w:rsid w:val="00B4484B"/>
    <w:rsid w:val="00B45212"/>
    <w:rsid w:val="00B55F3E"/>
    <w:rsid w:val="00B6026E"/>
    <w:rsid w:val="00B6165F"/>
    <w:rsid w:val="00B63287"/>
    <w:rsid w:val="00B84CAF"/>
    <w:rsid w:val="00B8672E"/>
    <w:rsid w:val="00B92CCC"/>
    <w:rsid w:val="00B92CDB"/>
    <w:rsid w:val="00B92CDE"/>
    <w:rsid w:val="00B9319A"/>
    <w:rsid w:val="00B977A5"/>
    <w:rsid w:val="00BA2071"/>
    <w:rsid w:val="00BA2E0A"/>
    <w:rsid w:val="00BA6FB4"/>
    <w:rsid w:val="00BB3355"/>
    <w:rsid w:val="00BC62D7"/>
    <w:rsid w:val="00BD02A9"/>
    <w:rsid w:val="00BD6664"/>
    <w:rsid w:val="00BE1865"/>
    <w:rsid w:val="00BE1A90"/>
    <w:rsid w:val="00BF3AB0"/>
    <w:rsid w:val="00BF438B"/>
    <w:rsid w:val="00BF6B80"/>
    <w:rsid w:val="00C032A1"/>
    <w:rsid w:val="00C04927"/>
    <w:rsid w:val="00C06972"/>
    <w:rsid w:val="00C160A2"/>
    <w:rsid w:val="00C16D2D"/>
    <w:rsid w:val="00C30696"/>
    <w:rsid w:val="00C308F3"/>
    <w:rsid w:val="00C37E97"/>
    <w:rsid w:val="00C465C8"/>
    <w:rsid w:val="00C52A7E"/>
    <w:rsid w:val="00C55288"/>
    <w:rsid w:val="00C67DCA"/>
    <w:rsid w:val="00C7262A"/>
    <w:rsid w:val="00C87D2B"/>
    <w:rsid w:val="00C920CC"/>
    <w:rsid w:val="00CA5BA2"/>
    <w:rsid w:val="00CB1783"/>
    <w:rsid w:val="00CC6EFE"/>
    <w:rsid w:val="00CD240B"/>
    <w:rsid w:val="00D21EA3"/>
    <w:rsid w:val="00D32F1E"/>
    <w:rsid w:val="00D366FF"/>
    <w:rsid w:val="00D54476"/>
    <w:rsid w:val="00D55EB5"/>
    <w:rsid w:val="00D767AA"/>
    <w:rsid w:val="00D777AA"/>
    <w:rsid w:val="00D81FE1"/>
    <w:rsid w:val="00D877F5"/>
    <w:rsid w:val="00D90757"/>
    <w:rsid w:val="00D96FD9"/>
    <w:rsid w:val="00DB0546"/>
    <w:rsid w:val="00DB1772"/>
    <w:rsid w:val="00DB6347"/>
    <w:rsid w:val="00DB715F"/>
    <w:rsid w:val="00DB7D2C"/>
    <w:rsid w:val="00DD5626"/>
    <w:rsid w:val="00DD7A82"/>
    <w:rsid w:val="00DE3A58"/>
    <w:rsid w:val="00DF50B7"/>
    <w:rsid w:val="00E00A06"/>
    <w:rsid w:val="00E01A9E"/>
    <w:rsid w:val="00E06752"/>
    <w:rsid w:val="00E0677D"/>
    <w:rsid w:val="00E0706E"/>
    <w:rsid w:val="00E1478C"/>
    <w:rsid w:val="00E306BC"/>
    <w:rsid w:val="00E31313"/>
    <w:rsid w:val="00E33D5D"/>
    <w:rsid w:val="00E42698"/>
    <w:rsid w:val="00E46E28"/>
    <w:rsid w:val="00E52B6D"/>
    <w:rsid w:val="00E66AC5"/>
    <w:rsid w:val="00E75778"/>
    <w:rsid w:val="00E80264"/>
    <w:rsid w:val="00E97AC0"/>
    <w:rsid w:val="00EB3655"/>
    <w:rsid w:val="00EC0553"/>
    <w:rsid w:val="00ED4A7E"/>
    <w:rsid w:val="00F1429E"/>
    <w:rsid w:val="00F160B7"/>
    <w:rsid w:val="00F30E64"/>
    <w:rsid w:val="00F41063"/>
    <w:rsid w:val="00F479E4"/>
    <w:rsid w:val="00F47A46"/>
    <w:rsid w:val="00F55B6F"/>
    <w:rsid w:val="00F63556"/>
    <w:rsid w:val="00F73E01"/>
    <w:rsid w:val="00F76C3C"/>
    <w:rsid w:val="00F77D61"/>
    <w:rsid w:val="00F92621"/>
    <w:rsid w:val="00F9576F"/>
    <w:rsid w:val="00FA41FF"/>
    <w:rsid w:val="00FA429B"/>
    <w:rsid w:val="00FB01E6"/>
    <w:rsid w:val="00FB287D"/>
    <w:rsid w:val="00FB3B09"/>
    <w:rsid w:val="00FB6641"/>
    <w:rsid w:val="00FF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23B8A71"/>
  <w15:chartTrackingRefBased/>
  <w15:docId w15:val="{F5053357-16C6-4B0D-AED4-F07E60D7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6" w:qFormat="1"/>
    <w:lsdException w:name="footer" w:uiPriority="99"/>
    <w:lsdException w:name="caption" w:qFormat="1"/>
    <w:lsdException w:name="Title" w:qFormat="1"/>
    <w:lsdException w:name="Subtitle" w:qFormat="1"/>
    <w:lsdException w:name="Strong"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821"/>
    <w:pPr>
      <w:spacing w:before="120" w:after="120"/>
    </w:pPr>
    <w:rPr>
      <w:rFonts w:ascii="Calibri" w:hAnsi="Calibri"/>
      <w:sz w:val="24"/>
    </w:rPr>
  </w:style>
  <w:style w:type="paragraph" w:styleId="Heading1">
    <w:name w:val="heading 1"/>
    <w:basedOn w:val="Normal"/>
    <w:next w:val="BodyText"/>
    <w:link w:val="Heading1Char"/>
    <w:qFormat/>
    <w:rsid w:val="00711821"/>
    <w:pPr>
      <w:keepNext/>
      <w:keepLines/>
      <w:pBdr>
        <w:top w:val="single" w:sz="24" w:space="1" w:color="auto"/>
        <w:left w:val="single" w:sz="24" w:space="4" w:color="auto"/>
        <w:bottom w:val="single" w:sz="24" w:space="1" w:color="auto"/>
        <w:right w:val="single" w:sz="24" w:space="4" w:color="auto"/>
      </w:pBdr>
      <w:shd w:val="pct15" w:color="auto" w:fill="auto"/>
      <w:spacing w:before="0" w:after="220" w:line="280" w:lineRule="atLeast"/>
      <w:outlineLvl w:val="0"/>
    </w:pPr>
    <w:rPr>
      <w:rFonts w:ascii="Times New Roman" w:eastAsiaTheme="majorEastAsia" w:hAnsi="Times New Roman" w:cstheme="majorBidi"/>
      <w:b/>
      <w:spacing w:val="-10"/>
      <w:kern w:val="28"/>
      <w:position w:val="6"/>
      <w:sz w:val="56"/>
    </w:rPr>
  </w:style>
  <w:style w:type="paragraph" w:styleId="Heading2">
    <w:name w:val="heading 2"/>
    <w:basedOn w:val="Heading1"/>
    <w:next w:val="BodyText"/>
    <w:link w:val="Heading2Char"/>
    <w:qFormat/>
    <w:rsid w:val="00711821"/>
    <w:pPr>
      <w:pBdr>
        <w:top w:val="none" w:sz="0" w:space="0" w:color="auto"/>
        <w:left w:val="none" w:sz="0" w:space="0" w:color="auto"/>
        <w:bottom w:val="none" w:sz="0" w:space="0" w:color="auto"/>
        <w:right w:val="none" w:sz="0" w:space="0" w:color="auto"/>
      </w:pBdr>
      <w:spacing w:before="120" w:after="120"/>
      <w:outlineLvl w:val="1"/>
    </w:pPr>
    <w:rPr>
      <w:rFonts w:ascii="Calibri" w:hAnsi="Calibri"/>
      <w:b w:val="0"/>
      <w:sz w:val="36"/>
    </w:rPr>
  </w:style>
  <w:style w:type="paragraph" w:styleId="Heading3">
    <w:name w:val="heading 3"/>
    <w:basedOn w:val="Normal"/>
    <w:next w:val="BodyText"/>
    <w:link w:val="Heading3Char"/>
    <w:qFormat/>
    <w:rsid w:val="00711821"/>
    <w:pPr>
      <w:keepNext/>
      <w:keepLines/>
      <w:outlineLvl w:val="2"/>
    </w:pPr>
    <w:rPr>
      <w:rFonts w:eastAsiaTheme="majorEastAsia" w:cstheme="majorBidi"/>
      <w:b/>
      <w:spacing w:val="-4"/>
      <w:kern w:val="28"/>
      <w:sz w:val="32"/>
    </w:rPr>
  </w:style>
  <w:style w:type="paragraph" w:styleId="Heading4">
    <w:name w:val="heading 4"/>
    <w:basedOn w:val="Normal"/>
    <w:next w:val="Normal"/>
    <w:link w:val="Heading4Char"/>
    <w:uiPriority w:val="9"/>
    <w:unhideWhenUsed/>
    <w:qFormat/>
    <w:rsid w:val="00711821"/>
    <w:pPr>
      <w:keepNext/>
      <w:keepLines/>
      <w:spacing w:before="40" w:after="0"/>
      <w:outlineLvl w:val="3"/>
    </w:pPr>
    <w:rPr>
      <w:rFonts w:asciiTheme="majorHAnsi" w:eastAsiaTheme="majorEastAsia" w:hAnsiTheme="majorHAnsi" w:cstheme="majorBidi"/>
      <w:b/>
      <w:i/>
      <w:sz w:val="28"/>
      <w:szCs w:val="22"/>
    </w:rPr>
  </w:style>
  <w:style w:type="paragraph" w:styleId="Heading5">
    <w:name w:val="heading 5"/>
    <w:basedOn w:val="HeadingBase"/>
    <w:next w:val="BodyText"/>
    <w:pPr>
      <w:spacing w:before="220" w:after="220"/>
      <w:outlineLvl w:val="4"/>
    </w:pPr>
    <w:rPr>
      <w:rFonts w:ascii="Times New Roman" w:hAnsi="Times New Roman"/>
      <w:i/>
      <w:sz w:val="20"/>
    </w:rPr>
  </w:style>
  <w:style w:type="paragraph" w:styleId="Heading6">
    <w:name w:val="heading 6"/>
    <w:basedOn w:val="HeadingBase"/>
    <w:next w:val="BodyText"/>
    <w:link w:val="Heading6Char"/>
    <w:qFormat/>
    <w:rsid w:val="00711821"/>
    <w:pPr>
      <w:outlineLvl w:val="5"/>
    </w:pPr>
    <w:rPr>
      <w:rFonts w:ascii="Times New Roman" w:eastAsiaTheme="majorEastAsia" w:hAnsi="Times New Roman" w:cstheme="majorBidi"/>
      <w:i/>
      <w:sz w:val="20"/>
    </w:rPr>
  </w:style>
  <w:style w:type="paragraph" w:styleId="Heading7">
    <w:name w:val="heading 7"/>
    <w:basedOn w:val="HeadingBase"/>
    <w:next w:val="BodyText"/>
    <w:pPr>
      <w:outlineLvl w:val="6"/>
    </w:pPr>
    <w:rPr>
      <w:rFonts w:ascii="Times New Roman" w:hAnsi="Times New Roman"/>
      <w:sz w:val="20"/>
    </w:rPr>
  </w:style>
  <w:style w:type="paragraph" w:styleId="Heading8">
    <w:name w:val="heading 8"/>
    <w:basedOn w:val="HeadingBase"/>
    <w:next w:val="BodyText"/>
    <w:pPr>
      <w:outlineLvl w:val="7"/>
    </w:pPr>
    <w:rPr>
      <w:i/>
      <w:sz w:val="18"/>
    </w:rPr>
  </w:style>
  <w:style w:type="paragraph" w:styleId="Heading9">
    <w:name w:val="heading 9"/>
    <w:basedOn w:val="HeadingBase"/>
    <w:next w:val="BodyTex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pPr>
    <w:rPr>
      <w:rFonts w:ascii="Arial" w:hAnsi="Arial"/>
      <w:spacing w:val="-4"/>
      <w:kern w:val="28"/>
      <w:sz w:val="22"/>
    </w:rPr>
  </w:style>
  <w:style w:type="paragraph" w:styleId="BodyText">
    <w:name w:val="Body Text"/>
    <w:basedOn w:val="Normal"/>
    <w:pPr>
      <w:spacing w:after="220" w:line="220" w:lineRule="atLeast"/>
      <w:ind w:left="1512" w:right="432"/>
      <w:jc w:val="both"/>
    </w:pPr>
  </w:style>
  <w:style w:type="paragraph" w:customStyle="1" w:styleId="FootnoteBase">
    <w:name w:val="Footnote Base"/>
    <w:basedOn w:val="Normal"/>
    <w:pPr>
      <w:keepLines/>
      <w:spacing w:line="220" w:lineRule="atLeast"/>
    </w:pPr>
    <w:rPr>
      <w:sz w:val="18"/>
    </w:rPr>
  </w:style>
  <w:style w:type="paragraph" w:customStyle="1" w:styleId="BlockQuotation">
    <w:name w:val="Block Quotation"/>
    <w:basedOn w:val="BodyText"/>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pPr>
      <w:keepNext/>
    </w:pPr>
  </w:style>
  <w:style w:type="paragraph" w:styleId="Caption">
    <w:name w:val="caption"/>
    <w:basedOn w:val="Normal"/>
    <w:next w:val="BodyText"/>
    <w:qFormat/>
    <w:rsid w:val="00711821"/>
    <w:pPr>
      <w:keepNext/>
      <w:spacing w:before="60" w:after="220" w:line="220" w:lineRule="atLeast"/>
    </w:pPr>
    <w:rPr>
      <w:i/>
      <w:color w:val="000000" w:themeColor="text1"/>
      <w:sz w:val="22"/>
    </w:rPr>
  </w:style>
  <w:style w:type="paragraph" w:customStyle="1" w:styleId="Picture">
    <w:name w:val="Picture"/>
    <w:basedOn w:val="Normal"/>
    <w:next w:val="Caption"/>
    <w:pPr>
      <w:keepNext/>
    </w:pPr>
  </w:style>
  <w:style w:type="paragraph" w:customStyle="1" w:styleId="DocumentLabel">
    <w:name w:val="Document Label"/>
    <w:basedOn w:val="HeadingBase"/>
    <w:next w:val="BodyText"/>
    <w:pPr>
      <w:spacing w:before="160"/>
    </w:pPr>
    <w:rPr>
      <w:rFonts w:ascii="Times New Roman" w:hAnsi="Times New Roman"/>
      <w:spacing w:val="-30"/>
      <w:sz w:val="60"/>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styleId="Footer">
    <w:name w:val="footer"/>
    <w:basedOn w:val="HeaderBase"/>
    <w:link w:val="FooterChar"/>
    <w:uiPriority w:val="99"/>
  </w:style>
  <w:style w:type="paragraph" w:customStyle="1" w:styleId="HeaderBase">
    <w:name w:val="Header Base"/>
    <w:basedOn w:val="Normal"/>
    <w:pPr>
      <w:keepLines/>
      <w:tabs>
        <w:tab w:val="center" w:pos="4320"/>
        <w:tab w:val="right" w:pos="8640"/>
      </w:tabs>
    </w:pPr>
    <w:rPr>
      <w:rFonts w:ascii="Arial" w:hAnsi="Arial"/>
      <w:spacing w:val="-4"/>
    </w:r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styleId="Index1">
    <w:name w:val="index 1"/>
    <w:basedOn w:val="IndexBase"/>
    <w:semiHidden/>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semiHidden/>
    <w:pPr>
      <w:tabs>
        <w:tab w:val="right" w:pos="4080"/>
      </w:tabs>
      <w:ind w:left="720" w:hanging="360"/>
    </w:pPr>
  </w:style>
  <w:style w:type="paragraph" w:styleId="Index3">
    <w:name w:val="index 3"/>
    <w:basedOn w:val="IndexBase"/>
    <w:semiHidden/>
    <w:pPr>
      <w:tabs>
        <w:tab w:val="right" w:pos="4080"/>
      </w:tabs>
      <w:ind w:left="720" w:hanging="360"/>
    </w:pPr>
  </w:style>
  <w:style w:type="paragraph" w:styleId="Index4">
    <w:name w:val="index 4"/>
    <w:basedOn w:val="IndexBase"/>
    <w:semiHidden/>
    <w:pPr>
      <w:tabs>
        <w:tab w:val="right" w:pos="4080"/>
      </w:tabs>
      <w:ind w:left="720" w:hanging="360"/>
    </w:pPr>
  </w:style>
  <w:style w:type="paragraph" w:styleId="Index5">
    <w:name w:val="index 5"/>
    <w:basedOn w:val="IndexBase"/>
    <w:semiHidden/>
    <w:pPr>
      <w:tabs>
        <w:tab w:val="right" w:pos="4080"/>
      </w:tabs>
      <w:ind w:left="720" w:hanging="360"/>
    </w:pPr>
  </w:style>
  <w:style w:type="paragraph" w:styleId="IndexHeading">
    <w:name w:val="index heading"/>
    <w:basedOn w:val="HeadingBase"/>
    <w:next w:val="Index1"/>
    <w:semiHidden/>
    <w:pPr>
      <w:keepLines w:val="0"/>
      <w:spacing w:before="440"/>
    </w:pPr>
    <w:rPr>
      <w:b/>
      <w:caps/>
      <w:spacing w:val="0"/>
      <w:kern w:val="0"/>
      <w:sz w:val="24"/>
    </w:rPr>
  </w:style>
  <w:style w:type="paragraph" w:customStyle="1" w:styleId="SectionHeading">
    <w:name w:val="Section Heading"/>
    <w:basedOn w:val="Heading1"/>
    <w:pPr>
      <w:ind w:firstLine="1512"/>
    </w:pPr>
    <w:rPr>
      <w:sz w:val="26"/>
    </w:rPr>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List">
    <w:name w:val="List"/>
    <w:basedOn w:val="BodyText"/>
    <w:pPr>
      <w:ind w:left="1440" w:hanging="360"/>
    </w:pPr>
  </w:style>
  <w:style w:type="paragraph" w:styleId="ListBullet">
    <w:name w:val="List Bullet"/>
    <w:basedOn w:val="List"/>
    <w:pPr>
      <w:numPr>
        <w:numId w:val="1"/>
      </w:numPr>
      <w:ind w:right="720"/>
    </w:pPr>
  </w:style>
  <w:style w:type="paragraph" w:styleId="ListNumber">
    <w:name w:val="List Number"/>
    <w:basedOn w:val="List"/>
    <w:pPr>
      <w:ind w:left="1800" w:right="720"/>
    </w:pPr>
  </w:style>
  <w:style w:type="paragraph" w:styleId="MacroText">
    <w:name w:val="macro"/>
    <w:basedOn w:val="Normal"/>
    <w:semiHidden/>
    <w:rPr>
      <w:rFonts w:ascii="Courier New" w:hAnsi="Courier New"/>
    </w:rPr>
  </w:style>
  <w:style w:type="character" w:styleId="PageNumber">
    <w:name w:val="page number"/>
    <w:rPr>
      <w:rFonts w:ascii="Arial" w:hAnsi="Arial"/>
      <w:b/>
      <w:sz w:val="18"/>
    </w:rPr>
  </w:style>
  <w:style w:type="paragraph" w:customStyle="1" w:styleId="SubtitleCover">
    <w:name w:val="Subtitle Cover"/>
    <w:basedOn w:val="TitleCover"/>
    <w:next w:val="BodyText"/>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20" w:line="220" w:lineRule="atLeast"/>
    </w:pPr>
    <w:rPr>
      <w:rFonts w:ascii="Arial" w:hAnsi="Arial"/>
    </w:rPr>
  </w:style>
  <w:style w:type="paragraph" w:styleId="TableofFigures">
    <w:name w:val="table of figures"/>
    <w:basedOn w:val="TOCBase"/>
    <w:semiHidden/>
    <w:pPr>
      <w:ind w:left="1440" w:hanging="360"/>
    </w:pPr>
  </w:style>
  <w:style w:type="paragraph" w:styleId="TOC1">
    <w:name w:val="toc 1"/>
    <w:basedOn w:val="TOCBase"/>
    <w:semiHidden/>
    <w:rPr>
      <w:b/>
      <w:spacing w:val="-4"/>
    </w:rPr>
  </w:style>
  <w:style w:type="paragraph" w:styleId="TOC2">
    <w:name w:val="toc 2"/>
    <w:basedOn w:val="TOCBase"/>
    <w:semiHidden/>
  </w:style>
  <w:style w:type="paragraph" w:styleId="TOC3">
    <w:name w:val="toc 3"/>
    <w:basedOn w:val="TOCBase"/>
    <w:semiHidden/>
  </w:style>
  <w:style w:type="paragraph" w:styleId="TOC4">
    <w:name w:val="toc 4"/>
    <w:basedOn w:val="TOCBase"/>
    <w:semiHidden/>
  </w:style>
  <w:style w:type="paragraph" w:styleId="TOC5">
    <w:name w:val="toc 5"/>
    <w:basedOn w:val="TOCBase"/>
    <w:semiHidden/>
  </w:style>
  <w:style w:type="paragraph" w:customStyle="1" w:styleId="SectionLabel">
    <w:name w:val="Section Label"/>
    <w:basedOn w:val="HeadingBase"/>
    <w:next w:val="BodyText"/>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styleId="BodyTextIndent">
    <w:name w:val="Body Text Indent"/>
    <w:basedOn w:val="BodyText"/>
    <w:pPr>
      <w:ind w:left="1440"/>
    </w:pPr>
  </w:style>
  <w:style w:type="paragraph" w:styleId="Subtitle">
    <w:name w:val="Subtitle"/>
    <w:basedOn w:val="Title"/>
    <w:next w:val="BodyText"/>
    <w:link w:val="SubtitleChar"/>
    <w:qFormat/>
    <w:rsid w:val="00711821"/>
    <w:pPr>
      <w:spacing w:before="0" w:after="160" w:line="400" w:lineRule="atLeast"/>
    </w:pPr>
    <w:rPr>
      <w:i/>
      <w:spacing w:val="-14"/>
      <w:sz w:val="34"/>
    </w:rPr>
  </w:style>
  <w:style w:type="paragraph" w:styleId="Title">
    <w:name w:val="Title"/>
    <w:basedOn w:val="Normal"/>
    <w:next w:val="Subtitle"/>
    <w:link w:val="TitleChar"/>
    <w:qFormat/>
    <w:rsid w:val="00711821"/>
    <w:pPr>
      <w:keepNext/>
      <w:keepLines/>
      <w:spacing w:before="660" w:after="400" w:line="540" w:lineRule="atLeast"/>
      <w:ind w:right="2160"/>
    </w:pPr>
    <w:rPr>
      <w:rFonts w:ascii="Times New Roman" w:eastAsiaTheme="majorEastAsia" w:hAnsi="Times New Roman" w:cstheme="majorBidi"/>
      <w:spacing w:val="-40"/>
      <w:kern w:val="28"/>
      <w:sz w:val="60"/>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pPr>
      <w:ind w:left="3240"/>
    </w:pPr>
  </w:style>
  <w:style w:type="paragraph" w:styleId="ListBullet4">
    <w:name w:val="List Bullet 4"/>
    <w:basedOn w:val="ListBullet"/>
    <w:pPr>
      <w:ind w:left="2880"/>
    </w:pPr>
  </w:style>
  <w:style w:type="paragraph" w:styleId="ListBullet3">
    <w:name w:val="List Bullet 3"/>
    <w:basedOn w:val="ListBullet"/>
    <w:pPr>
      <w:ind w:left="2520"/>
    </w:pPr>
  </w:style>
  <w:style w:type="paragraph" w:styleId="ListBullet2">
    <w:name w:val="List Bullet 2"/>
    <w:basedOn w:val="ListBullet"/>
    <w:pPr>
      <w:ind w:left="2160"/>
    </w:pPr>
  </w:style>
  <w:style w:type="paragraph" w:styleId="List5">
    <w:name w:val="List 5"/>
    <w:basedOn w:val="List"/>
    <w:pPr>
      <w:ind w:left="2880"/>
    </w:pPr>
  </w:style>
  <w:style w:type="paragraph" w:styleId="List4">
    <w:name w:val="List 4"/>
    <w:basedOn w:val="List"/>
    <w:pPr>
      <w:ind w:left="2520"/>
    </w:pPr>
  </w:style>
  <w:style w:type="paragraph" w:styleId="List3">
    <w:name w:val="List 3"/>
    <w:basedOn w:val="List"/>
    <w:pPr>
      <w:ind w:left="2160"/>
    </w:pPr>
  </w:style>
  <w:style w:type="paragraph" w:styleId="List2">
    <w:name w:val="List 2"/>
    <w:basedOn w:val="List"/>
    <w:pPr>
      <w:ind w:left="1800"/>
    </w:pPr>
  </w:style>
  <w:style w:type="character" w:styleId="Emphasis">
    <w:name w:val="Emphasis"/>
    <w:rPr>
      <w:rFonts w:ascii="Arial" w:hAnsi="Arial"/>
      <w:b/>
      <w:spacing w:val="-4"/>
    </w:rPr>
  </w:style>
  <w:style w:type="character" w:styleId="CommentReference">
    <w:name w:val="annotation reference"/>
    <w:semiHidden/>
    <w:rPr>
      <w:sz w:val="16"/>
    </w:rPr>
  </w:style>
  <w:style w:type="paragraph" w:styleId="CommentText">
    <w:name w:val="annotation text"/>
    <w:basedOn w:val="FootnoteBase"/>
    <w:semiHidden/>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NormalIndent">
    <w:name w:val="Normal Indent"/>
    <w:basedOn w:val="Normal"/>
    <w:pPr>
      <w:ind w:left="1440"/>
    </w:pPr>
  </w:style>
  <w:style w:type="paragraph" w:customStyle="1" w:styleId="ReturnAddress">
    <w:name w:val="Return Address"/>
    <w:basedOn w:val="Normal"/>
    <w:pPr>
      <w:keepLines/>
      <w:framePr w:w="2160" w:h="1200" w:wrap="notBeside" w:vAnchor="page" w:hAnchor="page" w:x="9241" w:y="673" w:anchorLock="1"/>
      <w:spacing w:line="220" w:lineRule="atLeast"/>
    </w:pPr>
    <w:rPr>
      <w:sz w:val="16"/>
    </w:rPr>
  </w:style>
  <w:style w:type="character" w:customStyle="1" w:styleId="Slogan">
    <w:name w:val="Slogan"/>
    <w:basedOn w:val="DefaultParagraphFont"/>
    <w:rPr>
      <w:i/>
      <w:spacing w:val="-6"/>
      <w:sz w:val="24"/>
    </w:rPr>
  </w:style>
  <w:style w:type="paragraph" w:customStyle="1" w:styleId="CompanyName">
    <w:name w:val="Company Name"/>
    <w:basedOn w:val="DocumentLabel"/>
    <w:pPr>
      <w:spacing w:before="0"/>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after="160"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line="360" w:lineRule="exact"/>
    </w:pPr>
    <w:rPr>
      <w:rFonts w:ascii="Arial" w:hAnsi="Arial"/>
      <w:b/>
      <w:kern w:val="28"/>
      <w:sz w:val="28"/>
    </w:rPr>
  </w:style>
  <w:style w:type="paragraph" w:styleId="MessageHeader">
    <w:name w:val="Message Header"/>
    <w:basedOn w:val="BodyText"/>
    <w:pPr>
      <w:keepLines/>
      <w:tabs>
        <w:tab w:val="left" w:pos="3600"/>
        <w:tab w:val="left" w:pos="4680"/>
      </w:tabs>
      <w:spacing w:after="120" w:line="280" w:lineRule="exact"/>
      <w:ind w:right="2160" w:hanging="1080"/>
    </w:pPr>
    <w:rPr>
      <w:rFonts w:ascii="Arial" w:hAnsi="Arial"/>
      <w:sz w:val="22"/>
    </w:rPr>
  </w:style>
  <w:style w:type="paragraph" w:customStyle="1" w:styleId="BlockQuotation2">
    <w:name w:val="Block Quotation2"/>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w:hAnsi="Arial"/>
      <w:spacing w:val="-5"/>
    </w:rPr>
  </w:style>
  <w:style w:type="paragraph" w:styleId="BlockText">
    <w:name w:val="Block Text"/>
    <w:basedOn w:val="Normal"/>
    <w:pPr>
      <w:ind w:left="1890" w:right="352"/>
    </w:pPr>
  </w:style>
  <w:style w:type="table" w:styleId="TableGrid">
    <w:name w:val="Table Grid"/>
    <w:basedOn w:val="TableNormal"/>
    <w:rsid w:val="005351B2"/>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Text"/>
    <w:basedOn w:val="Normal"/>
    <w:link w:val="questionTextChar"/>
    <w:qFormat/>
    <w:rsid w:val="00711821"/>
    <w:pPr>
      <w:pBdr>
        <w:left w:val="single" w:sz="4" w:space="4" w:color="auto"/>
        <w:bottom w:val="single" w:sz="4" w:space="1" w:color="auto"/>
        <w:right w:val="single" w:sz="4" w:space="4" w:color="auto"/>
      </w:pBdr>
    </w:pPr>
  </w:style>
  <w:style w:type="character" w:customStyle="1" w:styleId="questionTextChar">
    <w:name w:val="questionText Char"/>
    <w:basedOn w:val="DefaultParagraphFont"/>
    <w:link w:val="questionText"/>
    <w:rsid w:val="00711821"/>
    <w:rPr>
      <w:rFonts w:ascii="Calibri" w:hAnsi="Calibri"/>
      <w:sz w:val="24"/>
    </w:rPr>
  </w:style>
  <w:style w:type="paragraph" w:customStyle="1" w:styleId="QuestionNumber">
    <w:name w:val="QuestionNumber"/>
    <w:link w:val="QuestionNumberChar"/>
    <w:qFormat/>
    <w:rsid w:val="00711821"/>
    <w:pPr>
      <w:pBdr>
        <w:top w:val="single" w:sz="4" w:space="1" w:color="auto"/>
        <w:left w:val="single" w:sz="4" w:space="4" w:color="auto"/>
        <w:right w:val="single" w:sz="4" w:space="4" w:color="auto"/>
      </w:pBdr>
    </w:pPr>
    <w:rPr>
      <w:rFonts w:ascii="Calibri" w:eastAsiaTheme="majorEastAsia" w:hAnsi="Calibri" w:cstheme="majorBidi"/>
      <w:b/>
      <w:i/>
      <w:spacing w:val="-4"/>
      <w:kern w:val="28"/>
      <w:sz w:val="28"/>
      <w:szCs w:val="22"/>
    </w:rPr>
  </w:style>
  <w:style w:type="character" w:customStyle="1" w:styleId="QuestionNumberChar">
    <w:name w:val="QuestionNumber Char"/>
    <w:basedOn w:val="Heading4Char"/>
    <w:link w:val="QuestionNumber"/>
    <w:rsid w:val="00711821"/>
    <w:rPr>
      <w:rFonts w:ascii="Calibri" w:eastAsiaTheme="majorEastAsia" w:hAnsi="Calibri" w:cstheme="majorBidi"/>
      <w:b/>
      <w:i/>
      <w:spacing w:val="-4"/>
      <w:kern w:val="28"/>
      <w:sz w:val="28"/>
      <w:szCs w:val="22"/>
    </w:rPr>
  </w:style>
  <w:style w:type="paragraph" w:customStyle="1" w:styleId="LabNumBlock">
    <w:name w:val="LabNumBlock"/>
    <w:basedOn w:val="Footer"/>
    <w:link w:val="LabNumBlockChar"/>
    <w:qFormat/>
    <w:rsid w:val="00711821"/>
    <w:pPr>
      <w:keepLines w:val="0"/>
      <w:framePr w:wrap="around" w:vAnchor="text" w:hAnchor="text" w:y="1"/>
      <w:tabs>
        <w:tab w:val="clear" w:pos="4320"/>
        <w:tab w:val="clear" w:pos="8640"/>
      </w:tabs>
      <w:spacing w:before="0" w:after="0"/>
      <w:contextualSpacing/>
      <w:jc w:val="center"/>
    </w:pPr>
    <w:rPr>
      <w:rFonts w:ascii="Times New Roman" w:hAnsi="Times New Roman"/>
      <w:sz w:val="96"/>
    </w:rPr>
  </w:style>
  <w:style w:type="character" w:customStyle="1" w:styleId="LabNumBlockChar">
    <w:name w:val="LabNumBlock Char"/>
    <w:basedOn w:val="DefaultParagraphFont"/>
    <w:link w:val="LabNumBlock"/>
    <w:rsid w:val="00711821"/>
    <w:rPr>
      <w:spacing w:val="-4"/>
      <w:sz w:val="96"/>
    </w:rPr>
  </w:style>
  <w:style w:type="paragraph" w:customStyle="1" w:styleId="LabSteps">
    <w:name w:val="LabSteps"/>
    <w:basedOn w:val="ListParagraph"/>
    <w:link w:val="LabStepsChar"/>
    <w:qFormat/>
    <w:rsid w:val="00711821"/>
    <w:pPr>
      <w:numPr>
        <w:numId w:val="32"/>
      </w:numPr>
      <w:contextualSpacing w:val="0"/>
    </w:pPr>
  </w:style>
  <w:style w:type="character" w:customStyle="1" w:styleId="LabStepsChar">
    <w:name w:val="LabSteps Char"/>
    <w:basedOn w:val="ListParagraphChar"/>
    <w:link w:val="LabSteps"/>
    <w:rsid w:val="00711821"/>
    <w:rPr>
      <w:rFonts w:ascii="Calibri" w:hAnsi="Calibri"/>
      <w:sz w:val="24"/>
    </w:rPr>
  </w:style>
  <w:style w:type="paragraph" w:styleId="ListParagraph">
    <w:name w:val="List Paragraph"/>
    <w:basedOn w:val="Normal"/>
    <w:link w:val="ListParagraphChar"/>
    <w:uiPriority w:val="34"/>
    <w:qFormat/>
    <w:rsid w:val="00711821"/>
    <w:pPr>
      <w:ind w:left="720"/>
      <w:contextualSpacing/>
    </w:pPr>
  </w:style>
  <w:style w:type="character" w:customStyle="1" w:styleId="Heading1Char">
    <w:name w:val="Heading 1 Char"/>
    <w:basedOn w:val="DefaultParagraphFont"/>
    <w:link w:val="Heading1"/>
    <w:rsid w:val="00711821"/>
    <w:rPr>
      <w:rFonts w:eastAsiaTheme="majorEastAsia" w:cstheme="majorBidi"/>
      <w:b/>
      <w:spacing w:val="-10"/>
      <w:kern w:val="28"/>
      <w:position w:val="6"/>
      <w:sz w:val="56"/>
      <w:shd w:val="pct15" w:color="auto" w:fill="auto"/>
    </w:rPr>
  </w:style>
  <w:style w:type="character" w:customStyle="1" w:styleId="Heading2Char">
    <w:name w:val="Heading 2 Char"/>
    <w:basedOn w:val="DefaultParagraphFont"/>
    <w:link w:val="Heading2"/>
    <w:rsid w:val="00711821"/>
    <w:rPr>
      <w:rFonts w:ascii="Calibri" w:eastAsiaTheme="majorEastAsia" w:hAnsi="Calibri" w:cstheme="majorBidi"/>
      <w:spacing w:val="-10"/>
      <w:kern w:val="28"/>
      <w:position w:val="6"/>
      <w:sz w:val="36"/>
      <w:shd w:val="pct15" w:color="auto" w:fill="auto"/>
    </w:rPr>
  </w:style>
  <w:style w:type="character" w:customStyle="1" w:styleId="Heading3Char">
    <w:name w:val="Heading 3 Char"/>
    <w:basedOn w:val="DefaultParagraphFont"/>
    <w:link w:val="Heading3"/>
    <w:rsid w:val="00711821"/>
    <w:rPr>
      <w:rFonts w:ascii="Calibri" w:eastAsiaTheme="majorEastAsia" w:hAnsi="Calibri" w:cstheme="majorBidi"/>
      <w:b/>
      <w:spacing w:val="-4"/>
      <w:kern w:val="28"/>
      <w:sz w:val="32"/>
    </w:rPr>
  </w:style>
  <w:style w:type="character" w:customStyle="1" w:styleId="Heading4Char">
    <w:name w:val="Heading 4 Char"/>
    <w:basedOn w:val="DefaultParagraphFont"/>
    <w:link w:val="Heading4"/>
    <w:uiPriority w:val="9"/>
    <w:rsid w:val="00711821"/>
    <w:rPr>
      <w:rFonts w:asciiTheme="majorHAnsi" w:eastAsiaTheme="majorEastAsia" w:hAnsiTheme="majorHAnsi" w:cstheme="majorBidi"/>
      <w:b/>
      <w:i/>
      <w:sz w:val="28"/>
      <w:szCs w:val="22"/>
    </w:rPr>
  </w:style>
  <w:style w:type="character" w:customStyle="1" w:styleId="Heading6Char">
    <w:name w:val="Heading 6 Char"/>
    <w:basedOn w:val="DefaultParagraphFont"/>
    <w:link w:val="Heading6"/>
    <w:rsid w:val="00711821"/>
    <w:rPr>
      <w:rFonts w:eastAsiaTheme="majorEastAsia" w:cstheme="majorBidi"/>
      <w:i/>
      <w:spacing w:val="-4"/>
      <w:kern w:val="28"/>
    </w:rPr>
  </w:style>
  <w:style w:type="character" w:customStyle="1" w:styleId="TitleChar">
    <w:name w:val="Title Char"/>
    <w:basedOn w:val="DefaultParagraphFont"/>
    <w:link w:val="Title"/>
    <w:rsid w:val="00711821"/>
    <w:rPr>
      <w:rFonts w:eastAsiaTheme="majorEastAsia" w:cstheme="majorBidi"/>
      <w:spacing w:val="-40"/>
      <w:kern w:val="28"/>
      <w:sz w:val="60"/>
    </w:rPr>
  </w:style>
  <w:style w:type="character" w:customStyle="1" w:styleId="SubtitleChar">
    <w:name w:val="Subtitle Char"/>
    <w:basedOn w:val="DefaultParagraphFont"/>
    <w:link w:val="Subtitle"/>
    <w:rsid w:val="00711821"/>
    <w:rPr>
      <w:rFonts w:eastAsiaTheme="majorEastAsia" w:cstheme="majorBidi"/>
      <w:i/>
      <w:spacing w:val="-14"/>
      <w:kern w:val="28"/>
      <w:sz w:val="34"/>
    </w:rPr>
  </w:style>
  <w:style w:type="character" w:styleId="Strong">
    <w:name w:val="Strong"/>
    <w:basedOn w:val="DefaultParagraphFont"/>
    <w:qFormat/>
    <w:rsid w:val="00711821"/>
    <w:rPr>
      <w:b/>
      <w:bCs/>
    </w:rPr>
  </w:style>
  <w:style w:type="paragraph" w:styleId="NoSpacing">
    <w:name w:val="No Spacing"/>
    <w:uiPriority w:val="1"/>
    <w:qFormat/>
    <w:rsid w:val="00711821"/>
    <w:rPr>
      <w:sz w:val="24"/>
    </w:rPr>
  </w:style>
  <w:style w:type="character" w:customStyle="1" w:styleId="ListParagraphChar">
    <w:name w:val="List Paragraph Char"/>
    <w:basedOn w:val="DefaultParagraphFont"/>
    <w:link w:val="ListParagraph"/>
    <w:uiPriority w:val="34"/>
    <w:rsid w:val="00711821"/>
    <w:rPr>
      <w:rFonts w:ascii="Calibri" w:hAnsi="Calibri"/>
      <w:sz w:val="24"/>
    </w:rPr>
  </w:style>
  <w:style w:type="character" w:styleId="SubtleEmphasis">
    <w:name w:val="Subtle Emphasis"/>
    <w:basedOn w:val="DefaultParagraphFont"/>
    <w:uiPriority w:val="19"/>
    <w:qFormat/>
    <w:rsid w:val="00711821"/>
    <w:rPr>
      <w:b/>
      <w:i/>
      <w:iCs/>
      <w:color w:val="404040" w:themeColor="text1" w:themeTint="BF"/>
    </w:rPr>
  </w:style>
  <w:style w:type="character" w:styleId="IntenseEmphasis">
    <w:name w:val="Intense Emphasis"/>
    <w:basedOn w:val="DefaultParagraphFont"/>
    <w:uiPriority w:val="21"/>
    <w:qFormat/>
    <w:rsid w:val="00711821"/>
    <w:rPr>
      <w:i/>
      <w:iCs/>
      <w:color w:val="4472C4" w:themeColor="accent1"/>
      <w:u w:val="single"/>
    </w:rPr>
  </w:style>
  <w:style w:type="paragraph" w:styleId="TOCHeading">
    <w:name w:val="TOC Heading"/>
    <w:basedOn w:val="Heading1"/>
    <w:next w:val="Normal"/>
    <w:uiPriority w:val="39"/>
    <w:semiHidden/>
    <w:unhideWhenUsed/>
    <w:qFormat/>
    <w:rsid w:val="00711821"/>
    <w:pPr>
      <w:pBdr>
        <w:top w:val="none" w:sz="0" w:space="0" w:color="auto"/>
        <w:left w:val="none" w:sz="0" w:space="0" w:color="auto"/>
        <w:bottom w:val="none" w:sz="0" w:space="0" w:color="auto"/>
        <w:right w:val="none" w:sz="0" w:space="0" w:color="auto"/>
      </w:pBdr>
      <w:shd w:val="clear" w:color="auto" w:fill="auto"/>
      <w:spacing w:before="240" w:after="0" w:line="240" w:lineRule="auto"/>
      <w:outlineLvl w:val="9"/>
    </w:pPr>
    <w:rPr>
      <w:rFonts w:asciiTheme="majorHAnsi" w:hAnsiTheme="majorHAnsi"/>
      <w:b w:val="0"/>
      <w:color w:val="2F5496" w:themeColor="accent1" w:themeShade="BF"/>
      <w:spacing w:val="0"/>
      <w:kern w:val="0"/>
      <w:position w:val="0"/>
      <w:sz w:val="32"/>
      <w:szCs w:val="32"/>
    </w:rPr>
  </w:style>
  <w:style w:type="character" w:styleId="PlaceholderText">
    <w:name w:val="Placeholder Text"/>
    <w:basedOn w:val="DefaultParagraphFont"/>
    <w:uiPriority w:val="99"/>
    <w:semiHidden/>
    <w:rsid w:val="006E0308"/>
    <w:rPr>
      <w:color w:val="808080"/>
    </w:rPr>
  </w:style>
  <w:style w:type="character" w:customStyle="1" w:styleId="FooterChar">
    <w:name w:val="Footer Char"/>
    <w:basedOn w:val="DefaultParagraphFont"/>
    <w:link w:val="Footer"/>
    <w:uiPriority w:val="99"/>
    <w:rsid w:val="00FB01E6"/>
    <w:rPr>
      <w:rFonts w:ascii="Arial" w:hAnsi="Arial"/>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empora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81650-42AA-49EA-8352-4753D00E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Report</Template>
  <TotalTime>177</TotalTime>
  <Pages>11</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Michael Dubuque</dc:creator>
  <cp:keywords/>
  <dc:description/>
  <cp:lastModifiedBy>Alexander Gauf</cp:lastModifiedBy>
  <cp:revision>12</cp:revision>
  <cp:lastPrinted>2023-03-09T23:27:00Z</cp:lastPrinted>
  <dcterms:created xsi:type="dcterms:W3CDTF">2023-03-09T20:31:00Z</dcterms:created>
  <dcterms:modified xsi:type="dcterms:W3CDTF">2023-03-10T17:02:00Z</dcterms:modified>
</cp:coreProperties>
</file>