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6CAAD" w14:textId="77777777" w:rsidR="00085B83" w:rsidRDefault="00C70040" w:rsidP="00C70040">
      <w:pPr>
        <w:pStyle w:val="Heading1"/>
      </w:pPr>
      <w:r>
        <w:t>Lab 8: Impulse and Momentum</w:t>
      </w:r>
    </w:p>
    <w:p w14:paraId="386A33C7" w14:textId="77777777" w:rsidR="00085B83" w:rsidRDefault="00C70040" w:rsidP="00C70040">
      <w:pPr>
        <w:pStyle w:val="Footer"/>
        <w:keepLines w:val="0"/>
        <w:tabs>
          <w:tab w:val="clear" w:pos="4320"/>
          <w:tab w:val="clear" w:pos="8640"/>
        </w:tabs>
        <w:rPr>
          <w:rFonts w:ascii="Times New Roman" w:hAnsi="Times New Roman"/>
          <w:spacing w:val="0"/>
        </w:rPr>
      </w:pPr>
      <w:r w:rsidRPr="00C70040">
        <w:rPr>
          <w:rStyle w:val="SubtleEmphasis"/>
        </w:rPr>
        <w:t>Experiment for Physics 211/225 at CSU Fullerton.</w:t>
      </w:r>
      <w:r w:rsidR="00085B83" w:rsidRPr="00C70040">
        <w:rPr>
          <w:rStyle w:val="SubtleEmphasis"/>
        </w:rPr>
        <w:t xml:space="preserve">   </w:t>
      </w:r>
    </w:p>
    <w:p w14:paraId="5D512678" w14:textId="77777777" w:rsidR="00085B83" w:rsidRDefault="00085B83" w:rsidP="00C70040">
      <w:pPr>
        <w:pStyle w:val="Heading2"/>
        <w:rPr>
          <w:rFonts w:ascii="Times New Roman" w:hAnsi="Times New Roman"/>
          <w:spacing w:val="0"/>
        </w:rPr>
      </w:pPr>
      <w:r>
        <w:t>What You Need To Know</w:t>
      </w:r>
      <w:r>
        <w:rPr>
          <w:sz w:val="28"/>
        </w:rPr>
        <w:t>:</w:t>
      </w:r>
    </w:p>
    <w:p w14:paraId="0D3DA6E2" w14:textId="77777777" w:rsidR="00C70040" w:rsidRDefault="00085B83" w:rsidP="00C70040">
      <w:pPr>
        <w:pStyle w:val="Heading3"/>
      </w:pPr>
      <w:r>
        <w:t xml:space="preserve">The Physics </w:t>
      </w:r>
      <w:r w:rsidR="00F77D61">
        <w:t xml:space="preserve"> </w:t>
      </w:r>
    </w:p>
    <w:p w14:paraId="1137E50D" w14:textId="77777777" w:rsidR="00085B83" w:rsidRDefault="00F77D61" w:rsidP="00C70040">
      <w:r>
        <w:t>There are many concepts in physics that are defined purely by an equation and not by a description.  In some cases</w:t>
      </w:r>
      <w:r w:rsidR="00127CA4">
        <w:t>,</w:t>
      </w:r>
      <w:r>
        <w:t xml:space="preserve"> this is a source of much frustration for students since the math doesn’t hold much meaning for them.  In this lab</w:t>
      </w:r>
      <w:r w:rsidR="00127CA4">
        <w:t>,</w:t>
      </w:r>
      <w:r>
        <w:t xml:space="preserve"> we will be dealing with two such cases </w:t>
      </w:r>
      <w:r w:rsidR="00C6197E">
        <w:t>where</w:t>
      </w:r>
      <w:r>
        <w:t xml:space="preserve"> students have a particularly difficult time giving meaning to the math.</w:t>
      </w:r>
    </w:p>
    <w:p w14:paraId="285AD900" w14:textId="77777777" w:rsidR="00C70040" w:rsidRDefault="00DD5626" w:rsidP="00C70040">
      <w:pPr>
        <w:pStyle w:val="Heading3"/>
      </w:pPr>
      <w:r>
        <w:t xml:space="preserve">Impulse  </w:t>
      </w:r>
    </w:p>
    <w:p w14:paraId="40438E18" w14:textId="77777777" w:rsidR="00DE3A58" w:rsidRDefault="00DD5626" w:rsidP="00C70040">
      <w:r>
        <w:t>In sports, one of the major actions is to hit an object.  For example, in baseball, a player will hit a ball with a bat.  To be more technical - over a period of time</w:t>
      </w:r>
      <w:r w:rsidR="00DE3A58">
        <w:t xml:space="preserve">, </w:t>
      </w:r>
      <w:r>
        <w:t>a baseball player will apply an average force</w:t>
      </w:r>
      <w:r w:rsidR="00DE3A58">
        <w:t xml:space="preserve"> </w:t>
      </w:r>
      <w:r>
        <w:t>to a ball.  In physics</w:t>
      </w:r>
      <w:r w:rsidR="00DE3A58">
        <w:t>,</w:t>
      </w:r>
      <w:r>
        <w:t xml:space="preserve"> it is said that the player is applying an </w:t>
      </w:r>
      <w:r w:rsidRPr="00DD5626">
        <w:rPr>
          <w:i/>
        </w:rPr>
        <w:t>impulse</w:t>
      </w:r>
      <w:r>
        <w:t xml:space="preserve"> to the ball</w:t>
      </w:r>
      <w:r w:rsidR="00DE3A58">
        <w:t xml:space="preserve">.  </w:t>
      </w:r>
      <w:r w:rsidR="00ED4A7E">
        <w:t>I</w:t>
      </w:r>
      <w:r w:rsidR="00DE3A58">
        <w:t>mpulse is defined by the following equation …</w:t>
      </w:r>
    </w:p>
    <w:p w14:paraId="7AAF184A" w14:textId="77777777" w:rsidR="00C70040" w:rsidRDefault="00C70040" w:rsidP="00C70040">
      <w:r>
        <w:rPr>
          <w:noProof/>
        </w:rPr>
        <mc:AlternateContent>
          <mc:Choice Requires="wpg">
            <w:drawing>
              <wp:anchor distT="0" distB="0" distL="114300" distR="114300" simplePos="0" relativeHeight="251666432" behindDoc="0" locked="0" layoutInCell="1" allowOverlap="1" wp14:anchorId="670D3983" wp14:editId="01643CA5">
                <wp:simplePos x="0" y="0"/>
                <wp:positionH relativeFrom="margin">
                  <wp:align>right</wp:align>
                </wp:positionH>
                <wp:positionV relativeFrom="paragraph">
                  <wp:posOffset>335915</wp:posOffset>
                </wp:positionV>
                <wp:extent cx="6512560" cy="837565"/>
                <wp:effectExtent l="0" t="0" r="2540" b="635"/>
                <wp:wrapTopAndBottom/>
                <wp:docPr id="953" name="Group 953"/>
                <wp:cNvGraphicFramePr/>
                <a:graphic xmlns:a="http://schemas.openxmlformats.org/drawingml/2006/main">
                  <a:graphicData uri="http://schemas.microsoft.com/office/word/2010/wordprocessingGroup">
                    <wpg:wgp>
                      <wpg:cNvGrpSpPr/>
                      <wpg:grpSpPr>
                        <a:xfrm>
                          <a:off x="0" y="0"/>
                          <a:ext cx="6512560" cy="837565"/>
                          <a:chOff x="17253" y="0"/>
                          <a:chExt cx="6031122" cy="837565"/>
                        </a:xfrm>
                      </wpg:grpSpPr>
                      <wpg:grpSp>
                        <wpg:cNvPr id="897" name="Group 897"/>
                        <wpg:cNvGrpSpPr/>
                        <wpg:grpSpPr>
                          <a:xfrm>
                            <a:off x="17253" y="0"/>
                            <a:ext cx="5192922" cy="837565"/>
                            <a:chOff x="16331" y="1"/>
                            <a:chExt cx="4915504" cy="838200"/>
                          </a:xfrm>
                        </wpg:grpSpPr>
                        <wps:wsp>
                          <wps:cNvPr id="217" name="Text Box 2"/>
                          <wps:cNvSpPr txBox="1">
                            <a:spLocks noChangeArrowheads="1"/>
                          </wps:cNvSpPr>
                          <wps:spPr bwMode="auto">
                            <a:xfrm>
                              <a:off x="16331" y="158861"/>
                              <a:ext cx="1314450" cy="479979"/>
                            </a:xfrm>
                            <a:prstGeom prst="rect">
                              <a:avLst/>
                            </a:prstGeom>
                            <a:solidFill>
                              <a:srgbClr val="FFFFFF"/>
                            </a:solidFill>
                            <a:ln w="9525">
                              <a:noFill/>
                              <a:miter lim="800000"/>
                              <a:headEnd/>
                              <a:tailEnd/>
                            </a:ln>
                          </wps:spPr>
                          <wps:txbx>
                            <w:txbxContent>
                              <w:p w14:paraId="7A1CDA31" w14:textId="77777777" w:rsidR="0082624E" w:rsidRDefault="0082624E" w:rsidP="00C70040">
                                <m:oMathPara>
                                  <m:oMath>
                                    <m:r>
                                      <w:rPr>
                                        <w:rFonts w:ascii="Cambria Math" w:hAnsi="Cambria Math"/>
                                        <w:sz w:val="36"/>
                                      </w:rPr>
                                      <m:t>I=</m:t>
                                    </m:r>
                                    <m:sSub>
                                      <m:sSubPr>
                                        <m:ctrlPr>
                                          <w:rPr>
                                            <w:rFonts w:ascii="Cambria Math" w:hAnsi="Cambria Math"/>
                                            <w:i/>
                                            <w:sz w:val="36"/>
                                          </w:rPr>
                                        </m:ctrlPr>
                                      </m:sSubPr>
                                      <m:e>
                                        <m:r>
                                          <w:rPr>
                                            <w:rFonts w:ascii="Cambria Math" w:hAnsi="Cambria Math"/>
                                            <w:sz w:val="36"/>
                                          </w:rPr>
                                          <m:t>F</m:t>
                                        </m:r>
                                      </m:e>
                                      <m:sub>
                                        <m:r>
                                          <w:rPr>
                                            <w:rFonts w:ascii="Cambria Math" w:hAnsi="Cambria Math"/>
                                            <w:sz w:val="36"/>
                                          </w:rPr>
                                          <m:t>avg</m:t>
                                        </m:r>
                                      </m:sub>
                                    </m:sSub>
                                    <m:r>
                                      <m:rPr>
                                        <m:sty m:val="p"/>
                                      </m:rPr>
                                      <w:rPr>
                                        <w:rFonts w:ascii="Cambria Math" w:hAnsi="Cambria Math"/>
                                        <w:sz w:val="36"/>
                                      </w:rPr>
                                      <m:t>Δ</m:t>
                                    </m:r>
                                    <m:r>
                                      <w:rPr>
                                        <w:rFonts w:ascii="Cambria Math" w:hAnsi="Cambria Math"/>
                                        <w:sz w:val="36"/>
                                      </w:rPr>
                                      <m:t>t</m:t>
                                    </m:r>
                                  </m:oMath>
                                </m:oMathPara>
                              </w:p>
                            </w:txbxContent>
                          </wps:txbx>
                          <wps:bodyPr rot="0" vert="horz" wrap="square" lIns="91440" tIns="45720" rIns="91440" bIns="45720" anchor="t" anchorCtr="0">
                            <a:noAutofit/>
                          </wps:bodyPr>
                        </wps:wsp>
                        <wps:wsp>
                          <wps:cNvPr id="896" name="Text Box 2"/>
                          <wps:cNvSpPr txBox="1">
                            <a:spLocks noChangeArrowheads="1"/>
                          </wps:cNvSpPr>
                          <wps:spPr bwMode="auto">
                            <a:xfrm>
                              <a:off x="1400175" y="1"/>
                              <a:ext cx="3531660" cy="838200"/>
                            </a:xfrm>
                            <a:prstGeom prst="rect">
                              <a:avLst/>
                            </a:prstGeom>
                            <a:solidFill>
                              <a:srgbClr val="FFFFFF"/>
                            </a:solidFill>
                            <a:ln w="9525">
                              <a:noFill/>
                              <a:miter lim="800000"/>
                              <a:headEnd/>
                              <a:tailEnd/>
                            </a:ln>
                          </wps:spPr>
                          <wps:txbx>
                            <w:txbxContent>
                              <w:p w14:paraId="4676C403" w14:textId="77777777" w:rsidR="0082624E" w:rsidRDefault="0082624E" w:rsidP="0028270F">
                                <w:pPr>
                                  <w:pBdr>
                                    <w:left w:val="single" w:sz="48" w:space="4" w:color="auto"/>
                                  </w:pBdr>
                                  <w:spacing w:before="0"/>
                                </w:pPr>
                                <m:oMath>
                                  <m:r>
                                    <w:rPr>
                                      <w:rFonts w:ascii="Cambria Math" w:hAnsi="Cambria Math"/>
                                    </w:rPr>
                                    <m:t>I</m:t>
                                  </m:r>
                                </m:oMath>
                                <w:r>
                                  <w:t xml:space="preserve">  is the impulse (in Newton-seconds, N·s)</w:t>
                                </w:r>
                              </w:p>
                              <w:p w14:paraId="554A7FF4" w14:textId="77777777" w:rsidR="0082624E" w:rsidRDefault="0082624E" w:rsidP="0028270F">
                                <w:pPr>
                                  <w:pBdr>
                                    <w:left w:val="single" w:sz="48" w:space="4" w:color="auto"/>
                                  </w:pBdr>
                                  <w:spacing w:before="0"/>
                                </w:pPr>
                                <m:oMath>
                                  <m:sSub>
                                    <m:sSubPr>
                                      <m:ctrlPr>
                                        <w:rPr>
                                          <w:rFonts w:ascii="Cambria Math" w:hAnsi="Cambria Math"/>
                                          <w:i/>
                                        </w:rPr>
                                      </m:ctrlPr>
                                    </m:sSubPr>
                                    <m:e>
                                      <m:r>
                                        <w:rPr>
                                          <w:rFonts w:ascii="Cambria Math" w:hAnsi="Cambria Math"/>
                                        </w:rPr>
                                        <m:t>F</m:t>
                                      </m:r>
                                    </m:e>
                                    <m:sub>
                                      <m:r>
                                        <w:rPr>
                                          <w:rFonts w:ascii="Cambria Math" w:hAnsi="Cambria Math"/>
                                        </w:rPr>
                                        <m:t>avg</m:t>
                                      </m:r>
                                    </m:sub>
                                  </m:sSub>
                                </m:oMath>
                                <w:r>
                                  <w:t xml:space="preserve">   is the average force (in Newtons, N)</w:t>
                                </w:r>
                              </w:p>
                              <w:p w14:paraId="261B9DD1" w14:textId="77777777" w:rsidR="0082624E" w:rsidRDefault="0082624E" w:rsidP="0028270F">
                                <w:pPr>
                                  <w:pBdr>
                                    <w:left w:val="single" w:sz="48" w:space="4" w:color="auto"/>
                                  </w:pBdr>
                                  <w:spacing w:before="0"/>
                                </w:pPr>
                                <m:oMath>
                                  <m:r>
                                    <w:rPr>
                                      <w:rFonts w:ascii="Cambria Math" w:hAnsi="Cambria Math"/>
                                    </w:rPr>
                                    <m:t>Δt</m:t>
                                  </m:r>
                                </m:oMath>
                                <w:r>
                                  <w:t xml:space="preserve">  is the change in time (in seconds, s)</w:t>
                                </w:r>
                              </w:p>
                            </w:txbxContent>
                          </wps:txbx>
                          <wps:bodyPr rot="0" vert="horz" wrap="square" lIns="91440" tIns="45720" rIns="91440" bIns="45720" anchor="t" anchorCtr="0">
                            <a:noAutofit/>
                          </wps:bodyPr>
                        </wps:wsp>
                      </wpg:grpSp>
                      <wps:wsp>
                        <wps:cNvPr id="952" name="Text Box 952"/>
                        <wps:cNvSpPr txBox="1"/>
                        <wps:spPr>
                          <a:xfrm>
                            <a:off x="5314950" y="171450"/>
                            <a:ext cx="733425" cy="628650"/>
                          </a:xfrm>
                          <a:prstGeom prst="rect">
                            <a:avLst/>
                          </a:prstGeom>
                          <a:solidFill>
                            <a:prstClr val="white"/>
                          </a:solidFill>
                          <a:ln>
                            <a:noFill/>
                          </a:ln>
                        </wps:spPr>
                        <wps:txbx>
                          <w:txbxContent>
                            <w:p w14:paraId="76A59D9C" w14:textId="2F38AA9E" w:rsidR="0082624E" w:rsidRDefault="0082624E" w:rsidP="00C70040">
                              <w:pPr>
                                <w:pStyle w:val="Caption"/>
                                <w:spacing w:before="0" w:after="0"/>
                                <w:contextualSpacing/>
                              </w:pPr>
                              <w:r>
                                <w:t xml:space="preserve">Equation </w:t>
                              </w:r>
                              <w:fldSimple w:instr=" SEQ Equation \* ARABIC ">
                                <w:r w:rsidR="00277748">
                                  <w:rPr>
                                    <w:noProof/>
                                  </w:rPr>
                                  <w:t>1</w:t>
                                </w:r>
                              </w:fldSimple>
                              <w:r>
                                <w:t xml:space="preserve"> –</w:t>
                              </w:r>
                            </w:p>
                            <w:p w14:paraId="4A9C6335" w14:textId="77777777" w:rsidR="0082624E" w:rsidRPr="007857E1" w:rsidRDefault="0082624E" w:rsidP="00C70040">
                              <w:pPr>
                                <w:pStyle w:val="Caption"/>
                                <w:spacing w:before="0" w:after="0"/>
                                <w:contextualSpacing/>
                                <w:rPr>
                                  <w:b/>
                                  <w:noProof/>
                                  <w:sz w:val="24"/>
                                </w:rPr>
                              </w:pPr>
                              <w:r>
                                <w:t>Impulse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70D3983" id="Group 953" o:spid="_x0000_s1026" style="position:absolute;margin-left:461.6pt;margin-top:26.45pt;width:512.8pt;height:65.95pt;z-index:251666432;mso-position-horizontal:right;mso-position-horizontal-relative:margin;mso-width-relative:margin" coordorigin="172" coordsize="60311,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">
                <v:group id="Group 897" o:spid="_x0000_s1027" style="position:absolute;left:172;width:51929;height:8375" coordorigin="163" coordsize="49155,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type id="_x0000_t202" coordsize="21600,21600" o:spt="202" path="m,l,21600r21600,l21600,xe">
                    <v:stroke joinstyle="miter"/>
                    <v:path gradientshapeok="t" o:connecttype="rect"/>
                  </v:shapetype>
                  <v:shape id="Text Box 2" o:spid="_x0000_s1028" type="#_x0000_t202" style="position:absolute;left:163;top:1588;width:1314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A1CDA31" w14:textId="77777777" w:rsidR="0082624E" w:rsidRDefault="0082624E" w:rsidP="00C70040">
                          <m:oMathPara>
                            <m:oMath>
                              <m:r>
                                <w:rPr>
                                  <w:rFonts w:ascii="Cambria Math" w:hAnsi="Cambria Math"/>
                                  <w:sz w:val="36"/>
                                </w:rPr>
                                <m:t>I=</m:t>
                              </m:r>
                              <m:sSub>
                                <m:sSubPr>
                                  <m:ctrlPr>
                                    <w:rPr>
                                      <w:rFonts w:ascii="Cambria Math" w:hAnsi="Cambria Math"/>
                                      <w:i/>
                                      <w:sz w:val="36"/>
                                    </w:rPr>
                                  </m:ctrlPr>
                                </m:sSubPr>
                                <m:e>
                                  <m:r>
                                    <w:rPr>
                                      <w:rFonts w:ascii="Cambria Math" w:hAnsi="Cambria Math"/>
                                      <w:sz w:val="36"/>
                                    </w:rPr>
                                    <m:t>F</m:t>
                                  </m:r>
                                </m:e>
                                <m:sub>
                                  <m:r>
                                    <w:rPr>
                                      <w:rFonts w:ascii="Cambria Math" w:hAnsi="Cambria Math"/>
                                      <w:sz w:val="36"/>
                                    </w:rPr>
                                    <m:t>avg</m:t>
                                  </m:r>
                                </m:sub>
                              </m:sSub>
                              <m:r>
                                <m:rPr>
                                  <m:sty m:val="p"/>
                                </m:rPr>
                                <w:rPr>
                                  <w:rFonts w:ascii="Cambria Math" w:hAnsi="Cambria Math"/>
                                  <w:sz w:val="36"/>
                                </w:rPr>
                                <m:t>Δ</m:t>
                              </m:r>
                              <m:r>
                                <w:rPr>
                                  <w:rFonts w:ascii="Cambria Math" w:hAnsi="Cambria Math"/>
                                  <w:sz w:val="36"/>
                                </w:rPr>
                                <m:t>t</m:t>
                              </m:r>
                            </m:oMath>
                          </m:oMathPara>
                        </w:p>
                      </w:txbxContent>
                    </v:textbox>
                  </v:shape>
                  <v:shape id="Text Box 2" o:spid="_x0000_s1029" type="#_x0000_t202" style="position:absolute;left:14001;width:35317;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" stroked="f">
                    <v:textbox>
                      <w:txbxContent>
                        <w:p w14:paraId="4676C403" w14:textId="77777777" w:rsidR="0082624E" w:rsidRDefault="0082624E" w:rsidP="0028270F">
                          <w:pPr>
                            <w:pBdr>
                              <w:left w:val="single" w:sz="48" w:space="4" w:color="auto"/>
                            </w:pBdr>
                            <w:spacing w:before="0"/>
                          </w:pPr>
                          <m:oMath>
                            <m:r>
                              <w:rPr>
                                <w:rFonts w:ascii="Cambria Math" w:hAnsi="Cambria Math"/>
                              </w:rPr>
                              <m:t>I</m:t>
                            </m:r>
                          </m:oMath>
                          <w:r>
                            <w:t xml:space="preserve">  is the impulse (in Newton-seconds, N·s)</w:t>
                          </w:r>
                        </w:p>
                        <w:p w14:paraId="554A7FF4" w14:textId="77777777" w:rsidR="0082624E" w:rsidRDefault="0082624E" w:rsidP="0028270F">
                          <w:pPr>
                            <w:pBdr>
                              <w:left w:val="single" w:sz="48" w:space="4" w:color="auto"/>
                            </w:pBdr>
                            <w:spacing w:before="0"/>
                          </w:pPr>
                          <m:oMath>
                            <m:sSub>
                              <m:sSubPr>
                                <m:ctrlPr>
                                  <w:rPr>
                                    <w:rFonts w:ascii="Cambria Math" w:hAnsi="Cambria Math"/>
                                    <w:i/>
                                  </w:rPr>
                                </m:ctrlPr>
                              </m:sSubPr>
                              <m:e>
                                <m:r>
                                  <w:rPr>
                                    <w:rFonts w:ascii="Cambria Math" w:hAnsi="Cambria Math"/>
                                  </w:rPr>
                                  <m:t>F</m:t>
                                </m:r>
                              </m:e>
                              <m:sub>
                                <m:r>
                                  <w:rPr>
                                    <w:rFonts w:ascii="Cambria Math" w:hAnsi="Cambria Math"/>
                                  </w:rPr>
                                  <m:t>avg</m:t>
                                </m:r>
                              </m:sub>
                            </m:sSub>
                          </m:oMath>
                          <w:r>
                            <w:t xml:space="preserve">   is the average force (in Newtons, N)</w:t>
                          </w:r>
                        </w:p>
                        <w:p w14:paraId="261B9DD1" w14:textId="77777777" w:rsidR="0082624E" w:rsidRDefault="0082624E" w:rsidP="0028270F">
                          <w:pPr>
                            <w:pBdr>
                              <w:left w:val="single" w:sz="48" w:space="4" w:color="auto"/>
                            </w:pBdr>
                            <w:spacing w:before="0"/>
                          </w:pPr>
                          <m:oMath>
                            <m:r>
                              <w:rPr>
                                <w:rFonts w:ascii="Cambria Math" w:hAnsi="Cambria Math"/>
                              </w:rPr>
                              <m:t>Δt</m:t>
                            </m:r>
                          </m:oMath>
                          <w:r>
                            <w:t xml:space="preserve">  is the change in time (in seconds, s)</w:t>
                          </w:r>
                        </w:p>
                      </w:txbxContent>
                    </v:textbox>
                  </v:shape>
                </v:group>
                <v:shape id="Text Box 952" o:spid="_x0000_s1030" type="#_x0000_t202" style="position:absolute;left:53149;top:1714;width:7334;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" stroked="f">
                  <v:textbox inset="0,0,0,0">
                    <w:txbxContent>
                      <w:p w14:paraId="76A59D9C" w14:textId="2F38AA9E" w:rsidR="0082624E" w:rsidRDefault="0082624E" w:rsidP="00C70040">
                        <w:pPr>
                          <w:pStyle w:val="Caption"/>
                          <w:spacing w:before="0" w:after="0"/>
                          <w:contextualSpacing/>
                        </w:pPr>
                        <w:r>
                          <w:t xml:space="preserve">Equation </w:t>
                        </w:r>
                        <w:fldSimple w:instr=" SEQ Equation \* ARABIC ">
                          <w:r w:rsidR="00277748">
                            <w:rPr>
                              <w:noProof/>
                            </w:rPr>
                            <w:t>1</w:t>
                          </w:r>
                        </w:fldSimple>
                        <w:r>
                          <w:t xml:space="preserve"> –</w:t>
                        </w:r>
                      </w:p>
                      <w:p w14:paraId="4A9C6335" w14:textId="77777777" w:rsidR="0082624E" w:rsidRPr="007857E1" w:rsidRDefault="0082624E" w:rsidP="00C70040">
                        <w:pPr>
                          <w:pStyle w:val="Caption"/>
                          <w:spacing w:before="0" w:after="0"/>
                          <w:contextualSpacing/>
                          <w:rPr>
                            <w:b/>
                            <w:noProof/>
                            <w:sz w:val="24"/>
                          </w:rPr>
                        </w:pPr>
                        <w:r>
                          <w:t>Impulse</w:t>
                        </w:r>
                      </w:p>
                    </w:txbxContent>
                  </v:textbox>
                </v:shape>
                <w10:wrap type="topAndBottom" anchorx="margin"/>
              </v:group>
            </w:pict>
          </mc:Fallback>
        </mc:AlternateContent>
      </w:r>
    </w:p>
    <w:p w14:paraId="2A43CC77" w14:textId="77777777" w:rsidR="00C70040" w:rsidRDefault="00C70040" w:rsidP="00C70040"/>
    <w:p w14:paraId="0607B532" w14:textId="77777777" w:rsidR="00C70040" w:rsidRDefault="002A1581" w:rsidP="00C70040">
      <w:pPr>
        <w:pStyle w:val="Heading3"/>
      </w:pPr>
      <w:r w:rsidRPr="002A1581">
        <w:t xml:space="preserve">Momentum </w:t>
      </w:r>
      <w:r>
        <w:t xml:space="preserve"> </w:t>
      </w:r>
    </w:p>
    <w:p w14:paraId="70BEE8F9" w14:textId="77777777" w:rsidR="00ED4A7E" w:rsidRDefault="0040615F" w:rsidP="00C70040">
      <w:r>
        <w:t>When hitting the baseball</w:t>
      </w:r>
      <w:r w:rsidR="00127CA4">
        <w:t>,</w:t>
      </w:r>
      <w:r>
        <w:t xml:space="preserve"> the main objective is to</w:t>
      </w:r>
      <w:r w:rsidR="008B005F">
        <w:t xml:space="preserve"> have the ball change direction</w:t>
      </w:r>
      <w:r>
        <w:t xml:space="preserve"> and move </w:t>
      </w:r>
      <w:r w:rsidR="009E41B1">
        <w:t>away from the player</w:t>
      </w:r>
      <w:r w:rsidR="00C6197E">
        <w:t xml:space="preserve"> (preferably at a high speed)</w:t>
      </w:r>
      <w:r>
        <w:t>.  In other words</w:t>
      </w:r>
      <w:r w:rsidR="00203F32">
        <w:t>,</w:t>
      </w:r>
      <w:r>
        <w:t xml:space="preserve"> you want the ball to have a change in velocity.  </w:t>
      </w:r>
      <w:r w:rsidR="00203F32">
        <w:t>So, impulse must have some relationship to a change in the ball’s velocity</w:t>
      </w:r>
      <w:r w:rsidR="00C6197E">
        <w:t xml:space="preserve"> </w:t>
      </w:r>
      <w:r w:rsidR="00203F32">
        <w:t>since</w:t>
      </w:r>
      <w:r w:rsidR="00C6197E">
        <w:t>,</w:t>
      </w:r>
      <w:r w:rsidR="00203F32">
        <w:t xml:space="preserve"> in order to make the ball change its velocity</w:t>
      </w:r>
      <w:r w:rsidR="008B005F">
        <w:t>,</w:t>
      </w:r>
      <w:r w:rsidR="00C6197E">
        <w:t xml:space="preserve"> you have to hit it (i.e. apply a force)</w:t>
      </w:r>
      <w:r w:rsidR="00203F32">
        <w:t xml:space="preserve">.  </w:t>
      </w:r>
      <w:r w:rsidR="008B005F">
        <w:t>Impulse</w:t>
      </w:r>
      <w:r w:rsidR="00ED4A7E">
        <w:t xml:space="preserve"> does have a relationship but it is related to the ball’s </w:t>
      </w:r>
      <w:r w:rsidR="00ED4A7E" w:rsidRPr="00ED4A7E">
        <w:rPr>
          <w:i/>
        </w:rPr>
        <w:t>momentum</w:t>
      </w:r>
      <w:r w:rsidR="009E41B1">
        <w:t xml:space="preserve"> which is based on the ball’s velocity</w:t>
      </w:r>
      <w:r w:rsidR="00ED4A7E">
        <w:t>.  Momentum is defined by the following equation …</w:t>
      </w:r>
    </w:p>
    <w:p w14:paraId="66FC7FEE" w14:textId="77777777" w:rsidR="0028270F" w:rsidRDefault="0028270F" w:rsidP="00C70040">
      <w:pPr>
        <w:rPr>
          <w:sz w:val="16"/>
          <w:szCs w:val="16"/>
        </w:rPr>
      </w:pPr>
      <w:r>
        <w:rPr>
          <w:noProof/>
        </w:rPr>
        <mc:AlternateContent>
          <mc:Choice Requires="wpg">
            <w:drawing>
              <wp:anchor distT="0" distB="0" distL="114300" distR="114300" simplePos="0" relativeHeight="251668480" behindDoc="0" locked="0" layoutInCell="1" allowOverlap="1" wp14:anchorId="7D77488D" wp14:editId="6427356B">
                <wp:simplePos x="0" y="0"/>
                <wp:positionH relativeFrom="margin">
                  <wp:align>right</wp:align>
                </wp:positionH>
                <wp:positionV relativeFrom="paragraph">
                  <wp:posOffset>276225</wp:posOffset>
                </wp:positionV>
                <wp:extent cx="6512560" cy="837565"/>
                <wp:effectExtent l="0" t="0" r="2540" b="635"/>
                <wp:wrapTopAndBottom/>
                <wp:docPr id="60" name="Group 60"/>
                <wp:cNvGraphicFramePr/>
                <a:graphic xmlns:a="http://schemas.openxmlformats.org/drawingml/2006/main">
                  <a:graphicData uri="http://schemas.microsoft.com/office/word/2010/wordprocessingGroup">
                    <wpg:wgp>
                      <wpg:cNvGrpSpPr/>
                      <wpg:grpSpPr>
                        <a:xfrm>
                          <a:off x="0" y="0"/>
                          <a:ext cx="6512560" cy="837565"/>
                          <a:chOff x="17253" y="0"/>
                          <a:chExt cx="6031122" cy="837565"/>
                        </a:xfrm>
                      </wpg:grpSpPr>
                      <wpg:grpSp>
                        <wpg:cNvPr id="61" name="Group 61"/>
                        <wpg:cNvGrpSpPr/>
                        <wpg:grpSpPr>
                          <a:xfrm>
                            <a:off x="17253" y="0"/>
                            <a:ext cx="5192922" cy="837565"/>
                            <a:chOff x="16331" y="1"/>
                            <a:chExt cx="4915504" cy="838200"/>
                          </a:xfrm>
                        </wpg:grpSpPr>
                        <wps:wsp>
                          <wps:cNvPr id="62" name="Text Box 2"/>
                          <wps:cNvSpPr txBox="1">
                            <a:spLocks noChangeArrowheads="1"/>
                          </wps:cNvSpPr>
                          <wps:spPr bwMode="auto">
                            <a:xfrm>
                              <a:off x="16331" y="158861"/>
                              <a:ext cx="1314450" cy="479979"/>
                            </a:xfrm>
                            <a:prstGeom prst="rect">
                              <a:avLst/>
                            </a:prstGeom>
                            <a:solidFill>
                              <a:srgbClr val="FFFFFF"/>
                            </a:solidFill>
                            <a:ln w="9525">
                              <a:noFill/>
                              <a:miter lim="800000"/>
                              <a:headEnd/>
                              <a:tailEnd/>
                            </a:ln>
                          </wps:spPr>
                          <wps:txbx>
                            <w:txbxContent>
                              <w:p w14:paraId="6C78FD38" w14:textId="77777777" w:rsidR="0082624E" w:rsidRDefault="0082624E" w:rsidP="0028270F">
                                <m:oMathPara>
                                  <m:oMath>
                                    <m:r>
                                      <w:rPr>
                                        <w:rFonts w:ascii="Cambria Math" w:hAnsi="Cambria Math"/>
                                        <w:sz w:val="36"/>
                                      </w:rPr>
                                      <m:t>p=mv</m:t>
                                    </m:r>
                                  </m:oMath>
                                </m:oMathPara>
                              </w:p>
                            </w:txbxContent>
                          </wps:txbx>
                          <wps:bodyPr rot="0" vert="horz" wrap="square" lIns="91440" tIns="45720" rIns="91440" bIns="45720" anchor="t" anchorCtr="0">
                            <a:noAutofit/>
                          </wps:bodyPr>
                        </wps:wsp>
                        <wps:wsp>
                          <wps:cNvPr id="63" name="Text Box 2"/>
                          <wps:cNvSpPr txBox="1">
                            <a:spLocks noChangeArrowheads="1"/>
                          </wps:cNvSpPr>
                          <wps:spPr bwMode="auto">
                            <a:xfrm>
                              <a:off x="1400175" y="1"/>
                              <a:ext cx="3531660" cy="838200"/>
                            </a:xfrm>
                            <a:prstGeom prst="rect">
                              <a:avLst/>
                            </a:prstGeom>
                            <a:solidFill>
                              <a:srgbClr val="FFFFFF"/>
                            </a:solidFill>
                            <a:ln w="9525">
                              <a:noFill/>
                              <a:miter lim="800000"/>
                              <a:headEnd/>
                              <a:tailEnd/>
                            </a:ln>
                          </wps:spPr>
                          <wps:txbx>
                            <w:txbxContent>
                              <w:p w14:paraId="5D535EF4" w14:textId="77777777" w:rsidR="0082624E" w:rsidRDefault="0082624E" w:rsidP="0028270F">
                                <w:pPr>
                                  <w:pBdr>
                                    <w:left w:val="single" w:sz="48" w:space="4" w:color="auto"/>
                                  </w:pBdr>
                                  <w:spacing w:before="0"/>
                                </w:pPr>
                                <m:oMath>
                                  <m:r>
                                    <w:rPr>
                                      <w:rFonts w:ascii="Cambria Math" w:hAnsi="Cambria Math"/>
                                    </w:rPr>
                                    <m:t>p</m:t>
                                  </m:r>
                                </m:oMath>
                                <w:r w:rsidRPr="0028270F">
                                  <w:t xml:space="preserve"> is the momentum (in kilogram-meters per second, kg·m/s)</w:t>
                                </w:r>
                              </w:p>
                              <w:p w14:paraId="626E992B" w14:textId="77777777" w:rsidR="0082624E" w:rsidRDefault="0082624E" w:rsidP="0028270F">
                                <w:pPr>
                                  <w:pBdr>
                                    <w:left w:val="single" w:sz="48" w:space="4" w:color="auto"/>
                                  </w:pBdr>
                                  <w:spacing w:before="0"/>
                                </w:pPr>
                                <m:oMath>
                                  <m:r>
                                    <w:rPr>
                                      <w:rFonts w:ascii="Cambria Math" w:hAnsi="Cambria Math"/>
                                    </w:rPr>
                                    <m:t>m</m:t>
                                  </m:r>
                                </m:oMath>
                                <w:r>
                                  <w:t xml:space="preserve"> is the mass (in kilograms, kg)</w:t>
                                </w:r>
                              </w:p>
                              <w:p w14:paraId="47F7015A" w14:textId="77777777" w:rsidR="0082624E" w:rsidRDefault="0082624E" w:rsidP="0028270F">
                                <w:pPr>
                                  <w:pBdr>
                                    <w:left w:val="single" w:sz="48" w:space="4" w:color="auto"/>
                                  </w:pBdr>
                                  <w:spacing w:before="0"/>
                                </w:pPr>
                                <m:oMath>
                                  <m:r>
                                    <w:rPr>
                                      <w:rFonts w:ascii="Cambria Math" w:hAnsi="Cambria Math"/>
                                    </w:rPr>
                                    <m:t>v</m:t>
                                  </m:r>
                                </m:oMath>
                                <w:r>
                                  <w:t xml:space="preserve"> is the velocity (in meters per second, m/s)</w:t>
                                </w:r>
                              </w:p>
                            </w:txbxContent>
                          </wps:txbx>
                          <wps:bodyPr rot="0" vert="horz" wrap="square" lIns="91440" tIns="45720" rIns="91440" bIns="45720" anchor="t" anchorCtr="0">
                            <a:noAutofit/>
                          </wps:bodyPr>
                        </wps:wsp>
                      </wpg:grpSp>
                      <wps:wsp>
                        <wps:cNvPr id="898" name="Text Box 898"/>
                        <wps:cNvSpPr txBox="1"/>
                        <wps:spPr>
                          <a:xfrm>
                            <a:off x="5314950" y="171450"/>
                            <a:ext cx="733425" cy="628650"/>
                          </a:xfrm>
                          <a:prstGeom prst="rect">
                            <a:avLst/>
                          </a:prstGeom>
                          <a:solidFill>
                            <a:prstClr val="white"/>
                          </a:solidFill>
                          <a:ln>
                            <a:noFill/>
                          </a:ln>
                        </wps:spPr>
                        <wps:txbx>
                          <w:txbxContent>
                            <w:p w14:paraId="7B2B7D85" w14:textId="56B26AD7" w:rsidR="0082624E" w:rsidRDefault="0082624E" w:rsidP="0028270F">
                              <w:pPr>
                                <w:pStyle w:val="Caption"/>
                                <w:spacing w:before="0" w:after="0"/>
                                <w:contextualSpacing/>
                              </w:pPr>
                              <w:r>
                                <w:t xml:space="preserve">Equation </w:t>
                              </w:r>
                              <w:fldSimple w:instr=" SEQ Equation \* ARABIC ">
                                <w:r w:rsidR="00277748">
                                  <w:rPr>
                                    <w:noProof/>
                                  </w:rPr>
                                  <w:t>2</w:t>
                                </w:r>
                              </w:fldSimple>
                              <w:r>
                                <w:t xml:space="preserve"> –</w:t>
                              </w:r>
                            </w:p>
                            <w:p w14:paraId="4E7B56EB" w14:textId="77777777" w:rsidR="0082624E" w:rsidRPr="007857E1" w:rsidRDefault="0082624E" w:rsidP="0028270F">
                              <w:pPr>
                                <w:pStyle w:val="Caption"/>
                                <w:spacing w:before="0" w:after="0"/>
                                <w:contextualSpacing/>
                                <w:rPr>
                                  <w:b/>
                                  <w:noProof/>
                                  <w:sz w:val="24"/>
                                </w:rPr>
                              </w:pPr>
                              <w:r>
                                <w:t>Momentum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D77488D" id="Group 60" o:spid="_x0000_s1031" style="position:absolute;margin-left:461.6pt;margin-top:21.75pt;width:512.8pt;height:65.95pt;z-index:251668480;mso-position-horizontal:right;mso-position-horizontal-relative:margin;mso-width-relative:margin" coordorigin="172" coordsize="60311,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">
                <v:group id="Group 61" o:spid="_x0000_s1032" style="position:absolute;left:172;width:51929;height:8375" coordorigin="163" coordsize="49155,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2" o:spid="_x0000_s1033" type="#_x0000_t202" style="position:absolute;left:163;top:1588;width:1314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6C78FD38" w14:textId="77777777" w:rsidR="0082624E" w:rsidRDefault="0082624E" w:rsidP="0028270F">
                          <m:oMathPara>
                            <m:oMath>
                              <m:r>
                                <w:rPr>
                                  <w:rFonts w:ascii="Cambria Math" w:hAnsi="Cambria Math"/>
                                  <w:sz w:val="36"/>
                                </w:rPr>
                                <m:t>p=mv</m:t>
                              </m:r>
                            </m:oMath>
                          </m:oMathPara>
                        </w:p>
                      </w:txbxContent>
                    </v:textbox>
                  </v:shape>
                  <v:shape id="Text Box 2" o:spid="_x0000_s1034" type="#_x0000_t202" style="position:absolute;left:14001;width:35317;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5D535EF4" w14:textId="77777777" w:rsidR="0082624E" w:rsidRDefault="0082624E" w:rsidP="0028270F">
                          <w:pPr>
                            <w:pBdr>
                              <w:left w:val="single" w:sz="48" w:space="4" w:color="auto"/>
                            </w:pBdr>
                            <w:spacing w:before="0"/>
                          </w:pPr>
                          <m:oMath>
                            <m:r>
                              <w:rPr>
                                <w:rFonts w:ascii="Cambria Math" w:hAnsi="Cambria Math"/>
                              </w:rPr>
                              <m:t>p</m:t>
                            </m:r>
                          </m:oMath>
                          <w:r w:rsidRPr="0028270F">
                            <w:t xml:space="preserve"> is the momentum (in kilogram-meters per second, kg·m/s)</w:t>
                          </w:r>
                        </w:p>
                        <w:p w14:paraId="626E992B" w14:textId="77777777" w:rsidR="0082624E" w:rsidRDefault="0082624E" w:rsidP="0028270F">
                          <w:pPr>
                            <w:pBdr>
                              <w:left w:val="single" w:sz="48" w:space="4" w:color="auto"/>
                            </w:pBdr>
                            <w:spacing w:before="0"/>
                          </w:pPr>
                          <m:oMath>
                            <m:r>
                              <w:rPr>
                                <w:rFonts w:ascii="Cambria Math" w:hAnsi="Cambria Math"/>
                              </w:rPr>
                              <m:t>m</m:t>
                            </m:r>
                          </m:oMath>
                          <w:r>
                            <w:t xml:space="preserve"> is the mass (in kilograms, kg)</w:t>
                          </w:r>
                        </w:p>
                        <w:p w14:paraId="47F7015A" w14:textId="77777777" w:rsidR="0082624E" w:rsidRDefault="0082624E" w:rsidP="0028270F">
                          <w:pPr>
                            <w:pBdr>
                              <w:left w:val="single" w:sz="48" w:space="4" w:color="auto"/>
                            </w:pBdr>
                            <w:spacing w:before="0"/>
                          </w:pPr>
                          <m:oMath>
                            <m:r>
                              <w:rPr>
                                <w:rFonts w:ascii="Cambria Math" w:hAnsi="Cambria Math"/>
                              </w:rPr>
                              <m:t>v</m:t>
                            </m:r>
                          </m:oMath>
                          <w:r>
                            <w:t xml:space="preserve"> is the velocity (in meters per second, m/s)</w:t>
                          </w:r>
                        </w:p>
                      </w:txbxContent>
                    </v:textbox>
                  </v:shape>
                </v:group>
                <v:shape id="Text Box 898" o:spid="_x0000_s1035" type="#_x0000_t202" style="position:absolute;left:53149;top:1714;width:7334;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" stroked="f">
                  <v:textbox inset="0,0,0,0">
                    <w:txbxContent>
                      <w:p w14:paraId="7B2B7D85" w14:textId="56B26AD7" w:rsidR="0082624E" w:rsidRDefault="0082624E" w:rsidP="0028270F">
                        <w:pPr>
                          <w:pStyle w:val="Caption"/>
                          <w:spacing w:before="0" w:after="0"/>
                          <w:contextualSpacing/>
                        </w:pPr>
                        <w:r>
                          <w:t xml:space="preserve">Equation </w:t>
                        </w:r>
                        <w:fldSimple w:instr=" SEQ Equation \* ARABIC ">
                          <w:r w:rsidR="00277748">
                            <w:rPr>
                              <w:noProof/>
                            </w:rPr>
                            <w:t>2</w:t>
                          </w:r>
                        </w:fldSimple>
                        <w:r>
                          <w:t xml:space="preserve"> –</w:t>
                        </w:r>
                      </w:p>
                      <w:p w14:paraId="4E7B56EB" w14:textId="77777777" w:rsidR="0082624E" w:rsidRPr="007857E1" w:rsidRDefault="0082624E" w:rsidP="0028270F">
                        <w:pPr>
                          <w:pStyle w:val="Caption"/>
                          <w:spacing w:before="0" w:after="0"/>
                          <w:contextualSpacing/>
                          <w:rPr>
                            <w:b/>
                            <w:noProof/>
                            <w:sz w:val="24"/>
                          </w:rPr>
                        </w:pPr>
                        <w:r>
                          <w:t>Momentum</w:t>
                        </w:r>
                      </w:p>
                    </w:txbxContent>
                  </v:textbox>
                </v:shape>
                <w10:wrap type="topAndBottom" anchorx="margin"/>
              </v:group>
            </w:pict>
          </mc:Fallback>
        </mc:AlternateContent>
      </w:r>
    </w:p>
    <w:p w14:paraId="7FC4C7D1" w14:textId="77777777" w:rsidR="0028270F" w:rsidRPr="00ED4A7E" w:rsidRDefault="0028270F" w:rsidP="00C70040">
      <w:pPr>
        <w:rPr>
          <w:sz w:val="16"/>
          <w:szCs w:val="16"/>
        </w:rPr>
      </w:pPr>
    </w:p>
    <w:p w14:paraId="3B328E85" w14:textId="77777777" w:rsidR="009E41B1" w:rsidRDefault="0028270F" w:rsidP="0028270F">
      <w:r>
        <w:rPr>
          <w:noProof/>
        </w:rPr>
        <w:lastRenderedPageBreak/>
        <mc:AlternateContent>
          <mc:Choice Requires="wpg">
            <w:drawing>
              <wp:anchor distT="0" distB="0" distL="114300" distR="114300" simplePos="0" relativeHeight="251670528" behindDoc="0" locked="0" layoutInCell="1" allowOverlap="1" wp14:anchorId="4F393A56" wp14:editId="617FE7BB">
                <wp:simplePos x="0" y="0"/>
                <wp:positionH relativeFrom="margin">
                  <wp:align>right</wp:align>
                </wp:positionH>
                <wp:positionV relativeFrom="paragraph">
                  <wp:posOffset>371618</wp:posOffset>
                </wp:positionV>
                <wp:extent cx="6512560" cy="706755"/>
                <wp:effectExtent l="0" t="0" r="2540" b="17145"/>
                <wp:wrapTopAndBottom/>
                <wp:docPr id="899" name="Group 899"/>
                <wp:cNvGraphicFramePr/>
                <a:graphic xmlns:a="http://schemas.openxmlformats.org/drawingml/2006/main">
                  <a:graphicData uri="http://schemas.microsoft.com/office/word/2010/wordprocessingGroup">
                    <wpg:wgp>
                      <wpg:cNvGrpSpPr/>
                      <wpg:grpSpPr>
                        <a:xfrm>
                          <a:off x="0" y="0"/>
                          <a:ext cx="6512560" cy="707366"/>
                          <a:chOff x="17253" y="-62003"/>
                          <a:chExt cx="6031122" cy="899688"/>
                        </a:xfrm>
                        <a:noFill/>
                      </wpg:grpSpPr>
                      <wpg:grpSp>
                        <wpg:cNvPr id="900" name="Group 900"/>
                        <wpg:cNvGrpSpPr/>
                        <wpg:grpSpPr>
                          <a:xfrm>
                            <a:off x="17253" y="1"/>
                            <a:ext cx="5192922" cy="837684"/>
                            <a:chOff x="16331" y="2"/>
                            <a:chExt cx="4915504" cy="838320"/>
                          </a:xfrm>
                          <a:grpFill/>
                        </wpg:grpSpPr>
                        <wps:wsp>
                          <wps:cNvPr id="901" name="Text Box 2"/>
                          <wps:cNvSpPr txBox="1">
                            <a:spLocks noChangeArrowheads="1"/>
                          </wps:cNvSpPr>
                          <wps:spPr bwMode="auto">
                            <a:xfrm>
                              <a:off x="16331" y="21432"/>
                              <a:ext cx="1314450" cy="816890"/>
                            </a:xfrm>
                            <a:prstGeom prst="rect">
                              <a:avLst/>
                            </a:prstGeom>
                            <a:grpFill/>
                            <a:ln w="9525">
                              <a:noFill/>
                              <a:miter lim="800000"/>
                              <a:headEnd/>
                              <a:tailEnd/>
                            </a:ln>
                          </wps:spPr>
                          <wps:txbx>
                            <w:txbxContent>
                              <w:p w14:paraId="7754060B" w14:textId="77777777" w:rsidR="0082624E" w:rsidRDefault="0082624E" w:rsidP="0028270F">
                                <m:oMathPara>
                                  <m:oMath>
                                    <m:r>
                                      <w:rPr>
                                        <w:rFonts w:ascii="Cambria Math" w:hAnsi="Cambria Math"/>
                                        <w:sz w:val="36"/>
                                      </w:rPr>
                                      <m:t>I=</m:t>
                                    </m:r>
                                    <m:r>
                                      <m:rPr>
                                        <m:sty m:val="p"/>
                                      </m:rPr>
                                      <w:rPr>
                                        <w:rFonts w:ascii="Cambria Math" w:hAnsi="Cambria Math"/>
                                        <w:sz w:val="36"/>
                                      </w:rPr>
                                      <m:t>Δ</m:t>
                                    </m:r>
                                    <m:r>
                                      <w:rPr>
                                        <w:rFonts w:ascii="Cambria Math" w:hAnsi="Cambria Math"/>
                                        <w:sz w:val="36"/>
                                      </w:rPr>
                                      <m:t>p</m:t>
                                    </m:r>
                                  </m:oMath>
                                </m:oMathPara>
                              </w:p>
                            </w:txbxContent>
                          </wps:txbx>
                          <wps:bodyPr rot="0" vert="horz" wrap="square" lIns="91440" tIns="45720" rIns="91440" bIns="45720" anchor="t" anchorCtr="0">
                            <a:noAutofit/>
                          </wps:bodyPr>
                        </wps:wsp>
                        <wps:wsp>
                          <wps:cNvPr id="902" name="Text Box 2"/>
                          <wps:cNvSpPr txBox="1">
                            <a:spLocks noChangeArrowheads="1"/>
                          </wps:cNvSpPr>
                          <wps:spPr bwMode="auto">
                            <a:xfrm>
                              <a:off x="1400175" y="2"/>
                              <a:ext cx="3531660" cy="750479"/>
                            </a:xfrm>
                            <a:prstGeom prst="rect">
                              <a:avLst/>
                            </a:prstGeom>
                            <a:grpFill/>
                            <a:ln w="9525">
                              <a:noFill/>
                              <a:miter lim="800000"/>
                              <a:headEnd/>
                              <a:tailEnd/>
                            </a:ln>
                          </wps:spPr>
                          <wps:txbx>
                            <w:txbxContent>
                              <w:p w14:paraId="4CA89A59" w14:textId="77777777" w:rsidR="0082624E" w:rsidRDefault="0082624E" w:rsidP="0028270F">
                                <w:pPr>
                                  <w:pBdr>
                                    <w:left w:val="single" w:sz="48" w:space="4" w:color="auto"/>
                                  </w:pBdr>
                                  <w:spacing w:before="0"/>
                                </w:pPr>
                                <w:r>
                                  <w:t>I  is the impulse (in N·s)</w:t>
                                </w:r>
                              </w:p>
                              <w:p w14:paraId="7B361AFA" w14:textId="77777777" w:rsidR="0082624E" w:rsidRDefault="0082624E" w:rsidP="0028270F">
                                <w:pPr>
                                  <w:pBdr>
                                    <w:left w:val="single" w:sz="48" w:space="4" w:color="auto"/>
                                  </w:pBdr>
                                  <w:spacing w:before="0"/>
                                </w:pPr>
                                <w:r>
                                  <w:t>Δp  is the change in momentum (in kg·m/s)</w:t>
                                </w:r>
                              </w:p>
                            </w:txbxContent>
                          </wps:txbx>
                          <wps:bodyPr rot="0" vert="horz" wrap="square" lIns="91440" tIns="45720" rIns="91440" bIns="45720" anchor="t" anchorCtr="0">
                            <a:noAutofit/>
                          </wps:bodyPr>
                        </wps:wsp>
                      </wpg:grpSp>
                      <wps:wsp>
                        <wps:cNvPr id="903" name="Text Box 903"/>
                        <wps:cNvSpPr txBox="1"/>
                        <wps:spPr>
                          <a:xfrm>
                            <a:off x="5314950" y="-62003"/>
                            <a:ext cx="733425" cy="899503"/>
                          </a:xfrm>
                          <a:prstGeom prst="rect">
                            <a:avLst/>
                          </a:prstGeom>
                          <a:grpFill/>
                          <a:ln>
                            <a:noFill/>
                          </a:ln>
                        </wps:spPr>
                        <wps:txbx>
                          <w:txbxContent>
                            <w:p w14:paraId="0AFC2812" w14:textId="63A5F43F" w:rsidR="0082624E" w:rsidRDefault="0082624E" w:rsidP="0028270F">
                              <w:pPr>
                                <w:pStyle w:val="Caption"/>
                                <w:spacing w:before="0" w:after="0"/>
                                <w:contextualSpacing/>
                              </w:pPr>
                              <w:r>
                                <w:t xml:space="preserve">Equation </w:t>
                              </w:r>
                              <w:fldSimple w:instr=" SEQ Equation \* ARABIC ">
                                <w:r w:rsidR="00277748">
                                  <w:rPr>
                                    <w:noProof/>
                                  </w:rPr>
                                  <w:t>3</w:t>
                                </w:r>
                              </w:fldSimple>
                              <w:r>
                                <w:t xml:space="preserve"> –</w:t>
                              </w:r>
                            </w:p>
                            <w:p w14:paraId="0699F2BD" w14:textId="77777777" w:rsidR="0082624E" w:rsidRPr="007857E1" w:rsidRDefault="0082624E" w:rsidP="0028270F">
                              <w:pPr>
                                <w:pStyle w:val="Caption"/>
                                <w:spacing w:before="0" w:after="0"/>
                                <w:contextualSpacing/>
                                <w:rPr>
                                  <w:b/>
                                  <w:noProof/>
                                  <w:sz w:val="24"/>
                                </w:rPr>
                              </w:pPr>
                              <w:r>
                                <w:t>Impulse and Momentum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393A56" id="Group 899" o:spid="_x0000_s1036" style="position:absolute;margin-left:461.6pt;margin-top:29.25pt;width:512.8pt;height:55.65pt;z-index:251670528;mso-position-horizontal:right;mso-position-horizontal-relative:margin;mso-width-relative:margin;mso-height-relative:margin" coordorigin="172,-620" coordsize="60311,8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">
                <v:group id="Group 900" o:spid="_x0000_s1037" style="position:absolute;left:172;width:51929;height:8376" coordorigin="163" coordsize="49155,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Text Box 2" o:spid="_x0000_s1038" type="#_x0000_t202" style="position:absolute;left:163;top:214;width:13144;height:8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" filled="f" stroked="f">
                    <v:textbox>
                      <w:txbxContent>
                        <w:p w14:paraId="7754060B" w14:textId="77777777" w:rsidR="0082624E" w:rsidRDefault="0082624E" w:rsidP="0028270F">
                          <m:oMathPara>
                            <m:oMath>
                              <m:r>
                                <w:rPr>
                                  <w:rFonts w:ascii="Cambria Math" w:hAnsi="Cambria Math"/>
                                  <w:sz w:val="36"/>
                                </w:rPr>
                                <m:t>I=</m:t>
                              </m:r>
                              <m:r>
                                <m:rPr>
                                  <m:sty m:val="p"/>
                                </m:rPr>
                                <w:rPr>
                                  <w:rFonts w:ascii="Cambria Math" w:hAnsi="Cambria Math"/>
                                  <w:sz w:val="36"/>
                                </w:rPr>
                                <m:t>Δ</m:t>
                              </m:r>
                              <m:r>
                                <w:rPr>
                                  <w:rFonts w:ascii="Cambria Math" w:hAnsi="Cambria Math"/>
                                  <w:sz w:val="36"/>
                                </w:rPr>
                                <m:t>p</m:t>
                              </m:r>
                            </m:oMath>
                          </m:oMathPara>
                        </w:p>
                      </w:txbxContent>
                    </v:textbox>
                  </v:shape>
                  <v:shape id="Text Box 2" o:spid="_x0000_s1039" type="#_x0000_t202" style="position:absolute;left:14001;width:35317;height:7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" filled="f" stroked="f">
                    <v:textbox>
                      <w:txbxContent>
                        <w:p w14:paraId="4CA89A59" w14:textId="77777777" w:rsidR="0082624E" w:rsidRDefault="0082624E" w:rsidP="0028270F">
                          <w:pPr>
                            <w:pBdr>
                              <w:left w:val="single" w:sz="48" w:space="4" w:color="auto"/>
                            </w:pBdr>
                            <w:spacing w:before="0"/>
                          </w:pPr>
                          <w:r>
                            <w:t>I  is the impulse (in N·s)</w:t>
                          </w:r>
                        </w:p>
                        <w:p w14:paraId="7B361AFA" w14:textId="77777777" w:rsidR="0082624E" w:rsidRDefault="0082624E" w:rsidP="0028270F">
                          <w:pPr>
                            <w:pBdr>
                              <w:left w:val="single" w:sz="48" w:space="4" w:color="auto"/>
                            </w:pBdr>
                            <w:spacing w:before="0"/>
                          </w:pPr>
                          <w:r>
                            <w:t>Δp  is the change in momentum (in kg·m/s)</w:t>
                          </w:r>
                        </w:p>
                      </w:txbxContent>
                    </v:textbox>
                  </v:shape>
                </v:group>
                <v:shape id="Text Box 903" o:spid="_x0000_s1040" type="#_x0000_t202" style="position:absolute;left:53149;top:-620;width:7334;height:8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" filled="f" stroked="f">
                  <v:textbox inset="0,0,0,0">
                    <w:txbxContent>
                      <w:p w14:paraId="0AFC2812" w14:textId="63A5F43F" w:rsidR="0082624E" w:rsidRDefault="0082624E" w:rsidP="0028270F">
                        <w:pPr>
                          <w:pStyle w:val="Caption"/>
                          <w:spacing w:before="0" w:after="0"/>
                          <w:contextualSpacing/>
                        </w:pPr>
                        <w:r>
                          <w:t xml:space="preserve">Equation </w:t>
                        </w:r>
                        <w:fldSimple w:instr=" SEQ Equation \* ARABIC ">
                          <w:r w:rsidR="00277748">
                            <w:rPr>
                              <w:noProof/>
                            </w:rPr>
                            <w:t>3</w:t>
                          </w:r>
                        </w:fldSimple>
                        <w:r>
                          <w:t xml:space="preserve"> –</w:t>
                        </w:r>
                      </w:p>
                      <w:p w14:paraId="0699F2BD" w14:textId="77777777" w:rsidR="0082624E" w:rsidRPr="007857E1" w:rsidRDefault="0082624E" w:rsidP="0028270F">
                        <w:pPr>
                          <w:pStyle w:val="Caption"/>
                          <w:spacing w:before="0" w:after="0"/>
                          <w:contextualSpacing/>
                          <w:rPr>
                            <w:b/>
                            <w:noProof/>
                            <w:sz w:val="24"/>
                          </w:rPr>
                        </w:pPr>
                        <w:r>
                          <w:t>Impulse and Momentum</w:t>
                        </w:r>
                      </w:p>
                    </w:txbxContent>
                  </v:textbox>
                </v:shape>
                <w10:wrap type="topAndBottom" anchorx="margin"/>
              </v:group>
            </w:pict>
          </mc:Fallback>
        </mc:AlternateContent>
      </w:r>
      <w:r w:rsidR="009E41B1">
        <w:t>Impulse then can also be defined by the following equation …</w:t>
      </w:r>
    </w:p>
    <w:p w14:paraId="1D9245E2" w14:textId="77777777" w:rsidR="0028270F" w:rsidRDefault="0028270F" w:rsidP="00C70040">
      <w:r>
        <w:rPr>
          <w:noProof/>
        </w:rPr>
        <mc:AlternateContent>
          <mc:Choice Requires="wpg">
            <w:drawing>
              <wp:anchor distT="0" distB="0" distL="114300" distR="114300" simplePos="0" relativeHeight="251675648" behindDoc="0" locked="0" layoutInCell="1" allowOverlap="1" wp14:anchorId="02E9DFC2" wp14:editId="6139BB63">
                <wp:simplePos x="0" y="0"/>
                <wp:positionH relativeFrom="column">
                  <wp:posOffset>2447925</wp:posOffset>
                </wp:positionH>
                <wp:positionV relativeFrom="paragraph">
                  <wp:posOffset>1150176</wp:posOffset>
                </wp:positionV>
                <wp:extent cx="4052570" cy="563880"/>
                <wp:effectExtent l="0" t="0" r="5080" b="7620"/>
                <wp:wrapTopAndBottom/>
                <wp:docPr id="909" name="Group 909"/>
                <wp:cNvGraphicFramePr/>
                <a:graphic xmlns:a="http://schemas.openxmlformats.org/drawingml/2006/main">
                  <a:graphicData uri="http://schemas.microsoft.com/office/word/2010/wordprocessingGroup">
                    <wpg:wgp>
                      <wpg:cNvGrpSpPr/>
                      <wpg:grpSpPr>
                        <a:xfrm>
                          <a:off x="0" y="0"/>
                          <a:ext cx="4052570" cy="563880"/>
                          <a:chOff x="0" y="0"/>
                          <a:chExt cx="4052756" cy="564399"/>
                        </a:xfrm>
                      </wpg:grpSpPr>
                      <wps:wsp>
                        <wps:cNvPr id="906" name="Text Box 2"/>
                        <wps:cNvSpPr txBox="1">
                          <a:spLocks noChangeArrowheads="1"/>
                        </wps:cNvSpPr>
                        <wps:spPr bwMode="auto">
                          <a:xfrm>
                            <a:off x="0" y="17253"/>
                            <a:ext cx="1621766" cy="512173"/>
                          </a:xfrm>
                          <a:prstGeom prst="rect">
                            <a:avLst/>
                          </a:prstGeom>
                          <a:noFill/>
                          <a:ln w="9525">
                            <a:noFill/>
                            <a:miter lim="800000"/>
                            <a:headEnd/>
                            <a:tailEnd/>
                          </a:ln>
                        </wps:spPr>
                        <wps:txbx>
                          <w:txbxContent>
                            <w:p w14:paraId="75B97120" w14:textId="77777777" w:rsidR="0082624E" w:rsidRDefault="0082624E" w:rsidP="0028270F">
                              <m:oMathPara>
                                <m:oMath>
                                  <m:sSub>
                                    <m:sSubPr>
                                      <m:ctrlPr>
                                        <w:rPr>
                                          <w:rFonts w:ascii="Cambria Math" w:hAnsi="Cambria Math"/>
                                          <w:i/>
                                          <w:sz w:val="36"/>
                                        </w:rPr>
                                      </m:ctrlPr>
                                    </m:sSubPr>
                                    <m:e>
                                      <m:r>
                                        <w:rPr>
                                          <w:rFonts w:ascii="Cambria Math" w:hAnsi="Cambria Math"/>
                                          <w:sz w:val="36"/>
                                        </w:rPr>
                                        <m:t>F</m:t>
                                      </m:r>
                                    </m:e>
                                    <m:sub>
                                      <m:r>
                                        <w:rPr>
                                          <w:rFonts w:ascii="Cambria Math" w:hAnsi="Cambria Math"/>
                                          <w:sz w:val="36"/>
                                        </w:rPr>
                                        <m:t>avg</m:t>
                                      </m:r>
                                    </m:sub>
                                  </m:sSub>
                                  <m:r>
                                    <m:rPr>
                                      <m:sty m:val="p"/>
                                    </m:rPr>
                                    <w:rPr>
                                      <w:rFonts w:ascii="Cambria Math" w:hAnsi="Cambria Math"/>
                                      <w:sz w:val="36"/>
                                    </w:rPr>
                                    <m:t>Δ</m:t>
                                  </m:r>
                                  <m:r>
                                    <w:rPr>
                                      <w:rFonts w:ascii="Cambria Math" w:hAnsi="Cambria Math"/>
                                      <w:sz w:val="36"/>
                                    </w:rPr>
                                    <m:t>t=m</m:t>
                                  </m:r>
                                  <m:r>
                                    <m:rPr>
                                      <m:sty m:val="p"/>
                                    </m:rPr>
                                    <w:rPr>
                                      <w:rFonts w:ascii="Cambria Math" w:hAnsi="Cambria Math"/>
                                      <w:sz w:val="36"/>
                                    </w:rPr>
                                    <m:t>Δ</m:t>
                                  </m:r>
                                  <m:r>
                                    <w:rPr>
                                      <w:rFonts w:ascii="Cambria Math" w:hAnsi="Cambria Math"/>
                                      <w:sz w:val="36"/>
                                    </w:rPr>
                                    <m:t>v</m:t>
                                  </m:r>
                                </m:oMath>
                              </m:oMathPara>
                            </w:p>
                          </w:txbxContent>
                        </wps:txbx>
                        <wps:bodyPr rot="0" vert="horz" wrap="square" lIns="91440" tIns="45720" rIns="91440" bIns="45720" anchor="t" anchorCtr="0">
                          <a:noAutofit/>
                        </wps:bodyPr>
                      </wps:wsp>
                      <wps:wsp>
                        <wps:cNvPr id="908" name="Text Box 908"/>
                        <wps:cNvSpPr txBox="1"/>
                        <wps:spPr>
                          <a:xfrm>
                            <a:off x="3260785" y="0"/>
                            <a:ext cx="791971" cy="564399"/>
                          </a:xfrm>
                          <a:prstGeom prst="rect">
                            <a:avLst/>
                          </a:prstGeom>
                          <a:noFill/>
                          <a:ln>
                            <a:noFill/>
                          </a:ln>
                        </wps:spPr>
                        <wps:txbx>
                          <w:txbxContent>
                            <w:p w14:paraId="36D83C49" w14:textId="2C189B64" w:rsidR="0082624E" w:rsidRDefault="0082624E" w:rsidP="0028270F">
                              <w:pPr>
                                <w:pStyle w:val="Caption"/>
                                <w:spacing w:before="0" w:after="0"/>
                                <w:contextualSpacing/>
                              </w:pPr>
                              <w:r>
                                <w:t xml:space="preserve">Equation </w:t>
                              </w:r>
                              <w:fldSimple w:instr=" SEQ Equation \* ARABIC ">
                                <w:r w:rsidR="00277748">
                                  <w:rPr>
                                    <w:noProof/>
                                  </w:rPr>
                                  <w:t>4</w:t>
                                </w:r>
                              </w:fldSimple>
                              <w:r>
                                <w:t xml:space="preserve"> –</w:t>
                              </w:r>
                            </w:p>
                            <w:p w14:paraId="208D95B0" w14:textId="77777777" w:rsidR="0082624E" w:rsidRPr="007857E1" w:rsidRDefault="0082624E" w:rsidP="0028270F">
                              <w:pPr>
                                <w:pStyle w:val="Caption"/>
                                <w:spacing w:before="0" w:after="0"/>
                                <w:contextualSpacing/>
                                <w:rPr>
                                  <w:b/>
                                  <w:noProof/>
                                  <w:sz w:val="24"/>
                                </w:rPr>
                              </w:pPr>
                              <w:r>
                                <w:t>Newton’s 2</w:t>
                              </w:r>
                              <w:r w:rsidRPr="0028270F">
                                <w:rPr>
                                  <w:vertAlign w:val="superscript"/>
                                </w:rPr>
                                <w:t>nd</w:t>
                              </w:r>
                              <w:r>
                                <w:t xml:space="preserve"> Law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2E9DFC2" id="Group 909" o:spid="_x0000_s1041" style="position:absolute;margin-left:192.75pt;margin-top:90.55pt;width:319.1pt;height:44.4pt;z-index:251675648" coordsize="40527,5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">
                <v:shape id="Text Box 2" o:spid="_x0000_s1042" type="#_x0000_t202" style="position:absolute;top:172;width:16217;height: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" filled="f" stroked="f">
                  <v:textbox>
                    <w:txbxContent>
                      <w:p w14:paraId="75B97120" w14:textId="77777777" w:rsidR="0082624E" w:rsidRDefault="0082624E" w:rsidP="0028270F">
                        <m:oMathPara>
                          <m:oMath>
                            <m:sSub>
                              <m:sSubPr>
                                <m:ctrlPr>
                                  <w:rPr>
                                    <w:rFonts w:ascii="Cambria Math" w:hAnsi="Cambria Math"/>
                                    <w:i/>
                                    <w:sz w:val="36"/>
                                  </w:rPr>
                                </m:ctrlPr>
                              </m:sSubPr>
                              <m:e>
                                <m:r>
                                  <w:rPr>
                                    <w:rFonts w:ascii="Cambria Math" w:hAnsi="Cambria Math"/>
                                    <w:sz w:val="36"/>
                                  </w:rPr>
                                  <m:t>F</m:t>
                                </m:r>
                              </m:e>
                              <m:sub>
                                <m:r>
                                  <w:rPr>
                                    <w:rFonts w:ascii="Cambria Math" w:hAnsi="Cambria Math"/>
                                    <w:sz w:val="36"/>
                                  </w:rPr>
                                  <m:t>avg</m:t>
                                </m:r>
                              </m:sub>
                            </m:sSub>
                            <m:r>
                              <m:rPr>
                                <m:sty m:val="p"/>
                              </m:rPr>
                              <w:rPr>
                                <w:rFonts w:ascii="Cambria Math" w:hAnsi="Cambria Math"/>
                                <w:sz w:val="36"/>
                              </w:rPr>
                              <m:t>Δ</m:t>
                            </m:r>
                            <m:r>
                              <w:rPr>
                                <w:rFonts w:ascii="Cambria Math" w:hAnsi="Cambria Math"/>
                                <w:sz w:val="36"/>
                              </w:rPr>
                              <m:t>t=m</m:t>
                            </m:r>
                            <m:r>
                              <m:rPr>
                                <m:sty m:val="p"/>
                              </m:rPr>
                              <w:rPr>
                                <w:rFonts w:ascii="Cambria Math" w:hAnsi="Cambria Math"/>
                                <w:sz w:val="36"/>
                              </w:rPr>
                              <m:t>Δ</m:t>
                            </m:r>
                            <m:r>
                              <w:rPr>
                                <w:rFonts w:ascii="Cambria Math" w:hAnsi="Cambria Math"/>
                                <w:sz w:val="36"/>
                              </w:rPr>
                              <m:t>v</m:t>
                            </m:r>
                          </m:oMath>
                        </m:oMathPara>
                      </w:p>
                    </w:txbxContent>
                  </v:textbox>
                </v:shape>
                <v:shape id="Text Box 908" o:spid="_x0000_s1043" type="#_x0000_t202" style="position:absolute;left:32607;width:7920;height:5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" filled="f" stroked="f">
                  <v:textbox inset="0,0,0,0">
                    <w:txbxContent>
                      <w:p w14:paraId="36D83C49" w14:textId="2C189B64" w:rsidR="0082624E" w:rsidRDefault="0082624E" w:rsidP="0028270F">
                        <w:pPr>
                          <w:pStyle w:val="Caption"/>
                          <w:spacing w:before="0" w:after="0"/>
                          <w:contextualSpacing/>
                        </w:pPr>
                        <w:r>
                          <w:t xml:space="preserve">Equation </w:t>
                        </w:r>
                        <w:fldSimple w:instr=" SEQ Equation \* ARABIC ">
                          <w:r w:rsidR="00277748">
                            <w:rPr>
                              <w:noProof/>
                            </w:rPr>
                            <w:t>4</w:t>
                          </w:r>
                        </w:fldSimple>
                        <w:r>
                          <w:t xml:space="preserve"> –</w:t>
                        </w:r>
                      </w:p>
                      <w:p w14:paraId="208D95B0" w14:textId="77777777" w:rsidR="0082624E" w:rsidRPr="007857E1" w:rsidRDefault="0082624E" w:rsidP="0028270F">
                        <w:pPr>
                          <w:pStyle w:val="Caption"/>
                          <w:spacing w:before="0" w:after="0"/>
                          <w:contextualSpacing/>
                          <w:rPr>
                            <w:b/>
                            <w:noProof/>
                            <w:sz w:val="24"/>
                          </w:rPr>
                        </w:pPr>
                        <w:r>
                          <w:t>Newton’s 2</w:t>
                        </w:r>
                        <w:r w:rsidRPr="0028270F">
                          <w:rPr>
                            <w:vertAlign w:val="superscript"/>
                          </w:rPr>
                          <w:t>nd</w:t>
                        </w:r>
                        <w:r>
                          <w:t xml:space="preserve"> Law</w:t>
                        </w:r>
                      </w:p>
                    </w:txbxContent>
                  </v:textbox>
                </v:shape>
                <w10:wrap type="topAndBottom"/>
              </v:group>
            </w:pict>
          </mc:Fallback>
        </mc:AlternateContent>
      </w:r>
      <w:r w:rsidR="00541A4D">
        <w:t>So,</w:t>
      </w:r>
      <w:r w:rsidR="00CA5BA2">
        <w:t xml:space="preserve"> combin</w:t>
      </w:r>
      <w:r w:rsidR="00742C05">
        <w:t>ing the two ideas</w:t>
      </w:r>
      <w:r w:rsidR="008B005F">
        <w:t xml:space="preserve"> together, we can say that</w:t>
      </w:r>
      <w:r w:rsidR="00742C05">
        <w:t xml:space="preserve"> applying a force to an object should give it a change in velocity through the ideas of impulse, momentum, and velocity … </w:t>
      </w:r>
      <w:r w:rsidR="002A1581">
        <w:t xml:space="preserve">      </w:t>
      </w:r>
    </w:p>
    <w:p w14:paraId="0F8FA01C" w14:textId="77777777" w:rsidR="00C70040" w:rsidRDefault="00476035" w:rsidP="0028270F">
      <w:pPr>
        <w:pStyle w:val="Heading3"/>
      </w:pPr>
      <w:r w:rsidRPr="002A1581">
        <w:t>Momentum</w:t>
      </w:r>
      <w:r w:rsidR="0096557F">
        <w:t xml:space="preserve"> for a System</w:t>
      </w:r>
      <w:r w:rsidRPr="002A1581">
        <w:t xml:space="preserve"> </w:t>
      </w:r>
      <w:r>
        <w:t xml:space="preserve"> </w:t>
      </w:r>
    </w:p>
    <w:p w14:paraId="13FDFDB5" w14:textId="77777777" w:rsidR="00085B83" w:rsidRPr="006F4061" w:rsidRDefault="00476035" w:rsidP="00C70040">
      <w:pPr>
        <w:rPr>
          <w:rFonts w:ascii="Arial" w:hAnsi="Arial" w:cs="Arial"/>
        </w:rPr>
      </w:pPr>
      <w:r>
        <w:t xml:space="preserve">In the paragraphs above we were dealing with the momentum for a single object.  Now we are going to deal with the </w:t>
      </w:r>
      <w:r w:rsidRPr="00476035">
        <w:rPr>
          <w:i/>
        </w:rPr>
        <w:t>total</w:t>
      </w:r>
      <w:r>
        <w:t xml:space="preserve"> momentum for a </w:t>
      </w:r>
      <w:r w:rsidRPr="00476035">
        <w:rPr>
          <w:i/>
        </w:rPr>
        <w:t>system</w:t>
      </w:r>
      <w:r>
        <w:t xml:space="preserve"> of objects.</w:t>
      </w:r>
    </w:p>
    <w:p w14:paraId="11FAD0B0" w14:textId="77777777" w:rsidR="00476035" w:rsidRDefault="00C67DCA" w:rsidP="00C70040">
      <w:pPr>
        <w:rPr>
          <w:szCs w:val="24"/>
        </w:rPr>
      </w:pPr>
      <w:r>
        <w:rPr>
          <w:szCs w:val="24"/>
        </w:rPr>
        <w:t>You have already seen that when dealing with</w:t>
      </w:r>
      <w:r w:rsidR="001507EE">
        <w:rPr>
          <w:szCs w:val="24"/>
        </w:rPr>
        <w:t xml:space="preserve"> </w:t>
      </w:r>
      <w:r w:rsidR="001507EE" w:rsidRPr="00221BAA">
        <w:rPr>
          <w:i/>
          <w:szCs w:val="24"/>
        </w:rPr>
        <w:t>energy</w:t>
      </w:r>
      <w:r w:rsidR="001507EE">
        <w:rPr>
          <w:szCs w:val="24"/>
        </w:rPr>
        <w:t xml:space="preserve"> for a system of objects,</w:t>
      </w:r>
      <w:r>
        <w:rPr>
          <w:szCs w:val="24"/>
        </w:rPr>
        <w:t xml:space="preserve"> the </w:t>
      </w:r>
      <w:r w:rsidRPr="00221BAA">
        <w:rPr>
          <w:i/>
          <w:szCs w:val="24"/>
        </w:rPr>
        <w:t>energy</w:t>
      </w:r>
      <w:r>
        <w:rPr>
          <w:szCs w:val="24"/>
        </w:rPr>
        <w:t xml:space="preserve"> is conserved only on the condition that there are no </w:t>
      </w:r>
      <w:r w:rsidRPr="001507EE">
        <w:rPr>
          <w:i/>
          <w:szCs w:val="24"/>
        </w:rPr>
        <w:t>non-conservative forces</w:t>
      </w:r>
      <w:r w:rsidR="001507EE">
        <w:rPr>
          <w:szCs w:val="24"/>
        </w:rPr>
        <w:t xml:space="preserve"> (like friction) acting in your system.  When dealing with </w:t>
      </w:r>
      <w:r w:rsidR="001507EE" w:rsidRPr="00221BAA">
        <w:rPr>
          <w:i/>
          <w:szCs w:val="24"/>
        </w:rPr>
        <w:t>conservation of mome</w:t>
      </w:r>
      <w:r w:rsidR="0096557F" w:rsidRPr="00221BAA">
        <w:rPr>
          <w:i/>
          <w:szCs w:val="24"/>
        </w:rPr>
        <w:t>ntum</w:t>
      </w:r>
      <w:r w:rsidR="008B005F">
        <w:rPr>
          <w:szCs w:val="24"/>
        </w:rPr>
        <w:t>,</w:t>
      </w:r>
      <w:r w:rsidR="0096557F">
        <w:rPr>
          <w:szCs w:val="24"/>
        </w:rPr>
        <w:t xml:space="preserve"> there is also a condition t</w:t>
      </w:r>
      <w:r w:rsidR="001507EE">
        <w:rPr>
          <w:szCs w:val="24"/>
        </w:rPr>
        <w:t>hat must be met</w:t>
      </w:r>
      <w:r w:rsidR="008B005F">
        <w:rPr>
          <w:szCs w:val="24"/>
        </w:rPr>
        <w:t>;</w:t>
      </w:r>
      <w:r w:rsidR="001507EE">
        <w:rPr>
          <w:szCs w:val="24"/>
        </w:rPr>
        <w:t xml:space="preserve"> there must be no </w:t>
      </w:r>
      <w:r w:rsidR="001507EE" w:rsidRPr="001507EE">
        <w:rPr>
          <w:i/>
          <w:szCs w:val="24"/>
        </w:rPr>
        <w:t>external forces</w:t>
      </w:r>
      <w:r w:rsidR="001507EE">
        <w:rPr>
          <w:szCs w:val="24"/>
        </w:rPr>
        <w:t xml:space="preserve"> acting on your system.</w:t>
      </w:r>
    </w:p>
    <w:p w14:paraId="5E24B1CC" w14:textId="77777777" w:rsidR="00864CD9" w:rsidRDefault="00864CD9" w:rsidP="00C70040">
      <w:pPr>
        <w:rPr>
          <w:szCs w:val="24"/>
        </w:rPr>
      </w:pPr>
    </w:p>
    <w:p w14:paraId="40C5D259" w14:textId="06F47ABA" w:rsidR="001507EE" w:rsidRDefault="00541A4D" w:rsidP="00C70040">
      <w:pPr>
        <w:rPr>
          <w:szCs w:val="24"/>
        </w:rPr>
      </w:pPr>
      <w:r>
        <w:rPr>
          <w:szCs w:val="24"/>
        </w:rPr>
        <w:t>So,</w:t>
      </w:r>
      <w:r w:rsidR="001507EE">
        <w:rPr>
          <w:szCs w:val="24"/>
        </w:rPr>
        <w:t xml:space="preserve"> what’s an external force?  Let’s say we have two balls moving towards each other which then collide.  We are going to define </w:t>
      </w:r>
      <w:r w:rsidR="001507EE" w:rsidRPr="001507EE">
        <w:rPr>
          <w:b/>
          <w:szCs w:val="24"/>
        </w:rPr>
        <w:t>both</w:t>
      </w:r>
      <w:r w:rsidR="001507EE">
        <w:rPr>
          <w:szCs w:val="24"/>
        </w:rPr>
        <w:t xml:space="preserve"> balls as our “system”.  At the moment of impact</w:t>
      </w:r>
      <w:r w:rsidR="00127CA4">
        <w:rPr>
          <w:szCs w:val="24"/>
        </w:rPr>
        <w:t>,</w:t>
      </w:r>
      <w:r w:rsidR="001507EE">
        <w:rPr>
          <w:szCs w:val="24"/>
        </w:rPr>
        <w:t xml:space="preserve"> there are two forces acting in our system.  </w:t>
      </w:r>
      <w:r w:rsidR="001507EE" w:rsidRPr="00237FF4">
        <w:rPr>
          <w:b/>
          <w:szCs w:val="24"/>
        </w:rPr>
        <w:t xml:space="preserve">See </w:t>
      </w:r>
      <w:r w:rsidR="0082624E">
        <w:rPr>
          <w:b/>
        </w:rPr>
        <w:fldChar w:fldCharType="begin"/>
      </w:r>
      <w:r w:rsidR="0082624E">
        <w:rPr>
          <w:b/>
          <w:szCs w:val="24"/>
        </w:rPr>
        <w:instrText xml:space="preserve"> REF _Ref130981264 \h </w:instrText>
      </w:r>
      <w:r w:rsidR="0082624E">
        <w:rPr>
          <w:b/>
        </w:rPr>
      </w:r>
      <w:r w:rsidR="0082624E">
        <w:rPr>
          <w:b/>
        </w:rPr>
        <w:instrText xml:space="preserve"> \* MERGEFORMAT </w:instrText>
      </w:r>
      <w:r w:rsidR="0082624E">
        <w:rPr>
          <w:b/>
        </w:rPr>
        <w:fldChar w:fldCharType="separate"/>
      </w:r>
      <w:r w:rsidR="00277748" w:rsidRPr="00277748">
        <w:rPr>
          <w:rStyle w:val="IntenseEmphasis"/>
        </w:rPr>
        <w:t>Figure 1</w:t>
      </w:r>
      <w:r w:rsidR="0082624E">
        <w:rPr>
          <w:b/>
        </w:rPr>
        <w:fldChar w:fldCharType="end"/>
      </w:r>
      <w:r w:rsidR="00237FF4" w:rsidRPr="00237FF4">
        <w:rPr>
          <w:b/>
          <w:szCs w:val="24"/>
        </w:rPr>
        <w:t>.</w:t>
      </w:r>
      <w:r w:rsidR="00237FF4">
        <w:rPr>
          <w:szCs w:val="24"/>
        </w:rPr>
        <w:t xml:space="preserve">  Ball #1 hits ball #2 with a force to the right and ball #2 hits ball #1 with a force to the left.  These two forces co</w:t>
      </w:r>
      <w:r w:rsidR="00C6197E">
        <w:rPr>
          <w:szCs w:val="24"/>
        </w:rPr>
        <w:t xml:space="preserve">mpose an action-reaction pair.  </w:t>
      </w:r>
      <w:r w:rsidR="00237FF4">
        <w:rPr>
          <w:szCs w:val="24"/>
        </w:rPr>
        <w:t>Remember Newton’s 3</w:t>
      </w:r>
      <w:r w:rsidR="00237FF4" w:rsidRPr="00237FF4">
        <w:rPr>
          <w:szCs w:val="24"/>
          <w:vertAlign w:val="superscript"/>
        </w:rPr>
        <w:t>rd</w:t>
      </w:r>
      <w:r w:rsidR="00237FF4">
        <w:rPr>
          <w:szCs w:val="24"/>
        </w:rPr>
        <w:t xml:space="preserve"> law?  </w:t>
      </w:r>
      <w:r w:rsidR="005107B9">
        <w:rPr>
          <w:szCs w:val="24"/>
        </w:rPr>
        <w:t xml:space="preserve">… </w:t>
      </w:r>
      <w:r w:rsidR="00237FF4">
        <w:rPr>
          <w:szCs w:val="24"/>
        </w:rPr>
        <w:t>Equal and opposite forc</w:t>
      </w:r>
      <w:r w:rsidR="00C6197E">
        <w:rPr>
          <w:szCs w:val="24"/>
        </w:rPr>
        <w:t>es acting on different objects.</w:t>
      </w:r>
      <w:r w:rsidR="00237FF4">
        <w:rPr>
          <w:szCs w:val="24"/>
        </w:rPr>
        <w:t xml:space="preserve">  If </w:t>
      </w:r>
      <w:r w:rsidR="00237FF4" w:rsidRPr="00237FF4">
        <w:rPr>
          <w:b/>
          <w:szCs w:val="24"/>
        </w:rPr>
        <w:t>both</w:t>
      </w:r>
      <w:r w:rsidR="00237FF4">
        <w:rPr>
          <w:szCs w:val="24"/>
        </w:rPr>
        <w:t xml:space="preserve"> forces in the pair are acting on objects in your </w:t>
      </w:r>
      <w:r w:rsidR="00237FF4" w:rsidRPr="00237FF4">
        <w:rPr>
          <w:b/>
          <w:szCs w:val="24"/>
        </w:rPr>
        <w:t>defined system</w:t>
      </w:r>
      <w:r w:rsidR="00237FF4">
        <w:rPr>
          <w:szCs w:val="24"/>
        </w:rPr>
        <w:t xml:space="preserve"> then they are considered to be </w:t>
      </w:r>
      <w:r w:rsidR="00237FF4" w:rsidRPr="00237FF4">
        <w:rPr>
          <w:i/>
          <w:szCs w:val="24"/>
        </w:rPr>
        <w:t>internal</w:t>
      </w:r>
      <w:r w:rsidR="00237FF4">
        <w:rPr>
          <w:szCs w:val="24"/>
        </w:rPr>
        <w:t xml:space="preserve"> forces.  If only </w:t>
      </w:r>
      <w:r w:rsidR="00237FF4" w:rsidRPr="00237FF4">
        <w:rPr>
          <w:b/>
          <w:szCs w:val="24"/>
        </w:rPr>
        <w:t>one</w:t>
      </w:r>
      <w:r w:rsidR="00237FF4">
        <w:rPr>
          <w:szCs w:val="24"/>
        </w:rPr>
        <w:t xml:space="preserve"> force from the </w:t>
      </w:r>
      <w:r w:rsidR="005107B9">
        <w:rPr>
          <w:szCs w:val="24"/>
        </w:rPr>
        <w:t xml:space="preserve">action-reaction </w:t>
      </w:r>
      <w:r w:rsidR="00237FF4">
        <w:rPr>
          <w:szCs w:val="24"/>
        </w:rPr>
        <w:t xml:space="preserve">pair is acting in your </w:t>
      </w:r>
      <w:r w:rsidR="00237FF4" w:rsidRPr="00237FF4">
        <w:rPr>
          <w:b/>
          <w:szCs w:val="24"/>
        </w:rPr>
        <w:t>defined system</w:t>
      </w:r>
      <w:r w:rsidR="008B005F">
        <w:rPr>
          <w:b/>
          <w:szCs w:val="24"/>
        </w:rPr>
        <w:t>,</w:t>
      </w:r>
      <w:r w:rsidR="00237FF4">
        <w:rPr>
          <w:szCs w:val="24"/>
        </w:rPr>
        <w:t xml:space="preserve"> then the force is considered to be </w:t>
      </w:r>
      <w:r w:rsidR="00237FF4" w:rsidRPr="00237FF4">
        <w:rPr>
          <w:i/>
          <w:szCs w:val="24"/>
        </w:rPr>
        <w:t>external</w:t>
      </w:r>
      <w:r w:rsidR="00237FF4">
        <w:rPr>
          <w:szCs w:val="24"/>
        </w:rPr>
        <w:t>.</w:t>
      </w:r>
      <w:r w:rsidR="0096557F">
        <w:rPr>
          <w:szCs w:val="24"/>
        </w:rPr>
        <w:t xml:space="preserve">  This idea will come up later in the lab.</w:t>
      </w:r>
    </w:p>
    <w:p w14:paraId="0023881D" w14:textId="77777777" w:rsidR="00864CD9" w:rsidRDefault="00864CD9" w:rsidP="00C70040">
      <w:pPr>
        <w:rPr>
          <w:szCs w:val="24"/>
        </w:rPr>
      </w:pPr>
    </w:p>
    <w:p w14:paraId="6E296399" w14:textId="77777777" w:rsidR="005923E6" w:rsidRDefault="00864CD9" w:rsidP="00C70040">
      <w:pPr>
        <w:rPr>
          <w:szCs w:val="24"/>
        </w:rPr>
      </w:pPr>
      <w:r>
        <w:rPr>
          <w:noProof/>
          <w:szCs w:val="24"/>
        </w:rPr>
        <mc:AlternateContent>
          <mc:Choice Requires="wpg">
            <w:drawing>
              <wp:anchor distT="0" distB="0" distL="114300" distR="114300" simplePos="0" relativeHeight="251683840" behindDoc="0" locked="0" layoutInCell="1" allowOverlap="1" wp14:anchorId="7ED6C1B8" wp14:editId="0FD2B140">
                <wp:simplePos x="0" y="0"/>
                <wp:positionH relativeFrom="margin">
                  <wp:align>center</wp:align>
                </wp:positionH>
                <wp:positionV relativeFrom="paragraph">
                  <wp:posOffset>88637</wp:posOffset>
                </wp:positionV>
                <wp:extent cx="3352165" cy="1183256"/>
                <wp:effectExtent l="0" t="0" r="635" b="0"/>
                <wp:wrapNone/>
                <wp:docPr id="914" name="Group 914"/>
                <wp:cNvGraphicFramePr/>
                <a:graphic xmlns:a="http://schemas.openxmlformats.org/drawingml/2006/main">
                  <a:graphicData uri="http://schemas.microsoft.com/office/word/2010/wordprocessingGroup">
                    <wpg:wgp>
                      <wpg:cNvGrpSpPr/>
                      <wpg:grpSpPr>
                        <a:xfrm>
                          <a:off x="0" y="0"/>
                          <a:ext cx="3352165" cy="1183256"/>
                          <a:chOff x="0" y="0"/>
                          <a:chExt cx="3352165" cy="1183256"/>
                        </a:xfrm>
                      </wpg:grpSpPr>
                      <wpg:grpSp>
                        <wpg:cNvPr id="913" name="Group 913"/>
                        <wpg:cNvGrpSpPr/>
                        <wpg:grpSpPr>
                          <a:xfrm>
                            <a:off x="0" y="345056"/>
                            <a:ext cx="3352165" cy="838200"/>
                            <a:chOff x="0" y="0"/>
                            <a:chExt cx="3352165" cy="838200"/>
                          </a:xfrm>
                        </wpg:grpSpPr>
                        <pic:pic xmlns:pic="http://schemas.openxmlformats.org/drawingml/2006/picture">
                          <pic:nvPicPr>
                            <pic:cNvPr id="910" name="Picture 9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165" cy="838200"/>
                            </a:xfrm>
                            <a:prstGeom prst="rect">
                              <a:avLst/>
                            </a:prstGeom>
                            <a:noFill/>
                          </pic:spPr>
                        </pic:pic>
                        <wps:wsp>
                          <wps:cNvPr id="911" name="Text Box 911"/>
                          <wps:cNvSpPr txBox="1"/>
                          <wps:spPr>
                            <a:xfrm>
                              <a:off x="1078302" y="232914"/>
                              <a:ext cx="456565" cy="335915"/>
                            </a:xfrm>
                            <a:prstGeom prst="rect">
                              <a:avLst/>
                            </a:prstGeom>
                            <a:noFill/>
                            <a:ln w="6350">
                              <a:noFill/>
                            </a:ln>
                          </wps:spPr>
                          <wps:txbx>
                            <w:txbxContent>
                              <w:p w14:paraId="072BCE19" w14:textId="77777777" w:rsidR="0082624E" w:rsidRPr="005923E6" w:rsidRDefault="0082624E" w:rsidP="005923E6">
                                <w:pPr>
                                  <w:spacing w:before="0" w:after="0"/>
                                  <w:contextualSpacing/>
                                  <w:rPr>
                                    <w:sz w:val="32"/>
                                    <w:szCs w:val="32"/>
                                  </w:rPr>
                                </w:pPr>
                                <w:r w:rsidRPr="005923E6">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2" name="Text Box 912"/>
                          <wps:cNvSpPr txBox="1"/>
                          <wps:spPr>
                            <a:xfrm>
                              <a:off x="1871932" y="241540"/>
                              <a:ext cx="456565" cy="335915"/>
                            </a:xfrm>
                            <a:prstGeom prst="rect">
                              <a:avLst/>
                            </a:prstGeom>
                            <a:noFill/>
                            <a:ln w="6350">
                              <a:noFill/>
                            </a:ln>
                          </wps:spPr>
                          <wps:txbx>
                            <w:txbxContent>
                              <w:p w14:paraId="0943817D" w14:textId="77777777" w:rsidR="0082624E" w:rsidRPr="005923E6" w:rsidRDefault="0082624E" w:rsidP="005923E6">
                                <w:pPr>
                                  <w:spacing w:before="0" w:after="0"/>
                                  <w:contextualSpacing/>
                                  <w:rPr>
                                    <w:sz w:val="32"/>
                                    <w:szCs w:val="32"/>
                                  </w:rPr>
                                </w:pPr>
                                <w:r w:rsidRPr="005923E6">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Text Box 1"/>
                        <wps:cNvSpPr txBox="1"/>
                        <wps:spPr>
                          <a:xfrm>
                            <a:off x="77638" y="0"/>
                            <a:ext cx="3191774" cy="232914"/>
                          </a:xfrm>
                          <a:prstGeom prst="rect">
                            <a:avLst/>
                          </a:prstGeom>
                          <a:solidFill>
                            <a:prstClr val="white"/>
                          </a:solidFill>
                          <a:ln>
                            <a:noFill/>
                          </a:ln>
                        </wps:spPr>
                        <wps:txbx>
                          <w:txbxContent>
                            <w:p w14:paraId="7DE2B5D6" w14:textId="1341E00F" w:rsidR="0082624E" w:rsidRPr="003B48A9" w:rsidRDefault="0082624E" w:rsidP="000004B1">
                              <w:pPr>
                                <w:pStyle w:val="Caption"/>
                                <w:rPr>
                                  <w:noProof/>
                                  <w:sz w:val="24"/>
                                  <w:szCs w:val="24"/>
                                </w:rPr>
                              </w:pPr>
                              <w:bookmarkStart w:id="0" w:name="_Ref130981264"/>
                              <w:r>
                                <w:t xml:space="preserve">Figure </w:t>
                              </w:r>
                              <w:fldSimple w:instr=" SEQ Figure \* ARABIC ">
                                <w:r w:rsidR="00277748">
                                  <w:rPr>
                                    <w:noProof/>
                                  </w:rPr>
                                  <w:t>1</w:t>
                                </w:r>
                              </w:fldSimple>
                              <w:bookmarkEnd w:id="0"/>
                              <w:r>
                                <w:t xml:space="preserve"> – Two balls colliding with action-reaction pair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ED6C1B8" id="Group 914" o:spid="_x0000_s1044" style="position:absolute;margin-left:0;margin-top:7pt;width:263.95pt;height:93.15pt;z-index:251683840;mso-position-horizontal:center;mso-position-horizontal-relative:margin;mso-height-relative:margin" coordsize="33521,11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">
                <v:group id="Group 913" o:spid="_x0000_s1045" style="position:absolute;top:3450;width:33521;height:8382" coordsize="33521,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0" o:spid="_x0000_s1046" type="#_x0000_t75" style="position:absolute;width:33521;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">
                    <v:imagedata r:id="rId9" o:title=""/>
                  </v:shape>
                  <v:shape id="Text Box 911" o:spid="_x0000_s1047" type="#_x0000_t202" style="position:absolute;left:10783;top:2329;width:4565;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" filled="f" stroked="f" strokeweight=".5pt">
                    <v:textbox>
                      <w:txbxContent>
                        <w:p w14:paraId="072BCE19" w14:textId="77777777" w:rsidR="0082624E" w:rsidRPr="005923E6" w:rsidRDefault="0082624E" w:rsidP="005923E6">
                          <w:pPr>
                            <w:spacing w:before="0" w:after="0"/>
                            <w:contextualSpacing/>
                            <w:rPr>
                              <w:sz w:val="32"/>
                              <w:szCs w:val="32"/>
                            </w:rPr>
                          </w:pPr>
                          <w:r w:rsidRPr="005923E6">
                            <w:rPr>
                              <w:sz w:val="32"/>
                              <w:szCs w:val="32"/>
                            </w:rPr>
                            <w:t>#1</w:t>
                          </w:r>
                        </w:p>
                      </w:txbxContent>
                    </v:textbox>
                  </v:shape>
                  <v:shape id="Text Box 912" o:spid="_x0000_s1048" type="#_x0000_t202" style="position:absolute;left:18719;top:2415;width:4565;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" filled="f" stroked="f" strokeweight=".5pt">
                    <v:textbox>
                      <w:txbxContent>
                        <w:p w14:paraId="0943817D" w14:textId="77777777" w:rsidR="0082624E" w:rsidRPr="005923E6" w:rsidRDefault="0082624E" w:rsidP="005923E6">
                          <w:pPr>
                            <w:spacing w:before="0" w:after="0"/>
                            <w:contextualSpacing/>
                            <w:rPr>
                              <w:sz w:val="32"/>
                              <w:szCs w:val="32"/>
                            </w:rPr>
                          </w:pPr>
                          <w:r w:rsidRPr="005923E6">
                            <w:rPr>
                              <w:sz w:val="32"/>
                              <w:szCs w:val="32"/>
                            </w:rPr>
                            <w:t>#2</w:t>
                          </w:r>
                        </w:p>
                      </w:txbxContent>
                    </v:textbox>
                  </v:shape>
                </v:group>
                <v:shape id="Text Box 1" o:spid="_x0000_s1049" type="#_x0000_t202" style="position:absolute;left:776;width:31918;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7DE2B5D6" w14:textId="1341E00F" w:rsidR="0082624E" w:rsidRPr="003B48A9" w:rsidRDefault="0082624E" w:rsidP="000004B1">
                        <w:pPr>
                          <w:pStyle w:val="Caption"/>
                          <w:rPr>
                            <w:noProof/>
                            <w:sz w:val="24"/>
                            <w:szCs w:val="24"/>
                          </w:rPr>
                        </w:pPr>
                        <w:bookmarkStart w:id="1" w:name="_Ref130981264"/>
                        <w:r>
                          <w:t xml:space="preserve">Figure </w:t>
                        </w:r>
                        <w:fldSimple w:instr=" SEQ Figure \* ARABIC ">
                          <w:r w:rsidR="00277748">
                            <w:rPr>
                              <w:noProof/>
                            </w:rPr>
                            <w:t>1</w:t>
                          </w:r>
                        </w:fldSimple>
                        <w:bookmarkEnd w:id="1"/>
                        <w:r>
                          <w:t xml:space="preserve"> – Two balls colliding with action-reaction pair</w:t>
                        </w:r>
                      </w:p>
                    </w:txbxContent>
                  </v:textbox>
                </v:shape>
                <w10:wrap anchorx="margin"/>
              </v:group>
            </w:pict>
          </mc:Fallback>
        </mc:AlternateContent>
      </w:r>
    </w:p>
    <w:p w14:paraId="44DEE516" w14:textId="77777777" w:rsidR="00237FF4" w:rsidRDefault="00237FF4" w:rsidP="00476035">
      <w:pPr>
        <w:pStyle w:val="BodyText"/>
        <w:rPr>
          <w:szCs w:val="24"/>
        </w:rPr>
      </w:pPr>
    </w:p>
    <w:p w14:paraId="360752A3" w14:textId="77777777" w:rsidR="00237FF4" w:rsidRDefault="00237FF4" w:rsidP="00476035">
      <w:pPr>
        <w:pStyle w:val="BodyText"/>
        <w:rPr>
          <w:szCs w:val="24"/>
        </w:rPr>
      </w:pPr>
    </w:p>
    <w:p w14:paraId="51FA024B" w14:textId="77777777" w:rsidR="00C70040" w:rsidRDefault="0096557F" w:rsidP="00C70040">
      <w:pPr>
        <w:pStyle w:val="Heading3"/>
      </w:pPr>
      <w:r>
        <w:lastRenderedPageBreak/>
        <w:t xml:space="preserve">Conservation of </w:t>
      </w:r>
      <w:r w:rsidRPr="002A1581">
        <w:t xml:space="preserve">Momentum </w:t>
      </w:r>
      <w:r>
        <w:t xml:space="preserve"> </w:t>
      </w:r>
    </w:p>
    <w:p w14:paraId="7F36D13B" w14:textId="77777777" w:rsidR="00E46E28" w:rsidRDefault="00864CD9" w:rsidP="00C70040">
      <w:r>
        <w:rPr>
          <w:noProof/>
        </w:rPr>
        <mc:AlternateContent>
          <mc:Choice Requires="wpg">
            <w:drawing>
              <wp:anchor distT="0" distB="0" distL="114300" distR="114300" simplePos="0" relativeHeight="251685888" behindDoc="0" locked="0" layoutInCell="1" allowOverlap="1" wp14:anchorId="20E68C0A" wp14:editId="4797206B">
                <wp:simplePos x="0" y="0"/>
                <wp:positionH relativeFrom="margin">
                  <wp:align>right</wp:align>
                </wp:positionH>
                <wp:positionV relativeFrom="paragraph">
                  <wp:posOffset>955915</wp:posOffset>
                </wp:positionV>
                <wp:extent cx="6512560" cy="706755"/>
                <wp:effectExtent l="0" t="0" r="2540" b="17145"/>
                <wp:wrapTopAndBottom/>
                <wp:docPr id="915" name="Group 915"/>
                <wp:cNvGraphicFramePr/>
                <a:graphic xmlns:a="http://schemas.openxmlformats.org/drawingml/2006/main">
                  <a:graphicData uri="http://schemas.microsoft.com/office/word/2010/wordprocessingGroup">
                    <wpg:wgp>
                      <wpg:cNvGrpSpPr/>
                      <wpg:grpSpPr>
                        <a:xfrm>
                          <a:off x="0" y="0"/>
                          <a:ext cx="6512560" cy="706755"/>
                          <a:chOff x="17253" y="-62003"/>
                          <a:chExt cx="6031122" cy="899688"/>
                        </a:xfrm>
                        <a:noFill/>
                      </wpg:grpSpPr>
                      <wpg:grpSp>
                        <wpg:cNvPr id="916" name="Group 916"/>
                        <wpg:cNvGrpSpPr/>
                        <wpg:grpSpPr>
                          <a:xfrm>
                            <a:off x="17253" y="1"/>
                            <a:ext cx="5192922" cy="837684"/>
                            <a:chOff x="16331" y="2"/>
                            <a:chExt cx="4915504" cy="838320"/>
                          </a:xfrm>
                          <a:grpFill/>
                        </wpg:grpSpPr>
                        <wps:wsp>
                          <wps:cNvPr id="917" name="Text Box 2"/>
                          <wps:cNvSpPr txBox="1">
                            <a:spLocks noChangeArrowheads="1"/>
                          </wps:cNvSpPr>
                          <wps:spPr bwMode="auto">
                            <a:xfrm>
                              <a:off x="16331" y="21432"/>
                              <a:ext cx="1314450" cy="816890"/>
                            </a:xfrm>
                            <a:prstGeom prst="rect">
                              <a:avLst/>
                            </a:prstGeom>
                            <a:grpFill/>
                            <a:ln w="9525">
                              <a:noFill/>
                              <a:miter lim="800000"/>
                              <a:headEnd/>
                              <a:tailEnd/>
                            </a:ln>
                          </wps:spPr>
                          <wps:txbx>
                            <w:txbxContent>
                              <w:p w14:paraId="6CABE02D" w14:textId="77777777" w:rsidR="0082624E" w:rsidRDefault="0082624E" w:rsidP="00864CD9">
                                <m:oMathPara>
                                  <m:oMath>
                                    <m:nary>
                                      <m:naryPr>
                                        <m:chr m:val="∑"/>
                                        <m:limLoc m:val="undOvr"/>
                                        <m:subHide m:val="1"/>
                                        <m:supHide m:val="1"/>
                                        <m:ctrlPr>
                                          <w:rPr>
                                            <w:rFonts w:ascii="Cambria Math" w:hAnsi="Cambria Math"/>
                                            <w:i/>
                                          </w:rPr>
                                        </m:ctrlPr>
                                      </m:naryPr>
                                      <m:sub/>
                                      <m:sup/>
                                      <m:e>
                                        <m:r>
                                          <w:rPr>
                                            <w:rFonts w:ascii="Cambria Math" w:hAnsi="Cambria Math"/>
                                          </w:rPr>
                                          <m:t>p</m:t>
                                        </m:r>
                                      </m:e>
                                    </m:nary>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p'</m:t>
                                        </m:r>
                                      </m:e>
                                    </m:nary>
                                  </m:oMath>
                                </m:oMathPara>
                              </w:p>
                            </w:txbxContent>
                          </wps:txbx>
                          <wps:bodyPr rot="0" vert="horz" wrap="square" lIns="91440" tIns="45720" rIns="91440" bIns="45720" anchor="t" anchorCtr="0">
                            <a:noAutofit/>
                          </wps:bodyPr>
                        </wps:wsp>
                        <wps:wsp>
                          <wps:cNvPr id="918" name="Text Box 2"/>
                          <wps:cNvSpPr txBox="1">
                            <a:spLocks noChangeArrowheads="1"/>
                          </wps:cNvSpPr>
                          <wps:spPr bwMode="auto">
                            <a:xfrm>
                              <a:off x="1400175" y="2"/>
                              <a:ext cx="3531660" cy="750479"/>
                            </a:xfrm>
                            <a:prstGeom prst="rect">
                              <a:avLst/>
                            </a:prstGeom>
                            <a:grpFill/>
                            <a:ln w="9525">
                              <a:noFill/>
                              <a:miter lim="800000"/>
                              <a:headEnd/>
                              <a:tailEnd/>
                            </a:ln>
                          </wps:spPr>
                          <wps:txbx>
                            <w:txbxContent>
                              <w:p w14:paraId="348A735A" w14:textId="77777777" w:rsidR="0082624E" w:rsidRDefault="0082624E" w:rsidP="00864CD9">
                                <w:pPr>
                                  <w:pBdr>
                                    <w:left w:val="single" w:sz="48" w:space="4" w:color="auto"/>
                                  </w:pBdr>
                                  <w:spacing w:before="0"/>
                                </w:pPr>
                                <m:oMath>
                                  <m:r>
                                    <w:rPr>
                                      <w:rFonts w:ascii="Cambria Math" w:hAnsi="Cambria Math"/>
                                    </w:rPr>
                                    <m:t>Σp</m:t>
                                  </m:r>
                                </m:oMath>
                                <w:r>
                                  <w:t xml:space="preserve"> is the sum of momentum before the collision</w:t>
                                </w:r>
                              </w:p>
                              <w:p w14:paraId="3E7820C2" w14:textId="77777777" w:rsidR="0082624E" w:rsidRDefault="0082624E" w:rsidP="00864CD9">
                                <w:pPr>
                                  <w:pBdr>
                                    <w:left w:val="single" w:sz="48" w:space="4" w:color="auto"/>
                                  </w:pBdr>
                                  <w:spacing w:before="0"/>
                                </w:pPr>
                                <m:oMath>
                                  <m:r>
                                    <w:rPr>
                                      <w:rFonts w:ascii="Cambria Math" w:hAnsi="Cambria Math"/>
                                    </w:rPr>
                                    <m:t>Σp’</m:t>
                                  </m:r>
                                </m:oMath>
                                <w:r>
                                  <w:t xml:space="preserve"> is the sum of momentum after the collision</w:t>
                                </w:r>
                              </w:p>
                            </w:txbxContent>
                          </wps:txbx>
                          <wps:bodyPr rot="0" vert="horz" wrap="square" lIns="91440" tIns="45720" rIns="91440" bIns="45720" anchor="t" anchorCtr="0">
                            <a:noAutofit/>
                          </wps:bodyPr>
                        </wps:wsp>
                      </wpg:grpSp>
                      <wps:wsp>
                        <wps:cNvPr id="919" name="Text Box 919"/>
                        <wps:cNvSpPr txBox="1"/>
                        <wps:spPr>
                          <a:xfrm>
                            <a:off x="5314950" y="-62003"/>
                            <a:ext cx="733425" cy="899503"/>
                          </a:xfrm>
                          <a:prstGeom prst="rect">
                            <a:avLst/>
                          </a:prstGeom>
                          <a:grpFill/>
                          <a:ln>
                            <a:noFill/>
                          </a:ln>
                        </wps:spPr>
                        <wps:txbx>
                          <w:txbxContent>
                            <w:p w14:paraId="4BFCABBD" w14:textId="2A06EA03" w:rsidR="0082624E" w:rsidRDefault="0082624E" w:rsidP="00864CD9">
                              <w:pPr>
                                <w:pStyle w:val="Caption"/>
                                <w:spacing w:before="0" w:after="0"/>
                                <w:contextualSpacing/>
                              </w:pPr>
                              <w:r>
                                <w:t xml:space="preserve">Equation </w:t>
                              </w:r>
                              <w:fldSimple w:instr=" SEQ Equation \* ARABIC ">
                                <w:r w:rsidR="00277748">
                                  <w:rPr>
                                    <w:noProof/>
                                  </w:rPr>
                                  <w:t>5</w:t>
                                </w:r>
                              </w:fldSimple>
                              <w:r>
                                <w:t xml:space="preserve"> –</w:t>
                              </w:r>
                            </w:p>
                            <w:p w14:paraId="37554FFF" w14:textId="77777777" w:rsidR="0082624E" w:rsidRPr="007857E1" w:rsidRDefault="0082624E" w:rsidP="00864CD9">
                              <w:pPr>
                                <w:pStyle w:val="Caption"/>
                                <w:spacing w:before="0" w:after="0"/>
                                <w:contextualSpacing/>
                                <w:rPr>
                                  <w:b/>
                                  <w:noProof/>
                                  <w:sz w:val="24"/>
                                </w:rPr>
                              </w:pPr>
                              <w:r>
                                <w:t>Conservation of Momentum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E68C0A" id="Group 915" o:spid="_x0000_s1050" style="position:absolute;margin-left:461.6pt;margin-top:75.25pt;width:512.8pt;height:55.65pt;z-index:251685888;mso-position-horizontal:right;mso-position-horizontal-relative:margin;mso-width-relative:margin;mso-height-relative:margin" coordorigin="172,-620" coordsize="60311,8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">
                <v:group id="Group 916" o:spid="_x0000_s1051" style="position:absolute;left:172;width:51929;height:8376" coordorigin="163" coordsize="49155,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shape id="Text Box 2" o:spid="_x0000_s1052" type="#_x0000_t202" style="position:absolute;left:163;top:214;width:13144;height:8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" filled="f" stroked="f">
                    <v:textbox>
                      <w:txbxContent>
                        <w:p w14:paraId="6CABE02D" w14:textId="77777777" w:rsidR="0082624E" w:rsidRDefault="0082624E" w:rsidP="00864CD9">
                          <m:oMathPara>
                            <m:oMath>
                              <m:nary>
                                <m:naryPr>
                                  <m:chr m:val="∑"/>
                                  <m:limLoc m:val="undOvr"/>
                                  <m:subHide m:val="1"/>
                                  <m:supHide m:val="1"/>
                                  <m:ctrlPr>
                                    <w:rPr>
                                      <w:rFonts w:ascii="Cambria Math" w:hAnsi="Cambria Math"/>
                                      <w:i/>
                                    </w:rPr>
                                  </m:ctrlPr>
                                </m:naryPr>
                                <m:sub/>
                                <m:sup/>
                                <m:e>
                                  <m:r>
                                    <w:rPr>
                                      <w:rFonts w:ascii="Cambria Math" w:hAnsi="Cambria Math"/>
                                    </w:rPr>
                                    <m:t>p</m:t>
                                  </m:r>
                                </m:e>
                              </m:nary>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p'</m:t>
                                  </m:r>
                                </m:e>
                              </m:nary>
                            </m:oMath>
                          </m:oMathPara>
                        </w:p>
                      </w:txbxContent>
                    </v:textbox>
                  </v:shape>
                  <v:shape id="Text Box 2" o:spid="_x0000_s1053" type="#_x0000_t202" style="position:absolute;left:14001;width:35317;height:7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" filled="f" stroked="f">
                    <v:textbox>
                      <w:txbxContent>
                        <w:p w14:paraId="348A735A" w14:textId="77777777" w:rsidR="0082624E" w:rsidRDefault="0082624E" w:rsidP="00864CD9">
                          <w:pPr>
                            <w:pBdr>
                              <w:left w:val="single" w:sz="48" w:space="4" w:color="auto"/>
                            </w:pBdr>
                            <w:spacing w:before="0"/>
                          </w:pPr>
                          <m:oMath>
                            <m:r>
                              <w:rPr>
                                <w:rFonts w:ascii="Cambria Math" w:hAnsi="Cambria Math"/>
                              </w:rPr>
                              <m:t>Σp</m:t>
                            </m:r>
                          </m:oMath>
                          <w:r>
                            <w:t xml:space="preserve"> is the sum of momentum before the collision</w:t>
                          </w:r>
                        </w:p>
                        <w:p w14:paraId="3E7820C2" w14:textId="77777777" w:rsidR="0082624E" w:rsidRDefault="0082624E" w:rsidP="00864CD9">
                          <w:pPr>
                            <w:pBdr>
                              <w:left w:val="single" w:sz="48" w:space="4" w:color="auto"/>
                            </w:pBdr>
                            <w:spacing w:before="0"/>
                          </w:pPr>
                          <m:oMath>
                            <m:r>
                              <w:rPr>
                                <w:rFonts w:ascii="Cambria Math" w:hAnsi="Cambria Math"/>
                              </w:rPr>
                              <m:t>Σp’</m:t>
                            </m:r>
                          </m:oMath>
                          <w:r>
                            <w:t xml:space="preserve"> is the sum of momentum after the collision</w:t>
                          </w:r>
                        </w:p>
                      </w:txbxContent>
                    </v:textbox>
                  </v:shape>
                </v:group>
                <v:shape id="Text Box 919" o:spid="_x0000_s1054" type="#_x0000_t202" style="position:absolute;left:53149;top:-620;width:7334;height:8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" filled="f" stroked="f">
                  <v:textbox inset="0,0,0,0">
                    <w:txbxContent>
                      <w:p w14:paraId="4BFCABBD" w14:textId="2A06EA03" w:rsidR="0082624E" w:rsidRDefault="0082624E" w:rsidP="00864CD9">
                        <w:pPr>
                          <w:pStyle w:val="Caption"/>
                          <w:spacing w:before="0" w:after="0"/>
                          <w:contextualSpacing/>
                        </w:pPr>
                        <w:r>
                          <w:t xml:space="preserve">Equation </w:t>
                        </w:r>
                        <w:fldSimple w:instr=" SEQ Equation \* ARABIC ">
                          <w:r w:rsidR="00277748">
                            <w:rPr>
                              <w:noProof/>
                            </w:rPr>
                            <w:t>5</w:t>
                          </w:r>
                        </w:fldSimple>
                        <w:r>
                          <w:t xml:space="preserve"> –</w:t>
                        </w:r>
                      </w:p>
                      <w:p w14:paraId="37554FFF" w14:textId="77777777" w:rsidR="0082624E" w:rsidRPr="007857E1" w:rsidRDefault="0082624E" w:rsidP="00864CD9">
                        <w:pPr>
                          <w:pStyle w:val="Caption"/>
                          <w:spacing w:before="0" w:after="0"/>
                          <w:contextualSpacing/>
                          <w:rPr>
                            <w:b/>
                            <w:noProof/>
                            <w:sz w:val="24"/>
                          </w:rPr>
                        </w:pPr>
                        <w:r>
                          <w:t>Conservation of Momentum</w:t>
                        </w:r>
                      </w:p>
                    </w:txbxContent>
                  </v:textbox>
                </v:shape>
                <w10:wrap type="topAndBottom" anchorx="margin"/>
              </v:group>
            </w:pict>
          </mc:Fallback>
        </mc:AlternateContent>
      </w:r>
      <w:r w:rsidR="0096557F">
        <w:t xml:space="preserve">So, if there are no external forces acting on your defined system then we can say the </w:t>
      </w:r>
      <w:r w:rsidR="00E42698">
        <w:t xml:space="preserve">total </w:t>
      </w:r>
      <w:r w:rsidR="0096557F">
        <w:t>momentum for the system will be conserved.</w:t>
      </w:r>
      <w:r w:rsidR="00301FF7">
        <w:t xml:space="preserve">      Most of the time you</w:t>
      </w:r>
      <w:r w:rsidR="004E3C44">
        <w:t xml:space="preserve">’ll </w:t>
      </w:r>
      <w:r w:rsidR="00E46E28">
        <w:t>apply this idea to col</w:t>
      </w:r>
      <w:r w:rsidR="00C6197E">
        <w:t>lisions between two objects.  T</w:t>
      </w:r>
      <w:r w:rsidR="00E46E28">
        <w:t>he total momentum</w:t>
      </w:r>
      <w:r w:rsidR="00301FF7">
        <w:t xml:space="preserve"> of</w:t>
      </w:r>
      <w:r w:rsidR="00C55288">
        <w:t xml:space="preserve"> all of your objects</w:t>
      </w:r>
      <w:r w:rsidR="00E46E28">
        <w:t xml:space="preserve"> before your collision will equal the total momentum </w:t>
      </w:r>
      <w:r w:rsidR="00C55288">
        <w:t xml:space="preserve">of all your objects </w:t>
      </w:r>
      <w:r w:rsidR="00E46E28">
        <w:t xml:space="preserve">after your collision.  We write this out like the </w:t>
      </w:r>
      <w:r w:rsidR="00127CA4">
        <w:t xml:space="preserve">equation </w:t>
      </w:r>
      <w:r w:rsidR="00E46E28">
        <w:t xml:space="preserve">below … </w:t>
      </w:r>
    </w:p>
    <w:p w14:paraId="7505CA67" w14:textId="77777777" w:rsidR="00A71E51" w:rsidRDefault="00301FF7" w:rsidP="00C70040">
      <w:r>
        <w:t xml:space="preserve">There are three different types of collisions; </w:t>
      </w:r>
      <w:r w:rsidRPr="00301FF7">
        <w:rPr>
          <w:i/>
        </w:rPr>
        <w:t>elastic</w:t>
      </w:r>
      <w:r>
        <w:t xml:space="preserve">, </w:t>
      </w:r>
      <w:r w:rsidRPr="00301FF7">
        <w:rPr>
          <w:i/>
        </w:rPr>
        <w:t>inelastic</w:t>
      </w:r>
      <w:r>
        <w:t xml:space="preserve">, and </w:t>
      </w:r>
      <w:r w:rsidRPr="00301FF7">
        <w:rPr>
          <w:i/>
        </w:rPr>
        <w:t>perfectly</w:t>
      </w:r>
      <w:r>
        <w:rPr>
          <w:i/>
        </w:rPr>
        <w:t xml:space="preserve"> inelastic.</w:t>
      </w:r>
      <w:r>
        <w:t xml:space="preserve">  In all three types, the momentum is </w:t>
      </w:r>
      <w:r w:rsidR="004E3C44">
        <w:t>conserved;</w:t>
      </w:r>
      <w:r>
        <w:t xml:space="preserve"> however, the kinetic energy is not.  In an </w:t>
      </w:r>
      <w:r w:rsidRPr="00301FF7">
        <w:rPr>
          <w:i/>
        </w:rPr>
        <w:t>elastic</w:t>
      </w:r>
      <w:r>
        <w:t xml:space="preserve"> collision</w:t>
      </w:r>
      <w:r w:rsidR="00127CA4">
        <w:t>,</w:t>
      </w:r>
      <w:r>
        <w:t xml:space="preserve"> the total kinetic energy of all the objects </w:t>
      </w:r>
      <w:r w:rsidRPr="00515808">
        <w:rPr>
          <w:i/>
        </w:rPr>
        <w:t>is conserved</w:t>
      </w:r>
      <w:r>
        <w:t xml:space="preserve"> from before the collision to after.  An example of this would be a collision between two balls</w:t>
      </w:r>
      <w:r w:rsidR="00A71E51">
        <w:t xml:space="preserve"> from a pool table.  Since the pool balls are very smooth, there is very little energy loss due to friction.  </w:t>
      </w:r>
      <w:r w:rsidR="00127CA4" w:rsidRPr="00127CA4">
        <w:t>Also, when the balls collide, they don’t permanently deform (which also requires energy).</w:t>
      </w:r>
    </w:p>
    <w:p w14:paraId="7A32C8ED" w14:textId="77777777" w:rsidR="00E31313" w:rsidRDefault="00A71E51" w:rsidP="00C70040">
      <w:r>
        <w:t xml:space="preserve">In an </w:t>
      </w:r>
      <w:r w:rsidRPr="00A71E51">
        <w:rPr>
          <w:i/>
        </w:rPr>
        <w:t>inelastic</w:t>
      </w:r>
      <w:r>
        <w:t xml:space="preserve"> collision</w:t>
      </w:r>
      <w:r w:rsidR="00127CA4">
        <w:t>,</w:t>
      </w:r>
      <w:r>
        <w:t xml:space="preserve"> the kinetic energy is not conserved.  This is because</w:t>
      </w:r>
      <w:r w:rsidR="00CA7339">
        <w:t>,</w:t>
      </w:r>
      <w:r>
        <w:t xml:space="preserve"> during the collision</w:t>
      </w:r>
      <w:r w:rsidR="00127CA4">
        <w:t>,</w:t>
      </w:r>
      <w:r>
        <w:t xml:space="preserve"> there is </w:t>
      </w:r>
      <w:r w:rsidR="00127CA4">
        <w:t>a loss of energy</w:t>
      </w:r>
      <w:r>
        <w:t xml:space="preserve"> due to </w:t>
      </w:r>
      <w:r w:rsidR="008E2603">
        <w:t xml:space="preserve">permanent </w:t>
      </w:r>
      <w:r>
        <w:t xml:space="preserve">deformation of the objects </w:t>
      </w:r>
      <w:r w:rsidR="00127CA4">
        <w:t>and</w:t>
      </w:r>
      <w:r>
        <w:t xml:space="preserve"> </w:t>
      </w:r>
      <w:r w:rsidR="008E2603">
        <w:t>friction.  An example of this would be a car accident.  When the cars collide, the metal of the car is usually bent.  It takes quite a bit of energy to do this</w:t>
      </w:r>
      <w:r w:rsidR="00127CA4">
        <w:t xml:space="preserve"> and that energy</w:t>
      </w:r>
      <w:r w:rsidR="008E2603">
        <w:t xml:space="preserve"> is taken from the kinetic energy of the cars. </w:t>
      </w:r>
      <w:r w:rsidR="008E2603" w:rsidRPr="008E2603">
        <w:t xml:space="preserve"> </w:t>
      </w:r>
      <w:r w:rsidR="008E2603">
        <w:t xml:space="preserve">A </w:t>
      </w:r>
      <w:r w:rsidR="008E2603" w:rsidRPr="008E2603">
        <w:rPr>
          <w:i/>
        </w:rPr>
        <w:t>perfectly inelastic</w:t>
      </w:r>
      <w:r w:rsidR="008E2603">
        <w:t xml:space="preserve"> collision is basically the same idea as an </w:t>
      </w:r>
      <w:r w:rsidR="008E2603" w:rsidRPr="00127CA4">
        <w:rPr>
          <w:i/>
        </w:rPr>
        <w:t>inelastic</w:t>
      </w:r>
      <w:r w:rsidR="008E2603">
        <w:t xml:space="preserve"> collision</w:t>
      </w:r>
      <w:r w:rsidR="00127CA4">
        <w:t>, except</w:t>
      </w:r>
      <w:r w:rsidR="008E2603">
        <w:t xml:space="preserve"> the objects stick together.</w:t>
      </w:r>
    </w:p>
    <w:p w14:paraId="09532184" w14:textId="77777777" w:rsidR="00C70040" w:rsidRDefault="00476035" w:rsidP="00C70040">
      <w:pPr>
        <w:pStyle w:val="Heading3"/>
      </w:pPr>
      <w:r>
        <w:t xml:space="preserve">The Equipment  </w:t>
      </w:r>
      <w:r w:rsidR="00C55288">
        <w:t xml:space="preserve"> </w:t>
      </w:r>
    </w:p>
    <w:p w14:paraId="55396A57" w14:textId="704D0049" w:rsidR="00476035" w:rsidRDefault="00864CD9" w:rsidP="00C70040">
      <w:r>
        <w:rPr>
          <w:rFonts w:ascii="Arial" w:hAnsi="Arial"/>
          <w:noProof/>
        </w:rPr>
        <mc:AlternateContent>
          <mc:Choice Requires="wpg">
            <w:drawing>
              <wp:anchor distT="0" distB="0" distL="114300" distR="114300" simplePos="0" relativeHeight="251705344" behindDoc="0" locked="0" layoutInCell="1" allowOverlap="1" wp14:anchorId="0BC378F9" wp14:editId="6504A299">
                <wp:simplePos x="0" y="0"/>
                <wp:positionH relativeFrom="margin">
                  <wp:align>left</wp:align>
                </wp:positionH>
                <wp:positionV relativeFrom="paragraph">
                  <wp:posOffset>1127125</wp:posOffset>
                </wp:positionV>
                <wp:extent cx="6140450" cy="1646555"/>
                <wp:effectExtent l="0" t="0" r="0" b="0"/>
                <wp:wrapTopAndBottom/>
                <wp:docPr id="950" name="Group 950"/>
                <wp:cNvGraphicFramePr/>
                <a:graphic xmlns:a="http://schemas.openxmlformats.org/drawingml/2006/main">
                  <a:graphicData uri="http://schemas.microsoft.com/office/word/2010/wordprocessingGroup">
                    <wpg:wgp>
                      <wpg:cNvGrpSpPr/>
                      <wpg:grpSpPr>
                        <a:xfrm>
                          <a:off x="0" y="0"/>
                          <a:ext cx="6140450" cy="1646555"/>
                          <a:chOff x="0" y="0"/>
                          <a:chExt cx="6140920" cy="1646883"/>
                        </a:xfrm>
                      </wpg:grpSpPr>
                      <wpg:grpSp>
                        <wpg:cNvPr id="944" name="Group 944"/>
                        <wpg:cNvGrpSpPr/>
                        <wpg:grpSpPr>
                          <a:xfrm>
                            <a:off x="60290" y="251209"/>
                            <a:ext cx="6080630" cy="1395674"/>
                            <a:chOff x="0" y="0"/>
                            <a:chExt cx="6080630" cy="1395674"/>
                          </a:xfrm>
                        </wpg:grpSpPr>
                        <pic:pic xmlns:pic="http://schemas.openxmlformats.org/drawingml/2006/picture">
                          <pic:nvPicPr>
                            <pic:cNvPr id="920" name="Picture 92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66765" y="5024"/>
                              <a:ext cx="5619115" cy="1390650"/>
                            </a:xfrm>
                            <a:prstGeom prst="rect">
                              <a:avLst/>
                            </a:prstGeom>
                            <a:noFill/>
                          </pic:spPr>
                        </pic:pic>
                        <wpg:grpSp>
                          <wpg:cNvPr id="924" name="Group 924"/>
                          <wpg:cNvGrpSpPr/>
                          <wpg:grpSpPr>
                            <a:xfrm>
                              <a:off x="0" y="401934"/>
                              <a:ext cx="733530" cy="391886"/>
                              <a:chOff x="0" y="0"/>
                              <a:chExt cx="733808" cy="392217"/>
                            </a:xfrm>
                          </wpg:grpSpPr>
                          <wps:wsp>
                            <wps:cNvPr id="921" name="Text Box 921"/>
                            <wps:cNvSpPr txBox="1"/>
                            <wps:spPr>
                              <a:xfrm>
                                <a:off x="0" y="0"/>
                                <a:ext cx="522712" cy="392217"/>
                              </a:xfrm>
                              <a:prstGeom prst="rect">
                                <a:avLst/>
                              </a:prstGeom>
                              <a:noFill/>
                              <a:ln w="6350">
                                <a:noFill/>
                              </a:ln>
                            </wps:spPr>
                            <wps:txbx>
                              <w:txbxContent>
                                <w:p w14:paraId="6D8B25D0" w14:textId="77777777" w:rsidR="0082624E" w:rsidRPr="00864CD9" w:rsidRDefault="0082624E" w:rsidP="00864CD9">
                                  <w:pPr>
                                    <w:spacing w:before="0" w:after="0"/>
                                    <w:contextualSpacing/>
                                    <w:rPr>
                                      <w:sz w:val="20"/>
                                    </w:rPr>
                                  </w:pPr>
                                  <w:r w:rsidRPr="00864CD9">
                                    <w:rPr>
                                      <w:sz w:val="20"/>
                                    </w:rPr>
                                    <w:t>Force Probe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3" name="Straight Arrow Connector 923"/>
                            <wps:cNvCnPr/>
                            <wps:spPr>
                              <a:xfrm flipV="1">
                                <a:off x="467197" y="215959"/>
                                <a:ext cx="266611"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25" name="Group 925"/>
                          <wpg:cNvGrpSpPr/>
                          <wpg:grpSpPr>
                            <a:xfrm>
                              <a:off x="1311310" y="50241"/>
                              <a:ext cx="577780" cy="662940"/>
                              <a:chOff x="-2" y="0"/>
                              <a:chExt cx="578000" cy="663091"/>
                            </a:xfrm>
                          </wpg:grpSpPr>
                          <wps:wsp>
                            <wps:cNvPr id="926" name="Text Box 926"/>
                            <wps:cNvSpPr txBox="1"/>
                            <wps:spPr>
                              <a:xfrm>
                                <a:off x="-2" y="0"/>
                                <a:ext cx="578000" cy="376899"/>
                              </a:xfrm>
                              <a:prstGeom prst="rect">
                                <a:avLst/>
                              </a:prstGeom>
                              <a:noFill/>
                              <a:ln w="6350">
                                <a:noFill/>
                              </a:ln>
                            </wps:spPr>
                            <wps:txbx>
                              <w:txbxContent>
                                <w:p w14:paraId="5C09EC56" w14:textId="77777777" w:rsidR="0082624E" w:rsidRPr="00864CD9" w:rsidRDefault="0082624E" w:rsidP="00864CD9">
                                  <w:pPr>
                                    <w:spacing w:before="0" w:after="0"/>
                                    <w:contextualSpacing/>
                                    <w:rPr>
                                      <w:sz w:val="20"/>
                                    </w:rPr>
                                  </w:pPr>
                                  <w:r w:rsidRPr="00864CD9">
                                    <w:rPr>
                                      <w:sz w:val="20"/>
                                    </w:rPr>
                                    <w:t>Rubber 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7" name="Straight Arrow Connector 927"/>
                            <wps:cNvCnPr/>
                            <wps:spPr>
                              <a:xfrm flipH="1">
                                <a:off x="35149" y="386950"/>
                                <a:ext cx="160867" cy="276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28" name="Group 928"/>
                          <wpg:cNvGrpSpPr/>
                          <wpg:grpSpPr>
                            <a:xfrm>
                              <a:off x="2145323" y="0"/>
                              <a:ext cx="577780" cy="557530"/>
                              <a:chOff x="-2" y="0"/>
                              <a:chExt cx="578000" cy="557657"/>
                            </a:xfrm>
                          </wpg:grpSpPr>
                          <wps:wsp>
                            <wps:cNvPr id="929" name="Text Box 929"/>
                            <wps:cNvSpPr txBox="1"/>
                            <wps:spPr>
                              <a:xfrm>
                                <a:off x="-2" y="0"/>
                                <a:ext cx="578000" cy="376899"/>
                              </a:xfrm>
                              <a:prstGeom prst="rect">
                                <a:avLst/>
                              </a:prstGeom>
                              <a:noFill/>
                              <a:ln w="6350">
                                <a:noFill/>
                              </a:ln>
                            </wps:spPr>
                            <wps:txbx>
                              <w:txbxContent>
                                <w:p w14:paraId="72DC7103" w14:textId="77777777" w:rsidR="0082624E" w:rsidRPr="00864CD9" w:rsidRDefault="0082624E" w:rsidP="00864CD9">
                                  <w:pPr>
                                    <w:spacing w:before="0" w:after="0"/>
                                    <w:contextualSpacing/>
                                    <w:rPr>
                                      <w:sz w:val="20"/>
                                    </w:rPr>
                                  </w:pPr>
                                  <w:r>
                                    <w:rPr>
                                      <w:sz w:val="20"/>
                                    </w:rPr>
                                    <w:t>Extra Mass</w:t>
                                  </w:r>
                                  <w:r w:rsidRPr="00864CD9">
                                    <w:rPr>
                                      <w:noProof/>
                                      <w:sz w:val="20"/>
                                    </w:rPr>
                                    <w:drawing>
                                      <wp:inline distT="0" distB="0" distL="0" distR="0" wp14:anchorId="4D2DBCAA" wp14:editId="6EAB9E19">
                                        <wp:extent cx="387985" cy="472404"/>
                                        <wp:effectExtent l="0" t="0" r="0" b="444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985" cy="4724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0" name="Straight Arrow Connector 930"/>
                            <wps:cNvCnPr>
                              <a:stCxn id="929" idx="2"/>
                            </wps:cNvCnPr>
                            <wps:spPr>
                              <a:xfrm>
                                <a:off x="288716" y="376796"/>
                                <a:ext cx="268632" cy="1808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32" name="Group 932"/>
                          <wpg:cNvGrpSpPr/>
                          <wpg:grpSpPr>
                            <a:xfrm>
                              <a:off x="3441560" y="0"/>
                              <a:ext cx="1029953" cy="452120"/>
                              <a:chOff x="-331721" y="0"/>
                              <a:chExt cx="1030345" cy="452223"/>
                            </a:xfrm>
                          </wpg:grpSpPr>
                          <wps:wsp>
                            <wps:cNvPr id="933" name="Text Box 933"/>
                            <wps:cNvSpPr txBox="1"/>
                            <wps:spPr>
                              <a:xfrm>
                                <a:off x="-109" y="0"/>
                                <a:ext cx="698733" cy="376899"/>
                              </a:xfrm>
                              <a:prstGeom prst="rect">
                                <a:avLst/>
                              </a:prstGeom>
                              <a:noFill/>
                              <a:ln w="6350">
                                <a:noFill/>
                              </a:ln>
                            </wps:spPr>
                            <wps:txbx>
                              <w:txbxContent>
                                <w:p w14:paraId="27A91BCC" w14:textId="77777777" w:rsidR="0082624E" w:rsidRPr="00864CD9" w:rsidRDefault="0082624E" w:rsidP="00864CD9">
                                  <w:pPr>
                                    <w:spacing w:before="0" w:after="0"/>
                                    <w:contextualSpacing/>
                                    <w:rPr>
                                      <w:sz w:val="20"/>
                                    </w:rPr>
                                  </w:pPr>
                                  <w:r>
                                    <w:rPr>
                                      <w:sz w:val="20"/>
                                    </w:rPr>
                                    <w:t>Signal Bouncer</w:t>
                                  </w:r>
                                  <w:r w:rsidRPr="00864CD9">
                                    <w:rPr>
                                      <w:noProof/>
                                      <w:sz w:val="20"/>
                                    </w:rPr>
                                    <w:drawing>
                                      <wp:inline distT="0" distB="0" distL="0" distR="0" wp14:anchorId="48DD04D7" wp14:editId="620F8B56">
                                        <wp:extent cx="387985" cy="472404"/>
                                        <wp:effectExtent l="0" t="0" r="0" b="444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985" cy="4724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4" name="Straight Arrow Connector 934"/>
                            <wps:cNvCnPr>
                              <a:stCxn id="933" idx="1"/>
                            </wps:cNvCnPr>
                            <wps:spPr>
                              <a:xfrm flipH="1">
                                <a:off x="-331721" y="188450"/>
                                <a:ext cx="331612" cy="2637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36" name="Group 936"/>
                          <wpg:cNvGrpSpPr/>
                          <wpg:grpSpPr>
                            <a:xfrm>
                              <a:off x="4240404" y="386861"/>
                              <a:ext cx="914400" cy="281354"/>
                              <a:chOff x="-109" y="0"/>
                              <a:chExt cx="914748" cy="281418"/>
                            </a:xfrm>
                          </wpg:grpSpPr>
                          <wps:wsp>
                            <wps:cNvPr id="937" name="Text Box 937"/>
                            <wps:cNvSpPr txBox="1"/>
                            <wps:spPr>
                              <a:xfrm>
                                <a:off x="-109" y="0"/>
                                <a:ext cx="914748" cy="246241"/>
                              </a:xfrm>
                              <a:prstGeom prst="rect">
                                <a:avLst/>
                              </a:prstGeom>
                              <a:noFill/>
                              <a:ln w="6350">
                                <a:noFill/>
                              </a:ln>
                            </wps:spPr>
                            <wps:txbx>
                              <w:txbxContent>
                                <w:p w14:paraId="09529EB5" w14:textId="77777777" w:rsidR="0082624E" w:rsidRPr="00864CD9" w:rsidRDefault="0082624E" w:rsidP="00864CD9">
                                  <w:pPr>
                                    <w:spacing w:before="0" w:after="0"/>
                                    <w:contextualSpacing/>
                                    <w:rPr>
                                      <w:sz w:val="20"/>
                                    </w:rPr>
                                  </w:pPr>
                                  <w:r>
                                    <w:rPr>
                                      <w:sz w:val="20"/>
                                    </w:rPr>
                                    <w:t>Stop Bracket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8" name="Straight Arrow Connector 938"/>
                            <wps:cNvCnPr>
                              <a:stCxn id="937" idx="2"/>
                            </wps:cNvCnPr>
                            <wps:spPr>
                              <a:xfrm>
                                <a:off x="457265" y="246241"/>
                                <a:ext cx="446576" cy="351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41" name="Text Box 941"/>
                          <wps:cNvSpPr txBox="1"/>
                          <wps:spPr>
                            <a:xfrm>
                              <a:off x="5109587" y="20096"/>
                              <a:ext cx="971043" cy="231112"/>
                            </a:xfrm>
                            <a:prstGeom prst="rect">
                              <a:avLst/>
                            </a:prstGeom>
                            <a:noFill/>
                            <a:ln w="6350">
                              <a:noFill/>
                            </a:ln>
                          </wps:spPr>
                          <wps:txbx>
                            <w:txbxContent>
                              <w:p w14:paraId="172F1DE8" w14:textId="77777777" w:rsidR="0082624E" w:rsidRPr="00864CD9" w:rsidRDefault="0082624E" w:rsidP="00864CD9">
                                <w:pPr>
                                  <w:spacing w:before="0" w:after="0"/>
                                  <w:contextualSpacing/>
                                  <w:rPr>
                                    <w:sz w:val="20"/>
                                  </w:rPr>
                                </w:pPr>
                                <w:r>
                                  <w:rPr>
                                    <w:sz w:val="20"/>
                                  </w:rPr>
                                  <w:t>Motion Sensor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45" name="Text Box 945"/>
                        <wps:cNvSpPr txBox="1"/>
                        <wps:spPr>
                          <a:xfrm>
                            <a:off x="0" y="0"/>
                            <a:ext cx="6080125" cy="205991"/>
                          </a:xfrm>
                          <a:prstGeom prst="rect">
                            <a:avLst/>
                          </a:prstGeom>
                          <a:solidFill>
                            <a:prstClr val="white"/>
                          </a:solidFill>
                          <a:ln>
                            <a:noFill/>
                          </a:ln>
                        </wps:spPr>
                        <wps:txbx>
                          <w:txbxContent>
                            <w:p w14:paraId="27DA743E" w14:textId="7E54DD07" w:rsidR="0082624E" w:rsidRPr="002F1BB1" w:rsidRDefault="0082624E" w:rsidP="00864CD9">
                              <w:pPr>
                                <w:pStyle w:val="Caption"/>
                                <w:rPr>
                                  <w:noProof/>
                                  <w:sz w:val="24"/>
                                </w:rPr>
                              </w:pPr>
                              <w:bookmarkStart w:id="2" w:name="_Ref130981279"/>
                              <w:r>
                                <w:t xml:space="preserve">Figure </w:t>
                              </w:r>
                              <w:fldSimple w:instr=" SEQ Figure \* ARABIC ">
                                <w:r w:rsidR="00277748">
                                  <w:rPr>
                                    <w:noProof/>
                                  </w:rPr>
                                  <w:t>2</w:t>
                                </w:r>
                              </w:fldSimple>
                              <w:bookmarkEnd w:id="2"/>
                              <w:r>
                                <w:t xml:space="preserve"> – Equipment Setup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BC378F9" id="Group 950" o:spid="_x0000_s1055" style="position:absolute;margin-left:0;margin-top:88.75pt;width:483.5pt;height:129.65pt;z-index:251705344;mso-position-horizontal:left;mso-position-horizontal-relative:margin" coordsize="61409,16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">
                <v:group id="Group 944" o:spid="_x0000_s1056" style="position:absolute;left:602;top:2512;width:60807;height:13956" coordsize="60806,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Picture 920" o:spid="_x0000_s1057" type="#_x0000_t75" style="position:absolute;left:3667;top:50;width:56191;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">
                    <v:imagedata r:id="rId12" o:title=""/>
                  </v:shape>
                  <v:group id="Group 924" o:spid="_x0000_s1058" style="position:absolute;top:4019;width:7335;height:3919" coordsize="7338,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Text Box 921" o:spid="_x0000_s1059" type="#_x0000_t202" style="position:absolute;width:5227;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" filled="f" stroked="f" strokeweight=".5pt">
                      <v:textbox>
                        <w:txbxContent>
                          <w:p w14:paraId="6D8B25D0" w14:textId="77777777" w:rsidR="0082624E" w:rsidRPr="00864CD9" w:rsidRDefault="0082624E" w:rsidP="00864CD9">
                            <w:pPr>
                              <w:spacing w:before="0" w:after="0"/>
                              <w:contextualSpacing/>
                              <w:rPr>
                                <w:sz w:val="20"/>
                              </w:rPr>
                            </w:pPr>
                            <w:r w:rsidRPr="00864CD9">
                              <w:rPr>
                                <w:sz w:val="20"/>
                              </w:rPr>
                              <w:t>Force Probe</w:t>
                            </w:r>
                          </w:p>
                        </w:txbxContent>
                      </v:textbox>
                    </v:shape>
                    <v:shapetype id="_x0000_t32" coordsize="21600,21600" o:spt="32" o:oned="t" path="m,l21600,21600e" filled="f">
                      <v:path arrowok="t" fillok="f" o:connecttype="none"/>
                      <o:lock v:ext="edit" shapetype="t"/>
                    </v:shapetype>
                    <v:shape id="Straight Arrow Connector 923" o:spid="_x0000_s1060" type="#_x0000_t32" style="position:absolute;left:4671;top:2159;width:266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" strokecolor="black [3200]" strokeweight=".5pt">
                      <v:stroke endarrow="block" joinstyle="miter"/>
                    </v:shape>
                  </v:group>
                  <v:group id="Group 925" o:spid="_x0000_s1061" style="position:absolute;left:13113;top:502;width:5777;height:6629" coordorigin="" coordsize="5780,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shape id="Text Box 926" o:spid="_x0000_s1062" type="#_x0000_t202" style="position:absolute;width:5779;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" filled="f" stroked="f" strokeweight=".5pt">
                      <v:textbox>
                        <w:txbxContent>
                          <w:p w14:paraId="5C09EC56" w14:textId="77777777" w:rsidR="0082624E" w:rsidRPr="00864CD9" w:rsidRDefault="0082624E" w:rsidP="00864CD9">
                            <w:pPr>
                              <w:spacing w:before="0" w:after="0"/>
                              <w:contextualSpacing/>
                              <w:rPr>
                                <w:sz w:val="20"/>
                              </w:rPr>
                            </w:pPr>
                            <w:r w:rsidRPr="00864CD9">
                              <w:rPr>
                                <w:sz w:val="20"/>
                              </w:rPr>
                              <w:t>Rubber Band</w:t>
                            </w:r>
                          </w:p>
                        </w:txbxContent>
                      </v:textbox>
                    </v:shape>
                    <v:shape id="Straight Arrow Connector 927" o:spid="_x0000_s1063" type="#_x0000_t32" style="position:absolute;left:351;top:3869;width:1609;height:27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" strokecolor="black [3200]" strokeweight=".5pt">
                      <v:stroke endarrow="block" joinstyle="miter"/>
                    </v:shape>
                  </v:group>
                  <v:group id="Group 928" o:spid="_x0000_s1064" style="position:absolute;left:21453;width:5778;height:5575" coordorigin="" coordsize="5780,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shape id="Text Box 929" o:spid="_x0000_s1065" type="#_x0000_t202" style="position:absolute;width:5779;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" filled="f" stroked="f" strokeweight=".5pt">
                      <v:textbox>
                        <w:txbxContent>
                          <w:p w14:paraId="72DC7103" w14:textId="77777777" w:rsidR="0082624E" w:rsidRPr="00864CD9" w:rsidRDefault="0082624E" w:rsidP="00864CD9">
                            <w:pPr>
                              <w:spacing w:before="0" w:after="0"/>
                              <w:contextualSpacing/>
                              <w:rPr>
                                <w:sz w:val="20"/>
                              </w:rPr>
                            </w:pPr>
                            <w:r>
                              <w:rPr>
                                <w:sz w:val="20"/>
                              </w:rPr>
                              <w:t>Extra Mass</w:t>
                            </w:r>
                            <w:r w:rsidRPr="00864CD9">
                              <w:rPr>
                                <w:noProof/>
                                <w:sz w:val="20"/>
                              </w:rPr>
                              <w:drawing>
                                <wp:inline distT="0" distB="0" distL="0" distR="0" wp14:anchorId="4D2DBCAA" wp14:editId="6EAB9E19">
                                  <wp:extent cx="387985" cy="472404"/>
                                  <wp:effectExtent l="0" t="0" r="0" b="444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985" cy="472404"/>
                                          </a:xfrm>
                                          <a:prstGeom prst="rect">
                                            <a:avLst/>
                                          </a:prstGeom>
                                          <a:noFill/>
                                          <a:ln>
                                            <a:noFill/>
                                          </a:ln>
                                        </pic:spPr>
                                      </pic:pic>
                                    </a:graphicData>
                                  </a:graphic>
                                </wp:inline>
                              </w:drawing>
                            </w:r>
                          </w:p>
                        </w:txbxContent>
                      </v:textbox>
                    </v:shape>
                    <v:shape id="Straight Arrow Connector 930" o:spid="_x0000_s1066" type="#_x0000_t32" style="position:absolute;left:2887;top:3767;width:2686;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" strokecolor="black [3200]" strokeweight=".5pt">
                      <v:stroke endarrow="block" joinstyle="miter"/>
                    </v:shape>
                  </v:group>
                  <v:group id="Group 932" o:spid="_x0000_s1067" style="position:absolute;left:34415;width:10300;height:4521" coordorigin="-3317" coordsize="10303,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Text Box 933" o:spid="_x0000_s1068" type="#_x0000_t202" style="position:absolute;left:-1;width:6987;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f6xwAAANwAAAAPAAAAZHJzL2Rvd25yZXYueG1sRI9Ba8JA&#10;FITvQv/D8gq96aYGi42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GE0B/rHAAAA3AAA&#10;AA8AAAAAAAAAAAAAAAAABwIAAGRycy9kb3ducmV2LnhtbFBLBQYAAAAAAwADALcAAAD7AgAAAAA=&#10;" filled="f" stroked="f" strokeweight=".5pt">
                      <v:textbox>
                        <w:txbxContent>
                          <w:p w14:paraId="27A91BCC" w14:textId="77777777" w:rsidR="0082624E" w:rsidRPr="00864CD9" w:rsidRDefault="0082624E" w:rsidP="00864CD9">
                            <w:pPr>
                              <w:spacing w:before="0" w:after="0"/>
                              <w:contextualSpacing/>
                              <w:rPr>
                                <w:sz w:val="20"/>
                              </w:rPr>
                            </w:pPr>
                            <w:r>
                              <w:rPr>
                                <w:sz w:val="20"/>
                              </w:rPr>
                              <w:t>Signal Bouncer</w:t>
                            </w:r>
                            <w:r w:rsidRPr="00864CD9">
                              <w:rPr>
                                <w:noProof/>
                                <w:sz w:val="20"/>
                              </w:rPr>
                              <w:drawing>
                                <wp:inline distT="0" distB="0" distL="0" distR="0" wp14:anchorId="48DD04D7" wp14:editId="620F8B56">
                                  <wp:extent cx="387985" cy="472404"/>
                                  <wp:effectExtent l="0" t="0" r="0" b="444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985" cy="472404"/>
                                          </a:xfrm>
                                          <a:prstGeom prst="rect">
                                            <a:avLst/>
                                          </a:prstGeom>
                                          <a:noFill/>
                                          <a:ln>
                                            <a:noFill/>
                                          </a:ln>
                                        </pic:spPr>
                                      </pic:pic>
                                    </a:graphicData>
                                  </a:graphic>
                                </wp:inline>
                              </w:drawing>
                            </w:r>
                          </w:p>
                        </w:txbxContent>
                      </v:textbox>
                    </v:shape>
                    <v:shape id="Straight Arrow Connector 934" o:spid="_x0000_s1069" type="#_x0000_t32" style="position:absolute;left:-3317;top:1884;width:3316;height:26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" strokecolor="black [3200]" strokeweight=".5pt">
                      <v:stroke endarrow="block" joinstyle="miter"/>
                    </v:shape>
                  </v:group>
                  <v:group id="Group 936" o:spid="_x0000_s1070" style="position:absolute;left:42404;top:3868;width:9144;height:2814" coordorigin="-1" coordsize="9147,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Text Box 937" o:spid="_x0000_s1071" type="#_x0000_t202" style="position:absolute;left:-1;width:9147;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" filled="f" stroked="f" strokeweight=".5pt">
                      <v:textbox>
                        <w:txbxContent>
                          <w:p w14:paraId="09529EB5" w14:textId="77777777" w:rsidR="0082624E" w:rsidRPr="00864CD9" w:rsidRDefault="0082624E" w:rsidP="00864CD9">
                            <w:pPr>
                              <w:spacing w:before="0" w:after="0"/>
                              <w:contextualSpacing/>
                              <w:rPr>
                                <w:sz w:val="20"/>
                              </w:rPr>
                            </w:pPr>
                            <w:r>
                              <w:rPr>
                                <w:sz w:val="20"/>
                              </w:rPr>
                              <w:t>Stop Bracket</w:t>
                            </w:r>
                          </w:p>
                        </w:txbxContent>
                      </v:textbox>
                    </v:shape>
                    <v:shape id="Straight Arrow Connector 938" o:spid="_x0000_s1072" type="#_x0000_t32" style="position:absolute;left:4572;top:2462;width:4466;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" strokecolor="black [3200]" strokeweight=".5pt">
                      <v:stroke endarrow="block" joinstyle="miter"/>
                    </v:shape>
                  </v:group>
                  <v:shape id="Text Box 941" o:spid="_x0000_s1073" type="#_x0000_t202" style="position:absolute;left:51095;top:200;width:9711;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" filled="f" stroked="f" strokeweight=".5pt">
                    <v:textbox>
                      <w:txbxContent>
                        <w:p w14:paraId="172F1DE8" w14:textId="77777777" w:rsidR="0082624E" w:rsidRPr="00864CD9" w:rsidRDefault="0082624E" w:rsidP="00864CD9">
                          <w:pPr>
                            <w:spacing w:before="0" w:after="0"/>
                            <w:contextualSpacing/>
                            <w:rPr>
                              <w:sz w:val="20"/>
                            </w:rPr>
                          </w:pPr>
                          <w:r>
                            <w:rPr>
                              <w:sz w:val="20"/>
                            </w:rPr>
                            <w:t>Motion Sensor</w:t>
                          </w:r>
                        </w:p>
                      </w:txbxContent>
                    </v:textbox>
                  </v:shape>
                </v:group>
                <v:shape id="Text Box 945" o:spid="_x0000_s1074" type="#_x0000_t202" style="position:absolute;width:60801;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" stroked="f">
                  <v:textbox inset="0,0,0,0">
                    <w:txbxContent>
                      <w:p w14:paraId="27DA743E" w14:textId="7E54DD07" w:rsidR="0082624E" w:rsidRPr="002F1BB1" w:rsidRDefault="0082624E" w:rsidP="00864CD9">
                        <w:pPr>
                          <w:pStyle w:val="Caption"/>
                          <w:rPr>
                            <w:noProof/>
                            <w:sz w:val="24"/>
                          </w:rPr>
                        </w:pPr>
                        <w:bookmarkStart w:id="3" w:name="_Ref130981279"/>
                        <w:r>
                          <w:t xml:space="preserve">Figure </w:t>
                        </w:r>
                        <w:fldSimple w:instr=" SEQ Figure \* ARABIC ">
                          <w:r w:rsidR="00277748">
                            <w:rPr>
                              <w:noProof/>
                            </w:rPr>
                            <w:t>2</w:t>
                          </w:r>
                        </w:fldSimple>
                        <w:bookmarkEnd w:id="3"/>
                        <w:r>
                          <w:t xml:space="preserve"> – Equipment Setup</w:t>
                        </w:r>
                      </w:p>
                    </w:txbxContent>
                  </v:textbox>
                </v:shape>
                <w10:wrap type="topAndBottom" anchorx="margin"/>
              </v:group>
            </w:pict>
          </mc:Fallback>
        </mc:AlternateContent>
      </w:r>
      <w:r w:rsidR="00C55288">
        <w:t>For this lab you will be using carts with signa</w:t>
      </w:r>
      <w:r w:rsidR="00AF15BC">
        <w:t>l bouncers, a track, a motion sensor</w:t>
      </w:r>
      <w:r w:rsidR="00A7355A">
        <w:t>,</w:t>
      </w:r>
      <w:r w:rsidR="00C55288">
        <w:t xml:space="preserve"> </w:t>
      </w:r>
      <w:r w:rsidR="001243EB">
        <w:t xml:space="preserve">and </w:t>
      </w:r>
      <w:r w:rsidR="00AF15BC">
        <w:t xml:space="preserve">a </w:t>
      </w:r>
      <w:r w:rsidR="001243EB">
        <w:t xml:space="preserve">force </w:t>
      </w:r>
      <w:r w:rsidR="00CA7339">
        <w:t>probe</w:t>
      </w:r>
      <w:r w:rsidR="00C55288">
        <w:t>.</w:t>
      </w:r>
      <w:r w:rsidR="003A6BA9">
        <w:t xml:space="preserve">  </w:t>
      </w:r>
      <w:r w:rsidR="003A6BA9" w:rsidRPr="003A6BA9">
        <w:rPr>
          <w:b/>
        </w:rPr>
        <w:t xml:space="preserve">See </w:t>
      </w:r>
      <w:r w:rsidR="0082624E">
        <w:rPr>
          <w:b/>
        </w:rPr>
        <w:fldChar w:fldCharType="begin"/>
      </w:r>
      <w:r w:rsidR="0082624E">
        <w:rPr>
          <w:b/>
        </w:rPr>
        <w:instrText xml:space="preserve"> REF _Ref130981279 \h </w:instrText>
      </w:r>
      <w:r w:rsidR="0082624E">
        <w:rPr>
          <w:b/>
        </w:rPr>
      </w:r>
      <w:r w:rsidR="0082624E">
        <w:rPr>
          <w:b/>
        </w:rPr>
        <w:instrText xml:space="preserve"> \* MERGEFORMAT </w:instrText>
      </w:r>
      <w:r w:rsidR="0082624E">
        <w:rPr>
          <w:b/>
        </w:rPr>
        <w:fldChar w:fldCharType="separate"/>
      </w:r>
      <w:r w:rsidR="00277748">
        <w:t>Figure</w:t>
      </w:r>
      <w:r w:rsidR="00277748" w:rsidRPr="00277748">
        <w:rPr>
          <w:b/>
        </w:rPr>
        <w:t xml:space="preserve"> 2</w:t>
      </w:r>
      <w:r w:rsidR="0082624E">
        <w:rPr>
          <w:b/>
        </w:rPr>
        <w:fldChar w:fldCharType="end"/>
      </w:r>
      <w:r w:rsidR="003A6BA9" w:rsidRPr="003A6BA9">
        <w:rPr>
          <w:b/>
        </w:rPr>
        <w:t>.</w:t>
      </w:r>
      <w:r w:rsidR="003A6BA9">
        <w:t xml:space="preserve"> </w:t>
      </w:r>
      <w:r w:rsidR="00C55288">
        <w:t xml:space="preserve"> You will be pushing the carts on the tracks to give them velocities.  Please do not a</w:t>
      </w:r>
      <w:r w:rsidR="00BA2071">
        <w:t>llow them to slam into the stop-</w:t>
      </w:r>
      <w:r w:rsidR="00C55288">
        <w:t xml:space="preserve">brackets in front of the motion sensors.  </w:t>
      </w:r>
      <w:r w:rsidR="00895698">
        <w:t>Also, in the first part of th</w:t>
      </w:r>
      <w:r w:rsidR="00E61EF6">
        <w:t xml:space="preserve">e lab you will be using a force probe </w:t>
      </w:r>
      <w:r w:rsidR="00895698">
        <w:t xml:space="preserve">attached to a rubber band.  Please </w:t>
      </w:r>
      <w:r w:rsidR="001243EB">
        <w:t>use</w:t>
      </w:r>
      <w:r w:rsidR="00895698">
        <w:t xml:space="preserve"> reasonable velocities so the carts do not ricochet violently.</w:t>
      </w:r>
    </w:p>
    <w:p w14:paraId="16B17DF3" w14:textId="77777777" w:rsidR="00864CD9" w:rsidRDefault="00864CD9" w:rsidP="00C70040"/>
    <w:p w14:paraId="32398DCC" w14:textId="77777777" w:rsidR="00864CD9" w:rsidRDefault="00864CD9" w:rsidP="00864CD9">
      <w:pPr>
        <w:pStyle w:val="BodyText"/>
      </w:pPr>
    </w:p>
    <w:p w14:paraId="65019FA0" w14:textId="77777777" w:rsidR="00476035" w:rsidRDefault="00476035" w:rsidP="00C70040">
      <w:pPr>
        <w:pStyle w:val="Heading2"/>
      </w:pPr>
      <w:r>
        <w:lastRenderedPageBreak/>
        <w:t>What You Need To Do:</w:t>
      </w:r>
    </w:p>
    <w:p w14:paraId="0A55B923" w14:textId="77777777" w:rsidR="00C70040" w:rsidRDefault="00807DD7" w:rsidP="00C70040">
      <w:pPr>
        <w:pStyle w:val="Heading3"/>
      </w:pPr>
      <w:r>
        <w:t xml:space="preserve">Part 1 – </w:t>
      </w:r>
      <w:r w:rsidR="00AA75CA">
        <w:t>Impulse</w:t>
      </w:r>
      <w:r>
        <w:t xml:space="preserve">   </w:t>
      </w:r>
    </w:p>
    <w:p w14:paraId="15AC186F" w14:textId="77777777" w:rsidR="00476035" w:rsidRDefault="00807DD7" w:rsidP="00C70040">
      <w:r>
        <w:t>In the</w:t>
      </w:r>
      <w:r w:rsidRPr="00807DD7">
        <w:t xml:space="preserve"> first part of the lab</w:t>
      </w:r>
      <w:r w:rsidR="00127CA4">
        <w:t>,</w:t>
      </w:r>
      <w:r>
        <w:t xml:space="preserve"> you </w:t>
      </w:r>
      <w:r w:rsidR="00127CA4">
        <w:t>will be examining</w:t>
      </w:r>
      <w:r>
        <w:t xml:space="preserve"> the relationship between the </w:t>
      </w:r>
      <w:r w:rsidR="00127CA4">
        <w:t xml:space="preserve">average </w:t>
      </w:r>
      <w:r>
        <w:t>force</w:t>
      </w:r>
      <w:r w:rsidR="00127CA4">
        <w:t>,</w:t>
      </w:r>
      <w:r w:rsidR="00703D66">
        <w:t xml:space="preserve"> </w:t>
      </w:r>
      <m:oMath>
        <m:sSub>
          <m:sSubPr>
            <m:ctrlPr>
              <w:rPr>
                <w:rFonts w:ascii="Cambria Math" w:hAnsi="Cambria Math"/>
                <w:i/>
              </w:rPr>
            </m:ctrlPr>
          </m:sSubPr>
          <m:e>
            <m:r>
              <w:rPr>
                <w:rFonts w:ascii="Cambria Math" w:hAnsi="Cambria Math"/>
              </w:rPr>
              <m:t>F</m:t>
            </m:r>
          </m:e>
          <m:sub>
            <m:r>
              <w:rPr>
                <w:rFonts w:ascii="Cambria Math" w:hAnsi="Cambria Math"/>
              </w:rPr>
              <m:t>avg</m:t>
            </m:r>
          </m:sub>
        </m:sSub>
      </m:oMath>
      <w:r w:rsidR="00127CA4">
        <w:t>,</w:t>
      </w:r>
      <w:r>
        <w:t xml:space="preserve"> acting on an object and the time</w:t>
      </w:r>
      <w:r w:rsidR="00127CA4">
        <w:t xml:space="preserve">, </w:t>
      </w:r>
      <m:oMath>
        <m:r>
          <w:rPr>
            <w:rFonts w:ascii="Cambria Math" w:hAnsi="Cambria Math"/>
          </w:rPr>
          <m:t>Δt</m:t>
        </m:r>
      </m:oMath>
      <w:r w:rsidR="00127CA4">
        <w:t>,</w:t>
      </w:r>
      <w:r>
        <w:t xml:space="preserve"> over which it is applied.  </w:t>
      </w:r>
      <w:r w:rsidR="00515808">
        <w:t>Remember, w</w:t>
      </w:r>
      <w:r w:rsidR="00127CA4">
        <w:t>hen you multiply these values together, you get the impulse delivered to an object</w:t>
      </w:r>
      <w:r w:rsidR="00CA7339">
        <w:t>.  T</w:t>
      </w:r>
      <w:r w:rsidR="00127CA4">
        <w:t>hat impulse is also related to the velocity of an object.</w:t>
      </w:r>
    </w:p>
    <w:p w14:paraId="06320DF4" w14:textId="77777777" w:rsidR="00F74656" w:rsidRDefault="00F74656" w:rsidP="00F74656">
      <w:pPr>
        <w:pStyle w:val="Heading4"/>
      </w:pPr>
      <w:r>
        <w:t>Preparation</w:t>
      </w:r>
    </w:p>
    <w:p w14:paraId="494E02E3" w14:textId="2DD5A6C1" w:rsidR="00F74656" w:rsidRDefault="00F74656" w:rsidP="00C70040">
      <w:r>
        <w:t xml:space="preserve">The setup should already </w:t>
      </w:r>
      <w:r w:rsidR="00DD12EB">
        <w:t xml:space="preserve">match </w:t>
      </w:r>
      <w:r w:rsidR="0082624E">
        <w:fldChar w:fldCharType="begin"/>
      </w:r>
      <w:r w:rsidR="0082624E">
        <w:instrText xml:space="preserve"> REF _Ref130981279 \h </w:instrText>
      </w:r>
      <w:r w:rsidR="0082624E">
        <w:instrText xml:space="preserve"> \* MERGEFORMAT </w:instrText>
      </w:r>
      <w:r w:rsidR="0082624E">
        <w:fldChar w:fldCharType="separate"/>
      </w:r>
      <w:r w:rsidR="00277748" w:rsidRPr="00277748">
        <w:rPr>
          <w:rStyle w:val="IntenseEmphasis"/>
        </w:rPr>
        <w:t>Figure 2</w:t>
      </w:r>
      <w:r w:rsidR="0082624E">
        <w:fldChar w:fldCharType="end"/>
      </w:r>
      <w:r>
        <w:t xml:space="preserve"> above. If anything is missing call your instructor.</w:t>
      </w:r>
    </w:p>
    <w:p w14:paraId="50D18F9D" w14:textId="77777777" w:rsidR="00F74656" w:rsidRDefault="00F74656" w:rsidP="00F74656">
      <w:pPr>
        <w:pStyle w:val="LabSteps"/>
      </w:pPr>
      <w:r>
        <w:t>First place your cart on the track and verify it stays stationary. If it starts rolling either way call over your instructor</w:t>
      </w:r>
      <w:r w:rsidR="00FE0465">
        <w:t xml:space="preserve"> so they can fix your track leveling</w:t>
      </w:r>
      <w:r>
        <w:t>.</w:t>
      </w:r>
    </w:p>
    <w:p w14:paraId="127F4903" w14:textId="77777777" w:rsidR="00B9514E" w:rsidRDefault="00B9514E" w:rsidP="00F74656">
      <w:pPr>
        <w:pStyle w:val="LabSteps"/>
      </w:pPr>
      <w:r>
        <w:t>Make sure the flat side of the signal bouncer is facing the motion detector, if it isn’t then just pull it out and switch the side.</w:t>
      </w:r>
    </w:p>
    <w:p w14:paraId="3820BCCD" w14:textId="2D1A4E30" w:rsidR="00B9514E" w:rsidRDefault="00000129" w:rsidP="00F74656">
      <w:pPr>
        <w:pStyle w:val="LabSteps"/>
      </w:pPr>
      <w:r>
        <w:t>Place a black bar mass on</w:t>
      </w:r>
      <w:r w:rsidR="00B07FB1">
        <w:t xml:space="preserve"> your cart.   </w:t>
      </w:r>
      <w:r w:rsidR="00B07FB1" w:rsidRPr="00F74656">
        <w:rPr>
          <w:b/>
        </w:rPr>
        <w:t xml:space="preserve">See </w:t>
      </w:r>
      <w:r w:rsidR="0082624E">
        <w:rPr>
          <w:b/>
        </w:rPr>
        <w:fldChar w:fldCharType="begin"/>
      </w:r>
      <w:r w:rsidR="0082624E">
        <w:rPr>
          <w:b/>
        </w:rPr>
        <w:instrText xml:space="preserve"> REF _Ref130981279 \h </w:instrText>
      </w:r>
      <w:r w:rsidR="0082624E">
        <w:rPr>
          <w:b/>
        </w:rPr>
      </w:r>
      <w:r w:rsidR="0082624E">
        <w:rPr>
          <w:b/>
        </w:rPr>
        <w:instrText xml:space="preserve"> \* MERGEFORMAT </w:instrText>
      </w:r>
      <w:r w:rsidR="0082624E">
        <w:rPr>
          <w:b/>
        </w:rPr>
        <w:fldChar w:fldCharType="separate"/>
      </w:r>
      <w:r w:rsidR="00277748" w:rsidRPr="00277748">
        <w:rPr>
          <w:rStyle w:val="IntenseEmphasis"/>
        </w:rPr>
        <w:t>Figure 2</w:t>
      </w:r>
      <w:r w:rsidR="0082624E">
        <w:rPr>
          <w:b/>
        </w:rPr>
        <w:fldChar w:fldCharType="end"/>
      </w:r>
      <w:r w:rsidR="00B07FB1" w:rsidRPr="00F74656">
        <w:rPr>
          <w:b/>
        </w:rPr>
        <w:t>.</w:t>
      </w:r>
      <w:r w:rsidR="00B07FB1">
        <w:t xml:space="preserve">   </w:t>
      </w:r>
      <w:r w:rsidR="00B9514E">
        <w:t xml:space="preserve">It should fit very snugly between the end of the cart and the signal bouncer. </w:t>
      </w:r>
      <w:r w:rsidR="00B07FB1">
        <w:t>Make s</w:t>
      </w:r>
      <w:r w:rsidR="00953AF8">
        <w:t>ure it rests in the cart bay so that it is</w:t>
      </w:r>
      <w:r w:rsidR="00B07FB1">
        <w:t xml:space="preserve"> secure otherwise it’ll slide off the cart during the experiment.  </w:t>
      </w:r>
    </w:p>
    <w:p w14:paraId="5AF7CD9A" w14:textId="77777777" w:rsidR="00B07FB1" w:rsidRDefault="00365FBD" w:rsidP="00F74656">
      <w:pPr>
        <w:pStyle w:val="LabSteps"/>
      </w:pPr>
      <w:r>
        <w:t>Using the digital scales measure the total</w:t>
      </w:r>
      <w:r w:rsidR="00314E77">
        <w:t xml:space="preserve"> mass of the cart, </w:t>
      </w:r>
      <w:r>
        <w:t xml:space="preserve">the </w:t>
      </w:r>
      <w:r w:rsidR="00314E77">
        <w:t xml:space="preserve">signal </w:t>
      </w:r>
      <w:r w:rsidR="004E3C44">
        <w:t xml:space="preserve">bouncer, and </w:t>
      </w:r>
      <w:r>
        <w:t xml:space="preserve">the </w:t>
      </w:r>
      <w:r w:rsidR="004E3C44">
        <w:t>extra mass</w:t>
      </w:r>
      <w:r w:rsidR="00B9514E">
        <w:t xml:space="preserve"> all together</w:t>
      </w:r>
      <w:r>
        <w:t>.  Record this value.</w:t>
      </w:r>
    </w:p>
    <w:p w14:paraId="6F977192" w14:textId="77777777" w:rsidR="00F74656" w:rsidRDefault="00F74656" w:rsidP="00F74656">
      <w:pPr>
        <w:pStyle w:val="LabSteps"/>
      </w:pPr>
      <w:r>
        <w:t xml:space="preserve">Verify the paper clip is attached to the </w:t>
      </w:r>
      <w:r w:rsidR="00C5385D">
        <w:t xml:space="preserve">hole in the end of the cart, on the opposite side of the signal bouncer.  </w:t>
      </w:r>
    </w:p>
    <w:p w14:paraId="1FECEC12" w14:textId="77777777" w:rsidR="00C5385D" w:rsidRDefault="00C5385D" w:rsidP="00F74656">
      <w:pPr>
        <w:pStyle w:val="LabSteps"/>
      </w:pPr>
      <w:r>
        <w:t xml:space="preserve">Attach the </w:t>
      </w:r>
      <w:r w:rsidRPr="00F74656">
        <w:rPr>
          <w:i/>
        </w:rPr>
        <w:t>THINNER</w:t>
      </w:r>
      <w:r>
        <w:t xml:space="preserve"> rubber band to</w:t>
      </w:r>
      <w:r w:rsidR="00E61EF6">
        <w:t xml:space="preserve"> the eyehook on the force probe</w:t>
      </w:r>
      <w:r>
        <w:t xml:space="preserve">.  </w:t>
      </w:r>
      <w:r w:rsidRPr="00F74656">
        <w:rPr>
          <w:i/>
        </w:rPr>
        <w:t>Do not attach both rubber bands at the same time.</w:t>
      </w:r>
      <w:r>
        <w:t xml:space="preserve"> </w:t>
      </w:r>
    </w:p>
    <w:p w14:paraId="5F293618" w14:textId="77777777" w:rsidR="00F74656" w:rsidRDefault="00D90757" w:rsidP="00F74656">
      <w:pPr>
        <w:pStyle w:val="LabSteps"/>
      </w:pPr>
      <w:r>
        <w:t>On your computer</w:t>
      </w:r>
      <w:r w:rsidR="00BF6B80">
        <w:t xml:space="preserve">, open the file </w:t>
      </w:r>
      <w:r w:rsidR="0044569F" w:rsidRPr="00F74656">
        <w:rPr>
          <w:b/>
        </w:rPr>
        <w:t>IMPULSE</w:t>
      </w:r>
      <w:r>
        <w:t xml:space="preserve">.  </w:t>
      </w:r>
      <w:r w:rsidR="000429BE">
        <w:t xml:space="preserve">Click </w:t>
      </w:r>
      <w:r w:rsidR="00C053B6">
        <w:t>CONNECT</w:t>
      </w:r>
      <w:r w:rsidR="000429BE">
        <w:t xml:space="preserve"> on the Sensor Confirmation window</w:t>
      </w:r>
      <w:r w:rsidR="00B9514E">
        <w:t xml:space="preserve"> if it comes up</w:t>
      </w:r>
      <w:r w:rsidR="000429BE">
        <w:t xml:space="preserve">.  </w:t>
      </w:r>
    </w:p>
    <w:p w14:paraId="4B0D2277" w14:textId="77777777" w:rsidR="00F74656" w:rsidRDefault="00D90757" w:rsidP="00F74656">
      <w:pPr>
        <w:pStyle w:val="LabSteps"/>
        <w:numPr>
          <w:ilvl w:val="1"/>
          <w:numId w:val="31"/>
        </w:numPr>
      </w:pPr>
      <w:r>
        <w:t xml:space="preserve">The top portion of the screen is a </w:t>
      </w:r>
      <w:r w:rsidRPr="00F74656">
        <w:rPr>
          <w:i/>
        </w:rPr>
        <w:t>position vs. time</w:t>
      </w:r>
      <w:r>
        <w:t xml:space="preserve"> graph</w:t>
      </w:r>
      <w:r w:rsidR="008E3195">
        <w:t xml:space="preserve"> for the cart</w:t>
      </w:r>
      <w:r>
        <w:t xml:space="preserve">.  </w:t>
      </w:r>
    </w:p>
    <w:p w14:paraId="51F010B6" w14:textId="77777777" w:rsidR="000D5BB1" w:rsidRDefault="00D90757" w:rsidP="00F74656">
      <w:pPr>
        <w:pStyle w:val="LabSteps"/>
        <w:numPr>
          <w:ilvl w:val="1"/>
          <w:numId w:val="31"/>
        </w:numPr>
      </w:pPr>
      <w:r>
        <w:t xml:space="preserve">The lower portion of the screen is a </w:t>
      </w:r>
      <w:r w:rsidRPr="00F74656">
        <w:rPr>
          <w:i/>
        </w:rPr>
        <w:t>force vs. time</w:t>
      </w:r>
      <w:r>
        <w:t xml:space="preserve"> graph</w:t>
      </w:r>
      <w:r w:rsidR="008E3195">
        <w:t xml:space="preserve"> due to the force on the cart from the rubber band</w:t>
      </w:r>
      <w:r>
        <w:t xml:space="preserve">.  </w:t>
      </w:r>
    </w:p>
    <w:p w14:paraId="01BDFC06" w14:textId="77777777" w:rsidR="00B9514E" w:rsidRDefault="000429BE" w:rsidP="00F74656">
      <w:pPr>
        <w:pStyle w:val="LabSteps"/>
      </w:pPr>
      <w:r>
        <w:t>Push the Z</w:t>
      </w:r>
      <w:r w:rsidR="00E61EF6">
        <w:t>ERO</w:t>
      </w:r>
      <w:r>
        <w:t xml:space="preserve"> button (next to the green C</w:t>
      </w:r>
      <w:r w:rsidR="00E61EF6">
        <w:t>OLLECT</w:t>
      </w:r>
      <w:r>
        <w:t xml:space="preserve"> button). </w:t>
      </w:r>
      <w:r w:rsidR="000D5BB1">
        <w:t xml:space="preserve"> </w:t>
      </w:r>
      <w:r>
        <w:t xml:space="preserve">A </w:t>
      </w:r>
      <w:r w:rsidR="00E61EF6">
        <w:t>smaller window will open.  H</w:t>
      </w:r>
      <w:r>
        <w:t xml:space="preserve">ave </w:t>
      </w:r>
      <w:r w:rsidR="00E61EF6">
        <w:t xml:space="preserve">only </w:t>
      </w:r>
      <w:r>
        <w:t>th</w:t>
      </w:r>
      <w:r w:rsidR="0075751F">
        <w:t>e Dual Range Force item checked and</w:t>
      </w:r>
      <w:r>
        <w:t xml:space="preserve"> then</w:t>
      </w:r>
      <w:r w:rsidR="000D5BB1">
        <w:t xml:space="preserve"> c</w:t>
      </w:r>
      <w:r>
        <w:t>lick OK.</w:t>
      </w:r>
      <w:r w:rsidR="000D5BB1">
        <w:t xml:space="preserve">  </w:t>
      </w:r>
      <w:r w:rsidR="00E61EF6">
        <w:t xml:space="preserve"> </w:t>
      </w:r>
    </w:p>
    <w:p w14:paraId="707A26DA" w14:textId="77777777" w:rsidR="00B07FB1" w:rsidRDefault="00E61EF6" w:rsidP="00F74656">
      <w:pPr>
        <w:pStyle w:val="LabSteps"/>
      </w:pPr>
      <w:r>
        <w:t xml:space="preserve">On the </w:t>
      </w:r>
      <w:r w:rsidR="00B9514E">
        <w:t xml:space="preserve">physical </w:t>
      </w:r>
      <w:r>
        <w:t>force probe</w:t>
      </w:r>
      <w:r w:rsidR="00B9514E">
        <w:t xml:space="preserve"> device</w:t>
      </w:r>
      <w:r>
        <w:t xml:space="preserve">, </w:t>
      </w:r>
      <w:r w:rsidR="000D5BB1">
        <w:t>make sure the ±10 N is selected.</w:t>
      </w:r>
    </w:p>
    <w:p w14:paraId="19316DA4" w14:textId="6A379253" w:rsidR="00961523" w:rsidRPr="00B9514E" w:rsidRDefault="00B07FB1" w:rsidP="00DF50B7">
      <w:pPr>
        <w:pStyle w:val="LabSteps"/>
        <w:rPr>
          <w:rFonts w:ascii="Arial" w:hAnsi="Arial"/>
          <w:b/>
          <w:sz w:val="22"/>
        </w:rPr>
      </w:pPr>
      <w:r>
        <w:t xml:space="preserve">Make a </w:t>
      </w:r>
      <w:r w:rsidR="00F74656">
        <w:t>table</w:t>
      </w:r>
      <w:r>
        <w:t xml:space="preserve"> like </w:t>
      </w:r>
      <w:r w:rsidR="00622D11">
        <w:fldChar w:fldCharType="begin"/>
      </w:r>
      <w:r w:rsidR="00622D11">
        <w:instrText xml:space="preserve"> REF _Ref130981501 \h </w:instrText>
      </w:r>
      <w:r w:rsidR="00622D11">
        <w:instrText xml:space="preserve"> \* MERGEFORMAT </w:instrText>
      </w:r>
      <w:r w:rsidR="00622D11">
        <w:fldChar w:fldCharType="separate"/>
      </w:r>
      <w:r w:rsidR="00277748" w:rsidRPr="00277748">
        <w:rPr>
          <w:rStyle w:val="IntenseEmphasis"/>
        </w:rPr>
        <w:t>Table 1</w:t>
      </w:r>
      <w:r w:rsidR="00622D11">
        <w:fldChar w:fldCharType="end"/>
      </w:r>
      <w:r>
        <w:t xml:space="preserve"> </w:t>
      </w:r>
      <w:r w:rsidR="0057027F">
        <w:t xml:space="preserve">in your lab report.  </w:t>
      </w:r>
      <w:r w:rsidR="00956B8F">
        <w:t>You are now ready to begin.</w:t>
      </w:r>
    </w:p>
    <w:p w14:paraId="1847DB1D" w14:textId="77777777" w:rsidR="00C70040" w:rsidRDefault="00F74656" w:rsidP="00F74656">
      <w:pPr>
        <w:pStyle w:val="Heading3"/>
      </w:pPr>
      <w:r>
        <w:rPr>
          <w:rFonts w:ascii="Arial" w:hAnsi="Arial"/>
          <w:noProof/>
          <w:sz w:val="22"/>
        </w:rPr>
        <w:lastRenderedPageBreak/>
        <mc:AlternateContent>
          <mc:Choice Requires="wpg">
            <w:drawing>
              <wp:anchor distT="0" distB="0" distL="114300" distR="114300" simplePos="0" relativeHeight="251708416" behindDoc="0" locked="0" layoutInCell="1" allowOverlap="1" wp14:anchorId="7DDEC5FC" wp14:editId="665E3ECB">
                <wp:simplePos x="0" y="0"/>
                <wp:positionH relativeFrom="column">
                  <wp:posOffset>563701</wp:posOffset>
                </wp:positionH>
                <wp:positionV relativeFrom="paragraph">
                  <wp:posOffset>37562</wp:posOffset>
                </wp:positionV>
                <wp:extent cx="5334934" cy="1666116"/>
                <wp:effectExtent l="0" t="0" r="0" b="0"/>
                <wp:wrapTopAndBottom/>
                <wp:docPr id="955" name="Group 955"/>
                <wp:cNvGraphicFramePr/>
                <a:graphic xmlns:a="http://schemas.openxmlformats.org/drawingml/2006/main">
                  <a:graphicData uri="http://schemas.microsoft.com/office/word/2010/wordprocessingGroup">
                    <wpg:wgp>
                      <wpg:cNvGrpSpPr/>
                      <wpg:grpSpPr>
                        <a:xfrm>
                          <a:off x="0" y="0"/>
                          <a:ext cx="5334934" cy="1666116"/>
                          <a:chOff x="560982" y="-179515"/>
                          <a:chExt cx="5334934" cy="1666116"/>
                        </a:xfrm>
                      </wpg:grpSpPr>
                      <wps:wsp>
                        <wps:cNvPr id="45" name="Text Box 226"/>
                        <wps:cNvSpPr txBox="1">
                          <a:spLocks noChangeArrowheads="1"/>
                        </wps:cNvSpPr>
                        <wps:spPr bwMode="auto">
                          <a:xfrm>
                            <a:off x="605860" y="0"/>
                            <a:ext cx="5290056" cy="1486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12"/>
                                <w:gridCol w:w="1011"/>
                                <w:gridCol w:w="1012"/>
                                <w:gridCol w:w="1012"/>
                                <w:gridCol w:w="1011"/>
                                <w:gridCol w:w="1011"/>
                                <w:gridCol w:w="1012"/>
                                <w:gridCol w:w="1012"/>
                              </w:tblGrid>
                              <w:tr w:rsidR="0082624E" w14:paraId="31C04E34" w14:textId="77777777">
                                <w:tc>
                                  <w:tcPr>
                                    <w:tcW w:w="1012" w:type="dxa"/>
                                    <w:tcBorders>
                                      <w:top w:val="single" w:sz="18" w:space="0" w:color="auto"/>
                                      <w:bottom w:val="double" w:sz="4" w:space="0" w:color="auto"/>
                                    </w:tcBorders>
                                    <w:shd w:val="pct20" w:color="auto" w:fill="FFFFFF"/>
                                    <w:vAlign w:val="center"/>
                                  </w:tcPr>
                                  <w:p w14:paraId="585C5854" w14:textId="77777777" w:rsidR="0082624E" w:rsidRPr="00961523" w:rsidRDefault="0082624E" w:rsidP="00CA62AE">
                                    <w:pPr>
                                      <w:jc w:val="center"/>
                                      <w:rPr>
                                        <w:sz w:val="22"/>
                                      </w:rPr>
                                    </w:pPr>
                                    <w:r>
                                      <w:rPr>
                                        <w:sz w:val="22"/>
                                      </w:rPr>
                                      <w:t>Rubber Band</w:t>
                                    </w:r>
                                  </w:p>
                                </w:tc>
                                <w:tc>
                                  <w:tcPr>
                                    <w:tcW w:w="1011" w:type="dxa"/>
                                    <w:tcBorders>
                                      <w:top w:val="single" w:sz="18" w:space="0" w:color="auto"/>
                                      <w:bottom w:val="double" w:sz="4" w:space="0" w:color="auto"/>
                                    </w:tcBorders>
                                    <w:shd w:val="pct20" w:color="auto" w:fill="FFFFFF"/>
                                    <w:vAlign w:val="center"/>
                                  </w:tcPr>
                                  <w:p w14:paraId="69B57578" w14:textId="77777777" w:rsidR="0082624E" w:rsidRPr="00961523" w:rsidRDefault="0082624E" w:rsidP="00CA62AE">
                                    <w:pPr>
                                      <w:jc w:val="center"/>
                                      <w:rPr>
                                        <w:sz w:val="22"/>
                                      </w:rPr>
                                    </w:pPr>
                                    <w:r w:rsidRPr="00961523">
                                      <w:rPr>
                                        <w:sz w:val="22"/>
                                      </w:rPr>
                                      <w:t>Initial Velocity</w:t>
                                    </w:r>
                                  </w:p>
                                </w:tc>
                                <w:tc>
                                  <w:tcPr>
                                    <w:tcW w:w="1012" w:type="dxa"/>
                                    <w:tcBorders>
                                      <w:top w:val="single" w:sz="18" w:space="0" w:color="auto"/>
                                      <w:bottom w:val="double" w:sz="4" w:space="0" w:color="auto"/>
                                    </w:tcBorders>
                                    <w:shd w:val="pct20" w:color="auto" w:fill="FFFFFF"/>
                                    <w:vAlign w:val="center"/>
                                  </w:tcPr>
                                  <w:p w14:paraId="71685D19" w14:textId="77777777" w:rsidR="0082624E" w:rsidRPr="00961523" w:rsidRDefault="0082624E" w:rsidP="00CA62AE">
                                    <w:pPr>
                                      <w:jc w:val="center"/>
                                    </w:pPr>
                                    <w:r w:rsidRPr="00961523">
                                      <w:rPr>
                                        <w:sz w:val="22"/>
                                      </w:rPr>
                                      <w:t>Final Velocity</w:t>
                                    </w:r>
                                  </w:p>
                                </w:tc>
                                <w:tc>
                                  <w:tcPr>
                                    <w:tcW w:w="1012" w:type="dxa"/>
                                    <w:tcBorders>
                                      <w:top w:val="single" w:sz="18" w:space="0" w:color="auto"/>
                                      <w:bottom w:val="double" w:sz="4" w:space="0" w:color="auto"/>
                                    </w:tcBorders>
                                    <w:shd w:val="pct20" w:color="auto" w:fill="FFFFFF"/>
                                    <w:vAlign w:val="center"/>
                                  </w:tcPr>
                                  <w:p w14:paraId="4BC8867C" w14:textId="77777777" w:rsidR="0082624E" w:rsidRPr="00961523" w:rsidRDefault="0082624E" w:rsidP="00CA62AE">
                                    <w:pPr>
                                      <w:jc w:val="center"/>
                                      <w:rPr>
                                        <w:sz w:val="22"/>
                                      </w:rPr>
                                    </w:pPr>
                                    <w:r w:rsidRPr="00961523">
                                      <w:rPr>
                                        <w:sz w:val="22"/>
                                      </w:rPr>
                                      <w:t xml:space="preserve">Average Force </w:t>
                                    </w:r>
                                  </w:p>
                                </w:tc>
                                <w:tc>
                                  <w:tcPr>
                                    <w:tcW w:w="1011" w:type="dxa"/>
                                    <w:tcBorders>
                                      <w:top w:val="single" w:sz="18" w:space="0" w:color="auto"/>
                                      <w:bottom w:val="double" w:sz="4" w:space="0" w:color="auto"/>
                                    </w:tcBorders>
                                    <w:shd w:val="pct20" w:color="auto" w:fill="FFFFFF"/>
                                    <w:vAlign w:val="center"/>
                                  </w:tcPr>
                                  <w:p w14:paraId="66DC2D5E" w14:textId="77777777" w:rsidR="0082624E" w:rsidRPr="00961523" w:rsidRDefault="0082624E" w:rsidP="00CA62AE">
                                    <w:pPr>
                                      <w:jc w:val="center"/>
                                      <w:rPr>
                                        <w:sz w:val="22"/>
                                      </w:rPr>
                                    </w:pPr>
                                    <w:r>
                                      <w:rPr>
                                        <w:sz w:val="22"/>
                                      </w:rPr>
                                      <w:t>Change in</w:t>
                                    </w:r>
                                    <w:r w:rsidRPr="00961523">
                                      <w:rPr>
                                        <w:sz w:val="22"/>
                                      </w:rPr>
                                      <w:t xml:space="preserve"> Time</w:t>
                                    </w:r>
                                  </w:p>
                                </w:tc>
                                <w:tc>
                                  <w:tcPr>
                                    <w:tcW w:w="1011" w:type="dxa"/>
                                    <w:tcBorders>
                                      <w:top w:val="single" w:sz="18" w:space="0" w:color="auto"/>
                                      <w:bottom w:val="double" w:sz="4" w:space="0" w:color="auto"/>
                                    </w:tcBorders>
                                    <w:shd w:val="pct20" w:color="auto" w:fill="FFFFFF"/>
                                    <w:vAlign w:val="center"/>
                                  </w:tcPr>
                                  <w:p w14:paraId="27C565B0" w14:textId="77777777" w:rsidR="0082624E" w:rsidRPr="00961523" w:rsidRDefault="0082624E" w:rsidP="00CA62AE">
                                    <w:pPr>
                                      <w:jc w:val="center"/>
                                      <w:rPr>
                                        <w:sz w:val="22"/>
                                      </w:rPr>
                                    </w:pPr>
                                    <w:r w:rsidRPr="00961523">
                                      <w:rPr>
                                        <w:sz w:val="22"/>
                                      </w:rPr>
                                      <w:t xml:space="preserve">Impulse by </w:t>
                                    </w:r>
                                    <w:bookmarkStart w:id="4" w:name="_GoBack"/>
                                    <w:r w:rsidRPr="00961523">
                                      <w:rPr>
                                        <w:sz w:val="22"/>
                                      </w:rPr>
                                      <w:t>mΔv</w:t>
                                    </w:r>
                                    <w:bookmarkEnd w:id="4"/>
                                  </w:p>
                                </w:tc>
                                <w:tc>
                                  <w:tcPr>
                                    <w:tcW w:w="1012" w:type="dxa"/>
                                    <w:tcBorders>
                                      <w:top w:val="single" w:sz="18" w:space="0" w:color="auto"/>
                                      <w:bottom w:val="double" w:sz="4" w:space="0" w:color="auto"/>
                                    </w:tcBorders>
                                    <w:shd w:val="pct20" w:color="auto" w:fill="FFFFFF"/>
                                    <w:vAlign w:val="center"/>
                                  </w:tcPr>
                                  <w:p w14:paraId="5ADAD20D" w14:textId="77777777" w:rsidR="0082624E" w:rsidRPr="00961523" w:rsidRDefault="0082624E" w:rsidP="00CA62AE">
                                    <w:pPr>
                                      <w:jc w:val="center"/>
                                      <w:rPr>
                                        <w:sz w:val="22"/>
                                      </w:rPr>
                                    </w:pPr>
                                    <w:r w:rsidRPr="00961523">
                                      <w:rPr>
                                        <w:sz w:val="22"/>
                                      </w:rPr>
                                      <w:t>Impulse by FΔt</w:t>
                                    </w:r>
                                  </w:p>
                                </w:tc>
                                <w:tc>
                                  <w:tcPr>
                                    <w:tcW w:w="1012" w:type="dxa"/>
                                    <w:tcBorders>
                                      <w:top w:val="single" w:sz="18" w:space="0" w:color="auto"/>
                                      <w:bottom w:val="double" w:sz="4" w:space="0" w:color="auto"/>
                                    </w:tcBorders>
                                    <w:shd w:val="pct20" w:color="auto" w:fill="FFFFFF"/>
                                    <w:vAlign w:val="center"/>
                                  </w:tcPr>
                                  <w:p w14:paraId="17B910A5" w14:textId="77777777" w:rsidR="0082624E" w:rsidRPr="00961523" w:rsidRDefault="0082624E" w:rsidP="00CA62AE">
                                    <w:pPr>
                                      <w:jc w:val="center"/>
                                      <w:rPr>
                                        <w:sz w:val="22"/>
                                      </w:rPr>
                                    </w:pPr>
                                    <w:r w:rsidRPr="00961523">
                                      <w:rPr>
                                        <w:sz w:val="22"/>
                                      </w:rPr>
                                      <w:t xml:space="preserve">% </w:t>
                                    </w:r>
                                    <w:r>
                                      <w:rPr>
                                        <w:sz w:val="22"/>
                                      </w:rPr>
                                      <w:t>Diff</w:t>
                                    </w:r>
                                  </w:p>
                                </w:tc>
                              </w:tr>
                              <w:tr w:rsidR="0082624E" w14:paraId="049FC46B" w14:textId="77777777" w:rsidTr="00F74656">
                                <w:trPr>
                                  <w:trHeight w:val="499"/>
                                </w:trPr>
                                <w:tc>
                                  <w:tcPr>
                                    <w:tcW w:w="1012" w:type="dxa"/>
                                    <w:tcBorders>
                                      <w:top w:val="nil"/>
                                      <w:bottom w:val="single" w:sz="6" w:space="0" w:color="auto"/>
                                    </w:tcBorders>
                                    <w:vAlign w:val="center"/>
                                  </w:tcPr>
                                  <w:p w14:paraId="3984E693" w14:textId="77777777" w:rsidR="0082624E" w:rsidRPr="00C053B6" w:rsidRDefault="0082624E" w:rsidP="00C053B6">
                                    <w:pPr>
                                      <w:pStyle w:val="Picture"/>
                                      <w:jc w:val="center"/>
                                      <w:rPr>
                                        <w:sz w:val="22"/>
                                      </w:rPr>
                                    </w:pPr>
                                    <w:r w:rsidRPr="00C053B6">
                                      <w:rPr>
                                        <w:sz w:val="22"/>
                                      </w:rPr>
                                      <w:t>THIN</w:t>
                                    </w:r>
                                  </w:p>
                                </w:tc>
                                <w:tc>
                                  <w:tcPr>
                                    <w:tcW w:w="1011" w:type="dxa"/>
                                    <w:tcBorders>
                                      <w:top w:val="nil"/>
                                      <w:bottom w:val="single" w:sz="6" w:space="0" w:color="auto"/>
                                    </w:tcBorders>
                                    <w:vAlign w:val="center"/>
                                  </w:tcPr>
                                  <w:p w14:paraId="3A8E6C65" w14:textId="77777777" w:rsidR="0082624E" w:rsidRPr="00961523" w:rsidRDefault="0082624E" w:rsidP="00C053B6">
                                    <w:pPr>
                                      <w:pStyle w:val="BodyTextKeep"/>
                                      <w:keepNext w:val="0"/>
                                      <w:ind w:left="0"/>
                                      <w:jc w:val="center"/>
                                    </w:pPr>
                                  </w:p>
                                </w:tc>
                                <w:tc>
                                  <w:tcPr>
                                    <w:tcW w:w="1012" w:type="dxa"/>
                                    <w:tcBorders>
                                      <w:top w:val="nil"/>
                                      <w:bottom w:val="single" w:sz="6" w:space="0" w:color="auto"/>
                                    </w:tcBorders>
                                    <w:vAlign w:val="center"/>
                                  </w:tcPr>
                                  <w:p w14:paraId="04E1341D" w14:textId="77777777" w:rsidR="0082624E" w:rsidRPr="00961523" w:rsidRDefault="0082624E" w:rsidP="00C053B6">
                                    <w:pPr>
                                      <w:pStyle w:val="BodyTextKeep"/>
                                      <w:keepNext w:val="0"/>
                                      <w:ind w:left="0"/>
                                      <w:jc w:val="center"/>
                                    </w:pPr>
                                  </w:p>
                                </w:tc>
                                <w:tc>
                                  <w:tcPr>
                                    <w:tcW w:w="1012" w:type="dxa"/>
                                    <w:tcBorders>
                                      <w:top w:val="nil"/>
                                      <w:bottom w:val="single" w:sz="6" w:space="0" w:color="auto"/>
                                    </w:tcBorders>
                                    <w:vAlign w:val="center"/>
                                  </w:tcPr>
                                  <w:p w14:paraId="4E98F2B5" w14:textId="77777777" w:rsidR="0082624E" w:rsidRPr="00961523" w:rsidRDefault="0082624E" w:rsidP="00C053B6">
                                    <w:pPr>
                                      <w:pStyle w:val="BodyTextKeep"/>
                                      <w:keepNext w:val="0"/>
                                      <w:ind w:left="0"/>
                                      <w:jc w:val="center"/>
                                    </w:pPr>
                                  </w:p>
                                </w:tc>
                                <w:tc>
                                  <w:tcPr>
                                    <w:tcW w:w="1011" w:type="dxa"/>
                                    <w:tcBorders>
                                      <w:top w:val="nil"/>
                                      <w:bottom w:val="single" w:sz="6" w:space="0" w:color="auto"/>
                                    </w:tcBorders>
                                    <w:vAlign w:val="center"/>
                                  </w:tcPr>
                                  <w:p w14:paraId="5CA3F01B" w14:textId="77777777" w:rsidR="0082624E" w:rsidRPr="00961523" w:rsidRDefault="0082624E" w:rsidP="00C053B6">
                                    <w:pPr>
                                      <w:pStyle w:val="BodyTextKeep"/>
                                      <w:keepNext w:val="0"/>
                                      <w:ind w:left="0"/>
                                      <w:jc w:val="center"/>
                                    </w:pPr>
                                  </w:p>
                                </w:tc>
                                <w:tc>
                                  <w:tcPr>
                                    <w:tcW w:w="1011" w:type="dxa"/>
                                    <w:tcBorders>
                                      <w:top w:val="nil"/>
                                      <w:bottom w:val="single" w:sz="6" w:space="0" w:color="auto"/>
                                    </w:tcBorders>
                                    <w:vAlign w:val="center"/>
                                  </w:tcPr>
                                  <w:p w14:paraId="183F1A4C" w14:textId="77777777" w:rsidR="0082624E" w:rsidRPr="00961523" w:rsidRDefault="0082624E" w:rsidP="00C053B6">
                                    <w:pPr>
                                      <w:pStyle w:val="BodyTextKeep"/>
                                      <w:keepNext w:val="0"/>
                                      <w:ind w:left="0"/>
                                      <w:jc w:val="center"/>
                                    </w:pPr>
                                  </w:p>
                                </w:tc>
                                <w:tc>
                                  <w:tcPr>
                                    <w:tcW w:w="1012" w:type="dxa"/>
                                    <w:tcBorders>
                                      <w:top w:val="nil"/>
                                      <w:bottom w:val="single" w:sz="6" w:space="0" w:color="auto"/>
                                    </w:tcBorders>
                                    <w:vAlign w:val="center"/>
                                  </w:tcPr>
                                  <w:p w14:paraId="47E08AF5" w14:textId="77777777" w:rsidR="0082624E" w:rsidRPr="00961523" w:rsidRDefault="0082624E" w:rsidP="00C053B6">
                                    <w:pPr>
                                      <w:pStyle w:val="BodyTextKeep"/>
                                      <w:keepNext w:val="0"/>
                                      <w:ind w:left="0"/>
                                      <w:jc w:val="center"/>
                                    </w:pPr>
                                  </w:p>
                                </w:tc>
                                <w:tc>
                                  <w:tcPr>
                                    <w:tcW w:w="1012" w:type="dxa"/>
                                    <w:tcBorders>
                                      <w:top w:val="nil"/>
                                      <w:bottom w:val="single" w:sz="6" w:space="0" w:color="auto"/>
                                    </w:tcBorders>
                                    <w:vAlign w:val="center"/>
                                  </w:tcPr>
                                  <w:p w14:paraId="0C3FBF6F" w14:textId="77777777" w:rsidR="0082624E" w:rsidRPr="00961523" w:rsidRDefault="0082624E" w:rsidP="00C053B6">
                                    <w:pPr>
                                      <w:pStyle w:val="BodyTextKeep"/>
                                      <w:keepNext w:val="0"/>
                                      <w:ind w:left="0"/>
                                      <w:jc w:val="center"/>
                                    </w:pPr>
                                  </w:p>
                                </w:tc>
                              </w:tr>
                              <w:tr w:rsidR="0082624E" w14:paraId="4ADC229B" w14:textId="77777777">
                                <w:trPr>
                                  <w:trHeight w:val="525"/>
                                </w:trPr>
                                <w:tc>
                                  <w:tcPr>
                                    <w:tcW w:w="1012" w:type="dxa"/>
                                    <w:tcBorders>
                                      <w:top w:val="single" w:sz="6" w:space="0" w:color="auto"/>
                                      <w:bottom w:val="single" w:sz="18" w:space="0" w:color="auto"/>
                                    </w:tcBorders>
                                    <w:vAlign w:val="center"/>
                                  </w:tcPr>
                                  <w:p w14:paraId="003EEE1A" w14:textId="77777777" w:rsidR="0082624E" w:rsidRPr="00C053B6" w:rsidRDefault="0082624E" w:rsidP="00C053B6">
                                    <w:pPr>
                                      <w:pStyle w:val="Picture"/>
                                      <w:jc w:val="center"/>
                                      <w:rPr>
                                        <w:sz w:val="22"/>
                                      </w:rPr>
                                    </w:pPr>
                                    <w:r w:rsidRPr="00C053B6">
                                      <w:rPr>
                                        <w:sz w:val="22"/>
                                      </w:rPr>
                                      <w:t>THICK</w:t>
                                    </w:r>
                                  </w:p>
                                </w:tc>
                                <w:tc>
                                  <w:tcPr>
                                    <w:tcW w:w="1011" w:type="dxa"/>
                                    <w:tcBorders>
                                      <w:top w:val="single" w:sz="6" w:space="0" w:color="auto"/>
                                      <w:bottom w:val="single" w:sz="18" w:space="0" w:color="auto"/>
                                    </w:tcBorders>
                                    <w:vAlign w:val="center"/>
                                  </w:tcPr>
                                  <w:p w14:paraId="09411BE3" w14:textId="77777777" w:rsidR="0082624E" w:rsidRPr="00961523" w:rsidRDefault="0082624E" w:rsidP="00C053B6">
                                    <w:pPr>
                                      <w:pStyle w:val="BodyTextKeep"/>
                                      <w:keepNext w:val="0"/>
                                      <w:ind w:left="0"/>
                                      <w:jc w:val="center"/>
                                    </w:pPr>
                                  </w:p>
                                </w:tc>
                                <w:tc>
                                  <w:tcPr>
                                    <w:tcW w:w="1012" w:type="dxa"/>
                                    <w:tcBorders>
                                      <w:top w:val="single" w:sz="6" w:space="0" w:color="auto"/>
                                      <w:bottom w:val="single" w:sz="18" w:space="0" w:color="auto"/>
                                    </w:tcBorders>
                                    <w:vAlign w:val="center"/>
                                  </w:tcPr>
                                  <w:p w14:paraId="21D78F09" w14:textId="77777777" w:rsidR="0082624E" w:rsidRPr="00961523" w:rsidRDefault="0082624E" w:rsidP="00C053B6">
                                    <w:pPr>
                                      <w:pStyle w:val="BodyTextKeep"/>
                                      <w:keepNext w:val="0"/>
                                      <w:ind w:left="0"/>
                                      <w:jc w:val="center"/>
                                    </w:pPr>
                                  </w:p>
                                </w:tc>
                                <w:tc>
                                  <w:tcPr>
                                    <w:tcW w:w="1012" w:type="dxa"/>
                                    <w:tcBorders>
                                      <w:top w:val="single" w:sz="6" w:space="0" w:color="auto"/>
                                      <w:bottom w:val="single" w:sz="18" w:space="0" w:color="auto"/>
                                    </w:tcBorders>
                                    <w:vAlign w:val="center"/>
                                  </w:tcPr>
                                  <w:p w14:paraId="65971DA1" w14:textId="77777777" w:rsidR="0082624E" w:rsidRPr="00961523" w:rsidRDefault="0082624E" w:rsidP="00C053B6">
                                    <w:pPr>
                                      <w:pStyle w:val="BodyTextKeep"/>
                                      <w:keepNext w:val="0"/>
                                      <w:ind w:left="0"/>
                                      <w:jc w:val="center"/>
                                    </w:pPr>
                                  </w:p>
                                </w:tc>
                                <w:tc>
                                  <w:tcPr>
                                    <w:tcW w:w="1011" w:type="dxa"/>
                                    <w:tcBorders>
                                      <w:top w:val="single" w:sz="6" w:space="0" w:color="auto"/>
                                      <w:bottom w:val="single" w:sz="18" w:space="0" w:color="auto"/>
                                    </w:tcBorders>
                                    <w:vAlign w:val="center"/>
                                  </w:tcPr>
                                  <w:p w14:paraId="7158A47B" w14:textId="77777777" w:rsidR="0082624E" w:rsidRPr="00961523" w:rsidRDefault="0082624E" w:rsidP="00C053B6">
                                    <w:pPr>
                                      <w:pStyle w:val="BodyTextKeep"/>
                                      <w:keepNext w:val="0"/>
                                      <w:ind w:left="0"/>
                                      <w:jc w:val="center"/>
                                    </w:pPr>
                                  </w:p>
                                </w:tc>
                                <w:tc>
                                  <w:tcPr>
                                    <w:tcW w:w="1011" w:type="dxa"/>
                                    <w:tcBorders>
                                      <w:top w:val="single" w:sz="6" w:space="0" w:color="auto"/>
                                      <w:bottom w:val="single" w:sz="18" w:space="0" w:color="auto"/>
                                    </w:tcBorders>
                                    <w:vAlign w:val="center"/>
                                  </w:tcPr>
                                  <w:p w14:paraId="70AAF5EC" w14:textId="77777777" w:rsidR="0082624E" w:rsidRPr="00961523" w:rsidRDefault="0082624E" w:rsidP="00C053B6">
                                    <w:pPr>
                                      <w:pStyle w:val="BodyTextKeep"/>
                                      <w:keepNext w:val="0"/>
                                      <w:ind w:left="0"/>
                                      <w:jc w:val="center"/>
                                    </w:pPr>
                                  </w:p>
                                </w:tc>
                                <w:tc>
                                  <w:tcPr>
                                    <w:tcW w:w="1012" w:type="dxa"/>
                                    <w:tcBorders>
                                      <w:top w:val="single" w:sz="6" w:space="0" w:color="auto"/>
                                      <w:bottom w:val="single" w:sz="18" w:space="0" w:color="auto"/>
                                    </w:tcBorders>
                                    <w:vAlign w:val="center"/>
                                  </w:tcPr>
                                  <w:p w14:paraId="69A946A8" w14:textId="77777777" w:rsidR="0082624E" w:rsidRPr="00961523" w:rsidRDefault="0082624E" w:rsidP="00C053B6">
                                    <w:pPr>
                                      <w:pStyle w:val="BodyTextKeep"/>
                                      <w:keepNext w:val="0"/>
                                      <w:ind w:left="0"/>
                                      <w:jc w:val="center"/>
                                    </w:pPr>
                                  </w:p>
                                </w:tc>
                                <w:tc>
                                  <w:tcPr>
                                    <w:tcW w:w="1012" w:type="dxa"/>
                                    <w:tcBorders>
                                      <w:top w:val="single" w:sz="6" w:space="0" w:color="auto"/>
                                      <w:bottom w:val="single" w:sz="18" w:space="0" w:color="auto"/>
                                    </w:tcBorders>
                                    <w:vAlign w:val="center"/>
                                  </w:tcPr>
                                  <w:p w14:paraId="1E0898D7" w14:textId="77777777" w:rsidR="0082624E" w:rsidRPr="00961523" w:rsidRDefault="0082624E" w:rsidP="00C053B6">
                                    <w:pPr>
                                      <w:pStyle w:val="BodyTextKeep"/>
                                      <w:keepNext w:val="0"/>
                                      <w:ind w:left="0"/>
                                      <w:jc w:val="center"/>
                                    </w:pPr>
                                  </w:p>
                                </w:tc>
                              </w:tr>
                            </w:tbl>
                            <w:p w14:paraId="7A287E7B" w14:textId="77777777" w:rsidR="0082624E" w:rsidRDefault="0082624E"/>
                          </w:txbxContent>
                        </wps:txbx>
                        <wps:bodyPr rot="0" vert="horz" wrap="square" lIns="91440" tIns="45720" rIns="91440" bIns="45720" anchor="t" anchorCtr="0" upright="1">
                          <a:noAutofit/>
                        </wps:bodyPr>
                      </wps:wsp>
                      <wps:wsp>
                        <wps:cNvPr id="954" name="Text Box 954"/>
                        <wps:cNvSpPr txBox="1"/>
                        <wps:spPr>
                          <a:xfrm>
                            <a:off x="560982" y="-179515"/>
                            <a:ext cx="5289550" cy="218440"/>
                          </a:xfrm>
                          <a:prstGeom prst="rect">
                            <a:avLst/>
                          </a:prstGeom>
                          <a:solidFill>
                            <a:prstClr val="white"/>
                          </a:solidFill>
                          <a:ln>
                            <a:noFill/>
                          </a:ln>
                        </wps:spPr>
                        <wps:txbx>
                          <w:txbxContent>
                            <w:p w14:paraId="6D3542DF" w14:textId="4AE34CA7" w:rsidR="0082624E" w:rsidRPr="00DD7E3C" w:rsidRDefault="0082624E" w:rsidP="00F74656">
                              <w:pPr>
                                <w:pStyle w:val="Caption"/>
                                <w:rPr>
                                  <w:noProof/>
                                </w:rPr>
                              </w:pPr>
                              <w:bookmarkStart w:id="5" w:name="_Ref130981501"/>
                              <w:r>
                                <w:t xml:space="preserve">Table </w:t>
                              </w:r>
                              <w:fldSimple w:instr=" SEQ Table \* ARABIC ">
                                <w:r w:rsidR="00277748">
                                  <w:rPr>
                                    <w:noProof/>
                                  </w:rPr>
                                  <w:t>1</w:t>
                                </w:r>
                              </w:fldSimple>
                              <w:bookmarkEnd w:id="5"/>
                              <w:r>
                                <w:t xml:space="preserve"> – Part 1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DEC5FC" id="Group 955" o:spid="_x0000_s1075" style="position:absolute;margin-left:44.4pt;margin-top:2.95pt;width:420.05pt;height:131.2pt;z-index:251708416;mso-width-relative:margin;mso-height-relative:margin" coordorigin="5609,-1795" coordsize="53349,16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">
                <v:shape id="Text Box 226" o:spid="_x0000_s1076" type="#_x0000_t202" style="position:absolute;left:6058;width:52901;height:1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12"/>
                          <w:gridCol w:w="1011"/>
                          <w:gridCol w:w="1012"/>
                          <w:gridCol w:w="1012"/>
                          <w:gridCol w:w="1011"/>
                          <w:gridCol w:w="1011"/>
                          <w:gridCol w:w="1012"/>
                          <w:gridCol w:w="1012"/>
                        </w:tblGrid>
                        <w:tr w:rsidR="0082624E" w14:paraId="31C04E34" w14:textId="77777777">
                          <w:tc>
                            <w:tcPr>
                              <w:tcW w:w="1012" w:type="dxa"/>
                              <w:tcBorders>
                                <w:top w:val="single" w:sz="18" w:space="0" w:color="auto"/>
                                <w:bottom w:val="double" w:sz="4" w:space="0" w:color="auto"/>
                              </w:tcBorders>
                              <w:shd w:val="pct20" w:color="auto" w:fill="FFFFFF"/>
                              <w:vAlign w:val="center"/>
                            </w:tcPr>
                            <w:p w14:paraId="585C5854" w14:textId="77777777" w:rsidR="0082624E" w:rsidRPr="00961523" w:rsidRDefault="0082624E" w:rsidP="00CA62AE">
                              <w:pPr>
                                <w:jc w:val="center"/>
                                <w:rPr>
                                  <w:sz w:val="22"/>
                                </w:rPr>
                              </w:pPr>
                              <w:r>
                                <w:rPr>
                                  <w:sz w:val="22"/>
                                </w:rPr>
                                <w:t>Rubber Band</w:t>
                              </w:r>
                            </w:p>
                          </w:tc>
                          <w:tc>
                            <w:tcPr>
                              <w:tcW w:w="1011" w:type="dxa"/>
                              <w:tcBorders>
                                <w:top w:val="single" w:sz="18" w:space="0" w:color="auto"/>
                                <w:bottom w:val="double" w:sz="4" w:space="0" w:color="auto"/>
                              </w:tcBorders>
                              <w:shd w:val="pct20" w:color="auto" w:fill="FFFFFF"/>
                              <w:vAlign w:val="center"/>
                            </w:tcPr>
                            <w:p w14:paraId="69B57578" w14:textId="77777777" w:rsidR="0082624E" w:rsidRPr="00961523" w:rsidRDefault="0082624E" w:rsidP="00CA62AE">
                              <w:pPr>
                                <w:jc w:val="center"/>
                                <w:rPr>
                                  <w:sz w:val="22"/>
                                </w:rPr>
                              </w:pPr>
                              <w:r w:rsidRPr="00961523">
                                <w:rPr>
                                  <w:sz w:val="22"/>
                                </w:rPr>
                                <w:t>Initial Velocity</w:t>
                              </w:r>
                            </w:p>
                          </w:tc>
                          <w:tc>
                            <w:tcPr>
                              <w:tcW w:w="1012" w:type="dxa"/>
                              <w:tcBorders>
                                <w:top w:val="single" w:sz="18" w:space="0" w:color="auto"/>
                                <w:bottom w:val="double" w:sz="4" w:space="0" w:color="auto"/>
                              </w:tcBorders>
                              <w:shd w:val="pct20" w:color="auto" w:fill="FFFFFF"/>
                              <w:vAlign w:val="center"/>
                            </w:tcPr>
                            <w:p w14:paraId="71685D19" w14:textId="77777777" w:rsidR="0082624E" w:rsidRPr="00961523" w:rsidRDefault="0082624E" w:rsidP="00CA62AE">
                              <w:pPr>
                                <w:jc w:val="center"/>
                              </w:pPr>
                              <w:r w:rsidRPr="00961523">
                                <w:rPr>
                                  <w:sz w:val="22"/>
                                </w:rPr>
                                <w:t>Final Velocity</w:t>
                              </w:r>
                            </w:p>
                          </w:tc>
                          <w:tc>
                            <w:tcPr>
                              <w:tcW w:w="1012" w:type="dxa"/>
                              <w:tcBorders>
                                <w:top w:val="single" w:sz="18" w:space="0" w:color="auto"/>
                                <w:bottom w:val="double" w:sz="4" w:space="0" w:color="auto"/>
                              </w:tcBorders>
                              <w:shd w:val="pct20" w:color="auto" w:fill="FFFFFF"/>
                              <w:vAlign w:val="center"/>
                            </w:tcPr>
                            <w:p w14:paraId="4BC8867C" w14:textId="77777777" w:rsidR="0082624E" w:rsidRPr="00961523" w:rsidRDefault="0082624E" w:rsidP="00CA62AE">
                              <w:pPr>
                                <w:jc w:val="center"/>
                                <w:rPr>
                                  <w:sz w:val="22"/>
                                </w:rPr>
                              </w:pPr>
                              <w:r w:rsidRPr="00961523">
                                <w:rPr>
                                  <w:sz w:val="22"/>
                                </w:rPr>
                                <w:t xml:space="preserve">Average Force </w:t>
                              </w:r>
                            </w:p>
                          </w:tc>
                          <w:tc>
                            <w:tcPr>
                              <w:tcW w:w="1011" w:type="dxa"/>
                              <w:tcBorders>
                                <w:top w:val="single" w:sz="18" w:space="0" w:color="auto"/>
                                <w:bottom w:val="double" w:sz="4" w:space="0" w:color="auto"/>
                              </w:tcBorders>
                              <w:shd w:val="pct20" w:color="auto" w:fill="FFFFFF"/>
                              <w:vAlign w:val="center"/>
                            </w:tcPr>
                            <w:p w14:paraId="66DC2D5E" w14:textId="77777777" w:rsidR="0082624E" w:rsidRPr="00961523" w:rsidRDefault="0082624E" w:rsidP="00CA62AE">
                              <w:pPr>
                                <w:jc w:val="center"/>
                                <w:rPr>
                                  <w:sz w:val="22"/>
                                </w:rPr>
                              </w:pPr>
                              <w:r>
                                <w:rPr>
                                  <w:sz w:val="22"/>
                                </w:rPr>
                                <w:t>Change in</w:t>
                              </w:r>
                              <w:r w:rsidRPr="00961523">
                                <w:rPr>
                                  <w:sz w:val="22"/>
                                </w:rPr>
                                <w:t xml:space="preserve"> Time</w:t>
                              </w:r>
                            </w:p>
                          </w:tc>
                          <w:tc>
                            <w:tcPr>
                              <w:tcW w:w="1011" w:type="dxa"/>
                              <w:tcBorders>
                                <w:top w:val="single" w:sz="18" w:space="0" w:color="auto"/>
                                <w:bottom w:val="double" w:sz="4" w:space="0" w:color="auto"/>
                              </w:tcBorders>
                              <w:shd w:val="pct20" w:color="auto" w:fill="FFFFFF"/>
                              <w:vAlign w:val="center"/>
                            </w:tcPr>
                            <w:p w14:paraId="27C565B0" w14:textId="77777777" w:rsidR="0082624E" w:rsidRPr="00961523" w:rsidRDefault="0082624E" w:rsidP="00CA62AE">
                              <w:pPr>
                                <w:jc w:val="center"/>
                                <w:rPr>
                                  <w:sz w:val="22"/>
                                </w:rPr>
                              </w:pPr>
                              <w:r w:rsidRPr="00961523">
                                <w:rPr>
                                  <w:sz w:val="22"/>
                                </w:rPr>
                                <w:t xml:space="preserve">Impulse by </w:t>
                              </w:r>
                              <w:bookmarkStart w:id="6" w:name="_GoBack"/>
                              <w:r w:rsidRPr="00961523">
                                <w:rPr>
                                  <w:sz w:val="22"/>
                                </w:rPr>
                                <w:t>mΔv</w:t>
                              </w:r>
                              <w:bookmarkEnd w:id="6"/>
                            </w:p>
                          </w:tc>
                          <w:tc>
                            <w:tcPr>
                              <w:tcW w:w="1012" w:type="dxa"/>
                              <w:tcBorders>
                                <w:top w:val="single" w:sz="18" w:space="0" w:color="auto"/>
                                <w:bottom w:val="double" w:sz="4" w:space="0" w:color="auto"/>
                              </w:tcBorders>
                              <w:shd w:val="pct20" w:color="auto" w:fill="FFFFFF"/>
                              <w:vAlign w:val="center"/>
                            </w:tcPr>
                            <w:p w14:paraId="5ADAD20D" w14:textId="77777777" w:rsidR="0082624E" w:rsidRPr="00961523" w:rsidRDefault="0082624E" w:rsidP="00CA62AE">
                              <w:pPr>
                                <w:jc w:val="center"/>
                                <w:rPr>
                                  <w:sz w:val="22"/>
                                </w:rPr>
                              </w:pPr>
                              <w:r w:rsidRPr="00961523">
                                <w:rPr>
                                  <w:sz w:val="22"/>
                                </w:rPr>
                                <w:t>Impulse by FΔt</w:t>
                              </w:r>
                            </w:p>
                          </w:tc>
                          <w:tc>
                            <w:tcPr>
                              <w:tcW w:w="1012" w:type="dxa"/>
                              <w:tcBorders>
                                <w:top w:val="single" w:sz="18" w:space="0" w:color="auto"/>
                                <w:bottom w:val="double" w:sz="4" w:space="0" w:color="auto"/>
                              </w:tcBorders>
                              <w:shd w:val="pct20" w:color="auto" w:fill="FFFFFF"/>
                              <w:vAlign w:val="center"/>
                            </w:tcPr>
                            <w:p w14:paraId="17B910A5" w14:textId="77777777" w:rsidR="0082624E" w:rsidRPr="00961523" w:rsidRDefault="0082624E" w:rsidP="00CA62AE">
                              <w:pPr>
                                <w:jc w:val="center"/>
                                <w:rPr>
                                  <w:sz w:val="22"/>
                                </w:rPr>
                              </w:pPr>
                              <w:r w:rsidRPr="00961523">
                                <w:rPr>
                                  <w:sz w:val="22"/>
                                </w:rPr>
                                <w:t xml:space="preserve">% </w:t>
                              </w:r>
                              <w:r>
                                <w:rPr>
                                  <w:sz w:val="22"/>
                                </w:rPr>
                                <w:t>Diff</w:t>
                              </w:r>
                            </w:p>
                          </w:tc>
                        </w:tr>
                        <w:tr w:rsidR="0082624E" w14:paraId="049FC46B" w14:textId="77777777" w:rsidTr="00F74656">
                          <w:trPr>
                            <w:trHeight w:val="499"/>
                          </w:trPr>
                          <w:tc>
                            <w:tcPr>
                              <w:tcW w:w="1012" w:type="dxa"/>
                              <w:tcBorders>
                                <w:top w:val="nil"/>
                                <w:bottom w:val="single" w:sz="6" w:space="0" w:color="auto"/>
                              </w:tcBorders>
                              <w:vAlign w:val="center"/>
                            </w:tcPr>
                            <w:p w14:paraId="3984E693" w14:textId="77777777" w:rsidR="0082624E" w:rsidRPr="00C053B6" w:rsidRDefault="0082624E" w:rsidP="00C053B6">
                              <w:pPr>
                                <w:pStyle w:val="Picture"/>
                                <w:jc w:val="center"/>
                                <w:rPr>
                                  <w:sz w:val="22"/>
                                </w:rPr>
                              </w:pPr>
                              <w:r w:rsidRPr="00C053B6">
                                <w:rPr>
                                  <w:sz w:val="22"/>
                                </w:rPr>
                                <w:t>THIN</w:t>
                              </w:r>
                            </w:p>
                          </w:tc>
                          <w:tc>
                            <w:tcPr>
                              <w:tcW w:w="1011" w:type="dxa"/>
                              <w:tcBorders>
                                <w:top w:val="nil"/>
                                <w:bottom w:val="single" w:sz="6" w:space="0" w:color="auto"/>
                              </w:tcBorders>
                              <w:vAlign w:val="center"/>
                            </w:tcPr>
                            <w:p w14:paraId="3A8E6C65" w14:textId="77777777" w:rsidR="0082624E" w:rsidRPr="00961523" w:rsidRDefault="0082624E" w:rsidP="00C053B6">
                              <w:pPr>
                                <w:pStyle w:val="BodyTextKeep"/>
                                <w:keepNext w:val="0"/>
                                <w:ind w:left="0"/>
                                <w:jc w:val="center"/>
                              </w:pPr>
                            </w:p>
                          </w:tc>
                          <w:tc>
                            <w:tcPr>
                              <w:tcW w:w="1012" w:type="dxa"/>
                              <w:tcBorders>
                                <w:top w:val="nil"/>
                                <w:bottom w:val="single" w:sz="6" w:space="0" w:color="auto"/>
                              </w:tcBorders>
                              <w:vAlign w:val="center"/>
                            </w:tcPr>
                            <w:p w14:paraId="04E1341D" w14:textId="77777777" w:rsidR="0082624E" w:rsidRPr="00961523" w:rsidRDefault="0082624E" w:rsidP="00C053B6">
                              <w:pPr>
                                <w:pStyle w:val="BodyTextKeep"/>
                                <w:keepNext w:val="0"/>
                                <w:ind w:left="0"/>
                                <w:jc w:val="center"/>
                              </w:pPr>
                            </w:p>
                          </w:tc>
                          <w:tc>
                            <w:tcPr>
                              <w:tcW w:w="1012" w:type="dxa"/>
                              <w:tcBorders>
                                <w:top w:val="nil"/>
                                <w:bottom w:val="single" w:sz="6" w:space="0" w:color="auto"/>
                              </w:tcBorders>
                              <w:vAlign w:val="center"/>
                            </w:tcPr>
                            <w:p w14:paraId="4E98F2B5" w14:textId="77777777" w:rsidR="0082624E" w:rsidRPr="00961523" w:rsidRDefault="0082624E" w:rsidP="00C053B6">
                              <w:pPr>
                                <w:pStyle w:val="BodyTextKeep"/>
                                <w:keepNext w:val="0"/>
                                <w:ind w:left="0"/>
                                <w:jc w:val="center"/>
                              </w:pPr>
                            </w:p>
                          </w:tc>
                          <w:tc>
                            <w:tcPr>
                              <w:tcW w:w="1011" w:type="dxa"/>
                              <w:tcBorders>
                                <w:top w:val="nil"/>
                                <w:bottom w:val="single" w:sz="6" w:space="0" w:color="auto"/>
                              </w:tcBorders>
                              <w:vAlign w:val="center"/>
                            </w:tcPr>
                            <w:p w14:paraId="5CA3F01B" w14:textId="77777777" w:rsidR="0082624E" w:rsidRPr="00961523" w:rsidRDefault="0082624E" w:rsidP="00C053B6">
                              <w:pPr>
                                <w:pStyle w:val="BodyTextKeep"/>
                                <w:keepNext w:val="0"/>
                                <w:ind w:left="0"/>
                                <w:jc w:val="center"/>
                              </w:pPr>
                            </w:p>
                          </w:tc>
                          <w:tc>
                            <w:tcPr>
                              <w:tcW w:w="1011" w:type="dxa"/>
                              <w:tcBorders>
                                <w:top w:val="nil"/>
                                <w:bottom w:val="single" w:sz="6" w:space="0" w:color="auto"/>
                              </w:tcBorders>
                              <w:vAlign w:val="center"/>
                            </w:tcPr>
                            <w:p w14:paraId="183F1A4C" w14:textId="77777777" w:rsidR="0082624E" w:rsidRPr="00961523" w:rsidRDefault="0082624E" w:rsidP="00C053B6">
                              <w:pPr>
                                <w:pStyle w:val="BodyTextKeep"/>
                                <w:keepNext w:val="0"/>
                                <w:ind w:left="0"/>
                                <w:jc w:val="center"/>
                              </w:pPr>
                            </w:p>
                          </w:tc>
                          <w:tc>
                            <w:tcPr>
                              <w:tcW w:w="1012" w:type="dxa"/>
                              <w:tcBorders>
                                <w:top w:val="nil"/>
                                <w:bottom w:val="single" w:sz="6" w:space="0" w:color="auto"/>
                              </w:tcBorders>
                              <w:vAlign w:val="center"/>
                            </w:tcPr>
                            <w:p w14:paraId="47E08AF5" w14:textId="77777777" w:rsidR="0082624E" w:rsidRPr="00961523" w:rsidRDefault="0082624E" w:rsidP="00C053B6">
                              <w:pPr>
                                <w:pStyle w:val="BodyTextKeep"/>
                                <w:keepNext w:val="0"/>
                                <w:ind w:left="0"/>
                                <w:jc w:val="center"/>
                              </w:pPr>
                            </w:p>
                          </w:tc>
                          <w:tc>
                            <w:tcPr>
                              <w:tcW w:w="1012" w:type="dxa"/>
                              <w:tcBorders>
                                <w:top w:val="nil"/>
                                <w:bottom w:val="single" w:sz="6" w:space="0" w:color="auto"/>
                              </w:tcBorders>
                              <w:vAlign w:val="center"/>
                            </w:tcPr>
                            <w:p w14:paraId="0C3FBF6F" w14:textId="77777777" w:rsidR="0082624E" w:rsidRPr="00961523" w:rsidRDefault="0082624E" w:rsidP="00C053B6">
                              <w:pPr>
                                <w:pStyle w:val="BodyTextKeep"/>
                                <w:keepNext w:val="0"/>
                                <w:ind w:left="0"/>
                                <w:jc w:val="center"/>
                              </w:pPr>
                            </w:p>
                          </w:tc>
                        </w:tr>
                        <w:tr w:rsidR="0082624E" w14:paraId="4ADC229B" w14:textId="77777777">
                          <w:trPr>
                            <w:trHeight w:val="525"/>
                          </w:trPr>
                          <w:tc>
                            <w:tcPr>
                              <w:tcW w:w="1012" w:type="dxa"/>
                              <w:tcBorders>
                                <w:top w:val="single" w:sz="6" w:space="0" w:color="auto"/>
                                <w:bottom w:val="single" w:sz="18" w:space="0" w:color="auto"/>
                              </w:tcBorders>
                              <w:vAlign w:val="center"/>
                            </w:tcPr>
                            <w:p w14:paraId="003EEE1A" w14:textId="77777777" w:rsidR="0082624E" w:rsidRPr="00C053B6" w:rsidRDefault="0082624E" w:rsidP="00C053B6">
                              <w:pPr>
                                <w:pStyle w:val="Picture"/>
                                <w:jc w:val="center"/>
                                <w:rPr>
                                  <w:sz w:val="22"/>
                                </w:rPr>
                              </w:pPr>
                              <w:r w:rsidRPr="00C053B6">
                                <w:rPr>
                                  <w:sz w:val="22"/>
                                </w:rPr>
                                <w:t>THICK</w:t>
                              </w:r>
                            </w:p>
                          </w:tc>
                          <w:tc>
                            <w:tcPr>
                              <w:tcW w:w="1011" w:type="dxa"/>
                              <w:tcBorders>
                                <w:top w:val="single" w:sz="6" w:space="0" w:color="auto"/>
                                <w:bottom w:val="single" w:sz="18" w:space="0" w:color="auto"/>
                              </w:tcBorders>
                              <w:vAlign w:val="center"/>
                            </w:tcPr>
                            <w:p w14:paraId="09411BE3" w14:textId="77777777" w:rsidR="0082624E" w:rsidRPr="00961523" w:rsidRDefault="0082624E" w:rsidP="00C053B6">
                              <w:pPr>
                                <w:pStyle w:val="BodyTextKeep"/>
                                <w:keepNext w:val="0"/>
                                <w:ind w:left="0"/>
                                <w:jc w:val="center"/>
                              </w:pPr>
                            </w:p>
                          </w:tc>
                          <w:tc>
                            <w:tcPr>
                              <w:tcW w:w="1012" w:type="dxa"/>
                              <w:tcBorders>
                                <w:top w:val="single" w:sz="6" w:space="0" w:color="auto"/>
                                <w:bottom w:val="single" w:sz="18" w:space="0" w:color="auto"/>
                              </w:tcBorders>
                              <w:vAlign w:val="center"/>
                            </w:tcPr>
                            <w:p w14:paraId="21D78F09" w14:textId="77777777" w:rsidR="0082624E" w:rsidRPr="00961523" w:rsidRDefault="0082624E" w:rsidP="00C053B6">
                              <w:pPr>
                                <w:pStyle w:val="BodyTextKeep"/>
                                <w:keepNext w:val="0"/>
                                <w:ind w:left="0"/>
                                <w:jc w:val="center"/>
                              </w:pPr>
                            </w:p>
                          </w:tc>
                          <w:tc>
                            <w:tcPr>
                              <w:tcW w:w="1012" w:type="dxa"/>
                              <w:tcBorders>
                                <w:top w:val="single" w:sz="6" w:space="0" w:color="auto"/>
                                <w:bottom w:val="single" w:sz="18" w:space="0" w:color="auto"/>
                              </w:tcBorders>
                              <w:vAlign w:val="center"/>
                            </w:tcPr>
                            <w:p w14:paraId="65971DA1" w14:textId="77777777" w:rsidR="0082624E" w:rsidRPr="00961523" w:rsidRDefault="0082624E" w:rsidP="00C053B6">
                              <w:pPr>
                                <w:pStyle w:val="BodyTextKeep"/>
                                <w:keepNext w:val="0"/>
                                <w:ind w:left="0"/>
                                <w:jc w:val="center"/>
                              </w:pPr>
                            </w:p>
                          </w:tc>
                          <w:tc>
                            <w:tcPr>
                              <w:tcW w:w="1011" w:type="dxa"/>
                              <w:tcBorders>
                                <w:top w:val="single" w:sz="6" w:space="0" w:color="auto"/>
                                <w:bottom w:val="single" w:sz="18" w:space="0" w:color="auto"/>
                              </w:tcBorders>
                              <w:vAlign w:val="center"/>
                            </w:tcPr>
                            <w:p w14:paraId="7158A47B" w14:textId="77777777" w:rsidR="0082624E" w:rsidRPr="00961523" w:rsidRDefault="0082624E" w:rsidP="00C053B6">
                              <w:pPr>
                                <w:pStyle w:val="BodyTextKeep"/>
                                <w:keepNext w:val="0"/>
                                <w:ind w:left="0"/>
                                <w:jc w:val="center"/>
                              </w:pPr>
                            </w:p>
                          </w:tc>
                          <w:tc>
                            <w:tcPr>
                              <w:tcW w:w="1011" w:type="dxa"/>
                              <w:tcBorders>
                                <w:top w:val="single" w:sz="6" w:space="0" w:color="auto"/>
                                <w:bottom w:val="single" w:sz="18" w:space="0" w:color="auto"/>
                              </w:tcBorders>
                              <w:vAlign w:val="center"/>
                            </w:tcPr>
                            <w:p w14:paraId="70AAF5EC" w14:textId="77777777" w:rsidR="0082624E" w:rsidRPr="00961523" w:rsidRDefault="0082624E" w:rsidP="00C053B6">
                              <w:pPr>
                                <w:pStyle w:val="BodyTextKeep"/>
                                <w:keepNext w:val="0"/>
                                <w:ind w:left="0"/>
                                <w:jc w:val="center"/>
                              </w:pPr>
                            </w:p>
                          </w:tc>
                          <w:tc>
                            <w:tcPr>
                              <w:tcW w:w="1012" w:type="dxa"/>
                              <w:tcBorders>
                                <w:top w:val="single" w:sz="6" w:space="0" w:color="auto"/>
                                <w:bottom w:val="single" w:sz="18" w:space="0" w:color="auto"/>
                              </w:tcBorders>
                              <w:vAlign w:val="center"/>
                            </w:tcPr>
                            <w:p w14:paraId="69A946A8" w14:textId="77777777" w:rsidR="0082624E" w:rsidRPr="00961523" w:rsidRDefault="0082624E" w:rsidP="00C053B6">
                              <w:pPr>
                                <w:pStyle w:val="BodyTextKeep"/>
                                <w:keepNext w:val="0"/>
                                <w:ind w:left="0"/>
                                <w:jc w:val="center"/>
                              </w:pPr>
                            </w:p>
                          </w:tc>
                          <w:tc>
                            <w:tcPr>
                              <w:tcW w:w="1012" w:type="dxa"/>
                              <w:tcBorders>
                                <w:top w:val="single" w:sz="6" w:space="0" w:color="auto"/>
                                <w:bottom w:val="single" w:sz="18" w:space="0" w:color="auto"/>
                              </w:tcBorders>
                              <w:vAlign w:val="center"/>
                            </w:tcPr>
                            <w:p w14:paraId="1E0898D7" w14:textId="77777777" w:rsidR="0082624E" w:rsidRPr="00961523" w:rsidRDefault="0082624E" w:rsidP="00C053B6">
                              <w:pPr>
                                <w:pStyle w:val="BodyTextKeep"/>
                                <w:keepNext w:val="0"/>
                                <w:ind w:left="0"/>
                                <w:jc w:val="center"/>
                              </w:pPr>
                            </w:p>
                          </w:tc>
                        </w:tr>
                      </w:tbl>
                      <w:p w14:paraId="7A287E7B" w14:textId="77777777" w:rsidR="0082624E" w:rsidRDefault="0082624E"/>
                    </w:txbxContent>
                  </v:textbox>
                </v:shape>
                <v:shape id="Text Box 954" o:spid="_x0000_s1077" type="#_x0000_t202" style="position:absolute;left:5609;top:-1795;width:52896;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" stroked="f">
                  <v:textbox inset="0,0,0,0">
                    <w:txbxContent>
                      <w:p w14:paraId="6D3542DF" w14:textId="4AE34CA7" w:rsidR="0082624E" w:rsidRPr="00DD7E3C" w:rsidRDefault="0082624E" w:rsidP="00F74656">
                        <w:pPr>
                          <w:pStyle w:val="Caption"/>
                          <w:rPr>
                            <w:noProof/>
                          </w:rPr>
                        </w:pPr>
                        <w:bookmarkStart w:id="7" w:name="_Ref130981501"/>
                        <w:r>
                          <w:t xml:space="preserve">Table </w:t>
                        </w:r>
                        <w:fldSimple w:instr=" SEQ Table \* ARABIC ">
                          <w:r w:rsidR="00277748">
                            <w:rPr>
                              <w:noProof/>
                            </w:rPr>
                            <w:t>1</w:t>
                          </w:r>
                        </w:fldSimple>
                        <w:bookmarkEnd w:id="7"/>
                        <w:r>
                          <w:t xml:space="preserve"> – Part 1 Data</w:t>
                        </w:r>
                      </w:p>
                    </w:txbxContent>
                  </v:textbox>
                </v:shape>
                <w10:wrap type="topAndBottom"/>
              </v:group>
            </w:pict>
          </mc:Fallback>
        </mc:AlternateContent>
      </w:r>
      <w:r w:rsidR="00221BAA">
        <w:t>Thin R</w:t>
      </w:r>
      <w:r w:rsidR="00B31847">
        <w:t xml:space="preserve">ubber Band   </w:t>
      </w:r>
    </w:p>
    <w:p w14:paraId="17AD934C" w14:textId="77777777" w:rsidR="00F74656" w:rsidRDefault="00F74656" w:rsidP="00F74656">
      <w:pPr>
        <w:pStyle w:val="LabSteps"/>
        <w:numPr>
          <w:ilvl w:val="0"/>
          <w:numId w:val="33"/>
        </w:numPr>
      </w:pPr>
      <w:r>
        <w:t xml:space="preserve">Take a measurement of the cart </w:t>
      </w:r>
      <w:r w:rsidR="00D34585">
        <w:t>rebounding with the thin rubber band.</w:t>
      </w:r>
    </w:p>
    <w:p w14:paraId="78F88114" w14:textId="77777777" w:rsidR="00D34585" w:rsidRDefault="00956B8F" w:rsidP="00FE0465">
      <w:pPr>
        <w:pStyle w:val="LabSteps"/>
        <w:numPr>
          <w:ilvl w:val="1"/>
          <w:numId w:val="33"/>
        </w:numPr>
      </w:pPr>
      <w:r>
        <w:t xml:space="preserve">Position the cart so that it is </w:t>
      </w:r>
      <w:r w:rsidR="000429BE">
        <w:t>roughly</w:t>
      </w:r>
      <w:r>
        <w:t xml:space="preserve"> </w:t>
      </w:r>
      <w:r w:rsidR="00E61EF6">
        <w:t>30 cm away from the force probe</w:t>
      </w:r>
      <w:r>
        <w:t xml:space="preserve">.  </w:t>
      </w:r>
    </w:p>
    <w:p w14:paraId="707CDE7D" w14:textId="080411DC" w:rsidR="00D34585" w:rsidRDefault="00956B8F" w:rsidP="00FE0465">
      <w:pPr>
        <w:pStyle w:val="LabSteps"/>
        <w:numPr>
          <w:ilvl w:val="1"/>
          <w:numId w:val="33"/>
        </w:numPr>
      </w:pPr>
      <w:r>
        <w:t xml:space="preserve">Make sure that the string is looped and placed on the track. </w:t>
      </w:r>
      <w:r w:rsidRPr="00D34585">
        <w:rPr>
          <w:b/>
        </w:rPr>
        <w:t xml:space="preserve">See </w:t>
      </w:r>
      <w:r w:rsidR="0082624E">
        <w:rPr>
          <w:b/>
        </w:rPr>
        <w:fldChar w:fldCharType="begin"/>
      </w:r>
      <w:r w:rsidR="0082624E">
        <w:rPr>
          <w:b/>
        </w:rPr>
        <w:instrText xml:space="preserve"> REF _Ref130981279 \h </w:instrText>
      </w:r>
      <w:r w:rsidR="0082624E">
        <w:rPr>
          <w:b/>
        </w:rPr>
      </w:r>
      <w:r w:rsidR="0082624E">
        <w:rPr>
          <w:b/>
        </w:rPr>
        <w:instrText xml:space="preserve"> \* MERGEFORMAT </w:instrText>
      </w:r>
      <w:r w:rsidR="0082624E">
        <w:rPr>
          <w:b/>
        </w:rPr>
        <w:fldChar w:fldCharType="separate"/>
      </w:r>
      <w:r w:rsidR="00277748" w:rsidRPr="00277748">
        <w:rPr>
          <w:rStyle w:val="IntenseEmphasis"/>
        </w:rPr>
        <w:t>Figure 2</w:t>
      </w:r>
      <w:r w:rsidR="0082624E">
        <w:rPr>
          <w:b/>
        </w:rPr>
        <w:fldChar w:fldCharType="end"/>
      </w:r>
      <w:r w:rsidRPr="00D34585">
        <w:rPr>
          <w:b/>
        </w:rPr>
        <w:t xml:space="preserve">. </w:t>
      </w:r>
      <w:r>
        <w:t>This will ensure that</w:t>
      </w:r>
      <w:r w:rsidR="00E61EF6">
        <w:t>,</w:t>
      </w:r>
      <w:r>
        <w:t xml:space="preserve"> when the cart moves, the string will not get caught on anything.  </w:t>
      </w:r>
    </w:p>
    <w:p w14:paraId="017055EE" w14:textId="77777777" w:rsidR="00D34585" w:rsidRPr="00D34585" w:rsidRDefault="00D34585" w:rsidP="00D34585">
      <w:pPr>
        <w:pStyle w:val="LabSteps"/>
        <w:numPr>
          <w:ilvl w:val="0"/>
          <w:numId w:val="0"/>
        </w:numPr>
        <w:ind w:left="720"/>
        <w:rPr>
          <w:rStyle w:val="SubtleEmphasis"/>
        </w:rPr>
      </w:pPr>
      <w:r w:rsidRPr="00D34585">
        <w:rPr>
          <w:rStyle w:val="SubtleEmphasis"/>
        </w:rPr>
        <w:t xml:space="preserve">NOTE: You will need to move the string out of the way after it ricochets otherwise the wheels will get caught up on the string and slow the cart down. </w:t>
      </w:r>
    </w:p>
    <w:p w14:paraId="4D9D29F5" w14:textId="77777777" w:rsidR="00D34585" w:rsidRDefault="00956B8F" w:rsidP="00FE0465">
      <w:pPr>
        <w:pStyle w:val="LabSteps"/>
        <w:numPr>
          <w:ilvl w:val="1"/>
          <w:numId w:val="33"/>
        </w:numPr>
      </w:pPr>
      <w:r>
        <w:t xml:space="preserve">Push COLLECT </w:t>
      </w:r>
      <w:r w:rsidR="00D34585">
        <w:t>in the Logger Pro File</w:t>
      </w:r>
      <w:r>
        <w:t xml:space="preserve">.  </w:t>
      </w:r>
    </w:p>
    <w:p w14:paraId="215F7313" w14:textId="77777777" w:rsidR="00D34585" w:rsidRDefault="00956B8F" w:rsidP="00FE0465">
      <w:pPr>
        <w:pStyle w:val="LabSteps"/>
        <w:numPr>
          <w:ilvl w:val="1"/>
          <w:numId w:val="33"/>
        </w:numPr>
      </w:pPr>
      <w:r>
        <w:t xml:space="preserve">Give the cart a push towards the motion sensor.  </w:t>
      </w:r>
      <w:r w:rsidR="0057027F">
        <w:t xml:space="preserve">The cart will move out and then get pulled back because of the rubber band.  </w:t>
      </w:r>
    </w:p>
    <w:p w14:paraId="65CE6163" w14:textId="77777777" w:rsidR="00D34585" w:rsidRDefault="00BF6B80" w:rsidP="00FE0465">
      <w:pPr>
        <w:pStyle w:val="LabSteps"/>
        <w:numPr>
          <w:ilvl w:val="0"/>
          <w:numId w:val="0"/>
        </w:numPr>
        <w:ind w:left="360"/>
      </w:pPr>
      <w:r>
        <w:t>Now you need to collect</w:t>
      </w:r>
      <w:r w:rsidR="0057027F">
        <w:t xml:space="preserve"> data from the computer.</w:t>
      </w:r>
      <w:r w:rsidR="00105D71">
        <w:t xml:space="preserve"> </w:t>
      </w:r>
      <w:r w:rsidR="00C37E97">
        <w:t xml:space="preserve"> </w:t>
      </w:r>
    </w:p>
    <w:p w14:paraId="397B09BA" w14:textId="77777777" w:rsidR="00D34585" w:rsidRDefault="00D46EA3" w:rsidP="00C70040">
      <w:pPr>
        <w:pStyle w:val="LabSteps"/>
        <w:numPr>
          <w:ilvl w:val="0"/>
          <w:numId w:val="33"/>
        </w:numPr>
      </w:pPr>
      <w:r>
        <w:t xml:space="preserve">Get the </w:t>
      </w:r>
      <w:r w:rsidR="00D34585">
        <w:t>Average Force:</w:t>
      </w:r>
    </w:p>
    <w:p w14:paraId="4030FA97" w14:textId="77777777" w:rsidR="00D34585" w:rsidRDefault="008E3195" w:rsidP="00D34585">
      <w:pPr>
        <w:pStyle w:val="LabSteps"/>
        <w:numPr>
          <w:ilvl w:val="1"/>
          <w:numId w:val="33"/>
        </w:numPr>
      </w:pPr>
      <w:r>
        <w:t xml:space="preserve">In the </w:t>
      </w:r>
      <w:r w:rsidR="00864BF5">
        <w:t xml:space="preserve">force </w:t>
      </w:r>
      <w:r w:rsidR="00105D71">
        <w:t>graph</w:t>
      </w:r>
      <w:r w:rsidR="00BF6B80">
        <w:t>,</w:t>
      </w:r>
      <w:r w:rsidR="00105D71">
        <w:t xml:space="preserve"> there will</w:t>
      </w:r>
      <w:r w:rsidR="00D877F5">
        <w:t xml:space="preserve"> be a red “hill” that represents the changing force of the rubber band on the cart.  </w:t>
      </w:r>
      <w:r w:rsidR="00C37E97">
        <w:t>First, do a sketch of the hill in your lab report</w:t>
      </w:r>
      <w:r w:rsidR="00B9514E">
        <w:t>, include the approximate y-axis values</w:t>
      </w:r>
      <w:r w:rsidR="00C37E97">
        <w:t xml:space="preserve">.  </w:t>
      </w:r>
    </w:p>
    <w:p w14:paraId="320A3A6A" w14:textId="77777777" w:rsidR="00D34585" w:rsidRDefault="00C37E97" w:rsidP="00D34585">
      <w:pPr>
        <w:pStyle w:val="LabSteps"/>
        <w:numPr>
          <w:ilvl w:val="1"/>
          <w:numId w:val="33"/>
        </w:numPr>
      </w:pPr>
      <w:r>
        <w:t>Next, h</w:t>
      </w:r>
      <w:r w:rsidR="00D877F5">
        <w:t xml:space="preserve">ighlight the region from just where the force begins to increase to just after it becomes zero again.  </w:t>
      </w:r>
    </w:p>
    <w:p w14:paraId="4D6FB9E4" w14:textId="77777777" w:rsidR="00D34585" w:rsidRDefault="00D877F5" w:rsidP="00D34585">
      <w:pPr>
        <w:pStyle w:val="LabSteps"/>
        <w:numPr>
          <w:ilvl w:val="1"/>
          <w:numId w:val="33"/>
        </w:numPr>
      </w:pPr>
      <w:r>
        <w:t>Then click on the “</w:t>
      </w:r>
      <w:r w:rsidR="00D34585">
        <w:t>Statistics</w:t>
      </w:r>
      <w:r>
        <w:t>” button.  This will create a little window that will tell you the mean value of the force (among other things</w:t>
      </w:r>
      <w:r w:rsidR="00E61EF6">
        <w:t xml:space="preserve"> which you can</w:t>
      </w:r>
      <w:r>
        <w:t xml:space="preserve"> ignore).  </w:t>
      </w:r>
    </w:p>
    <w:p w14:paraId="523B414F" w14:textId="77777777" w:rsidR="0057027F" w:rsidRDefault="00D877F5" w:rsidP="00D34585">
      <w:pPr>
        <w:pStyle w:val="LabSteps"/>
        <w:numPr>
          <w:ilvl w:val="1"/>
          <w:numId w:val="33"/>
        </w:numPr>
      </w:pPr>
      <w:r>
        <w:t xml:space="preserve">Record this in your </w:t>
      </w:r>
      <w:r w:rsidR="00F74656">
        <w:t>table</w:t>
      </w:r>
      <w:r>
        <w:t xml:space="preserve"> under Average Force.</w:t>
      </w:r>
    </w:p>
    <w:p w14:paraId="4645599A" w14:textId="77777777" w:rsidR="00B9514E" w:rsidRDefault="00B9514E" w:rsidP="00B9514E">
      <w:pPr>
        <w:pStyle w:val="LabSteps"/>
        <w:numPr>
          <w:ilvl w:val="0"/>
          <w:numId w:val="0"/>
        </w:numPr>
        <w:ind w:left="720" w:hanging="360"/>
      </w:pPr>
    </w:p>
    <w:p w14:paraId="6D8B43FB" w14:textId="77777777" w:rsidR="00B9514E" w:rsidRDefault="00B9514E" w:rsidP="00B9514E">
      <w:pPr>
        <w:pStyle w:val="LabSteps"/>
        <w:numPr>
          <w:ilvl w:val="0"/>
          <w:numId w:val="0"/>
        </w:numPr>
        <w:ind w:left="720" w:hanging="360"/>
      </w:pPr>
    </w:p>
    <w:p w14:paraId="12BBE8A0" w14:textId="77777777" w:rsidR="00D34585" w:rsidRDefault="00D46EA3" w:rsidP="00C70040">
      <w:pPr>
        <w:pStyle w:val="LabSteps"/>
        <w:numPr>
          <w:ilvl w:val="0"/>
          <w:numId w:val="33"/>
        </w:numPr>
      </w:pPr>
      <w:r>
        <w:lastRenderedPageBreak/>
        <w:t xml:space="preserve">Get the </w:t>
      </w:r>
      <w:r w:rsidR="00D34585">
        <w:t>Change in Time During the Stretching of the rubber band:</w:t>
      </w:r>
    </w:p>
    <w:p w14:paraId="4DD80017" w14:textId="77777777" w:rsidR="00D34585" w:rsidRDefault="00D34585" w:rsidP="00D34585">
      <w:pPr>
        <w:pStyle w:val="LabSteps"/>
        <w:numPr>
          <w:ilvl w:val="1"/>
          <w:numId w:val="33"/>
        </w:numPr>
      </w:pPr>
      <w:r>
        <w:t xml:space="preserve">As long as you have the same highlight as the previous step; </w:t>
      </w:r>
      <w:r w:rsidR="00E61EF6">
        <w:t xml:space="preserve">In </w:t>
      </w:r>
      <w:r w:rsidR="009A2CF1">
        <w:t xml:space="preserve">the lower </w:t>
      </w:r>
      <w:r w:rsidR="00541A4D">
        <w:t>left-hand</w:t>
      </w:r>
      <w:r w:rsidR="009A2CF1">
        <w:t xml:space="preserve"> corner of the force graph there is a set of parentheses with a </w:t>
      </w:r>
      <w:r w:rsidR="009A2CF1" w:rsidRPr="00D34585">
        <w:rPr>
          <w:b/>
        </w:rPr>
        <w:t>Δt</w:t>
      </w:r>
      <w:r w:rsidR="009A2CF1">
        <w:t xml:space="preserve"> in it.  </w:t>
      </w:r>
    </w:p>
    <w:p w14:paraId="72885482" w14:textId="77777777" w:rsidR="00D877F5" w:rsidRDefault="009A2CF1" w:rsidP="00D34585">
      <w:pPr>
        <w:pStyle w:val="LabSteps"/>
        <w:numPr>
          <w:ilvl w:val="1"/>
          <w:numId w:val="33"/>
        </w:numPr>
      </w:pPr>
      <w:r>
        <w:t xml:space="preserve">The number to the right of this is your change in time value.  Record this in your </w:t>
      </w:r>
      <w:r w:rsidR="00F74656">
        <w:t>table</w:t>
      </w:r>
      <w:r>
        <w:t>.</w:t>
      </w:r>
    </w:p>
    <w:p w14:paraId="731EFD7A" w14:textId="77777777" w:rsidR="00D34585" w:rsidRDefault="00D46EA3" w:rsidP="00D34585">
      <w:pPr>
        <w:pStyle w:val="LabSteps"/>
        <w:numPr>
          <w:ilvl w:val="0"/>
          <w:numId w:val="33"/>
        </w:numPr>
      </w:pPr>
      <w:r>
        <w:t xml:space="preserve">Get the </w:t>
      </w:r>
      <w:r w:rsidR="00D34585">
        <w:t>Initial Velocity before the rubber band acts on the cart.</w:t>
      </w:r>
      <w:r w:rsidRPr="00D46EA3">
        <w:t xml:space="preserve"> </w:t>
      </w:r>
      <w:r>
        <w:t>You’ll get the initial velocity from the position graph from the region just before the start of the “Force Hill”</w:t>
      </w:r>
    </w:p>
    <w:p w14:paraId="06EF3413" w14:textId="77777777" w:rsidR="00D46EA3" w:rsidRDefault="00D46EA3" w:rsidP="00D34585">
      <w:pPr>
        <w:pStyle w:val="LabSteps"/>
        <w:numPr>
          <w:ilvl w:val="1"/>
          <w:numId w:val="33"/>
        </w:numPr>
      </w:pPr>
      <w:r>
        <w:t>On your position graph g</w:t>
      </w:r>
      <w:r w:rsidR="00953AF8">
        <w:t xml:space="preserve">o to the left edge of </w:t>
      </w:r>
      <w:r>
        <w:t>the</w:t>
      </w:r>
      <w:r w:rsidR="00953AF8">
        <w:t xml:space="preserve"> region </w:t>
      </w:r>
      <w:r>
        <w:t>you highlighted in the last two steps.</w:t>
      </w:r>
    </w:p>
    <w:p w14:paraId="21AD6F08" w14:textId="77777777" w:rsidR="00D46EA3" w:rsidRDefault="00D46EA3" w:rsidP="00D34585">
      <w:pPr>
        <w:pStyle w:val="LabSteps"/>
        <w:numPr>
          <w:ilvl w:val="1"/>
          <w:numId w:val="33"/>
        </w:numPr>
      </w:pPr>
      <w:r>
        <w:t>C</w:t>
      </w:r>
      <w:r w:rsidR="00953AF8">
        <w:t xml:space="preserve">lick and hold </w:t>
      </w:r>
      <w:r w:rsidR="00C5385D">
        <w:t>the mouse</w:t>
      </w:r>
      <w:r>
        <w:t>, dragging</w:t>
      </w:r>
      <w:r w:rsidR="00C5385D">
        <w:t xml:space="preserve"> to the </w:t>
      </w:r>
      <w:r w:rsidR="00C5385D" w:rsidRPr="00D34585">
        <w:rPr>
          <w:b/>
        </w:rPr>
        <w:t>left</w:t>
      </w:r>
      <w:r w:rsidR="00221BAA">
        <w:t xml:space="preserve"> until the “Δt</w:t>
      </w:r>
      <w:r w:rsidR="00C5385D">
        <w:t xml:space="preserve">” value in the lower left of the graph is roughly 0.250, then unclick.  </w:t>
      </w:r>
    </w:p>
    <w:p w14:paraId="15894D3E" w14:textId="77777777" w:rsidR="00D46EA3" w:rsidRDefault="00D46EA3" w:rsidP="00D34585">
      <w:pPr>
        <w:pStyle w:val="LabSteps"/>
        <w:numPr>
          <w:ilvl w:val="1"/>
          <w:numId w:val="33"/>
        </w:numPr>
      </w:pPr>
      <w:r>
        <w:t>You should now have highlighted about 0.25s before the start of the action of the rubber band.</w:t>
      </w:r>
    </w:p>
    <w:p w14:paraId="4F64F400" w14:textId="77777777" w:rsidR="00D46EA3" w:rsidRDefault="00C5385D" w:rsidP="00D34585">
      <w:pPr>
        <w:pStyle w:val="LabSteps"/>
        <w:numPr>
          <w:ilvl w:val="1"/>
          <w:numId w:val="33"/>
        </w:numPr>
      </w:pPr>
      <w:r>
        <w:t>Now push the “</w:t>
      </w:r>
      <w:r w:rsidR="00D34585">
        <w:t>Linear Fit”</w:t>
      </w:r>
      <w:r>
        <w:t xml:space="preserve"> button</w:t>
      </w:r>
      <w:r w:rsidR="00D46EA3">
        <w:t xml:space="preserve"> on your position graph</w:t>
      </w:r>
      <w:r>
        <w:t>; this will open a window which will give you the slope of the line in that region.  (</w:t>
      </w:r>
      <w:r w:rsidR="00D46EA3">
        <w:t>Recall w</w:t>
      </w:r>
      <w:r>
        <w:t>hat the slope of a position vs. time graph give</w:t>
      </w:r>
      <w:r w:rsidR="00D46EA3">
        <w:t>s</w:t>
      </w:r>
      <w:r>
        <w:t xml:space="preserve"> you)  </w:t>
      </w:r>
    </w:p>
    <w:p w14:paraId="6EF191D8" w14:textId="77777777" w:rsidR="00D46EA3" w:rsidRDefault="00C5385D" w:rsidP="00C70040">
      <w:pPr>
        <w:pStyle w:val="LabSteps"/>
        <w:numPr>
          <w:ilvl w:val="1"/>
          <w:numId w:val="33"/>
        </w:numPr>
      </w:pPr>
      <w:r>
        <w:t xml:space="preserve">Record this value in the </w:t>
      </w:r>
      <w:r w:rsidR="00F74656">
        <w:t>table</w:t>
      </w:r>
      <w:r>
        <w:t xml:space="preserve"> in the Initial Velocity column.  Make sure you include the sign.  </w:t>
      </w:r>
    </w:p>
    <w:p w14:paraId="4474F03F" w14:textId="77777777" w:rsidR="004B3D38" w:rsidRDefault="004B3D38" w:rsidP="00C70040">
      <w:pPr>
        <w:pStyle w:val="LabSteps"/>
        <w:numPr>
          <w:ilvl w:val="1"/>
          <w:numId w:val="33"/>
        </w:numPr>
      </w:pPr>
      <w:r>
        <w:t>If your initial v</w:t>
      </w:r>
      <w:r w:rsidR="009B4EA6">
        <w:t xml:space="preserve">elocity was not between </w:t>
      </w:r>
      <w:r w:rsidR="00221BAA">
        <w:t xml:space="preserve">– </w:t>
      </w:r>
      <w:r w:rsidR="009B4EA6">
        <w:t>0.5</w:t>
      </w:r>
      <w:r w:rsidR="00B9514E">
        <w:t>0</w:t>
      </w:r>
      <w:r>
        <w:t xml:space="preserve"> m/s and </w:t>
      </w:r>
      <w:r w:rsidR="00221BAA">
        <w:t xml:space="preserve">– </w:t>
      </w:r>
      <w:r>
        <w:t>0.9</w:t>
      </w:r>
      <w:r w:rsidR="009B4EA6">
        <w:t>5</w:t>
      </w:r>
      <w:r>
        <w:t xml:space="preserve"> m/s, then continue to do the above procedure until you achieve a value in th</w:t>
      </w:r>
      <w:r w:rsidR="00E61EF6">
        <w:t>at range</w:t>
      </w:r>
      <w:r>
        <w:t xml:space="preserve"> with nice smooth lines in your graphs.  </w:t>
      </w:r>
    </w:p>
    <w:p w14:paraId="55318690" w14:textId="77777777" w:rsidR="00D46EA3" w:rsidRDefault="00D46EA3" w:rsidP="00D46EA3">
      <w:pPr>
        <w:pStyle w:val="LabSteps"/>
        <w:numPr>
          <w:ilvl w:val="0"/>
          <w:numId w:val="33"/>
        </w:numPr>
      </w:pPr>
      <w:r>
        <w:t>Get the Final</w:t>
      </w:r>
      <w:r w:rsidR="004B3D38">
        <w:t xml:space="preserve"> v</w:t>
      </w:r>
      <w:r w:rsidR="000D5BB1">
        <w:t xml:space="preserve">elocity of the cart after </w:t>
      </w:r>
      <w:r w:rsidR="004B3D38">
        <w:t>the rubber band acts on it</w:t>
      </w:r>
      <w:r w:rsidR="000D5BB1">
        <w:t xml:space="preserve">.  </w:t>
      </w:r>
      <w:r>
        <w:t>You’ll repeat the previous steps but on the right side, just after the rubber band action instead:</w:t>
      </w:r>
    </w:p>
    <w:p w14:paraId="68042ECE" w14:textId="77777777" w:rsidR="00D46EA3" w:rsidRDefault="000D5BB1" w:rsidP="00D46EA3">
      <w:pPr>
        <w:pStyle w:val="LabSteps"/>
        <w:numPr>
          <w:ilvl w:val="1"/>
          <w:numId w:val="33"/>
        </w:numPr>
      </w:pPr>
      <w:r>
        <w:t xml:space="preserve">The gray area </w:t>
      </w:r>
      <w:r w:rsidR="000B1B3D">
        <w:t xml:space="preserve">from the force graph </w:t>
      </w:r>
      <w:r w:rsidR="00E61EF6">
        <w:t>will now be gone</w:t>
      </w:r>
      <w:r>
        <w:t xml:space="preserve"> so re-highlight the </w:t>
      </w:r>
      <w:r w:rsidR="00D46EA3">
        <w:t xml:space="preserve">hill on the </w:t>
      </w:r>
      <w:r>
        <w:t>force graph</w:t>
      </w:r>
      <w:r w:rsidR="000B1B3D">
        <w:t>.</w:t>
      </w:r>
      <w:r>
        <w:t xml:space="preserve"> </w:t>
      </w:r>
    </w:p>
    <w:p w14:paraId="038495A4" w14:textId="77777777" w:rsidR="00D46EA3" w:rsidRDefault="000B1B3D" w:rsidP="00D46EA3">
      <w:pPr>
        <w:pStyle w:val="LabSteps"/>
        <w:numPr>
          <w:ilvl w:val="1"/>
          <w:numId w:val="33"/>
        </w:numPr>
      </w:pPr>
      <w:r>
        <w:t>In the position graph on top go to the right edge of the gray region</w:t>
      </w:r>
      <w:r w:rsidR="00D46EA3">
        <w:t>.</w:t>
      </w:r>
    </w:p>
    <w:p w14:paraId="106D7146" w14:textId="77777777" w:rsidR="00D46EA3" w:rsidRDefault="00D46EA3" w:rsidP="00D46EA3">
      <w:pPr>
        <w:pStyle w:val="LabSteps"/>
        <w:numPr>
          <w:ilvl w:val="1"/>
          <w:numId w:val="33"/>
        </w:numPr>
      </w:pPr>
      <w:r>
        <w:t>C</w:t>
      </w:r>
      <w:r w:rsidR="000B1B3D">
        <w:t xml:space="preserve">lick and </w:t>
      </w:r>
      <w:r>
        <w:t>drag the mouse</w:t>
      </w:r>
      <w:r w:rsidR="000D5BB1">
        <w:t xml:space="preserve"> to the </w:t>
      </w:r>
      <w:r w:rsidR="000D5BB1" w:rsidRPr="00D46EA3">
        <w:rPr>
          <w:b/>
        </w:rPr>
        <w:t>right</w:t>
      </w:r>
      <w:r w:rsidR="00221BAA">
        <w:t xml:space="preserve"> until </w:t>
      </w:r>
      <w:r w:rsidR="00221BAA" w:rsidRPr="00D46EA3">
        <w:rPr>
          <w:b/>
        </w:rPr>
        <w:t>Δt</w:t>
      </w:r>
      <w:r w:rsidR="000D5BB1">
        <w:t xml:space="preserve"> = 0.250.  </w:t>
      </w:r>
    </w:p>
    <w:p w14:paraId="519F42DA" w14:textId="77777777" w:rsidR="000D5BB1" w:rsidRDefault="000D5BB1" w:rsidP="00D46EA3">
      <w:pPr>
        <w:pStyle w:val="LabSteps"/>
        <w:numPr>
          <w:ilvl w:val="1"/>
          <w:numId w:val="33"/>
        </w:numPr>
      </w:pPr>
      <w:r>
        <w:t>Push “</w:t>
      </w:r>
      <w:r w:rsidR="00D46EA3">
        <w:t xml:space="preserve">Linear Fit” </w:t>
      </w:r>
      <w:r>
        <w:t xml:space="preserve">again and record your </w:t>
      </w:r>
      <w:r w:rsidR="004B3D38">
        <w:t xml:space="preserve">final </w:t>
      </w:r>
      <w:r>
        <w:t xml:space="preserve">velocity value in your </w:t>
      </w:r>
      <w:r w:rsidR="00F74656">
        <w:t>table</w:t>
      </w:r>
      <w:r>
        <w:t xml:space="preserve">.  </w:t>
      </w:r>
    </w:p>
    <w:p w14:paraId="65D4766A" w14:textId="77777777" w:rsidR="00D877F5" w:rsidRPr="00D46EA3" w:rsidRDefault="00D46EA3" w:rsidP="00C70040">
      <w:pPr>
        <w:rPr>
          <w:rStyle w:val="SubtleEmphasis"/>
        </w:rPr>
      </w:pPr>
      <w:r w:rsidRPr="00D46EA3">
        <w:rPr>
          <w:rStyle w:val="SubtleEmphasis"/>
        </w:rPr>
        <w:t xml:space="preserve">Note: </w:t>
      </w:r>
      <w:r w:rsidR="00B00052" w:rsidRPr="00D46EA3">
        <w:rPr>
          <w:rStyle w:val="SubtleEmphasis"/>
        </w:rPr>
        <w:t>You will be measuring</w:t>
      </w:r>
      <w:r w:rsidR="00BF6B80" w:rsidRPr="00D46EA3">
        <w:rPr>
          <w:rStyle w:val="SubtleEmphasis"/>
        </w:rPr>
        <w:t xml:space="preserve"> </w:t>
      </w:r>
      <w:r w:rsidR="00FE0465">
        <w:rPr>
          <w:rStyle w:val="SubtleEmphasis"/>
        </w:rPr>
        <w:t>many</w:t>
      </w:r>
      <w:r w:rsidR="00BF6B80" w:rsidRPr="00D46EA3">
        <w:rPr>
          <w:rStyle w:val="SubtleEmphasis"/>
        </w:rPr>
        <w:t xml:space="preserve"> velocities this way during</w:t>
      </w:r>
      <w:r w:rsidR="00B00052" w:rsidRPr="00D46EA3">
        <w:rPr>
          <w:rStyle w:val="SubtleEmphasis"/>
        </w:rPr>
        <w:t xml:space="preserve"> this lab</w:t>
      </w:r>
      <w:r w:rsidR="00BF6B80" w:rsidRPr="00D46EA3">
        <w:rPr>
          <w:rStyle w:val="SubtleEmphasis"/>
        </w:rPr>
        <w:t>,</w:t>
      </w:r>
      <w:r w:rsidR="00B00052" w:rsidRPr="00D46EA3">
        <w:rPr>
          <w:rStyle w:val="SubtleEmphasis"/>
        </w:rPr>
        <w:t xml:space="preserve"> so if you aren’t clear on what you are doing then grab your </w:t>
      </w:r>
      <w:r w:rsidRPr="00D46EA3">
        <w:rPr>
          <w:rStyle w:val="SubtleEmphasis"/>
        </w:rPr>
        <w:t>Instructor</w:t>
      </w:r>
      <w:r w:rsidR="00B00052" w:rsidRPr="00D46EA3">
        <w:rPr>
          <w:rStyle w:val="SubtleEmphasis"/>
        </w:rPr>
        <w:t xml:space="preserve"> and ask </w:t>
      </w:r>
      <w:r w:rsidRPr="00D46EA3">
        <w:rPr>
          <w:rStyle w:val="SubtleEmphasis"/>
        </w:rPr>
        <w:t>them</w:t>
      </w:r>
      <w:r w:rsidR="00B00052" w:rsidRPr="00D46EA3">
        <w:rPr>
          <w:rStyle w:val="SubtleEmphasis"/>
        </w:rPr>
        <w:t xml:space="preserve"> </w:t>
      </w:r>
      <w:r w:rsidR="00BF6B80" w:rsidRPr="00D46EA3">
        <w:rPr>
          <w:rStyle w:val="SubtleEmphasis"/>
        </w:rPr>
        <w:t>to help you</w:t>
      </w:r>
      <w:r w:rsidR="00B00052" w:rsidRPr="00D46EA3">
        <w:rPr>
          <w:rStyle w:val="SubtleEmphasis"/>
        </w:rPr>
        <w:t>.</w:t>
      </w:r>
    </w:p>
    <w:p w14:paraId="22CFBCD1" w14:textId="2B8AB9B7" w:rsidR="00D46EA3" w:rsidRDefault="00B00052" w:rsidP="00D46EA3">
      <w:pPr>
        <w:pStyle w:val="LabSteps"/>
        <w:numPr>
          <w:ilvl w:val="0"/>
          <w:numId w:val="33"/>
        </w:numPr>
      </w:pPr>
      <w:r>
        <w:t xml:space="preserve">Using </w:t>
      </w:r>
      <w:r w:rsidR="00BF6B80">
        <w:t>the</w:t>
      </w:r>
      <w:r>
        <w:t xml:space="preserve"> data</w:t>
      </w:r>
      <w:r w:rsidR="00BF6B80">
        <w:t xml:space="preserve"> you have collected,</w:t>
      </w:r>
      <w:r>
        <w:t xml:space="preserve"> calculate the impulse </w:t>
      </w:r>
      <w:r w:rsidR="00461174">
        <w:t xml:space="preserve">in </w:t>
      </w:r>
      <w:r>
        <w:t xml:space="preserve">the two different ways discussed in the introduction of </w:t>
      </w:r>
      <w:r w:rsidR="00BF6B80">
        <w:t xml:space="preserve">this </w:t>
      </w:r>
      <w:r>
        <w:t xml:space="preserve">lab.  </w:t>
      </w:r>
      <w:r w:rsidR="00622D11">
        <w:t>Put these values in</w:t>
      </w:r>
      <w:r w:rsidR="00D96FD9">
        <w:t xml:space="preserve"> </w:t>
      </w:r>
      <w:r w:rsidR="00622D11">
        <w:fldChar w:fldCharType="begin"/>
      </w:r>
      <w:r w:rsidR="00622D11">
        <w:instrText xml:space="preserve"> REF _Ref130981501 \h </w:instrText>
      </w:r>
      <w:r w:rsidR="00622D11">
        <w:instrText xml:space="preserve"> \* MERGEFORMAT </w:instrText>
      </w:r>
      <w:r w:rsidR="00622D11">
        <w:fldChar w:fldCharType="separate"/>
      </w:r>
      <w:r w:rsidR="00277748" w:rsidRPr="00277748">
        <w:rPr>
          <w:rStyle w:val="IntenseEmphasis"/>
        </w:rPr>
        <w:t>Table 1</w:t>
      </w:r>
      <w:r w:rsidR="00622D11">
        <w:fldChar w:fldCharType="end"/>
      </w:r>
      <w:r w:rsidR="00D46EA3">
        <w:t xml:space="preserve"> </w:t>
      </w:r>
      <w:r w:rsidR="00622D11">
        <w:t>and show sample calculations.</w:t>
      </w:r>
    </w:p>
    <w:p w14:paraId="168B5E84" w14:textId="06F786E4" w:rsidR="00B00052" w:rsidRDefault="008E3195" w:rsidP="00D46EA3">
      <w:pPr>
        <w:pStyle w:val="LabSteps"/>
        <w:numPr>
          <w:ilvl w:val="0"/>
          <w:numId w:val="33"/>
        </w:numPr>
      </w:pPr>
      <w:r>
        <w:lastRenderedPageBreak/>
        <w:t>Calculate a percent difference</w:t>
      </w:r>
      <w:r w:rsidR="00B00052">
        <w:t xml:space="preserve"> using these two values and place that in </w:t>
      </w:r>
      <w:r w:rsidR="00622D11">
        <w:fldChar w:fldCharType="begin"/>
      </w:r>
      <w:r w:rsidR="00622D11">
        <w:instrText xml:space="preserve"> REF _Ref130981501 \h </w:instrText>
      </w:r>
      <w:r w:rsidR="00622D11">
        <w:instrText xml:space="preserve"> \* MERGEFORMAT </w:instrText>
      </w:r>
      <w:r w:rsidR="00622D11">
        <w:fldChar w:fldCharType="separate"/>
      </w:r>
      <w:r w:rsidR="00277748" w:rsidRPr="00277748">
        <w:rPr>
          <w:rStyle w:val="IntenseEmphasis"/>
        </w:rPr>
        <w:t>Table 1</w:t>
      </w:r>
      <w:r w:rsidR="00622D11">
        <w:fldChar w:fldCharType="end"/>
      </w:r>
      <w:r w:rsidR="00B00052">
        <w:t xml:space="preserve">.  If you got a percent </w:t>
      </w:r>
      <w:r>
        <w:t>difference</w:t>
      </w:r>
      <w:r w:rsidR="00221BAA">
        <w:t xml:space="preserve"> more than 8</w:t>
      </w:r>
      <w:r w:rsidR="00B00052">
        <w:t>%</w:t>
      </w:r>
      <w:r w:rsidR="00BF6B80">
        <w:t>,</w:t>
      </w:r>
      <w:r w:rsidR="00B00052">
        <w:t xml:space="preserve"> you are probably doing something wrong.</w:t>
      </w:r>
      <w:r w:rsidR="00461174">
        <w:t xml:space="preserve">  Figure out your problem before you move on to the next part.</w:t>
      </w:r>
    </w:p>
    <w:p w14:paraId="7BB5B774" w14:textId="77777777" w:rsidR="00461174" w:rsidRDefault="00461174" w:rsidP="00D46EA3">
      <w:pPr>
        <w:pStyle w:val="LabSteps"/>
        <w:numPr>
          <w:ilvl w:val="0"/>
          <w:numId w:val="33"/>
        </w:numPr>
      </w:pPr>
      <w:r>
        <w:t xml:space="preserve">Do your calculations with </w:t>
      </w:r>
      <w:r w:rsidR="00BF6B80">
        <w:t xml:space="preserve">these acceptable values </w:t>
      </w:r>
      <w:r>
        <w:t xml:space="preserve">and then </w:t>
      </w:r>
      <w:r w:rsidR="00D96FD9">
        <w:t>proceed.</w:t>
      </w:r>
    </w:p>
    <w:p w14:paraId="054BE49D" w14:textId="77777777" w:rsidR="00C70040" w:rsidRPr="00C70040" w:rsidRDefault="00D96FD9" w:rsidP="00C70040">
      <w:pPr>
        <w:pStyle w:val="QuestionNumber"/>
      </w:pPr>
      <w:r>
        <w:t xml:space="preserve">Question 1 </w:t>
      </w:r>
      <w:r w:rsidR="0021765C">
        <w:t xml:space="preserve"> </w:t>
      </w:r>
    </w:p>
    <w:p w14:paraId="4B8E1E18" w14:textId="77777777" w:rsidR="00461174" w:rsidRDefault="00D96FD9" w:rsidP="00C70040">
      <w:pPr>
        <w:pStyle w:val="questionText"/>
      </w:pPr>
      <w:r>
        <w:t xml:space="preserve">Was the </w:t>
      </w:r>
      <w:r w:rsidR="004F2D9C">
        <w:t xml:space="preserve">cart’s </w:t>
      </w:r>
      <w:r>
        <w:t xml:space="preserve">momentum conserved </w:t>
      </w:r>
      <w:r w:rsidR="00C37E97">
        <w:t>from before the cart ricocheted to after</w:t>
      </w:r>
      <w:r>
        <w:t>?  How can you tell?</w:t>
      </w:r>
      <w:r w:rsidR="00221BAA">
        <w:t xml:space="preserve">  HINT: Momentum is a </w:t>
      </w:r>
      <w:r w:rsidR="00221BAA" w:rsidRPr="00221BAA">
        <w:rPr>
          <w:i/>
        </w:rPr>
        <w:t>vector</w:t>
      </w:r>
      <w:r w:rsidR="00221BAA">
        <w:t xml:space="preserve"> value.</w:t>
      </w:r>
    </w:p>
    <w:p w14:paraId="26256E5D" w14:textId="77777777" w:rsidR="00D46EA3" w:rsidRDefault="00D46EA3" w:rsidP="00C70040">
      <w:pPr>
        <w:pStyle w:val="questionText"/>
      </w:pPr>
    </w:p>
    <w:p w14:paraId="0507B1FE" w14:textId="77777777" w:rsidR="00D46EA3" w:rsidRDefault="00D46EA3" w:rsidP="00C70040">
      <w:pPr>
        <w:pStyle w:val="questionText"/>
      </w:pPr>
    </w:p>
    <w:p w14:paraId="13440656" w14:textId="77777777" w:rsidR="00D46EA3" w:rsidRDefault="00D46EA3" w:rsidP="00C70040">
      <w:pPr>
        <w:pStyle w:val="questionText"/>
      </w:pPr>
    </w:p>
    <w:p w14:paraId="33B3D966" w14:textId="77777777" w:rsidR="00C70040" w:rsidRDefault="00D96FD9" w:rsidP="00C70040">
      <w:pPr>
        <w:pStyle w:val="QuestionNumber"/>
      </w:pPr>
      <w:r>
        <w:t xml:space="preserve">Question 2  </w:t>
      </w:r>
      <w:r w:rsidR="00AF15BC">
        <w:t xml:space="preserve"> </w:t>
      </w:r>
    </w:p>
    <w:p w14:paraId="15A7F4D3" w14:textId="77777777" w:rsidR="00D96FD9" w:rsidRDefault="00D96FD9" w:rsidP="00C70040">
      <w:pPr>
        <w:pStyle w:val="questionText"/>
      </w:pPr>
      <w:r>
        <w:t>Explain why the momentum was or was not conserved based on what was discussed in the intro to the lab.</w:t>
      </w:r>
    </w:p>
    <w:p w14:paraId="6768032A" w14:textId="77777777" w:rsidR="00D46EA3" w:rsidRDefault="00D46EA3" w:rsidP="00C70040">
      <w:pPr>
        <w:pStyle w:val="questionText"/>
      </w:pPr>
    </w:p>
    <w:p w14:paraId="1C4E4B29" w14:textId="77777777" w:rsidR="00D46EA3" w:rsidRDefault="00D46EA3" w:rsidP="00C70040">
      <w:pPr>
        <w:pStyle w:val="questionText"/>
      </w:pPr>
    </w:p>
    <w:p w14:paraId="02A622C3" w14:textId="77777777" w:rsidR="00B9514E" w:rsidRDefault="00B9514E" w:rsidP="00C70040">
      <w:pPr>
        <w:pStyle w:val="questionText"/>
      </w:pPr>
    </w:p>
    <w:p w14:paraId="3A905587" w14:textId="77777777" w:rsidR="00B9514E" w:rsidRDefault="00B9514E" w:rsidP="00B9514E"/>
    <w:p w14:paraId="4E2DE8D9" w14:textId="77777777" w:rsidR="00C70040" w:rsidRDefault="00D96FD9" w:rsidP="00C70040">
      <w:pPr>
        <w:pStyle w:val="Heading3"/>
      </w:pPr>
      <w:r>
        <w:t xml:space="preserve">Thick Rubber Band   </w:t>
      </w:r>
    </w:p>
    <w:p w14:paraId="524A9E47" w14:textId="77777777" w:rsidR="00D46EA3" w:rsidRDefault="00D96FD9" w:rsidP="00C70040">
      <w:r>
        <w:t>Remove the thin rubber band from the eyehook and attach the thick rubbe</w:t>
      </w:r>
      <w:r w:rsidR="00BF6B80">
        <w:t xml:space="preserve">r band.  </w:t>
      </w:r>
    </w:p>
    <w:p w14:paraId="13A6F4A5" w14:textId="77777777" w:rsidR="00D46EA3" w:rsidRDefault="00D46EA3" w:rsidP="00D46EA3">
      <w:pPr>
        <w:pStyle w:val="LabSteps"/>
        <w:numPr>
          <w:ilvl w:val="0"/>
          <w:numId w:val="35"/>
        </w:numPr>
      </w:pPr>
      <w:r>
        <w:t>Repeat all the measurements from the thin rubber band with the thick rubber band. (</w:t>
      </w:r>
      <w:r w:rsidR="00FE0465">
        <w:t xml:space="preserve">Previous </w:t>
      </w:r>
      <w:r>
        <w:t xml:space="preserve">Steps </w:t>
      </w:r>
      <w:r w:rsidR="00FE0465">
        <w:t>A</w:t>
      </w:r>
      <w:r>
        <w:t xml:space="preserve"> through </w:t>
      </w:r>
      <w:r w:rsidR="00FE0465">
        <w:t>E</w:t>
      </w:r>
      <w:r>
        <w:t>)</w:t>
      </w:r>
    </w:p>
    <w:p w14:paraId="0704122C" w14:textId="77777777" w:rsidR="00D46EA3" w:rsidRDefault="00D96FD9" w:rsidP="00D46EA3">
      <w:pPr>
        <w:pStyle w:val="LabSteps"/>
        <w:numPr>
          <w:ilvl w:val="0"/>
          <w:numId w:val="35"/>
        </w:numPr>
      </w:pPr>
      <w:r>
        <w:t>When you have achieved appropriate values and decent looking graphs</w:t>
      </w:r>
      <w:r w:rsidR="00BF6B80">
        <w:t>,</w:t>
      </w:r>
      <w:r>
        <w:t xml:space="preserve"> then record you</w:t>
      </w:r>
      <w:r w:rsidR="008E3195">
        <w:t>r</w:t>
      </w:r>
      <w:r>
        <w:t xml:space="preserve"> data. </w:t>
      </w:r>
    </w:p>
    <w:p w14:paraId="4239C640" w14:textId="77777777" w:rsidR="00C37E97" w:rsidRDefault="00D96FD9" w:rsidP="00D46EA3">
      <w:pPr>
        <w:pStyle w:val="LabSteps"/>
        <w:numPr>
          <w:ilvl w:val="0"/>
          <w:numId w:val="35"/>
        </w:numPr>
      </w:pPr>
      <w:r>
        <w:t>Do your calculations</w:t>
      </w:r>
      <w:r w:rsidR="00FE0465">
        <w:t xml:space="preserve"> (Previous steps F, G)</w:t>
      </w:r>
      <w:r>
        <w:t xml:space="preserve"> and </w:t>
      </w:r>
      <w:r w:rsidR="00C37E97">
        <w:t>also make a sketch of the force graph next to the one you did for the thin rubber band.</w:t>
      </w:r>
      <w:r w:rsidR="00B9514E">
        <w:t xml:space="preserve"> </w:t>
      </w:r>
      <w:r w:rsidR="00541A4D">
        <w:t>Again,</w:t>
      </w:r>
      <w:r w:rsidR="00B9514E">
        <w:t xml:space="preserve"> include y-axis values and be sure to label which sketch is which.</w:t>
      </w:r>
    </w:p>
    <w:p w14:paraId="3D775BCB" w14:textId="77777777" w:rsidR="00B9514E" w:rsidRDefault="00B9514E" w:rsidP="00B9514E">
      <w:pPr>
        <w:pStyle w:val="LabSteps"/>
        <w:numPr>
          <w:ilvl w:val="0"/>
          <w:numId w:val="0"/>
        </w:numPr>
        <w:ind w:left="720" w:hanging="360"/>
      </w:pPr>
    </w:p>
    <w:p w14:paraId="27094CB8" w14:textId="77777777" w:rsidR="00622D11" w:rsidRDefault="00622D11" w:rsidP="00B9514E">
      <w:pPr>
        <w:pStyle w:val="LabSteps"/>
        <w:numPr>
          <w:ilvl w:val="0"/>
          <w:numId w:val="0"/>
        </w:numPr>
        <w:ind w:left="720" w:hanging="360"/>
      </w:pPr>
    </w:p>
    <w:p w14:paraId="2AD0FDBF" w14:textId="77777777" w:rsidR="00622D11" w:rsidRDefault="00622D11" w:rsidP="00B9514E">
      <w:pPr>
        <w:pStyle w:val="LabSteps"/>
        <w:numPr>
          <w:ilvl w:val="0"/>
          <w:numId w:val="0"/>
        </w:numPr>
        <w:ind w:left="720" w:hanging="360"/>
      </w:pPr>
    </w:p>
    <w:p w14:paraId="2EA34621" w14:textId="77777777" w:rsidR="00C70040" w:rsidRDefault="00D96FD9" w:rsidP="00C70040">
      <w:pPr>
        <w:pStyle w:val="QuestionNumber"/>
      </w:pPr>
      <w:r>
        <w:lastRenderedPageBreak/>
        <w:t xml:space="preserve">Question 3 </w:t>
      </w:r>
    </w:p>
    <w:p w14:paraId="48C62D3D" w14:textId="77777777" w:rsidR="00C85151" w:rsidRDefault="00785FB5" w:rsidP="00C70040">
      <w:pPr>
        <w:pStyle w:val="questionText"/>
      </w:pPr>
      <w:r>
        <w:t xml:space="preserve">Examine the force graphs that you drew for each rubber band.  Assuming that the initial velocities of the cart for both rubber bands are the same, what can you say about the relationship </w:t>
      </w:r>
      <w:r w:rsidRPr="00BF6B80">
        <w:t>between the force applied to the cart and the time</w:t>
      </w:r>
      <w:r w:rsidR="009A2CF1">
        <w:t>, Δt,</w:t>
      </w:r>
      <w:r w:rsidRPr="00BF6B80">
        <w:t xml:space="preserve"> it was applied?  </w:t>
      </w:r>
      <w:r w:rsidR="00BF6B80" w:rsidRPr="00BF6B80">
        <w:t>(In answering this question, it may be helpful to compare the impulse values you calculated for the thin and thick bands.)</w:t>
      </w:r>
    </w:p>
    <w:p w14:paraId="75C26169" w14:textId="77777777" w:rsidR="00D46EA3" w:rsidRDefault="00D46EA3" w:rsidP="00C70040">
      <w:pPr>
        <w:pStyle w:val="questionText"/>
      </w:pPr>
    </w:p>
    <w:p w14:paraId="3D1FFAB2" w14:textId="77777777" w:rsidR="00D46EA3" w:rsidRDefault="00D46EA3" w:rsidP="00C70040">
      <w:pPr>
        <w:pStyle w:val="questionText"/>
      </w:pPr>
    </w:p>
    <w:p w14:paraId="0EE15AC1" w14:textId="77777777" w:rsidR="00D46EA3" w:rsidRDefault="00D46EA3" w:rsidP="00C70040">
      <w:pPr>
        <w:pStyle w:val="questionText"/>
      </w:pPr>
    </w:p>
    <w:p w14:paraId="76635AA7" w14:textId="77777777" w:rsidR="00C70040" w:rsidRDefault="00C5385D" w:rsidP="00C70040">
      <w:pPr>
        <w:pStyle w:val="QuestionNumber"/>
      </w:pPr>
      <w:r>
        <w:t xml:space="preserve">Question 4  </w:t>
      </w:r>
    </w:p>
    <w:p w14:paraId="5C99AFE1" w14:textId="77777777" w:rsidR="00C5385D" w:rsidRDefault="00C5385D" w:rsidP="00C70040">
      <w:pPr>
        <w:pStyle w:val="questionText"/>
      </w:pPr>
      <w:r>
        <w:t>Keeping your answer to Question 3 in mind … In a car collision, the driver’s body must change speed from a high value to zero.  This is true whether or not an airbag is used, so why use an air bag?  How does this reduce injury?</w:t>
      </w:r>
    </w:p>
    <w:p w14:paraId="0EFD2448" w14:textId="77777777" w:rsidR="00D46EA3" w:rsidRDefault="00D46EA3" w:rsidP="00C70040">
      <w:pPr>
        <w:pStyle w:val="questionText"/>
      </w:pPr>
    </w:p>
    <w:p w14:paraId="206593F5" w14:textId="77777777" w:rsidR="00D46EA3" w:rsidRDefault="00D46EA3" w:rsidP="00C70040">
      <w:pPr>
        <w:pStyle w:val="questionText"/>
      </w:pPr>
    </w:p>
    <w:p w14:paraId="73E9E183" w14:textId="77777777" w:rsidR="00D46EA3" w:rsidRDefault="00D46EA3" w:rsidP="00C70040">
      <w:pPr>
        <w:pStyle w:val="questionText"/>
      </w:pPr>
    </w:p>
    <w:p w14:paraId="6E7D51AD" w14:textId="77777777" w:rsidR="00C70040" w:rsidRDefault="00C5385D" w:rsidP="00C70040">
      <w:pPr>
        <w:pStyle w:val="Heading3"/>
      </w:pPr>
      <w:r>
        <w:t xml:space="preserve">Part 2 – Conservation of Momentum   </w:t>
      </w:r>
    </w:p>
    <w:p w14:paraId="58B35A0C" w14:textId="77777777" w:rsidR="00C5385D" w:rsidRDefault="00C5385D" w:rsidP="00C70040">
      <w:r>
        <w:t xml:space="preserve">In the first part of the lab, you examined the velocity and momentum for a single object.  Now you are going to examine the total momentum of TWO objects before and after a collision. </w:t>
      </w:r>
    </w:p>
    <w:p w14:paraId="73927677" w14:textId="77777777" w:rsidR="00C70040" w:rsidRPr="00C70040" w:rsidRDefault="00C37E3D" w:rsidP="00C37E3D">
      <w:pPr>
        <w:pStyle w:val="Heading4"/>
      </w:pPr>
      <w:r>
        <w:t>Preparation</w:t>
      </w:r>
    </w:p>
    <w:p w14:paraId="54D7B9F3" w14:textId="77777777" w:rsidR="00C85151" w:rsidRPr="008E3195" w:rsidRDefault="00AD51D2" w:rsidP="00AD51D2">
      <w:r>
        <w:t>You’ll need to do a quick change from the previous section:</w:t>
      </w:r>
    </w:p>
    <w:p w14:paraId="73058FE4" w14:textId="77777777" w:rsidR="00121BE3" w:rsidRPr="00AD51D2" w:rsidRDefault="00AD51D2" w:rsidP="00AD51D2">
      <w:pPr>
        <w:pStyle w:val="LabSteps"/>
        <w:numPr>
          <w:ilvl w:val="0"/>
          <w:numId w:val="37"/>
        </w:numPr>
        <w:rPr>
          <w:szCs w:val="24"/>
        </w:rPr>
      </w:pPr>
      <w:r>
        <w:t>Both stop brackets should already be on the track, verify that they’re both screwed on tightly</w:t>
      </w:r>
      <w:r w:rsidR="000B53CE">
        <w:t>.</w:t>
      </w:r>
    </w:p>
    <w:p w14:paraId="376E1E42" w14:textId="77777777" w:rsidR="00B9514E" w:rsidRPr="00B9514E" w:rsidRDefault="00121BE3" w:rsidP="00AD51D2">
      <w:pPr>
        <w:pStyle w:val="LabSteps"/>
        <w:numPr>
          <w:ilvl w:val="0"/>
          <w:numId w:val="37"/>
        </w:numPr>
      </w:pPr>
      <w:r w:rsidRPr="00AD51D2">
        <w:rPr>
          <w:szCs w:val="24"/>
        </w:rPr>
        <w:t>Remove the paperclip/string from the cart</w:t>
      </w:r>
      <w:r w:rsidR="00B9514E">
        <w:rPr>
          <w:szCs w:val="24"/>
        </w:rPr>
        <w:t>:</w:t>
      </w:r>
      <w:r w:rsidRPr="00AD51D2">
        <w:rPr>
          <w:szCs w:val="24"/>
        </w:rPr>
        <w:t xml:space="preserve">  </w:t>
      </w:r>
    </w:p>
    <w:p w14:paraId="168B8A58" w14:textId="77777777" w:rsidR="0075751F" w:rsidRPr="00B9514E" w:rsidRDefault="00121BE3" w:rsidP="00B9514E">
      <w:pPr>
        <w:pStyle w:val="LabSteps"/>
        <w:numPr>
          <w:ilvl w:val="1"/>
          <w:numId w:val="37"/>
        </w:numPr>
      </w:pPr>
      <w:r w:rsidRPr="00AD51D2">
        <w:rPr>
          <w:szCs w:val="24"/>
        </w:rPr>
        <w:t>Do not untie the string on either end</w:t>
      </w:r>
      <w:r w:rsidR="00AD51D2">
        <w:rPr>
          <w:szCs w:val="24"/>
        </w:rPr>
        <w:t>, just take the clip hook out</w:t>
      </w:r>
      <w:r w:rsidRPr="00AD51D2">
        <w:rPr>
          <w:szCs w:val="24"/>
        </w:rPr>
        <w:t>.</w:t>
      </w:r>
    </w:p>
    <w:p w14:paraId="02470693" w14:textId="77777777" w:rsidR="00B9514E" w:rsidRDefault="00B9514E" w:rsidP="00B9514E">
      <w:pPr>
        <w:pStyle w:val="LabSteps"/>
        <w:numPr>
          <w:ilvl w:val="1"/>
          <w:numId w:val="37"/>
        </w:numPr>
      </w:pPr>
      <w:r>
        <w:t>Hang the string back over the bracket it</w:t>
      </w:r>
      <w:r w:rsidR="00541A4D">
        <w:t>’</w:t>
      </w:r>
      <w:r>
        <w:t>s passing through so its out of the way, leave it through the stop bracket.</w:t>
      </w:r>
    </w:p>
    <w:p w14:paraId="79D3D625" w14:textId="77777777" w:rsidR="00B9514E" w:rsidRDefault="00B9514E" w:rsidP="00B9514E">
      <w:pPr>
        <w:pStyle w:val="LabSteps"/>
        <w:numPr>
          <w:ilvl w:val="1"/>
          <w:numId w:val="37"/>
        </w:numPr>
      </w:pPr>
      <w:r>
        <w:t>No need to unplug the force sensor just leave it be.</w:t>
      </w:r>
    </w:p>
    <w:p w14:paraId="4ECB31BE" w14:textId="77777777" w:rsidR="00B9514E" w:rsidRDefault="00B9514E" w:rsidP="00B9514E">
      <w:pPr>
        <w:pStyle w:val="LabSteps"/>
        <w:numPr>
          <w:ilvl w:val="0"/>
          <w:numId w:val="0"/>
        </w:numPr>
        <w:ind w:left="720" w:hanging="360"/>
      </w:pPr>
    </w:p>
    <w:p w14:paraId="644030F2" w14:textId="77777777" w:rsidR="00B9514E" w:rsidRPr="003A691E" w:rsidRDefault="00B9514E" w:rsidP="00B9514E">
      <w:pPr>
        <w:pStyle w:val="LabSteps"/>
        <w:numPr>
          <w:ilvl w:val="0"/>
          <w:numId w:val="0"/>
        </w:numPr>
        <w:ind w:left="720" w:hanging="360"/>
      </w:pPr>
    </w:p>
    <w:p w14:paraId="0DA29579" w14:textId="77777777" w:rsidR="00B9514E" w:rsidRDefault="00DE65ED" w:rsidP="00B9514E">
      <w:pPr>
        <w:pStyle w:val="LabSteps"/>
        <w:numPr>
          <w:ilvl w:val="0"/>
          <w:numId w:val="37"/>
        </w:numPr>
      </w:pPr>
      <w:r>
        <w:lastRenderedPageBreak/>
        <w:t>Add a motion sensor to your setup</w:t>
      </w:r>
      <w:r w:rsidR="00B9514E">
        <w:t>:</w:t>
      </w:r>
    </w:p>
    <w:p w14:paraId="314D0977" w14:textId="77777777" w:rsidR="00B9514E" w:rsidRDefault="00B9514E" w:rsidP="00B9514E">
      <w:pPr>
        <w:pStyle w:val="LabSteps"/>
        <w:numPr>
          <w:ilvl w:val="1"/>
          <w:numId w:val="37"/>
        </w:numPr>
      </w:pPr>
      <w:r>
        <w:t>Plug the second motion sensor into dig/sonic2 if it isn’t already.</w:t>
      </w:r>
    </w:p>
    <w:p w14:paraId="7370F125" w14:textId="77777777" w:rsidR="0075751F" w:rsidRDefault="00B9514E" w:rsidP="00B9514E">
      <w:pPr>
        <w:pStyle w:val="LabSteps"/>
        <w:numPr>
          <w:ilvl w:val="1"/>
          <w:numId w:val="37"/>
        </w:numPr>
      </w:pPr>
      <w:r>
        <w:t>Place it on the track flush against the stop bracket.</w:t>
      </w:r>
      <w:r w:rsidR="00DE65ED">
        <w:t xml:space="preserve"> </w:t>
      </w:r>
    </w:p>
    <w:p w14:paraId="4EE00D41" w14:textId="0FC34F41" w:rsidR="00DE65ED" w:rsidRDefault="00A35C9E" w:rsidP="000B53CE">
      <w:pPr>
        <w:pStyle w:val="LabSteps"/>
        <w:numPr>
          <w:ilvl w:val="0"/>
          <w:numId w:val="37"/>
        </w:numPr>
      </w:pPr>
      <w:r>
        <w:t xml:space="preserve">Make a </w:t>
      </w:r>
      <w:r w:rsidR="00F74656">
        <w:t>table</w:t>
      </w:r>
      <w:r>
        <w:t xml:space="preserve"> like </w:t>
      </w:r>
      <w:r w:rsidR="00622D11">
        <w:fldChar w:fldCharType="begin"/>
      </w:r>
      <w:r w:rsidR="00622D11">
        <w:instrText xml:space="preserve"> REF _Ref130981532 \h </w:instrText>
      </w:r>
      <w:r w:rsidR="00622D11">
        <w:instrText xml:space="preserve"> \* MERGEFORMAT </w:instrText>
      </w:r>
      <w:r w:rsidR="00622D11">
        <w:fldChar w:fldCharType="separate"/>
      </w:r>
      <w:r w:rsidR="00277748" w:rsidRPr="00277748">
        <w:rPr>
          <w:rStyle w:val="IntenseEmphasis"/>
        </w:rPr>
        <w:t>Table 2</w:t>
      </w:r>
      <w:r w:rsidR="00622D11">
        <w:fldChar w:fldCharType="end"/>
      </w:r>
      <w:r>
        <w:t xml:space="preserve"> in your lab report.  </w:t>
      </w:r>
    </w:p>
    <w:p w14:paraId="0469575A" w14:textId="77777777" w:rsidR="00372F1F" w:rsidRDefault="00AB1C18" w:rsidP="000B53CE">
      <w:pPr>
        <w:pStyle w:val="LabSteps"/>
        <w:numPr>
          <w:ilvl w:val="0"/>
          <w:numId w:val="37"/>
        </w:numPr>
      </w:pPr>
      <w:r>
        <w:rPr>
          <w:noProof/>
        </w:rPr>
        <mc:AlternateContent>
          <mc:Choice Requires="wps">
            <w:drawing>
              <wp:anchor distT="0" distB="0" distL="114300" distR="114300" simplePos="0" relativeHeight="251663360" behindDoc="0" locked="0" layoutInCell="1" allowOverlap="1" wp14:anchorId="489BE177" wp14:editId="1F256567">
                <wp:simplePos x="0" y="0"/>
                <wp:positionH relativeFrom="margin">
                  <wp:align>center</wp:align>
                </wp:positionH>
                <wp:positionV relativeFrom="paragraph">
                  <wp:posOffset>94615</wp:posOffset>
                </wp:positionV>
                <wp:extent cx="7040245" cy="3561715"/>
                <wp:effectExtent l="0" t="0" r="0" b="635"/>
                <wp:wrapTopAndBottom/>
                <wp:docPr id="4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245" cy="3562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1CC1C" w14:textId="412E024E" w:rsidR="0082624E" w:rsidRDefault="0082624E" w:rsidP="000B53CE">
                            <w:pPr>
                              <w:pStyle w:val="Caption"/>
                            </w:pPr>
                            <w:bookmarkStart w:id="8" w:name="_Ref130981532"/>
                            <w:r>
                              <w:t xml:space="preserve">Table </w:t>
                            </w:r>
                            <w:fldSimple w:instr=" SEQ Table \* ARABIC ">
                              <w:r w:rsidR="00277748">
                                <w:rPr>
                                  <w:noProof/>
                                </w:rPr>
                                <w:t>2</w:t>
                              </w:r>
                            </w:fldSimple>
                            <w:bookmarkEnd w:id="8"/>
                            <w:r>
                              <w:t xml:space="preserve"> – Part 2 Data</w:t>
                            </w:r>
                          </w:p>
                          <w:tbl>
                            <w:tblPr>
                              <w:tblW w:w="108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98"/>
                              <w:gridCol w:w="720"/>
                              <w:gridCol w:w="990"/>
                              <w:gridCol w:w="990"/>
                              <w:gridCol w:w="712"/>
                              <w:gridCol w:w="998"/>
                              <w:gridCol w:w="990"/>
                              <w:gridCol w:w="900"/>
                              <w:gridCol w:w="736"/>
                              <w:gridCol w:w="884"/>
                              <w:gridCol w:w="810"/>
                              <w:gridCol w:w="990"/>
                            </w:tblGrid>
                            <w:tr w:rsidR="0082624E" w14:paraId="1037A2B6" w14:textId="77777777">
                              <w:trPr>
                                <w:trHeight w:val="407"/>
                              </w:trPr>
                              <w:tc>
                                <w:tcPr>
                                  <w:tcW w:w="1098" w:type="dxa"/>
                                  <w:tcBorders>
                                    <w:top w:val="single" w:sz="18" w:space="0" w:color="auto"/>
                                    <w:bottom w:val="single" w:sz="4" w:space="0" w:color="auto"/>
                                  </w:tcBorders>
                                  <w:shd w:val="pct20" w:color="auto" w:fill="FFFFFF"/>
                                  <w:vAlign w:val="center"/>
                                </w:tcPr>
                                <w:p w14:paraId="3EE0198D" w14:textId="77777777" w:rsidR="0082624E" w:rsidRPr="00961523" w:rsidRDefault="0082624E" w:rsidP="00CA62AE">
                                  <w:pPr>
                                    <w:jc w:val="center"/>
                                    <w:rPr>
                                      <w:sz w:val="22"/>
                                    </w:rPr>
                                  </w:pPr>
                                </w:p>
                              </w:tc>
                              <w:tc>
                                <w:tcPr>
                                  <w:tcW w:w="2700" w:type="dxa"/>
                                  <w:gridSpan w:val="3"/>
                                  <w:tcBorders>
                                    <w:top w:val="single" w:sz="18" w:space="0" w:color="auto"/>
                                    <w:bottom w:val="single" w:sz="4" w:space="0" w:color="auto"/>
                                  </w:tcBorders>
                                  <w:shd w:val="pct20" w:color="auto" w:fill="FFFFFF"/>
                                  <w:vAlign w:val="center"/>
                                </w:tcPr>
                                <w:p w14:paraId="364105B9" w14:textId="77777777" w:rsidR="0082624E" w:rsidRPr="003011FB" w:rsidRDefault="0082624E" w:rsidP="00CA62AE">
                                  <w:pPr>
                                    <w:jc w:val="center"/>
                                    <w:rPr>
                                      <w:b/>
                                      <w:sz w:val="22"/>
                                    </w:rPr>
                                  </w:pPr>
                                  <w:r w:rsidRPr="003011FB">
                                    <w:rPr>
                                      <w:b/>
                                      <w:sz w:val="22"/>
                                    </w:rPr>
                                    <w:t>Cart #1</w:t>
                                  </w:r>
                                </w:p>
                              </w:tc>
                              <w:tc>
                                <w:tcPr>
                                  <w:tcW w:w="2700" w:type="dxa"/>
                                  <w:gridSpan w:val="3"/>
                                  <w:tcBorders>
                                    <w:top w:val="single" w:sz="18" w:space="0" w:color="auto"/>
                                    <w:bottom w:val="single" w:sz="4" w:space="0" w:color="auto"/>
                                  </w:tcBorders>
                                  <w:shd w:val="pct20" w:color="auto" w:fill="FFFFFF"/>
                                  <w:vAlign w:val="center"/>
                                </w:tcPr>
                                <w:p w14:paraId="77855954" w14:textId="77777777" w:rsidR="0082624E" w:rsidRPr="003011FB" w:rsidRDefault="0082624E" w:rsidP="00CA62AE">
                                  <w:pPr>
                                    <w:jc w:val="center"/>
                                    <w:rPr>
                                      <w:b/>
                                      <w:sz w:val="22"/>
                                    </w:rPr>
                                  </w:pPr>
                                  <w:r w:rsidRPr="003011FB">
                                    <w:rPr>
                                      <w:b/>
                                      <w:sz w:val="22"/>
                                    </w:rPr>
                                    <w:t>Cart #2</w:t>
                                  </w:r>
                                </w:p>
                              </w:tc>
                              <w:tc>
                                <w:tcPr>
                                  <w:tcW w:w="1636" w:type="dxa"/>
                                  <w:gridSpan w:val="2"/>
                                  <w:tcBorders>
                                    <w:top w:val="single" w:sz="18" w:space="0" w:color="auto"/>
                                    <w:bottom w:val="single" w:sz="4" w:space="0" w:color="auto"/>
                                  </w:tcBorders>
                                  <w:shd w:val="pct20" w:color="auto" w:fill="FFFFFF"/>
                                  <w:vAlign w:val="center"/>
                                </w:tcPr>
                                <w:p w14:paraId="51C0E486" w14:textId="77777777" w:rsidR="0082624E" w:rsidRPr="0021765C" w:rsidRDefault="0082624E" w:rsidP="00CA62AE">
                                  <w:pPr>
                                    <w:jc w:val="center"/>
                                    <w:rPr>
                                      <w:b/>
                                      <w:sz w:val="22"/>
                                    </w:rPr>
                                  </w:pPr>
                                  <w:r>
                                    <w:rPr>
                                      <w:b/>
                                      <w:sz w:val="22"/>
                                    </w:rPr>
                                    <w:t xml:space="preserve">Total </w:t>
                                  </w:r>
                                  <w:r w:rsidRPr="0021765C">
                                    <w:rPr>
                                      <w:b/>
                                      <w:sz w:val="22"/>
                                    </w:rPr>
                                    <w:t>Momentum</w:t>
                                  </w:r>
                                </w:p>
                              </w:tc>
                              <w:tc>
                                <w:tcPr>
                                  <w:tcW w:w="2684" w:type="dxa"/>
                                  <w:gridSpan w:val="3"/>
                                  <w:tcBorders>
                                    <w:top w:val="single" w:sz="18" w:space="0" w:color="auto"/>
                                    <w:bottom w:val="single" w:sz="4" w:space="0" w:color="auto"/>
                                  </w:tcBorders>
                                  <w:shd w:val="pct20" w:color="auto" w:fill="FFFFFF"/>
                                  <w:vAlign w:val="center"/>
                                </w:tcPr>
                                <w:p w14:paraId="700BD001" w14:textId="77777777" w:rsidR="0082624E" w:rsidRPr="00961523" w:rsidRDefault="0082624E" w:rsidP="00CA62AE">
                                  <w:pPr>
                                    <w:jc w:val="center"/>
                                    <w:rPr>
                                      <w:sz w:val="22"/>
                                    </w:rPr>
                                  </w:pPr>
                                  <w:r w:rsidRPr="0021765C">
                                    <w:rPr>
                                      <w:b/>
                                      <w:sz w:val="22"/>
                                    </w:rPr>
                                    <w:t>Kinetic Energy</w:t>
                                  </w:r>
                                </w:p>
                              </w:tc>
                            </w:tr>
                            <w:tr w:rsidR="0082624E" w14:paraId="34A436E1" w14:textId="77777777">
                              <w:trPr>
                                <w:trHeight w:val="606"/>
                              </w:trPr>
                              <w:tc>
                                <w:tcPr>
                                  <w:tcW w:w="1098" w:type="dxa"/>
                                  <w:tcBorders>
                                    <w:top w:val="single" w:sz="4" w:space="0" w:color="auto"/>
                                    <w:bottom w:val="nil"/>
                                  </w:tcBorders>
                                  <w:shd w:val="pct20" w:color="auto" w:fill="FFFFFF"/>
                                  <w:vAlign w:val="center"/>
                                </w:tcPr>
                                <w:p w14:paraId="4169ECC5" w14:textId="77777777" w:rsidR="0082624E" w:rsidRPr="00961523" w:rsidRDefault="0082624E" w:rsidP="00CA62AE">
                                  <w:pPr>
                                    <w:jc w:val="center"/>
                                  </w:pPr>
                                  <w:r w:rsidRPr="00961523">
                                    <w:rPr>
                                      <w:sz w:val="22"/>
                                    </w:rPr>
                                    <w:t>Trial</w:t>
                                  </w:r>
                                </w:p>
                              </w:tc>
                              <w:tc>
                                <w:tcPr>
                                  <w:tcW w:w="720" w:type="dxa"/>
                                  <w:tcBorders>
                                    <w:top w:val="single" w:sz="4" w:space="0" w:color="auto"/>
                                    <w:bottom w:val="double" w:sz="4" w:space="0" w:color="auto"/>
                                  </w:tcBorders>
                                  <w:shd w:val="pct20" w:color="auto" w:fill="FFFFFF"/>
                                  <w:vAlign w:val="center"/>
                                </w:tcPr>
                                <w:p w14:paraId="17AD1471" w14:textId="77777777" w:rsidR="0082624E" w:rsidRPr="00747AE5" w:rsidRDefault="0082624E" w:rsidP="00CA62AE">
                                  <w:pPr>
                                    <w:jc w:val="center"/>
                                    <w:rPr>
                                      <w:sz w:val="22"/>
                                      <w:szCs w:val="22"/>
                                    </w:rPr>
                                  </w:pPr>
                                  <w:r w:rsidRPr="00747AE5">
                                    <w:rPr>
                                      <w:sz w:val="22"/>
                                      <w:szCs w:val="22"/>
                                    </w:rPr>
                                    <w:t>Mass</w:t>
                                  </w:r>
                                </w:p>
                              </w:tc>
                              <w:tc>
                                <w:tcPr>
                                  <w:tcW w:w="990" w:type="dxa"/>
                                  <w:tcBorders>
                                    <w:top w:val="single" w:sz="4" w:space="0" w:color="auto"/>
                                    <w:bottom w:val="double" w:sz="4" w:space="0" w:color="auto"/>
                                  </w:tcBorders>
                                  <w:shd w:val="pct20" w:color="auto" w:fill="FFFFFF"/>
                                  <w:vAlign w:val="center"/>
                                </w:tcPr>
                                <w:p w14:paraId="65F5E27A" w14:textId="77777777" w:rsidR="0082624E" w:rsidRPr="00747AE5" w:rsidRDefault="0082624E" w:rsidP="00CA62AE">
                                  <w:pPr>
                                    <w:jc w:val="center"/>
                                    <w:rPr>
                                      <w:sz w:val="22"/>
                                      <w:szCs w:val="22"/>
                                    </w:rPr>
                                  </w:pPr>
                                  <w:r w:rsidRPr="00747AE5">
                                    <w:rPr>
                                      <w:sz w:val="22"/>
                                      <w:szCs w:val="22"/>
                                    </w:rPr>
                                    <w:t>Initial Velocity</w:t>
                                  </w:r>
                                </w:p>
                              </w:tc>
                              <w:tc>
                                <w:tcPr>
                                  <w:tcW w:w="990" w:type="dxa"/>
                                  <w:tcBorders>
                                    <w:top w:val="single" w:sz="4" w:space="0" w:color="auto"/>
                                    <w:bottom w:val="double" w:sz="4" w:space="0" w:color="auto"/>
                                  </w:tcBorders>
                                  <w:shd w:val="pct20" w:color="auto" w:fill="FFFFFF"/>
                                  <w:vAlign w:val="center"/>
                                </w:tcPr>
                                <w:p w14:paraId="24FE61B3" w14:textId="77777777" w:rsidR="0082624E" w:rsidRPr="00747AE5" w:rsidRDefault="0082624E" w:rsidP="00CA62AE">
                                  <w:pPr>
                                    <w:jc w:val="center"/>
                                    <w:rPr>
                                      <w:sz w:val="22"/>
                                      <w:szCs w:val="22"/>
                                    </w:rPr>
                                  </w:pPr>
                                  <w:r w:rsidRPr="00747AE5">
                                    <w:rPr>
                                      <w:sz w:val="22"/>
                                      <w:szCs w:val="22"/>
                                    </w:rPr>
                                    <w:t>Final Velocity</w:t>
                                  </w:r>
                                </w:p>
                              </w:tc>
                              <w:tc>
                                <w:tcPr>
                                  <w:tcW w:w="712" w:type="dxa"/>
                                  <w:tcBorders>
                                    <w:top w:val="single" w:sz="4" w:space="0" w:color="auto"/>
                                    <w:bottom w:val="double" w:sz="4" w:space="0" w:color="auto"/>
                                  </w:tcBorders>
                                  <w:shd w:val="pct20" w:color="auto" w:fill="FFFFFF"/>
                                  <w:vAlign w:val="center"/>
                                </w:tcPr>
                                <w:p w14:paraId="4DF6E1C6" w14:textId="77777777" w:rsidR="0082624E" w:rsidRPr="00747AE5" w:rsidRDefault="0082624E" w:rsidP="00CA62AE">
                                  <w:pPr>
                                    <w:jc w:val="center"/>
                                    <w:rPr>
                                      <w:sz w:val="22"/>
                                      <w:szCs w:val="22"/>
                                    </w:rPr>
                                  </w:pPr>
                                  <w:r w:rsidRPr="00747AE5">
                                    <w:rPr>
                                      <w:sz w:val="22"/>
                                      <w:szCs w:val="22"/>
                                    </w:rPr>
                                    <w:t>Mass</w:t>
                                  </w:r>
                                </w:p>
                              </w:tc>
                              <w:tc>
                                <w:tcPr>
                                  <w:tcW w:w="998" w:type="dxa"/>
                                  <w:tcBorders>
                                    <w:top w:val="single" w:sz="4" w:space="0" w:color="auto"/>
                                    <w:bottom w:val="double" w:sz="4" w:space="0" w:color="auto"/>
                                  </w:tcBorders>
                                  <w:shd w:val="pct20" w:color="auto" w:fill="FFFFFF"/>
                                  <w:vAlign w:val="center"/>
                                </w:tcPr>
                                <w:p w14:paraId="1340494A" w14:textId="77777777" w:rsidR="0082624E" w:rsidRPr="00747AE5" w:rsidRDefault="0082624E" w:rsidP="00CA62AE">
                                  <w:pPr>
                                    <w:jc w:val="center"/>
                                    <w:rPr>
                                      <w:sz w:val="22"/>
                                      <w:szCs w:val="22"/>
                                    </w:rPr>
                                  </w:pPr>
                                  <w:r w:rsidRPr="00747AE5">
                                    <w:rPr>
                                      <w:sz w:val="22"/>
                                      <w:szCs w:val="22"/>
                                    </w:rPr>
                                    <w:t>Initial Velocity</w:t>
                                  </w:r>
                                </w:p>
                              </w:tc>
                              <w:tc>
                                <w:tcPr>
                                  <w:tcW w:w="990" w:type="dxa"/>
                                  <w:tcBorders>
                                    <w:top w:val="single" w:sz="4" w:space="0" w:color="auto"/>
                                    <w:bottom w:val="double" w:sz="4" w:space="0" w:color="auto"/>
                                  </w:tcBorders>
                                  <w:shd w:val="pct20" w:color="auto" w:fill="FFFFFF"/>
                                  <w:vAlign w:val="center"/>
                                </w:tcPr>
                                <w:p w14:paraId="244865FD" w14:textId="77777777" w:rsidR="0082624E" w:rsidRPr="00747AE5" w:rsidRDefault="0082624E" w:rsidP="00CA62AE">
                                  <w:pPr>
                                    <w:jc w:val="center"/>
                                    <w:rPr>
                                      <w:sz w:val="22"/>
                                      <w:szCs w:val="22"/>
                                    </w:rPr>
                                  </w:pPr>
                                  <w:r w:rsidRPr="00747AE5">
                                    <w:rPr>
                                      <w:sz w:val="22"/>
                                      <w:szCs w:val="22"/>
                                    </w:rPr>
                                    <w:t>Final Velocity</w:t>
                                  </w:r>
                                </w:p>
                              </w:tc>
                              <w:tc>
                                <w:tcPr>
                                  <w:tcW w:w="900" w:type="dxa"/>
                                  <w:tcBorders>
                                    <w:top w:val="single" w:sz="4" w:space="0" w:color="auto"/>
                                    <w:bottom w:val="double" w:sz="4" w:space="0" w:color="auto"/>
                                  </w:tcBorders>
                                  <w:shd w:val="pct20" w:color="auto" w:fill="FFFFFF"/>
                                  <w:vAlign w:val="center"/>
                                </w:tcPr>
                                <w:p w14:paraId="087D670B" w14:textId="77777777" w:rsidR="0082624E" w:rsidRPr="00747AE5" w:rsidRDefault="0082624E" w:rsidP="00CA62AE">
                                  <w:pPr>
                                    <w:jc w:val="center"/>
                                    <w:rPr>
                                      <w:sz w:val="22"/>
                                      <w:szCs w:val="22"/>
                                    </w:rPr>
                                  </w:pPr>
                                  <w:r w:rsidRPr="00747AE5">
                                    <w:rPr>
                                      <w:sz w:val="22"/>
                                      <w:szCs w:val="22"/>
                                    </w:rPr>
                                    <w:t>Before</w:t>
                                  </w:r>
                                </w:p>
                              </w:tc>
                              <w:tc>
                                <w:tcPr>
                                  <w:tcW w:w="736" w:type="dxa"/>
                                  <w:tcBorders>
                                    <w:top w:val="single" w:sz="4" w:space="0" w:color="auto"/>
                                    <w:bottom w:val="double" w:sz="4" w:space="0" w:color="auto"/>
                                  </w:tcBorders>
                                  <w:shd w:val="pct20" w:color="auto" w:fill="FFFFFF"/>
                                  <w:vAlign w:val="center"/>
                                </w:tcPr>
                                <w:p w14:paraId="4DE6B317" w14:textId="77777777" w:rsidR="0082624E" w:rsidRPr="00961523" w:rsidRDefault="0082624E" w:rsidP="00CA62AE">
                                  <w:pPr>
                                    <w:jc w:val="center"/>
                                    <w:rPr>
                                      <w:sz w:val="22"/>
                                    </w:rPr>
                                  </w:pPr>
                                  <w:r>
                                    <w:rPr>
                                      <w:sz w:val="22"/>
                                    </w:rPr>
                                    <w:t>After</w:t>
                                  </w:r>
                                </w:p>
                              </w:tc>
                              <w:tc>
                                <w:tcPr>
                                  <w:tcW w:w="884" w:type="dxa"/>
                                  <w:tcBorders>
                                    <w:top w:val="single" w:sz="4" w:space="0" w:color="auto"/>
                                    <w:bottom w:val="double" w:sz="4" w:space="0" w:color="auto"/>
                                  </w:tcBorders>
                                  <w:shd w:val="pct20" w:color="auto" w:fill="FFFFFF"/>
                                  <w:vAlign w:val="center"/>
                                </w:tcPr>
                                <w:p w14:paraId="267145A2" w14:textId="77777777" w:rsidR="0082624E" w:rsidRPr="00961523" w:rsidRDefault="0082624E" w:rsidP="00CA62AE">
                                  <w:pPr>
                                    <w:jc w:val="center"/>
                                    <w:rPr>
                                      <w:sz w:val="22"/>
                                    </w:rPr>
                                  </w:pPr>
                                  <w:r>
                                    <w:rPr>
                                      <w:sz w:val="22"/>
                                    </w:rPr>
                                    <w:t>Before</w:t>
                                  </w:r>
                                </w:p>
                              </w:tc>
                              <w:tc>
                                <w:tcPr>
                                  <w:tcW w:w="810" w:type="dxa"/>
                                  <w:tcBorders>
                                    <w:top w:val="single" w:sz="4" w:space="0" w:color="auto"/>
                                    <w:bottom w:val="double" w:sz="4" w:space="0" w:color="auto"/>
                                  </w:tcBorders>
                                  <w:shd w:val="pct20" w:color="auto" w:fill="FFFFFF"/>
                                  <w:vAlign w:val="center"/>
                                </w:tcPr>
                                <w:p w14:paraId="62892E3E" w14:textId="77777777" w:rsidR="0082624E" w:rsidRPr="00961523" w:rsidRDefault="0082624E" w:rsidP="00CA62AE">
                                  <w:pPr>
                                    <w:jc w:val="center"/>
                                    <w:rPr>
                                      <w:sz w:val="22"/>
                                    </w:rPr>
                                  </w:pPr>
                                  <w:r>
                                    <w:rPr>
                                      <w:sz w:val="22"/>
                                    </w:rPr>
                                    <w:t>After</w:t>
                                  </w:r>
                                </w:p>
                              </w:tc>
                              <w:tc>
                                <w:tcPr>
                                  <w:tcW w:w="990" w:type="dxa"/>
                                  <w:tcBorders>
                                    <w:bottom w:val="double" w:sz="4" w:space="0" w:color="auto"/>
                                  </w:tcBorders>
                                  <w:shd w:val="pct20" w:color="auto" w:fill="FFFFFF"/>
                                  <w:vAlign w:val="center"/>
                                </w:tcPr>
                                <w:p w14:paraId="43BFEAEC" w14:textId="77777777" w:rsidR="0082624E" w:rsidRPr="00961523" w:rsidRDefault="0082624E" w:rsidP="00CA62AE">
                                  <w:pPr>
                                    <w:jc w:val="center"/>
                                    <w:rPr>
                                      <w:sz w:val="22"/>
                                    </w:rPr>
                                  </w:pPr>
                                  <w:r>
                                    <w:rPr>
                                      <w:sz w:val="22"/>
                                    </w:rPr>
                                    <w:t>KE loss</w:t>
                                  </w:r>
                                </w:p>
                              </w:tc>
                            </w:tr>
                            <w:tr w:rsidR="0082624E" w14:paraId="6F361CBC" w14:textId="77777777">
                              <w:tc>
                                <w:tcPr>
                                  <w:tcW w:w="1098" w:type="dxa"/>
                                  <w:tcBorders>
                                    <w:top w:val="double" w:sz="4" w:space="0" w:color="auto"/>
                                    <w:bottom w:val="single" w:sz="6" w:space="0" w:color="auto"/>
                                  </w:tcBorders>
                                  <w:shd w:val="pct20" w:color="auto" w:fill="FFFFFF"/>
                                  <w:vAlign w:val="center"/>
                                </w:tcPr>
                                <w:p w14:paraId="1ADA12BC" w14:textId="77777777" w:rsidR="0082624E" w:rsidRPr="000B53CE" w:rsidRDefault="0082624E" w:rsidP="000B53CE">
                                  <w:r>
                                    <w:t>Elastic – Same Mass</w:t>
                                  </w:r>
                                </w:p>
                              </w:tc>
                              <w:tc>
                                <w:tcPr>
                                  <w:tcW w:w="720" w:type="dxa"/>
                                  <w:tcBorders>
                                    <w:top w:val="nil"/>
                                  </w:tcBorders>
                                  <w:vAlign w:val="center"/>
                                </w:tcPr>
                                <w:p w14:paraId="3B0D643B" w14:textId="77777777" w:rsidR="0082624E" w:rsidRPr="00961523" w:rsidRDefault="0082624E" w:rsidP="00CA62AE">
                                  <w:pPr>
                                    <w:pStyle w:val="BodyTextKeep"/>
                                    <w:keepNext w:val="0"/>
                                    <w:ind w:left="0"/>
                                    <w:jc w:val="center"/>
                                  </w:pPr>
                                </w:p>
                              </w:tc>
                              <w:tc>
                                <w:tcPr>
                                  <w:tcW w:w="990" w:type="dxa"/>
                                  <w:tcBorders>
                                    <w:top w:val="nil"/>
                                  </w:tcBorders>
                                  <w:vAlign w:val="center"/>
                                </w:tcPr>
                                <w:p w14:paraId="0BCAEC2D" w14:textId="77777777" w:rsidR="0082624E" w:rsidRPr="00961523" w:rsidRDefault="0082624E" w:rsidP="00CA62AE">
                                  <w:pPr>
                                    <w:pStyle w:val="BodyTextKeep"/>
                                    <w:keepNext w:val="0"/>
                                    <w:ind w:left="0"/>
                                    <w:jc w:val="center"/>
                                  </w:pPr>
                                </w:p>
                              </w:tc>
                              <w:tc>
                                <w:tcPr>
                                  <w:tcW w:w="990" w:type="dxa"/>
                                  <w:tcBorders>
                                    <w:top w:val="nil"/>
                                  </w:tcBorders>
                                  <w:vAlign w:val="center"/>
                                </w:tcPr>
                                <w:p w14:paraId="02D32B6E" w14:textId="77777777" w:rsidR="0082624E" w:rsidRPr="00961523" w:rsidRDefault="0082624E" w:rsidP="00CA62AE">
                                  <w:pPr>
                                    <w:pStyle w:val="BodyTextKeep"/>
                                    <w:keepNext w:val="0"/>
                                    <w:ind w:left="0"/>
                                    <w:jc w:val="center"/>
                                  </w:pPr>
                                </w:p>
                              </w:tc>
                              <w:tc>
                                <w:tcPr>
                                  <w:tcW w:w="712" w:type="dxa"/>
                                  <w:tcBorders>
                                    <w:top w:val="nil"/>
                                  </w:tcBorders>
                                  <w:vAlign w:val="center"/>
                                </w:tcPr>
                                <w:p w14:paraId="7A35CD76" w14:textId="77777777" w:rsidR="0082624E" w:rsidRPr="00961523" w:rsidRDefault="0082624E" w:rsidP="00CA62AE">
                                  <w:pPr>
                                    <w:pStyle w:val="BodyTextKeep"/>
                                    <w:keepNext w:val="0"/>
                                    <w:ind w:left="0"/>
                                    <w:jc w:val="center"/>
                                  </w:pPr>
                                </w:p>
                              </w:tc>
                              <w:tc>
                                <w:tcPr>
                                  <w:tcW w:w="998" w:type="dxa"/>
                                  <w:tcBorders>
                                    <w:top w:val="nil"/>
                                  </w:tcBorders>
                                  <w:vAlign w:val="center"/>
                                </w:tcPr>
                                <w:p w14:paraId="7D18120A" w14:textId="77777777" w:rsidR="0082624E" w:rsidRPr="00961523" w:rsidRDefault="0082624E" w:rsidP="00CA62AE">
                                  <w:pPr>
                                    <w:pStyle w:val="BodyTextKeep"/>
                                    <w:keepNext w:val="0"/>
                                    <w:ind w:left="0"/>
                                    <w:jc w:val="center"/>
                                  </w:pPr>
                                </w:p>
                              </w:tc>
                              <w:tc>
                                <w:tcPr>
                                  <w:tcW w:w="990" w:type="dxa"/>
                                  <w:tcBorders>
                                    <w:top w:val="nil"/>
                                  </w:tcBorders>
                                  <w:vAlign w:val="center"/>
                                </w:tcPr>
                                <w:p w14:paraId="1F79093D" w14:textId="77777777" w:rsidR="0082624E" w:rsidRPr="00961523" w:rsidRDefault="0082624E" w:rsidP="00CA62AE">
                                  <w:pPr>
                                    <w:pStyle w:val="BodyTextKeep"/>
                                    <w:keepNext w:val="0"/>
                                    <w:ind w:left="0"/>
                                    <w:jc w:val="center"/>
                                  </w:pPr>
                                </w:p>
                              </w:tc>
                              <w:tc>
                                <w:tcPr>
                                  <w:tcW w:w="900" w:type="dxa"/>
                                  <w:tcBorders>
                                    <w:top w:val="nil"/>
                                  </w:tcBorders>
                                  <w:vAlign w:val="center"/>
                                </w:tcPr>
                                <w:p w14:paraId="01642987" w14:textId="77777777" w:rsidR="0082624E" w:rsidRPr="00961523" w:rsidRDefault="0082624E" w:rsidP="00CA62AE">
                                  <w:pPr>
                                    <w:pStyle w:val="BodyTextKeep"/>
                                    <w:keepNext w:val="0"/>
                                    <w:ind w:left="0"/>
                                    <w:jc w:val="center"/>
                                  </w:pPr>
                                </w:p>
                              </w:tc>
                              <w:tc>
                                <w:tcPr>
                                  <w:tcW w:w="736" w:type="dxa"/>
                                  <w:tcBorders>
                                    <w:top w:val="nil"/>
                                  </w:tcBorders>
                                  <w:vAlign w:val="center"/>
                                </w:tcPr>
                                <w:p w14:paraId="7A99D4A4" w14:textId="77777777" w:rsidR="0082624E" w:rsidRPr="00961523" w:rsidRDefault="0082624E" w:rsidP="00CA62AE">
                                  <w:pPr>
                                    <w:pStyle w:val="BodyTextKeep"/>
                                    <w:keepNext w:val="0"/>
                                    <w:ind w:left="0"/>
                                    <w:jc w:val="center"/>
                                  </w:pPr>
                                </w:p>
                              </w:tc>
                              <w:tc>
                                <w:tcPr>
                                  <w:tcW w:w="884" w:type="dxa"/>
                                  <w:tcBorders>
                                    <w:top w:val="nil"/>
                                  </w:tcBorders>
                                  <w:vAlign w:val="center"/>
                                </w:tcPr>
                                <w:p w14:paraId="7A7F850C" w14:textId="77777777" w:rsidR="0082624E" w:rsidRPr="00961523" w:rsidRDefault="0082624E" w:rsidP="00CA62AE">
                                  <w:pPr>
                                    <w:pStyle w:val="BodyTextKeep"/>
                                    <w:keepNext w:val="0"/>
                                    <w:ind w:left="0"/>
                                    <w:jc w:val="center"/>
                                  </w:pPr>
                                </w:p>
                              </w:tc>
                              <w:tc>
                                <w:tcPr>
                                  <w:tcW w:w="810" w:type="dxa"/>
                                  <w:tcBorders>
                                    <w:top w:val="nil"/>
                                  </w:tcBorders>
                                  <w:vAlign w:val="center"/>
                                </w:tcPr>
                                <w:p w14:paraId="09201147" w14:textId="77777777" w:rsidR="0082624E" w:rsidRPr="00961523" w:rsidRDefault="0082624E" w:rsidP="00CA62AE">
                                  <w:pPr>
                                    <w:pStyle w:val="BodyTextKeep"/>
                                    <w:keepNext w:val="0"/>
                                    <w:ind w:left="0"/>
                                    <w:jc w:val="center"/>
                                  </w:pPr>
                                </w:p>
                              </w:tc>
                              <w:tc>
                                <w:tcPr>
                                  <w:tcW w:w="990" w:type="dxa"/>
                                  <w:tcBorders>
                                    <w:top w:val="nil"/>
                                  </w:tcBorders>
                                  <w:vAlign w:val="center"/>
                                </w:tcPr>
                                <w:p w14:paraId="2E438445" w14:textId="77777777" w:rsidR="0082624E" w:rsidRPr="00961523" w:rsidRDefault="0082624E" w:rsidP="00CA62AE">
                                  <w:pPr>
                                    <w:pStyle w:val="BodyTextKeep"/>
                                    <w:keepNext w:val="0"/>
                                    <w:ind w:left="0"/>
                                    <w:jc w:val="center"/>
                                  </w:pPr>
                                </w:p>
                              </w:tc>
                            </w:tr>
                            <w:tr w:rsidR="0082624E" w14:paraId="349A814E" w14:textId="77777777">
                              <w:trPr>
                                <w:trHeight w:val="525"/>
                              </w:trPr>
                              <w:tc>
                                <w:tcPr>
                                  <w:tcW w:w="1098" w:type="dxa"/>
                                  <w:tcBorders>
                                    <w:top w:val="single" w:sz="6" w:space="0" w:color="auto"/>
                                    <w:bottom w:val="single" w:sz="6" w:space="0" w:color="auto"/>
                                  </w:tcBorders>
                                  <w:shd w:val="pct20" w:color="auto" w:fill="FFFFFF"/>
                                  <w:vAlign w:val="center"/>
                                </w:tcPr>
                                <w:p w14:paraId="09F9580E" w14:textId="77777777" w:rsidR="0082624E" w:rsidRPr="000B53CE" w:rsidRDefault="0082624E" w:rsidP="000B53CE">
                                  <w:r>
                                    <w:t>Elastic – D</w:t>
                                  </w:r>
                                  <w:r>
                                    <w:rPr>
                                      <w:szCs w:val="22"/>
                                    </w:rPr>
                                    <w:t>iff Mass</w:t>
                                  </w:r>
                                </w:p>
                              </w:tc>
                              <w:tc>
                                <w:tcPr>
                                  <w:tcW w:w="720" w:type="dxa"/>
                                  <w:tcBorders>
                                    <w:bottom w:val="single" w:sz="6" w:space="0" w:color="auto"/>
                                  </w:tcBorders>
                                  <w:vAlign w:val="center"/>
                                </w:tcPr>
                                <w:p w14:paraId="3DB3B906" w14:textId="77777777" w:rsidR="0082624E" w:rsidRPr="00961523" w:rsidRDefault="0082624E" w:rsidP="00CA62AE">
                                  <w:pPr>
                                    <w:pStyle w:val="BodyTextKeep"/>
                                    <w:keepNext w:val="0"/>
                                    <w:ind w:left="0"/>
                                    <w:jc w:val="center"/>
                                  </w:pPr>
                                </w:p>
                              </w:tc>
                              <w:tc>
                                <w:tcPr>
                                  <w:tcW w:w="990" w:type="dxa"/>
                                  <w:tcBorders>
                                    <w:bottom w:val="single" w:sz="6" w:space="0" w:color="auto"/>
                                  </w:tcBorders>
                                  <w:vAlign w:val="center"/>
                                </w:tcPr>
                                <w:p w14:paraId="32CDEDE7" w14:textId="77777777" w:rsidR="0082624E" w:rsidRPr="00961523" w:rsidRDefault="0082624E" w:rsidP="00CA62AE">
                                  <w:pPr>
                                    <w:pStyle w:val="BodyTextKeep"/>
                                    <w:keepNext w:val="0"/>
                                    <w:ind w:left="0"/>
                                    <w:jc w:val="center"/>
                                  </w:pPr>
                                </w:p>
                              </w:tc>
                              <w:tc>
                                <w:tcPr>
                                  <w:tcW w:w="990" w:type="dxa"/>
                                  <w:tcBorders>
                                    <w:bottom w:val="single" w:sz="6" w:space="0" w:color="auto"/>
                                  </w:tcBorders>
                                  <w:vAlign w:val="center"/>
                                </w:tcPr>
                                <w:p w14:paraId="212C7EC7" w14:textId="77777777" w:rsidR="0082624E" w:rsidRPr="00961523" w:rsidRDefault="0082624E" w:rsidP="00CA62AE">
                                  <w:pPr>
                                    <w:pStyle w:val="BodyTextKeep"/>
                                    <w:keepNext w:val="0"/>
                                    <w:ind w:left="0"/>
                                    <w:jc w:val="center"/>
                                  </w:pPr>
                                </w:p>
                              </w:tc>
                              <w:tc>
                                <w:tcPr>
                                  <w:tcW w:w="712" w:type="dxa"/>
                                  <w:tcBorders>
                                    <w:bottom w:val="single" w:sz="6" w:space="0" w:color="auto"/>
                                  </w:tcBorders>
                                  <w:vAlign w:val="center"/>
                                </w:tcPr>
                                <w:p w14:paraId="43085330" w14:textId="77777777" w:rsidR="0082624E" w:rsidRPr="00961523" w:rsidRDefault="0082624E" w:rsidP="00CA62AE">
                                  <w:pPr>
                                    <w:pStyle w:val="BodyTextKeep"/>
                                    <w:keepNext w:val="0"/>
                                    <w:ind w:left="0"/>
                                    <w:jc w:val="center"/>
                                  </w:pPr>
                                </w:p>
                              </w:tc>
                              <w:tc>
                                <w:tcPr>
                                  <w:tcW w:w="998" w:type="dxa"/>
                                  <w:tcBorders>
                                    <w:bottom w:val="single" w:sz="6" w:space="0" w:color="auto"/>
                                  </w:tcBorders>
                                  <w:vAlign w:val="center"/>
                                </w:tcPr>
                                <w:p w14:paraId="316C2970" w14:textId="77777777" w:rsidR="0082624E" w:rsidRPr="00961523" w:rsidRDefault="0082624E" w:rsidP="00CA62AE">
                                  <w:pPr>
                                    <w:pStyle w:val="BodyTextKeep"/>
                                    <w:keepNext w:val="0"/>
                                    <w:ind w:left="0"/>
                                    <w:jc w:val="center"/>
                                  </w:pPr>
                                </w:p>
                              </w:tc>
                              <w:tc>
                                <w:tcPr>
                                  <w:tcW w:w="990" w:type="dxa"/>
                                  <w:tcBorders>
                                    <w:bottom w:val="single" w:sz="6" w:space="0" w:color="auto"/>
                                  </w:tcBorders>
                                  <w:vAlign w:val="center"/>
                                </w:tcPr>
                                <w:p w14:paraId="1D7E6EBA" w14:textId="77777777" w:rsidR="0082624E" w:rsidRPr="00961523" w:rsidRDefault="0082624E" w:rsidP="00CA62AE">
                                  <w:pPr>
                                    <w:pStyle w:val="BodyTextKeep"/>
                                    <w:keepNext w:val="0"/>
                                    <w:ind w:left="0"/>
                                    <w:jc w:val="center"/>
                                  </w:pPr>
                                </w:p>
                              </w:tc>
                              <w:tc>
                                <w:tcPr>
                                  <w:tcW w:w="900" w:type="dxa"/>
                                  <w:tcBorders>
                                    <w:bottom w:val="single" w:sz="6" w:space="0" w:color="auto"/>
                                  </w:tcBorders>
                                  <w:vAlign w:val="center"/>
                                </w:tcPr>
                                <w:p w14:paraId="166AA286" w14:textId="77777777" w:rsidR="0082624E" w:rsidRPr="00961523" w:rsidRDefault="0082624E" w:rsidP="00CA62AE">
                                  <w:pPr>
                                    <w:pStyle w:val="BodyTextKeep"/>
                                    <w:keepNext w:val="0"/>
                                    <w:ind w:left="0"/>
                                    <w:jc w:val="center"/>
                                  </w:pPr>
                                </w:p>
                              </w:tc>
                              <w:tc>
                                <w:tcPr>
                                  <w:tcW w:w="736" w:type="dxa"/>
                                  <w:tcBorders>
                                    <w:bottom w:val="single" w:sz="6" w:space="0" w:color="auto"/>
                                  </w:tcBorders>
                                  <w:vAlign w:val="center"/>
                                </w:tcPr>
                                <w:p w14:paraId="13E9B710" w14:textId="77777777" w:rsidR="0082624E" w:rsidRPr="00961523" w:rsidRDefault="0082624E" w:rsidP="00CA62AE">
                                  <w:pPr>
                                    <w:pStyle w:val="BodyTextKeep"/>
                                    <w:keepNext w:val="0"/>
                                    <w:ind w:left="0"/>
                                    <w:jc w:val="center"/>
                                  </w:pPr>
                                </w:p>
                              </w:tc>
                              <w:tc>
                                <w:tcPr>
                                  <w:tcW w:w="884" w:type="dxa"/>
                                  <w:tcBorders>
                                    <w:bottom w:val="single" w:sz="6" w:space="0" w:color="auto"/>
                                  </w:tcBorders>
                                  <w:vAlign w:val="center"/>
                                </w:tcPr>
                                <w:p w14:paraId="0820A620" w14:textId="77777777" w:rsidR="0082624E" w:rsidRPr="00961523" w:rsidRDefault="0082624E" w:rsidP="00CA62AE">
                                  <w:pPr>
                                    <w:pStyle w:val="BodyTextKeep"/>
                                    <w:keepNext w:val="0"/>
                                    <w:ind w:left="0"/>
                                    <w:jc w:val="center"/>
                                  </w:pPr>
                                </w:p>
                              </w:tc>
                              <w:tc>
                                <w:tcPr>
                                  <w:tcW w:w="810" w:type="dxa"/>
                                  <w:tcBorders>
                                    <w:bottom w:val="single" w:sz="6" w:space="0" w:color="auto"/>
                                  </w:tcBorders>
                                  <w:vAlign w:val="center"/>
                                </w:tcPr>
                                <w:p w14:paraId="6791CDC6" w14:textId="77777777" w:rsidR="0082624E" w:rsidRPr="00961523" w:rsidRDefault="0082624E" w:rsidP="00CA62AE">
                                  <w:pPr>
                                    <w:pStyle w:val="BodyTextKeep"/>
                                    <w:keepNext w:val="0"/>
                                    <w:ind w:left="0"/>
                                    <w:jc w:val="center"/>
                                  </w:pPr>
                                </w:p>
                              </w:tc>
                              <w:tc>
                                <w:tcPr>
                                  <w:tcW w:w="990" w:type="dxa"/>
                                  <w:tcBorders>
                                    <w:bottom w:val="single" w:sz="6" w:space="0" w:color="auto"/>
                                  </w:tcBorders>
                                  <w:vAlign w:val="center"/>
                                </w:tcPr>
                                <w:p w14:paraId="5F900EF4" w14:textId="77777777" w:rsidR="0082624E" w:rsidRPr="00961523" w:rsidRDefault="0082624E" w:rsidP="00CA62AE">
                                  <w:pPr>
                                    <w:pStyle w:val="BodyTextKeep"/>
                                    <w:keepNext w:val="0"/>
                                    <w:ind w:left="0"/>
                                    <w:jc w:val="center"/>
                                  </w:pPr>
                                </w:p>
                              </w:tc>
                            </w:tr>
                            <w:tr w:rsidR="0082624E" w14:paraId="3626B581" w14:textId="77777777">
                              <w:trPr>
                                <w:trHeight w:val="525"/>
                              </w:trPr>
                              <w:tc>
                                <w:tcPr>
                                  <w:tcW w:w="1098" w:type="dxa"/>
                                  <w:tcBorders>
                                    <w:top w:val="single" w:sz="6" w:space="0" w:color="auto"/>
                                    <w:bottom w:val="single" w:sz="18" w:space="0" w:color="auto"/>
                                  </w:tcBorders>
                                  <w:shd w:val="pct20" w:color="auto" w:fill="FFFFFF"/>
                                  <w:vAlign w:val="center"/>
                                </w:tcPr>
                                <w:p w14:paraId="265F5EEF" w14:textId="77777777" w:rsidR="0082624E" w:rsidRPr="00961523" w:rsidRDefault="0082624E" w:rsidP="00CA62AE">
                                  <w:pPr>
                                    <w:jc w:val="center"/>
                                  </w:pPr>
                                  <w:r>
                                    <w:t>Perfectly Inelastic</w:t>
                                  </w:r>
                                </w:p>
                              </w:tc>
                              <w:tc>
                                <w:tcPr>
                                  <w:tcW w:w="720" w:type="dxa"/>
                                  <w:tcBorders>
                                    <w:top w:val="single" w:sz="6" w:space="0" w:color="auto"/>
                                    <w:bottom w:val="single" w:sz="18" w:space="0" w:color="auto"/>
                                  </w:tcBorders>
                                  <w:vAlign w:val="center"/>
                                </w:tcPr>
                                <w:p w14:paraId="33C9C93F" w14:textId="77777777" w:rsidR="0082624E" w:rsidRPr="00961523" w:rsidRDefault="0082624E" w:rsidP="00CA62AE">
                                  <w:pPr>
                                    <w:pStyle w:val="BodyTextKeep"/>
                                    <w:keepNext w:val="0"/>
                                    <w:ind w:left="0"/>
                                    <w:jc w:val="center"/>
                                  </w:pPr>
                                </w:p>
                              </w:tc>
                              <w:tc>
                                <w:tcPr>
                                  <w:tcW w:w="990" w:type="dxa"/>
                                  <w:tcBorders>
                                    <w:top w:val="single" w:sz="6" w:space="0" w:color="auto"/>
                                    <w:bottom w:val="single" w:sz="18" w:space="0" w:color="auto"/>
                                  </w:tcBorders>
                                  <w:vAlign w:val="center"/>
                                </w:tcPr>
                                <w:p w14:paraId="5F3A483B" w14:textId="77777777" w:rsidR="0082624E" w:rsidRPr="00961523" w:rsidRDefault="0082624E" w:rsidP="00CA62AE">
                                  <w:pPr>
                                    <w:pStyle w:val="BodyTextKeep"/>
                                    <w:keepNext w:val="0"/>
                                    <w:ind w:left="0"/>
                                    <w:jc w:val="center"/>
                                  </w:pPr>
                                </w:p>
                              </w:tc>
                              <w:tc>
                                <w:tcPr>
                                  <w:tcW w:w="990" w:type="dxa"/>
                                  <w:tcBorders>
                                    <w:top w:val="single" w:sz="6" w:space="0" w:color="auto"/>
                                    <w:bottom w:val="single" w:sz="18" w:space="0" w:color="auto"/>
                                  </w:tcBorders>
                                  <w:vAlign w:val="center"/>
                                </w:tcPr>
                                <w:p w14:paraId="59F1F12C" w14:textId="77777777" w:rsidR="0082624E" w:rsidRPr="00961523" w:rsidRDefault="0082624E" w:rsidP="00CA62AE">
                                  <w:pPr>
                                    <w:pStyle w:val="BodyTextKeep"/>
                                    <w:keepNext w:val="0"/>
                                    <w:ind w:left="0"/>
                                    <w:jc w:val="center"/>
                                  </w:pPr>
                                </w:p>
                              </w:tc>
                              <w:tc>
                                <w:tcPr>
                                  <w:tcW w:w="712" w:type="dxa"/>
                                  <w:tcBorders>
                                    <w:top w:val="single" w:sz="6" w:space="0" w:color="auto"/>
                                    <w:bottom w:val="single" w:sz="18" w:space="0" w:color="auto"/>
                                  </w:tcBorders>
                                  <w:vAlign w:val="center"/>
                                </w:tcPr>
                                <w:p w14:paraId="31BE1AD9" w14:textId="77777777" w:rsidR="0082624E" w:rsidRPr="00961523" w:rsidRDefault="0082624E" w:rsidP="00CA62AE">
                                  <w:pPr>
                                    <w:pStyle w:val="BodyTextKeep"/>
                                    <w:keepNext w:val="0"/>
                                    <w:ind w:left="0"/>
                                    <w:jc w:val="center"/>
                                  </w:pPr>
                                </w:p>
                              </w:tc>
                              <w:tc>
                                <w:tcPr>
                                  <w:tcW w:w="998" w:type="dxa"/>
                                  <w:tcBorders>
                                    <w:top w:val="single" w:sz="6" w:space="0" w:color="auto"/>
                                    <w:bottom w:val="single" w:sz="18" w:space="0" w:color="auto"/>
                                  </w:tcBorders>
                                  <w:vAlign w:val="center"/>
                                </w:tcPr>
                                <w:p w14:paraId="6518C5F4" w14:textId="77777777" w:rsidR="0082624E" w:rsidRPr="00961523" w:rsidRDefault="0082624E" w:rsidP="00CA62AE">
                                  <w:pPr>
                                    <w:pStyle w:val="BodyTextKeep"/>
                                    <w:keepNext w:val="0"/>
                                    <w:ind w:left="0"/>
                                    <w:jc w:val="center"/>
                                  </w:pPr>
                                </w:p>
                              </w:tc>
                              <w:tc>
                                <w:tcPr>
                                  <w:tcW w:w="990" w:type="dxa"/>
                                  <w:tcBorders>
                                    <w:top w:val="single" w:sz="6" w:space="0" w:color="auto"/>
                                    <w:bottom w:val="single" w:sz="18" w:space="0" w:color="auto"/>
                                  </w:tcBorders>
                                  <w:vAlign w:val="center"/>
                                </w:tcPr>
                                <w:p w14:paraId="026F1AA7" w14:textId="77777777" w:rsidR="0082624E" w:rsidRPr="00961523" w:rsidRDefault="0082624E" w:rsidP="00CA62AE">
                                  <w:pPr>
                                    <w:pStyle w:val="BodyTextKeep"/>
                                    <w:keepNext w:val="0"/>
                                    <w:ind w:left="0"/>
                                    <w:jc w:val="center"/>
                                  </w:pPr>
                                </w:p>
                              </w:tc>
                              <w:tc>
                                <w:tcPr>
                                  <w:tcW w:w="900" w:type="dxa"/>
                                  <w:tcBorders>
                                    <w:top w:val="single" w:sz="6" w:space="0" w:color="auto"/>
                                    <w:bottom w:val="single" w:sz="18" w:space="0" w:color="auto"/>
                                  </w:tcBorders>
                                  <w:vAlign w:val="center"/>
                                </w:tcPr>
                                <w:p w14:paraId="7B5E398D" w14:textId="77777777" w:rsidR="0082624E" w:rsidRPr="00961523" w:rsidRDefault="0082624E" w:rsidP="00CA62AE">
                                  <w:pPr>
                                    <w:pStyle w:val="BodyTextKeep"/>
                                    <w:keepNext w:val="0"/>
                                    <w:ind w:left="0"/>
                                    <w:jc w:val="center"/>
                                  </w:pPr>
                                </w:p>
                              </w:tc>
                              <w:tc>
                                <w:tcPr>
                                  <w:tcW w:w="736" w:type="dxa"/>
                                  <w:tcBorders>
                                    <w:top w:val="single" w:sz="6" w:space="0" w:color="auto"/>
                                    <w:bottom w:val="single" w:sz="18" w:space="0" w:color="auto"/>
                                  </w:tcBorders>
                                  <w:vAlign w:val="center"/>
                                </w:tcPr>
                                <w:p w14:paraId="68D2E1F7" w14:textId="77777777" w:rsidR="0082624E" w:rsidRPr="00961523" w:rsidRDefault="0082624E" w:rsidP="00CA62AE">
                                  <w:pPr>
                                    <w:pStyle w:val="BodyTextKeep"/>
                                    <w:keepNext w:val="0"/>
                                    <w:ind w:left="0"/>
                                    <w:jc w:val="center"/>
                                  </w:pPr>
                                </w:p>
                              </w:tc>
                              <w:tc>
                                <w:tcPr>
                                  <w:tcW w:w="884" w:type="dxa"/>
                                  <w:tcBorders>
                                    <w:top w:val="single" w:sz="6" w:space="0" w:color="auto"/>
                                    <w:bottom w:val="single" w:sz="18" w:space="0" w:color="auto"/>
                                  </w:tcBorders>
                                  <w:vAlign w:val="center"/>
                                </w:tcPr>
                                <w:p w14:paraId="7D33A85A" w14:textId="77777777" w:rsidR="0082624E" w:rsidRPr="00961523" w:rsidRDefault="0082624E" w:rsidP="00CA62AE">
                                  <w:pPr>
                                    <w:pStyle w:val="BodyTextKeep"/>
                                    <w:keepNext w:val="0"/>
                                    <w:ind w:left="0"/>
                                    <w:jc w:val="center"/>
                                  </w:pPr>
                                </w:p>
                              </w:tc>
                              <w:tc>
                                <w:tcPr>
                                  <w:tcW w:w="810" w:type="dxa"/>
                                  <w:tcBorders>
                                    <w:top w:val="single" w:sz="6" w:space="0" w:color="auto"/>
                                    <w:bottom w:val="single" w:sz="18" w:space="0" w:color="auto"/>
                                  </w:tcBorders>
                                  <w:vAlign w:val="center"/>
                                </w:tcPr>
                                <w:p w14:paraId="41CE8CEA" w14:textId="77777777" w:rsidR="0082624E" w:rsidRPr="00961523" w:rsidRDefault="0082624E" w:rsidP="00CA62AE">
                                  <w:pPr>
                                    <w:pStyle w:val="BodyTextKeep"/>
                                    <w:keepNext w:val="0"/>
                                    <w:ind w:left="0"/>
                                    <w:jc w:val="center"/>
                                  </w:pPr>
                                </w:p>
                              </w:tc>
                              <w:tc>
                                <w:tcPr>
                                  <w:tcW w:w="990" w:type="dxa"/>
                                  <w:tcBorders>
                                    <w:top w:val="single" w:sz="6" w:space="0" w:color="auto"/>
                                    <w:bottom w:val="single" w:sz="18" w:space="0" w:color="auto"/>
                                  </w:tcBorders>
                                  <w:vAlign w:val="center"/>
                                </w:tcPr>
                                <w:p w14:paraId="2C00CF8A" w14:textId="77777777" w:rsidR="0082624E" w:rsidRPr="00961523" w:rsidRDefault="0082624E" w:rsidP="00CA62AE">
                                  <w:pPr>
                                    <w:pStyle w:val="BodyTextKeep"/>
                                    <w:keepNext w:val="0"/>
                                    <w:ind w:left="0"/>
                                    <w:jc w:val="center"/>
                                  </w:pPr>
                                </w:p>
                              </w:tc>
                            </w:tr>
                          </w:tbl>
                          <w:p w14:paraId="060DDD93" w14:textId="77777777" w:rsidR="0082624E" w:rsidRDefault="008262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BE177" id="Text Box 229" o:spid="_x0000_s1078" type="#_x0000_t202" style="position:absolute;left:0;text-align:left;margin-left:0;margin-top:7.45pt;width:554.35pt;height:280.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" filled="f" stroked="f">
                <v:textbox>
                  <w:txbxContent>
                    <w:p w14:paraId="2C61CC1C" w14:textId="412E024E" w:rsidR="0082624E" w:rsidRDefault="0082624E" w:rsidP="000B53CE">
                      <w:pPr>
                        <w:pStyle w:val="Caption"/>
                      </w:pPr>
                      <w:bookmarkStart w:id="9" w:name="_Ref130981532"/>
                      <w:r>
                        <w:t xml:space="preserve">Table </w:t>
                      </w:r>
                      <w:fldSimple w:instr=" SEQ Table \* ARABIC ">
                        <w:r w:rsidR="00277748">
                          <w:rPr>
                            <w:noProof/>
                          </w:rPr>
                          <w:t>2</w:t>
                        </w:r>
                      </w:fldSimple>
                      <w:bookmarkEnd w:id="9"/>
                      <w:r>
                        <w:t xml:space="preserve"> – Part 2 Data</w:t>
                      </w:r>
                    </w:p>
                    <w:tbl>
                      <w:tblPr>
                        <w:tblW w:w="108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98"/>
                        <w:gridCol w:w="720"/>
                        <w:gridCol w:w="990"/>
                        <w:gridCol w:w="990"/>
                        <w:gridCol w:w="712"/>
                        <w:gridCol w:w="998"/>
                        <w:gridCol w:w="990"/>
                        <w:gridCol w:w="900"/>
                        <w:gridCol w:w="736"/>
                        <w:gridCol w:w="884"/>
                        <w:gridCol w:w="810"/>
                        <w:gridCol w:w="990"/>
                      </w:tblGrid>
                      <w:tr w:rsidR="0082624E" w14:paraId="1037A2B6" w14:textId="77777777">
                        <w:trPr>
                          <w:trHeight w:val="407"/>
                        </w:trPr>
                        <w:tc>
                          <w:tcPr>
                            <w:tcW w:w="1098" w:type="dxa"/>
                            <w:tcBorders>
                              <w:top w:val="single" w:sz="18" w:space="0" w:color="auto"/>
                              <w:bottom w:val="single" w:sz="4" w:space="0" w:color="auto"/>
                            </w:tcBorders>
                            <w:shd w:val="pct20" w:color="auto" w:fill="FFFFFF"/>
                            <w:vAlign w:val="center"/>
                          </w:tcPr>
                          <w:p w14:paraId="3EE0198D" w14:textId="77777777" w:rsidR="0082624E" w:rsidRPr="00961523" w:rsidRDefault="0082624E" w:rsidP="00CA62AE">
                            <w:pPr>
                              <w:jc w:val="center"/>
                              <w:rPr>
                                <w:sz w:val="22"/>
                              </w:rPr>
                            </w:pPr>
                          </w:p>
                        </w:tc>
                        <w:tc>
                          <w:tcPr>
                            <w:tcW w:w="2700" w:type="dxa"/>
                            <w:gridSpan w:val="3"/>
                            <w:tcBorders>
                              <w:top w:val="single" w:sz="18" w:space="0" w:color="auto"/>
                              <w:bottom w:val="single" w:sz="4" w:space="0" w:color="auto"/>
                            </w:tcBorders>
                            <w:shd w:val="pct20" w:color="auto" w:fill="FFFFFF"/>
                            <w:vAlign w:val="center"/>
                          </w:tcPr>
                          <w:p w14:paraId="364105B9" w14:textId="77777777" w:rsidR="0082624E" w:rsidRPr="003011FB" w:rsidRDefault="0082624E" w:rsidP="00CA62AE">
                            <w:pPr>
                              <w:jc w:val="center"/>
                              <w:rPr>
                                <w:b/>
                                <w:sz w:val="22"/>
                              </w:rPr>
                            </w:pPr>
                            <w:r w:rsidRPr="003011FB">
                              <w:rPr>
                                <w:b/>
                                <w:sz w:val="22"/>
                              </w:rPr>
                              <w:t>Cart #1</w:t>
                            </w:r>
                          </w:p>
                        </w:tc>
                        <w:tc>
                          <w:tcPr>
                            <w:tcW w:w="2700" w:type="dxa"/>
                            <w:gridSpan w:val="3"/>
                            <w:tcBorders>
                              <w:top w:val="single" w:sz="18" w:space="0" w:color="auto"/>
                              <w:bottom w:val="single" w:sz="4" w:space="0" w:color="auto"/>
                            </w:tcBorders>
                            <w:shd w:val="pct20" w:color="auto" w:fill="FFFFFF"/>
                            <w:vAlign w:val="center"/>
                          </w:tcPr>
                          <w:p w14:paraId="77855954" w14:textId="77777777" w:rsidR="0082624E" w:rsidRPr="003011FB" w:rsidRDefault="0082624E" w:rsidP="00CA62AE">
                            <w:pPr>
                              <w:jc w:val="center"/>
                              <w:rPr>
                                <w:b/>
                                <w:sz w:val="22"/>
                              </w:rPr>
                            </w:pPr>
                            <w:r w:rsidRPr="003011FB">
                              <w:rPr>
                                <w:b/>
                                <w:sz w:val="22"/>
                              </w:rPr>
                              <w:t>Cart #2</w:t>
                            </w:r>
                          </w:p>
                        </w:tc>
                        <w:tc>
                          <w:tcPr>
                            <w:tcW w:w="1636" w:type="dxa"/>
                            <w:gridSpan w:val="2"/>
                            <w:tcBorders>
                              <w:top w:val="single" w:sz="18" w:space="0" w:color="auto"/>
                              <w:bottom w:val="single" w:sz="4" w:space="0" w:color="auto"/>
                            </w:tcBorders>
                            <w:shd w:val="pct20" w:color="auto" w:fill="FFFFFF"/>
                            <w:vAlign w:val="center"/>
                          </w:tcPr>
                          <w:p w14:paraId="51C0E486" w14:textId="77777777" w:rsidR="0082624E" w:rsidRPr="0021765C" w:rsidRDefault="0082624E" w:rsidP="00CA62AE">
                            <w:pPr>
                              <w:jc w:val="center"/>
                              <w:rPr>
                                <w:b/>
                                <w:sz w:val="22"/>
                              </w:rPr>
                            </w:pPr>
                            <w:r>
                              <w:rPr>
                                <w:b/>
                                <w:sz w:val="22"/>
                              </w:rPr>
                              <w:t xml:space="preserve">Total </w:t>
                            </w:r>
                            <w:r w:rsidRPr="0021765C">
                              <w:rPr>
                                <w:b/>
                                <w:sz w:val="22"/>
                              </w:rPr>
                              <w:t>Momentum</w:t>
                            </w:r>
                          </w:p>
                        </w:tc>
                        <w:tc>
                          <w:tcPr>
                            <w:tcW w:w="2684" w:type="dxa"/>
                            <w:gridSpan w:val="3"/>
                            <w:tcBorders>
                              <w:top w:val="single" w:sz="18" w:space="0" w:color="auto"/>
                              <w:bottom w:val="single" w:sz="4" w:space="0" w:color="auto"/>
                            </w:tcBorders>
                            <w:shd w:val="pct20" w:color="auto" w:fill="FFFFFF"/>
                            <w:vAlign w:val="center"/>
                          </w:tcPr>
                          <w:p w14:paraId="700BD001" w14:textId="77777777" w:rsidR="0082624E" w:rsidRPr="00961523" w:rsidRDefault="0082624E" w:rsidP="00CA62AE">
                            <w:pPr>
                              <w:jc w:val="center"/>
                              <w:rPr>
                                <w:sz w:val="22"/>
                              </w:rPr>
                            </w:pPr>
                            <w:r w:rsidRPr="0021765C">
                              <w:rPr>
                                <w:b/>
                                <w:sz w:val="22"/>
                              </w:rPr>
                              <w:t>Kinetic Energy</w:t>
                            </w:r>
                          </w:p>
                        </w:tc>
                      </w:tr>
                      <w:tr w:rsidR="0082624E" w14:paraId="34A436E1" w14:textId="77777777">
                        <w:trPr>
                          <w:trHeight w:val="606"/>
                        </w:trPr>
                        <w:tc>
                          <w:tcPr>
                            <w:tcW w:w="1098" w:type="dxa"/>
                            <w:tcBorders>
                              <w:top w:val="single" w:sz="4" w:space="0" w:color="auto"/>
                              <w:bottom w:val="nil"/>
                            </w:tcBorders>
                            <w:shd w:val="pct20" w:color="auto" w:fill="FFFFFF"/>
                            <w:vAlign w:val="center"/>
                          </w:tcPr>
                          <w:p w14:paraId="4169ECC5" w14:textId="77777777" w:rsidR="0082624E" w:rsidRPr="00961523" w:rsidRDefault="0082624E" w:rsidP="00CA62AE">
                            <w:pPr>
                              <w:jc w:val="center"/>
                            </w:pPr>
                            <w:r w:rsidRPr="00961523">
                              <w:rPr>
                                <w:sz w:val="22"/>
                              </w:rPr>
                              <w:t>Trial</w:t>
                            </w:r>
                          </w:p>
                        </w:tc>
                        <w:tc>
                          <w:tcPr>
                            <w:tcW w:w="720" w:type="dxa"/>
                            <w:tcBorders>
                              <w:top w:val="single" w:sz="4" w:space="0" w:color="auto"/>
                              <w:bottom w:val="double" w:sz="4" w:space="0" w:color="auto"/>
                            </w:tcBorders>
                            <w:shd w:val="pct20" w:color="auto" w:fill="FFFFFF"/>
                            <w:vAlign w:val="center"/>
                          </w:tcPr>
                          <w:p w14:paraId="17AD1471" w14:textId="77777777" w:rsidR="0082624E" w:rsidRPr="00747AE5" w:rsidRDefault="0082624E" w:rsidP="00CA62AE">
                            <w:pPr>
                              <w:jc w:val="center"/>
                              <w:rPr>
                                <w:sz w:val="22"/>
                                <w:szCs w:val="22"/>
                              </w:rPr>
                            </w:pPr>
                            <w:r w:rsidRPr="00747AE5">
                              <w:rPr>
                                <w:sz w:val="22"/>
                                <w:szCs w:val="22"/>
                              </w:rPr>
                              <w:t>Mass</w:t>
                            </w:r>
                          </w:p>
                        </w:tc>
                        <w:tc>
                          <w:tcPr>
                            <w:tcW w:w="990" w:type="dxa"/>
                            <w:tcBorders>
                              <w:top w:val="single" w:sz="4" w:space="0" w:color="auto"/>
                              <w:bottom w:val="double" w:sz="4" w:space="0" w:color="auto"/>
                            </w:tcBorders>
                            <w:shd w:val="pct20" w:color="auto" w:fill="FFFFFF"/>
                            <w:vAlign w:val="center"/>
                          </w:tcPr>
                          <w:p w14:paraId="65F5E27A" w14:textId="77777777" w:rsidR="0082624E" w:rsidRPr="00747AE5" w:rsidRDefault="0082624E" w:rsidP="00CA62AE">
                            <w:pPr>
                              <w:jc w:val="center"/>
                              <w:rPr>
                                <w:sz w:val="22"/>
                                <w:szCs w:val="22"/>
                              </w:rPr>
                            </w:pPr>
                            <w:r w:rsidRPr="00747AE5">
                              <w:rPr>
                                <w:sz w:val="22"/>
                                <w:szCs w:val="22"/>
                              </w:rPr>
                              <w:t>Initial Velocity</w:t>
                            </w:r>
                          </w:p>
                        </w:tc>
                        <w:tc>
                          <w:tcPr>
                            <w:tcW w:w="990" w:type="dxa"/>
                            <w:tcBorders>
                              <w:top w:val="single" w:sz="4" w:space="0" w:color="auto"/>
                              <w:bottom w:val="double" w:sz="4" w:space="0" w:color="auto"/>
                            </w:tcBorders>
                            <w:shd w:val="pct20" w:color="auto" w:fill="FFFFFF"/>
                            <w:vAlign w:val="center"/>
                          </w:tcPr>
                          <w:p w14:paraId="24FE61B3" w14:textId="77777777" w:rsidR="0082624E" w:rsidRPr="00747AE5" w:rsidRDefault="0082624E" w:rsidP="00CA62AE">
                            <w:pPr>
                              <w:jc w:val="center"/>
                              <w:rPr>
                                <w:sz w:val="22"/>
                                <w:szCs w:val="22"/>
                              </w:rPr>
                            </w:pPr>
                            <w:r w:rsidRPr="00747AE5">
                              <w:rPr>
                                <w:sz w:val="22"/>
                                <w:szCs w:val="22"/>
                              </w:rPr>
                              <w:t>Final Velocity</w:t>
                            </w:r>
                          </w:p>
                        </w:tc>
                        <w:tc>
                          <w:tcPr>
                            <w:tcW w:w="712" w:type="dxa"/>
                            <w:tcBorders>
                              <w:top w:val="single" w:sz="4" w:space="0" w:color="auto"/>
                              <w:bottom w:val="double" w:sz="4" w:space="0" w:color="auto"/>
                            </w:tcBorders>
                            <w:shd w:val="pct20" w:color="auto" w:fill="FFFFFF"/>
                            <w:vAlign w:val="center"/>
                          </w:tcPr>
                          <w:p w14:paraId="4DF6E1C6" w14:textId="77777777" w:rsidR="0082624E" w:rsidRPr="00747AE5" w:rsidRDefault="0082624E" w:rsidP="00CA62AE">
                            <w:pPr>
                              <w:jc w:val="center"/>
                              <w:rPr>
                                <w:sz w:val="22"/>
                                <w:szCs w:val="22"/>
                              </w:rPr>
                            </w:pPr>
                            <w:r w:rsidRPr="00747AE5">
                              <w:rPr>
                                <w:sz w:val="22"/>
                                <w:szCs w:val="22"/>
                              </w:rPr>
                              <w:t>Mass</w:t>
                            </w:r>
                          </w:p>
                        </w:tc>
                        <w:tc>
                          <w:tcPr>
                            <w:tcW w:w="998" w:type="dxa"/>
                            <w:tcBorders>
                              <w:top w:val="single" w:sz="4" w:space="0" w:color="auto"/>
                              <w:bottom w:val="double" w:sz="4" w:space="0" w:color="auto"/>
                            </w:tcBorders>
                            <w:shd w:val="pct20" w:color="auto" w:fill="FFFFFF"/>
                            <w:vAlign w:val="center"/>
                          </w:tcPr>
                          <w:p w14:paraId="1340494A" w14:textId="77777777" w:rsidR="0082624E" w:rsidRPr="00747AE5" w:rsidRDefault="0082624E" w:rsidP="00CA62AE">
                            <w:pPr>
                              <w:jc w:val="center"/>
                              <w:rPr>
                                <w:sz w:val="22"/>
                                <w:szCs w:val="22"/>
                              </w:rPr>
                            </w:pPr>
                            <w:r w:rsidRPr="00747AE5">
                              <w:rPr>
                                <w:sz w:val="22"/>
                                <w:szCs w:val="22"/>
                              </w:rPr>
                              <w:t>Initial Velocity</w:t>
                            </w:r>
                          </w:p>
                        </w:tc>
                        <w:tc>
                          <w:tcPr>
                            <w:tcW w:w="990" w:type="dxa"/>
                            <w:tcBorders>
                              <w:top w:val="single" w:sz="4" w:space="0" w:color="auto"/>
                              <w:bottom w:val="double" w:sz="4" w:space="0" w:color="auto"/>
                            </w:tcBorders>
                            <w:shd w:val="pct20" w:color="auto" w:fill="FFFFFF"/>
                            <w:vAlign w:val="center"/>
                          </w:tcPr>
                          <w:p w14:paraId="244865FD" w14:textId="77777777" w:rsidR="0082624E" w:rsidRPr="00747AE5" w:rsidRDefault="0082624E" w:rsidP="00CA62AE">
                            <w:pPr>
                              <w:jc w:val="center"/>
                              <w:rPr>
                                <w:sz w:val="22"/>
                                <w:szCs w:val="22"/>
                              </w:rPr>
                            </w:pPr>
                            <w:r w:rsidRPr="00747AE5">
                              <w:rPr>
                                <w:sz w:val="22"/>
                                <w:szCs w:val="22"/>
                              </w:rPr>
                              <w:t>Final Velocity</w:t>
                            </w:r>
                          </w:p>
                        </w:tc>
                        <w:tc>
                          <w:tcPr>
                            <w:tcW w:w="900" w:type="dxa"/>
                            <w:tcBorders>
                              <w:top w:val="single" w:sz="4" w:space="0" w:color="auto"/>
                              <w:bottom w:val="double" w:sz="4" w:space="0" w:color="auto"/>
                            </w:tcBorders>
                            <w:shd w:val="pct20" w:color="auto" w:fill="FFFFFF"/>
                            <w:vAlign w:val="center"/>
                          </w:tcPr>
                          <w:p w14:paraId="087D670B" w14:textId="77777777" w:rsidR="0082624E" w:rsidRPr="00747AE5" w:rsidRDefault="0082624E" w:rsidP="00CA62AE">
                            <w:pPr>
                              <w:jc w:val="center"/>
                              <w:rPr>
                                <w:sz w:val="22"/>
                                <w:szCs w:val="22"/>
                              </w:rPr>
                            </w:pPr>
                            <w:r w:rsidRPr="00747AE5">
                              <w:rPr>
                                <w:sz w:val="22"/>
                                <w:szCs w:val="22"/>
                              </w:rPr>
                              <w:t>Before</w:t>
                            </w:r>
                          </w:p>
                        </w:tc>
                        <w:tc>
                          <w:tcPr>
                            <w:tcW w:w="736" w:type="dxa"/>
                            <w:tcBorders>
                              <w:top w:val="single" w:sz="4" w:space="0" w:color="auto"/>
                              <w:bottom w:val="double" w:sz="4" w:space="0" w:color="auto"/>
                            </w:tcBorders>
                            <w:shd w:val="pct20" w:color="auto" w:fill="FFFFFF"/>
                            <w:vAlign w:val="center"/>
                          </w:tcPr>
                          <w:p w14:paraId="4DE6B317" w14:textId="77777777" w:rsidR="0082624E" w:rsidRPr="00961523" w:rsidRDefault="0082624E" w:rsidP="00CA62AE">
                            <w:pPr>
                              <w:jc w:val="center"/>
                              <w:rPr>
                                <w:sz w:val="22"/>
                              </w:rPr>
                            </w:pPr>
                            <w:r>
                              <w:rPr>
                                <w:sz w:val="22"/>
                              </w:rPr>
                              <w:t>After</w:t>
                            </w:r>
                          </w:p>
                        </w:tc>
                        <w:tc>
                          <w:tcPr>
                            <w:tcW w:w="884" w:type="dxa"/>
                            <w:tcBorders>
                              <w:top w:val="single" w:sz="4" w:space="0" w:color="auto"/>
                              <w:bottom w:val="double" w:sz="4" w:space="0" w:color="auto"/>
                            </w:tcBorders>
                            <w:shd w:val="pct20" w:color="auto" w:fill="FFFFFF"/>
                            <w:vAlign w:val="center"/>
                          </w:tcPr>
                          <w:p w14:paraId="267145A2" w14:textId="77777777" w:rsidR="0082624E" w:rsidRPr="00961523" w:rsidRDefault="0082624E" w:rsidP="00CA62AE">
                            <w:pPr>
                              <w:jc w:val="center"/>
                              <w:rPr>
                                <w:sz w:val="22"/>
                              </w:rPr>
                            </w:pPr>
                            <w:r>
                              <w:rPr>
                                <w:sz w:val="22"/>
                              </w:rPr>
                              <w:t>Before</w:t>
                            </w:r>
                          </w:p>
                        </w:tc>
                        <w:tc>
                          <w:tcPr>
                            <w:tcW w:w="810" w:type="dxa"/>
                            <w:tcBorders>
                              <w:top w:val="single" w:sz="4" w:space="0" w:color="auto"/>
                              <w:bottom w:val="double" w:sz="4" w:space="0" w:color="auto"/>
                            </w:tcBorders>
                            <w:shd w:val="pct20" w:color="auto" w:fill="FFFFFF"/>
                            <w:vAlign w:val="center"/>
                          </w:tcPr>
                          <w:p w14:paraId="62892E3E" w14:textId="77777777" w:rsidR="0082624E" w:rsidRPr="00961523" w:rsidRDefault="0082624E" w:rsidP="00CA62AE">
                            <w:pPr>
                              <w:jc w:val="center"/>
                              <w:rPr>
                                <w:sz w:val="22"/>
                              </w:rPr>
                            </w:pPr>
                            <w:r>
                              <w:rPr>
                                <w:sz w:val="22"/>
                              </w:rPr>
                              <w:t>After</w:t>
                            </w:r>
                          </w:p>
                        </w:tc>
                        <w:tc>
                          <w:tcPr>
                            <w:tcW w:w="990" w:type="dxa"/>
                            <w:tcBorders>
                              <w:bottom w:val="double" w:sz="4" w:space="0" w:color="auto"/>
                            </w:tcBorders>
                            <w:shd w:val="pct20" w:color="auto" w:fill="FFFFFF"/>
                            <w:vAlign w:val="center"/>
                          </w:tcPr>
                          <w:p w14:paraId="43BFEAEC" w14:textId="77777777" w:rsidR="0082624E" w:rsidRPr="00961523" w:rsidRDefault="0082624E" w:rsidP="00CA62AE">
                            <w:pPr>
                              <w:jc w:val="center"/>
                              <w:rPr>
                                <w:sz w:val="22"/>
                              </w:rPr>
                            </w:pPr>
                            <w:r>
                              <w:rPr>
                                <w:sz w:val="22"/>
                              </w:rPr>
                              <w:t>KE loss</w:t>
                            </w:r>
                          </w:p>
                        </w:tc>
                      </w:tr>
                      <w:tr w:rsidR="0082624E" w14:paraId="6F361CBC" w14:textId="77777777">
                        <w:tc>
                          <w:tcPr>
                            <w:tcW w:w="1098" w:type="dxa"/>
                            <w:tcBorders>
                              <w:top w:val="double" w:sz="4" w:space="0" w:color="auto"/>
                              <w:bottom w:val="single" w:sz="6" w:space="0" w:color="auto"/>
                            </w:tcBorders>
                            <w:shd w:val="pct20" w:color="auto" w:fill="FFFFFF"/>
                            <w:vAlign w:val="center"/>
                          </w:tcPr>
                          <w:p w14:paraId="1ADA12BC" w14:textId="77777777" w:rsidR="0082624E" w:rsidRPr="000B53CE" w:rsidRDefault="0082624E" w:rsidP="000B53CE">
                            <w:r>
                              <w:t>Elastic – Same Mass</w:t>
                            </w:r>
                          </w:p>
                        </w:tc>
                        <w:tc>
                          <w:tcPr>
                            <w:tcW w:w="720" w:type="dxa"/>
                            <w:tcBorders>
                              <w:top w:val="nil"/>
                            </w:tcBorders>
                            <w:vAlign w:val="center"/>
                          </w:tcPr>
                          <w:p w14:paraId="3B0D643B" w14:textId="77777777" w:rsidR="0082624E" w:rsidRPr="00961523" w:rsidRDefault="0082624E" w:rsidP="00CA62AE">
                            <w:pPr>
                              <w:pStyle w:val="BodyTextKeep"/>
                              <w:keepNext w:val="0"/>
                              <w:ind w:left="0"/>
                              <w:jc w:val="center"/>
                            </w:pPr>
                          </w:p>
                        </w:tc>
                        <w:tc>
                          <w:tcPr>
                            <w:tcW w:w="990" w:type="dxa"/>
                            <w:tcBorders>
                              <w:top w:val="nil"/>
                            </w:tcBorders>
                            <w:vAlign w:val="center"/>
                          </w:tcPr>
                          <w:p w14:paraId="0BCAEC2D" w14:textId="77777777" w:rsidR="0082624E" w:rsidRPr="00961523" w:rsidRDefault="0082624E" w:rsidP="00CA62AE">
                            <w:pPr>
                              <w:pStyle w:val="BodyTextKeep"/>
                              <w:keepNext w:val="0"/>
                              <w:ind w:left="0"/>
                              <w:jc w:val="center"/>
                            </w:pPr>
                          </w:p>
                        </w:tc>
                        <w:tc>
                          <w:tcPr>
                            <w:tcW w:w="990" w:type="dxa"/>
                            <w:tcBorders>
                              <w:top w:val="nil"/>
                            </w:tcBorders>
                            <w:vAlign w:val="center"/>
                          </w:tcPr>
                          <w:p w14:paraId="02D32B6E" w14:textId="77777777" w:rsidR="0082624E" w:rsidRPr="00961523" w:rsidRDefault="0082624E" w:rsidP="00CA62AE">
                            <w:pPr>
                              <w:pStyle w:val="BodyTextKeep"/>
                              <w:keepNext w:val="0"/>
                              <w:ind w:left="0"/>
                              <w:jc w:val="center"/>
                            </w:pPr>
                          </w:p>
                        </w:tc>
                        <w:tc>
                          <w:tcPr>
                            <w:tcW w:w="712" w:type="dxa"/>
                            <w:tcBorders>
                              <w:top w:val="nil"/>
                            </w:tcBorders>
                            <w:vAlign w:val="center"/>
                          </w:tcPr>
                          <w:p w14:paraId="7A35CD76" w14:textId="77777777" w:rsidR="0082624E" w:rsidRPr="00961523" w:rsidRDefault="0082624E" w:rsidP="00CA62AE">
                            <w:pPr>
                              <w:pStyle w:val="BodyTextKeep"/>
                              <w:keepNext w:val="0"/>
                              <w:ind w:left="0"/>
                              <w:jc w:val="center"/>
                            </w:pPr>
                          </w:p>
                        </w:tc>
                        <w:tc>
                          <w:tcPr>
                            <w:tcW w:w="998" w:type="dxa"/>
                            <w:tcBorders>
                              <w:top w:val="nil"/>
                            </w:tcBorders>
                            <w:vAlign w:val="center"/>
                          </w:tcPr>
                          <w:p w14:paraId="7D18120A" w14:textId="77777777" w:rsidR="0082624E" w:rsidRPr="00961523" w:rsidRDefault="0082624E" w:rsidP="00CA62AE">
                            <w:pPr>
                              <w:pStyle w:val="BodyTextKeep"/>
                              <w:keepNext w:val="0"/>
                              <w:ind w:left="0"/>
                              <w:jc w:val="center"/>
                            </w:pPr>
                          </w:p>
                        </w:tc>
                        <w:tc>
                          <w:tcPr>
                            <w:tcW w:w="990" w:type="dxa"/>
                            <w:tcBorders>
                              <w:top w:val="nil"/>
                            </w:tcBorders>
                            <w:vAlign w:val="center"/>
                          </w:tcPr>
                          <w:p w14:paraId="1F79093D" w14:textId="77777777" w:rsidR="0082624E" w:rsidRPr="00961523" w:rsidRDefault="0082624E" w:rsidP="00CA62AE">
                            <w:pPr>
                              <w:pStyle w:val="BodyTextKeep"/>
                              <w:keepNext w:val="0"/>
                              <w:ind w:left="0"/>
                              <w:jc w:val="center"/>
                            </w:pPr>
                          </w:p>
                        </w:tc>
                        <w:tc>
                          <w:tcPr>
                            <w:tcW w:w="900" w:type="dxa"/>
                            <w:tcBorders>
                              <w:top w:val="nil"/>
                            </w:tcBorders>
                            <w:vAlign w:val="center"/>
                          </w:tcPr>
                          <w:p w14:paraId="01642987" w14:textId="77777777" w:rsidR="0082624E" w:rsidRPr="00961523" w:rsidRDefault="0082624E" w:rsidP="00CA62AE">
                            <w:pPr>
                              <w:pStyle w:val="BodyTextKeep"/>
                              <w:keepNext w:val="0"/>
                              <w:ind w:left="0"/>
                              <w:jc w:val="center"/>
                            </w:pPr>
                          </w:p>
                        </w:tc>
                        <w:tc>
                          <w:tcPr>
                            <w:tcW w:w="736" w:type="dxa"/>
                            <w:tcBorders>
                              <w:top w:val="nil"/>
                            </w:tcBorders>
                            <w:vAlign w:val="center"/>
                          </w:tcPr>
                          <w:p w14:paraId="7A99D4A4" w14:textId="77777777" w:rsidR="0082624E" w:rsidRPr="00961523" w:rsidRDefault="0082624E" w:rsidP="00CA62AE">
                            <w:pPr>
                              <w:pStyle w:val="BodyTextKeep"/>
                              <w:keepNext w:val="0"/>
                              <w:ind w:left="0"/>
                              <w:jc w:val="center"/>
                            </w:pPr>
                          </w:p>
                        </w:tc>
                        <w:tc>
                          <w:tcPr>
                            <w:tcW w:w="884" w:type="dxa"/>
                            <w:tcBorders>
                              <w:top w:val="nil"/>
                            </w:tcBorders>
                            <w:vAlign w:val="center"/>
                          </w:tcPr>
                          <w:p w14:paraId="7A7F850C" w14:textId="77777777" w:rsidR="0082624E" w:rsidRPr="00961523" w:rsidRDefault="0082624E" w:rsidP="00CA62AE">
                            <w:pPr>
                              <w:pStyle w:val="BodyTextKeep"/>
                              <w:keepNext w:val="0"/>
                              <w:ind w:left="0"/>
                              <w:jc w:val="center"/>
                            </w:pPr>
                          </w:p>
                        </w:tc>
                        <w:tc>
                          <w:tcPr>
                            <w:tcW w:w="810" w:type="dxa"/>
                            <w:tcBorders>
                              <w:top w:val="nil"/>
                            </w:tcBorders>
                            <w:vAlign w:val="center"/>
                          </w:tcPr>
                          <w:p w14:paraId="09201147" w14:textId="77777777" w:rsidR="0082624E" w:rsidRPr="00961523" w:rsidRDefault="0082624E" w:rsidP="00CA62AE">
                            <w:pPr>
                              <w:pStyle w:val="BodyTextKeep"/>
                              <w:keepNext w:val="0"/>
                              <w:ind w:left="0"/>
                              <w:jc w:val="center"/>
                            </w:pPr>
                          </w:p>
                        </w:tc>
                        <w:tc>
                          <w:tcPr>
                            <w:tcW w:w="990" w:type="dxa"/>
                            <w:tcBorders>
                              <w:top w:val="nil"/>
                            </w:tcBorders>
                            <w:vAlign w:val="center"/>
                          </w:tcPr>
                          <w:p w14:paraId="2E438445" w14:textId="77777777" w:rsidR="0082624E" w:rsidRPr="00961523" w:rsidRDefault="0082624E" w:rsidP="00CA62AE">
                            <w:pPr>
                              <w:pStyle w:val="BodyTextKeep"/>
                              <w:keepNext w:val="0"/>
                              <w:ind w:left="0"/>
                              <w:jc w:val="center"/>
                            </w:pPr>
                          </w:p>
                        </w:tc>
                      </w:tr>
                      <w:tr w:rsidR="0082624E" w14:paraId="349A814E" w14:textId="77777777">
                        <w:trPr>
                          <w:trHeight w:val="525"/>
                        </w:trPr>
                        <w:tc>
                          <w:tcPr>
                            <w:tcW w:w="1098" w:type="dxa"/>
                            <w:tcBorders>
                              <w:top w:val="single" w:sz="6" w:space="0" w:color="auto"/>
                              <w:bottom w:val="single" w:sz="6" w:space="0" w:color="auto"/>
                            </w:tcBorders>
                            <w:shd w:val="pct20" w:color="auto" w:fill="FFFFFF"/>
                            <w:vAlign w:val="center"/>
                          </w:tcPr>
                          <w:p w14:paraId="09F9580E" w14:textId="77777777" w:rsidR="0082624E" w:rsidRPr="000B53CE" w:rsidRDefault="0082624E" w:rsidP="000B53CE">
                            <w:r>
                              <w:t>Elastic – D</w:t>
                            </w:r>
                            <w:r>
                              <w:rPr>
                                <w:szCs w:val="22"/>
                              </w:rPr>
                              <w:t>iff Mass</w:t>
                            </w:r>
                          </w:p>
                        </w:tc>
                        <w:tc>
                          <w:tcPr>
                            <w:tcW w:w="720" w:type="dxa"/>
                            <w:tcBorders>
                              <w:bottom w:val="single" w:sz="6" w:space="0" w:color="auto"/>
                            </w:tcBorders>
                            <w:vAlign w:val="center"/>
                          </w:tcPr>
                          <w:p w14:paraId="3DB3B906" w14:textId="77777777" w:rsidR="0082624E" w:rsidRPr="00961523" w:rsidRDefault="0082624E" w:rsidP="00CA62AE">
                            <w:pPr>
                              <w:pStyle w:val="BodyTextKeep"/>
                              <w:keepNext w:val="0"/>
                              <w:ind w:left="0"/>
                              <w:jc w:val="center"/>
                            </w:pPr>
                          </w:p>
                        </w:tc>
                        <w:tc>
                          <w:tcPr>
                            <w:tcW w:w="990" w:type="dxa"/>
                            <w:tcBorders>
                              <w:bottom w:val="single" w:sz="6" w:space="0" w:color="auto"/>
                            </w:tcBorders>
                            <w:vAlign w:val="center"/>
                          </w:tcPr>
                          <w:p w14:paraId="32CDEDE7" w14:textId="77777777" w:rsidR="0082624E" w:rsidRPr="00961523" w:rsidRDefault="0082624E" w:rsidP="00CA62AE">
                            <w:pPr>
                              <w:pStyle w:val="BodyTextKeep"/>
                              <w:keepNext w:val="0"/>
                              <w:ind w:left="0"/>
                              <w:jc w:val="center"/>
                            </w:pPr>
                          </w:p>
                        </w:tc>
                        <w:tc>
                          <w:tcPr>
                            <w:tcW w:w="990" w:type="dxa"/>
                            <w:tcBorders>
                              <w:bottom w:val="single" w:sz="6" w:space="0" w:color="auto"/>
                            </w:tcBorders>
                            <w:vAlign w:val="center"/>
                          </w:tcPr>
                          <w:p w14:paraId="212C7EC7" w14:textId="77777777" w:rsidR="0082624E" w:rsidRPr="00961523" w:rsidRDefault="0082624E" w:rsidP="00CA62AE">
                            <w:pPr>
                              <w:pStyle w:val="BodyTextKeep"/>
                              <w:keepNext w:val="0"/>
                              <w:ind w:left="0"/>
                              <w:jc w:val="center"/>
                            </w:pPr>
                          </w:p>
                        </w:tc>
                        <w:tc>
                          <w:tcPr>
                            <w:tcW w:w="712" w:type="dxa"/>
                            <w:tcBorders>
                              <w:bottom w:val="single" w:sz="6" w:space="0" w:color="auto"/>
                            </w:tcBorders>
                            <w:vAlign w:val="center"/>
                          </w:tcPr>
                          <w:p w14:paraId="43085330" w14:textId="77777777" w:rsidR="0082624E" w:rsidRPr="00961523" w:rsidRDefault="0082624E" w:rsidP="00CA62AE">
                            <w:pPr>
                              <w:pStyle w:val="BodyTextKeep"/>
                              <w:keepNext w:val="0"/>
                              <w:ind w:left="0"/>
                              <w:jc w:val="center"/>
                            </w:pPr>
                          </w:p>
                        </w:tc>
                        <w:tc>
                          <w:tcPr>
                            <w:tcW w:w="998" w:type="dxa"/>
                            <w:tcBorders>
                              <w:bottom w:val="single" w:sz="6" w:space="0" w:color="auto"/>
                            </w:tcBorders>
                            <w:vAlign w:val="center"/>
                          </w:tcPr>
                          <w:p w14:paraId="316C2970" w14:textId="77777777" w:rsidR="0082624E" w:rsidRPr="00961523" w:rsidRDefault="0082624E" w:rsidP="00CA62AE">
                            <w:pPr>
                              <w:pStyle w:val="BodyTextKeep"/>
                              <w:keepNext w:val="0"/>
                              <w:ind w:left="0"/>
                              <w:jc w:val="center"/>
                            </w:pPr>
                          </w:p>
                        </w:tc>
                        <w:tc>
                          <w:tcPr>
                            <w:tcW w:w="990" w:type="dxa"/>
                            <w:tcBorders>
                              <w:bottom w:val="single" w:sz="6" w:space="0" w:color="auto"/>
                            </w:tcBorders>
                            <w:vAlign w:val="center"/>
                          </w:tcPr>
                          <w:p w14:paraId="1D7E6EBA" w14:textId="77777777" w:rsidR="0082624E" w:rsidRPr="00961523" w:rsidRDefault="0082624E" w:rsidP="00CA62AE">
                            <w:pPr>
                              <w:pStyle w:val="BodyTextKeep"/>
                              <w:keepNext w:val="0"/>
                              <w:ind w:left="0"/>
                              <w:jc w:val="center"/>
                            </w:pPr>
                          </w:p>
                        </w:tc>
                        <w:tc>
                          <w:tcPr>
                            <w:tcW w:w="900" w:type="dxa"/>
                            <w:tcBorders>
                              <w:bottom w:val="single" w:sz="6" w:space="0" w:color="auto"/>
                            </w:tcBorders>
                            <w:vAlign w:val="center"/>
                          </w:tcPr>
                          <w:p w14:paraId="166AA286" w14:textId="77777777" w:rsidR="0082624E" w:rsidRPr="00961523" w:rsidRDefault="0082624E" w:rsidP="00CA62AE">
                            <w:pPr>
                              <w:pStyle w:val="BodyTextKeep"/>
                              <w:keepNext w:val="0"/>
                              <w:ind w:left="0"/>
                              <w:jc w:val="center"/>
                            </w:pPr>
                          </w:p>
                        </w:tc>
                        <w:tc>
                          <w:tcPr>
                            <w:tcW w:w="736" w:type="dxa"/>
                            <w:tcBorders>
                              <w:bottom w:val="single" w:sz="6" w:space="0" w:color="auto"/>
                            </w:tcBorders>
                            <w:vAlign w:val="center"/>
                          </w:tcPr>
                          <w:p w14:paraId="13E9B710" w14:textId="77777777" w:rsidR="0082624E" w:rsidRPr="00961523" w:rsidRDefault="0082624E" w:rsidP="00CA62AE">
                            <w:pPr>
                              <w:pStyle w:val="BodyTextKeep"/>
                              <w:keepNext w:val="0"/>
                              <w:ind w:left="0"/>
                              <w:jc w:val="center"/>
                            </w:pPr>
                          </w:p>
                        </w:tc>
                        <w:tc>
                          <w:tcPr>
                            <w:tcW w:w="884" w:type="dxa"/>
                            <w:tcBorders>
                              <w:bottom w:val="single" w:sz="6" w:space="0" w:color="auto"/>
                            </w:tcBorders>
                            <w:vAlign w:val="center"/>
                          </w:tcPr>
                          <w:p w14:paraId="0820A620" w14:textId="77777777" w:rsidR="0082624E" w:rsidRPr="00961523" w:rsidRDefault="0082624E" w:rsidP="00CA62AE">
                            <w:pPr>
                              <w:pStyle w:val="BodyTextKeep"/>
                              <w:keepNext w:val="0"/>
                              <w:ind w:left="0"/>
                              <w:jc w:val="center"/>
                            </w:pPr>
                          </w:p>
                        </w:tc>
                        <w:tc>
                          <w:tcPr>
                            <w:tcW w:w="810" w:type="dxa"/>
                            <w:tcBorders>
                              <w:bottom w:val="single" w:sz="6" w:space="0" w:color="auto"/>
                            </w:tcBorders>
                            <w:vAlign w:val="center"/>
                          </w:tcPr>
                          <w:p w14:paraId="6791CDC6" w14:textId="77777777" w:rsidR="0082624E" w:rsidRPr="00961523" w:rsidRDefault="0082624E" w:rsidP="00CA62AE">
                            <w:pPr>
                              <w:pStyle w:val="BodyTextKeep"/>
                              <w:keepNext w:val="0"/>
                              <w:ind w:left="0"/>
                              <w:jc w:val="center"/>
                            </w:pPr>
                          </w:p>
                        </w:tc>
                        <w:tc>
                          <w:tcPr>
                            <w:tcW w:w="990" w:type="dxa"/>
                            <w:tcBorders>
                              <w:bottom w:val="single" w:sz="6" w:space="0" w:color="auto"/>
                            </w:tcBorders>
                            <w:vAlign w:val="center"/>
                          </w:tcPr>
                          <w:p w14:paraId="5F900EF4" w14:textId="77777777" w:rsidR="0082624E" w:rsidRPr="00961523" w:rsidRDefault="0082624E" w:rsidP="00CA62AE">
                            <w:pPr>
                              <w:pStyle w:val="BodyTextKeep"/>
                              <w:keepNext w:val="0"/>
                              <w:ind w:left="0"/>
                              <w:jc w:val="center"/>
                            </w:pPr>
                          </w:p>
                        </w:tc>
                      </w:tr>
                      <w:tr w:rsidR="0082624E" w14:paraId="3626B581" w14:textId="77777777">
                        <w:trPr>
                          <w:trHeight w:val="525"/>
                        </w:trPr>
                        <w:tc>
                          <w:tcPr>
                            <w:tcW w:w="1098" w:type="dxa"/>
                            <w:tcBorders>
                              <w:top w:val="single" w:sz="6" w:space="0" w:color="auto"/>
                              <w:bottom w:val="single" w:sz="18" w:space="0" w:color="auto"/>
                            </w:tcBorders>
                            <w:shd w:val="pct20" w:color="auto" w:fill="FFFFFF"/>
                            <w:vAlign w:val="center"/>
                          </w:tcPr>
                          <w:p w14:paraId="265F5EEF" w14:textId="77777777" w:rsidR="0082624E" w:rsidRPr="00961523" w:rsidRDefault="0082624E" w:rsidP="00CA62AE">
                            <w:pPr>
                              <w:jc w:val="center"/>
                            </w:pPr>
                            <w:r>
                              <w:t>Perfectly Inelastic</w:t>
                            </w:r>
                          </w:p>
                        </w:tc>
                        <w:tc>
                          <w:tcPr>
                            <w:tcW w:w="720" w:type="dxa"/>
                            <w:tcBorders>
                              <w:top w:val="single" w:sz="6" w:space="0" w:color="auto"/>
                              <w:bottom w:val="single" w:sz="18" w:space="0" w:color="auto"/>
                            </w:tcBorders>
                            <w:vAlign w:val="center"/>
                          </w:tcPr>
                          <w:p w14:paraId="33C9C93F" w14:textId="77777777" w:rsidR="0082624E" w:rsidRPr="00961523" w:rsidRDefault="0082624E" w:rsidP="00CA62AE">
                            <w:pPr>
                              <w:pStyle w:val="BodyTextKeep"/>
                              <w:keepNext w:val="0"/>
                              <w:ind w:left="0"/>
                              <w:jc w:val="center"/>
                            </w:pPr>
                          </w:p>
                        </w:tc>
                        <w:tc>
                          <w:tcPr>
                            <w:tcW w:w="990" w:type="dxa"/>
                            <w:tcBorders>
                              <w:top w:val="single" w:sz="6" w:space="0" w:color="auto"/>
                              <w:bottom w:val="single" w:sz="18" w:space="0" w:color="auto"/>
                            </w:tcBorders>
                            <w:vAlign w:val="center"/>
                          </w:tcPr>
                          <w:p w14:paraId="5F3A483B" w14:textId="77777777" w:rsidR="0082624E" w:rsidRPr="00961523" w:rsidRDefault="0082624E" w:rsidP="00CA62AE">
                            <w:pPr>
                              <w:pStyle w:val="BodyTextKeep"/>
                              <w:keepNext w:val="0"/>
                              <w:ind w:left="0"/>
                              <w:jc w:val="center"/>
                            </w:pPr>
                          </w:p>
                        </w:tc>
                        <w:tc>
                          <w:tcPr>
                            <w:tcW w:w="990" w:type="dxa"/>
                            <w:tcBorders>
                              <w:top w:val="single" w:sz="6" w:space="0" w:color="auto"/>
                              <w:bottom w:val="single" w:sz="18" w:space="0" w:color="auto"/>
                            </w:tcBorders>
                            <w:vAlign w:val="center"/>
                          </w:tcPr>
                          <w:p w14:paraId="59F1F12C" w14:textId="77777777" w:rsidR="0082624E" w:rsidRPr="00961523" w:rsidRDefault="0082624E" w:rsidP="00CA62AE">
                            <w:pPr>
                              <w:pStyle w:val="BodyTextKeep"/>
                              <w:keepNext w:val="0"/>
                              <w:ind w:left="0"/>
                              <w:jc w:val="center"/>
                            </w:pPr>
                          </w:p>
                        </w:tc>
                        <w:tc>
                          <w:tcPr>
                            <w:tcW w:w="712" w:type="dxa"/>
                            <w:tcBorders>
                              <w:top w:val="single" w:sz="6" w:space="0" w:color="auto"/>
                              <w:bottom w:val="single" w:sz="18" w:space="0" w:color="auto"/>
                            </w:tcBorders>
                            <w:vAlign w:val="center"/>
                          </w:tcPr>
                          <w:p w14:paraId="31BE1AD9" w14:textId="77777777" w:rsidR="0082624E" w:rsidRPr="00961523" w:rsidRDefault="0082624E" w:rsidP="00CA62AE">
                            <w:pPr>
                              <w:pStyle w:val="BodyTextKeep"/>
                              <w:keepNext w:val="0"/>
                              <w:ind w:left="0"/>
                              <w:jc w:val="center"/>
                            </w:pPr>
                          </w:p>
                        </w:tc>
                        <w:tc>
                          <w:tcPr>
                            <w:tcW w:w="998" w:type="dxa"/>
                            <w:tcBorders>
                              <w:top w:val="single" w:sz="6" w:space="0" w:color="auto"/>
                              <w:bottom w:val="single" w:sz="18" w:space="0" w:color="auto"/>
                            </w:tcBorders>
                            <w:vAlign w:val="center"/>
                          </w:tcPr>
                          <w:p w14:paraId="6518C5F4" w14:textId="77777777" w:rsidR="0082624E" w:rsidRPr="00961523" w:rsidRDefault="0082624E" w:rsidP="00CA62AE">
                            <w:pPr>
                              <w:pStyle w:val="BodyTextKeep"/>
                              <w:keepNext w:val="0"/>
                              <w:ind w:left="0"/>
                              <w:jc w:val="center"/>
                            </w:pPr>
                          </w:p>
                        </w:tc>
                        <w:tc>
                          <w:tcPr>
                            <w:tcW w:w="990" w:type="dxa"/>
                            <w:tcBorders>
                              <w:top w:val="single" w:sz="6" w:space="0" w:color="auto"/>
                              <w:bottom w:val="single" w:sz="18" w:space="0" w:color="auto"/>
                            </w:tcBorders>
                            <w:vAlign w:val="center"/>
                          </w:tcPr>
                          <w:p w14:paraId="026F1AA7" w14:textId="77777777" w:rsidR="0082624E" w:rsidRPr="00961523" w:rsidRDefault="0082624E" w:rsidP="00CA62AE">
                            <w:pPr>
                              <w:pStyle w:val="BodyTextKeep"/>
                              <w:keepNext w:val="0"/>
                              <w:ind w:left="0"/>
                              <w:jc w:val="center"/>
                            </w:pPr>
                          </w:p>
                        </w:tc>
                        <w:tc>
                          <w:tcPr>
                            <w:tcW w:w="900" w:type="dxa"/>
                            <w:tcBorders>
                              <w:top w:val="single" w:sz="6" w:space="0" w:color="auto"/>
                              <w:bottom w:val="single" w:sz="18" w:space="0" w:color="auto"/>
                            </w:tcBorders>
                            <w:vAlign w:val="center"/>
                          </w:tcPr>
                          <w:p w14:paraId="7B5E398D" w14:textId="77777777" w:rsidR="0082624E" w:rsidRPr="00961523" w:rsidRDefault="0082624E" w:rsidP="00CA62AE">
                            <w:pPr>
                              <w:pStyle w:val="BodyTextKeep"/>
                              <w:keepNext w:val="0"/>
                              <w:ind w:left="0"/>
                              <w:jc w:val="center"/>
                            </w:pPr>
                          </w:p>
                        </w:tc>
                        <w:tc>
                          <w:tcPr>
                            <w:tcW w:w="736" w:type="dxa"/>
                            <w:tcBorders>
                              <w:top w:val="single" w:sz="6" w:space="0" w:color="auto"/>
                              <w:bottom w:val="single" w:sz="18" w:space="0" w:color="auto"/>
                            </w:tcBorders>
                            <w:vAlign w:val="center"/>
                          </w:tcPr>
                          <w:p w14:paraId="68D2E1F7" w14:textId="77777777" w:rsidR="0082624E" w:rsidRPr="00961523" w:rsidRDefault="0082624E" w:rsidP="00CA62AE">
                            <w:pPr>
                              <w:pStyle w:val="BodyTextKeep"/>
                              <w:keepNext w:val="0"/>
                              <w:ind w:left="0"/>
                              <w:jc w:val="center"/>
                            </w:pPr>
                          </w:p>
                        </w:tc>
                        <w:tc>
                          <w:tcPr>
                            <w:tcW w:w="884" w:type="dxa"/>
                            <w:tcBorders>
                              <w:top w:val="single" w:sz="6" w:space="0" w:color="auto"/>
                              <w:bottom w:val="single" w:sz="18" w:space="0" w:color="auto"/>
                            </w:tcBorders>
                            <w:vAlign w:val="center"/>
                          </w:tcPr>
                          <w:p w14:paraId="7D33A85A" w14:textId="77777777" w:rsidR="0082624E" w:rsidRPr="00961523" w:rsidRDefault="0082624E" w:rsidP="00CA62AE">
                            <w:pPr>
                              <w:pStyle w:val="BodyTextKeep"/>
                              <w:keepNext w:val="0"/>
                              <w:ind w:left="0"/>
                              <w:jc w:val="center"/>
                            </w:pPr>
                          </w:p>
                        </w:tc>
                        <w:tc>
                          <w:tcPr>
                            <w:tcW w:w="810" w:type="dxa"/>
                            <w:tcBorders>
                              <w:top w:val="single" w:sz="6" w:space="0" w:color="auto"/>
                              <w:bottom w:val="single" w:sz="18" w:space="0" w:color="auto"/>
                            </w:tcBorders>
                            <w:vAlign w:val="center"/>
                          </w:tcPr>
                          <w:p w14:paraId="41CE8CEA" w14:textId="77777777" w:rsidR="0082624E" w:rsidRPr="00961523" w:rsidRDefault="0082624E" w:rsidP="00CA62AE">
                            <w:pPr>
                              <w:pStyle w:val="BodyTextKeep"/>
                              <w:keepNext w:val="0"/>
                              <w:ind w:left="0"/>
                              <w:jc w:val="center"/>
                            </w:pPr>
                          </w:p>
                        </w:tc>
                        <w:tc>
                          <w:tcPr>
                            <w:tcW w:w="990" w:type="dxa"/>
                            <w:tcBorders>
                              <w:top w:val="single" w:sz="6" w:space="0" w:color="auto"/>
                              <w:bottom w:val="single" w:sz="18" w:space="0" w:color="auto"/>
                            </w:tcBorders>
                            <w:vAlign w:val="center"/>
                          </w:tcPr>
                          <w:p w14:paraId="2C00CF8A" w14:textId="77777777" w:rsidR="0082624E" w:rsidRPr="00961523" w:rsidRDefault="0082624E" w:rsidP="00CA62AE">
                            <w:pPr>
                              <w:pStyle w:val="BodyTextKeep"/>
                              <w:keepNext w:val="0"/>
                              <w:ind w:left="0"/>
                              <w:jc w:val="center"/>
                            </w:pPr>
                          </w:p>
                        </w:tc>
                      </w:tr>
                    </w:tbl>
                    <w:p w14:paraId="060DDD93" w14:textId="77777777" w:rsidR="0082624E" w:rsidRDefault="0082624E"/>
                  </w:txbxContent>
                </v:textbox>
                <w10:wrap type="topAndBottom" anchorx="margin"/>
              </v:shape>
            </w:pict>
          </mc:Fallback>
        </mc:AlternateContent>
      </w:r>
      <w:r w:rsidR="00372F1F">
        <w:t xml:space="preserve">Add the second cart to your track. </w:t>
      </w:r>
      <w:r w:rsidR="00121BE3">
        <w:t>You will be using both carts now either with or witho</w:t>
      </w:r>
      <w:r w:rsidR="00121BE3" w:rsidRPr="00365FBD">
        <w:t xml:space="preserve">ut the extra mass.  </w:t>
      </w:r>
      <w:r w:rsidR="00372F1F">
        <w:t>From now on:</w:t>
      </w:r>
    </w:p>
    <w:p w14:paraId="5848B7EA" w14:textId="77777777" w:rsidR="00372F1F" w:rsidRDefault="00372F1F" w:rsidP="00372F1F">
      <w:pPr>
        <w:pStyle w:val="LabSteps"/>
        <w:numPr>
          <w:ilvl w:val="1"/>
          <w:numId w:val="37"/>
        </w:numPr>
      </w:pPr>
      <w:r>
        <w:t>Cart #1 refers to the cart closest to the PCs in the center of the lab.</w:t>
      </w:r>
    </w:p>
    <w:p w14:paraId="78C469E4" w14:textId="77777777" w:rsidR="00372F1F" w:rsidRDefault="00372F1F" w:rsidP="00372F1F">
      <w:pPr>
        <w:pStyle w:val="LabSteps"/>
        <w:numPr>
          <w:ilvl w:val="1"/>
          <w:numId w:val="37"/>
        </w:numPr>
      </w:pPr>
      <w:r>
        <w:t>Cart #2 refers to the cart farthest from the PCs, and closest to the outer walls.</w:t>
      </w:r>
    </w:p>
    <w:p w14:paraId="221F4086" w14:textId="77777777" w:rsidR="00372F1F" w:rsidRDefault="00372F1F" w:rsidP="00372F1F">
      <w:pPr>
        <w:pStyle w:val="LabSteps"/>
        <w:numPr>
          <w:ilvl w:val="1"/>
          <w:numId w:val="37"/>
        </w:numPr>
      </w:pPr>
      <w:r>
        <w:t>You may need to rename your graphs in your logger pro file for this later.</w:t>
      </w:r>
    </w:p>
    <w:p w14:paraId="23FB0F5A" w14:textId="77777777" w:rsidR="009F4923" w:rsidRDefault="00365FBD" w:rsidP="000B53CE">
      <w:pPr>
        <w:pStyle w:val="LabSteps"/>
        <w:numPr>
          <w:ilvl w:val="0"/>
          <w:numId w:val="37"/>
        </w:numPr>
      </w:pPr>
      <w:r w:rsidRPr="00365FBD">
        <w:t xml:space="preserve">Use the digital </w:t>
      </w:r>
      <w:r>
        <w:t xml:space="preserve">scales to find the mass of the cart and bouncer without the extra mass.  </w:t>
      </w:r>
      <w:r w:rsidR="00121BE3">
        <w:t xml:space="preserve">For the first trial you will be using the carts without the extra mass so write down the appropriate </w:t>
      </w:r>
      <w:r w:rsidR="0061366A">
        <w:t>masses for</w:t>
      </w:r>
      <w:r w:rsidR="00121BE3">
        <w:t xml:space="preserve"> both carts in your </w:t>
      </w:r>
      <w:r w:rsidR="00F74656">
        <w:t>table</w:t>
      </w:r>
      <w:r w:rsidR="00121BE3">
        <w:t xml:space="preserve"> for Trial #1.  </w:t>
      </w:r>
    </w:p>
    <w:p w14:paraId="7188ABC9" w14:textId="77777777" w:rsidR="00DE65ED" w:rsidRDefault="00DE65ED" w:rsidP="00DE65ED">
      <w:pPr>
        <w:pStyle w:val="LabSteps"/>
        <w:numPr>
          <w:ilvl w:val="0"/>
          <w:numId w:val="37"/>
        </w:numPr>
      </w:pPr>
      <w:r>
        <w:t>Some things to know about the carts:</w:t>
      </w:r>
    </w:p>
    <w:p w14:paraId="233331C9" w14:textId="77777777" w:rsidR="00DE65ED" w:rsidRDefault="00DE65ED" w:rsidP="00DE65ED">
      <w:pPr>
        <w:pStyle w:val="LabSteps"/>
        <w:numPr>
          <w:ilvl w:val="1"/>
          <w:numId w:val="37"/>
        </w:numPr>
      </w:pPr>
      <w:r>
        <w:t>Each cart has a magnetic side and a Velcro/Spring pillar side, we’ll be using the magnetic side as the reference for which way the carts point.</w:t>
      </w:r>
      <w:r w:rsidR="00372F1F">
        <w:t xml:space="preserve"> You can see the circle magnets through the clear plastic.</w:t>
      </w:r>
    </w:p>
    <w:p w14:paraId="7E09B7EB" w14:textId="77777777" w:rsidR="00FE0465" w:rsidRDefault="00FE0465" w:rsidP="00DE65ED">
      <w:pPr>
        <w:pStyle w:val="LabSteps"/>
        <w:numPr>
          <w:ilvl w:val="1"/>
          <w:numId w:val="37"/>
        </w:numPr>
      </w:pPr>
      <w:r>
        <w:lastRenderedPageBreak/>
        <w:t xml:space="preserve">The Spring Pillar </w:t>
      </w:r>
      <w:r w:rsidR="00372F1F">
        <w:t>has a setting where</w:t>
      </w:r>
      <w:r>
        <w:t xml:space="preserve"> it’s flush with the edge of the cart.</w:t>
      </w:r>
      <w:r w:rsidR="00372F1F">
        <w:t xml:space="preserve"> You may have to push the button down a bit to get it into this setting.</w:t>
      </w:r>
    </w:p>
    <w:p w14:paraId="55E1B2A6" w14:textId="77777777" w:rsidR="00DE65ED" w:rsidRDefault="005565F8" w:rsidP="00DE65ED">
      <w:pPr>
        <w:pStyle w:val="LabSteps"/>
        <w:numPr>
          <w:ilvl w:val="1"/>
          <w:numId w:val="37"/>
        </w:numPr>
      </w:pPr>
      <w:r>
        <w:t xml:space="preserve">The best data </w:t>
      </w:r>
      <w:r w:rsidR="00372F1F">
        <w:t>will</w:t>
      </w:r>
      <w:r>
        <w:t xml:space="preserve"> be collected when the bouncer’s flat side is facing the motion sensor.</w:t>
      </w:r>
      <w:r w:rsidR="00372F1F">
        <w:t xml:space="preserve"> You can just pull it up and switch sides as needed.</w:t>
      </w:r>
    </w:p>
    <w:p w14:paraId="4E8F62F2" w14:textId="77777777" w:rsidR="00C70040" w:rsidRDefault="00463C5C" w:rsidP="00C70040">
      <w:pPr>
        <w:pStyle w:val="Heading3"/>
      </w:pPr>
      <w:r>
        <w:t xml:space="preserve">Elastic Collision – Same Mass    </w:t>
      </w:r>
    </w:p>
    <w:p w14:paraId="6DD3B32E" w14:textId="77777777" w:rsidR="00372F1F" w:rsidRDefault="00372F1F" w:rsidP="005565F8">
      <w:pPr>
        <w:pStyle w:val="LabSteps"/>
        <w:numPr>
          <w:ilvl w:val="0"/>
          <w:numId w:val="46"/>
        </w:numPr>
      </w:pPr>
      <w:r>
        <w:t>For this collision place the carts so that the magnetic sides are facing each other. Adjust the signal bouncers if needed.</w:t>
      </w:r>
    </w:p>
    <w:p w14:paraId="6D8DE0AC" w14:textId="77777777" w:rsidR="00372F1F" w:rsidRDefault="00372F1F" w:rsidP="005565F8">
      <w:pPr>
        <w:pStyle w:val="LabSteps"/>
        <w:numPr>
          <w:ilvl w:val="0"/>
          <w:numId w:val="46"/>
        </w:numPr>
      </w:pPr>
      <w:r>
        <w:t>Place Cart#1 near the motion sensor (nearest the PC) and Cart #2 about half way down the track. This will be referred to as the “Starting Position” in later parts.</w:t>
      </w:r>
    </w:p>
    <w:p w14:paraId="76F11527" w14:textId="77777777" w:rsidR="00463C5C" w:rsidRDefault="00463C5C" w:rsidP="005565F8">
      <w:pPr>
        <w:pStyle w:val="LabSteps"/>
        <w:numPr>
          <w:ilvl w:val="0"/>
          <w:numId w:val="46"/>
        </w:numPr>
      </w:pPr>
      <w:r>
        <w:t xml:space="preserve">The carts are now set up for an elastic collision.   Both carts should now have the same mass.  </w:t>
      </w:r>
      <w:r w:rsidR="0061366A">
        <w:t xml:space="preserve">You do not need the computer for this </w:t>
      </w:r>
      <w:r w:rsidR="00372F1F">
        <w:t>step</w:t>
      </w:r>
      <w:r w:rsidR="0061366A">
        <w:t xml:space="preserve">.  </w:t>
      </w:r>
      <w:r>
        <w:t>Give Cart #1 a little push and let it collide with Cart #2</w:t>
      </w:r>
      <w:r w:rsidR="00C5385D">
        <w:t xml:space="preserve"> which is at rest</w:t>
      </w:r>
      <w:r w:rsidR="00372F1F">
        <w:t xml:space="preserve"> and observe what happens</w:t>
      </w:r>
      <w:r>
        <w:t xml:space="preserve">. </w:t>
      </w:r>
      <w:r w:rsidRPr="005565F8">
        <w:rPr>
          <w:b/>
        </w:rPr>
        <w:t xml:space="preserve"> Please</w:t>
      </w:r>
      <w:r>
        <w:t xml:space="preserve"> keep in mind that this is not NASCAR.</w:t>
      </w:r>
    </w:p>
    <w:p w14:paraId="19C55DF3" w14:textId="77777777" w:rsidR="00C70040" w:rsidRDefault="00463C5C" w:rsidP="00C70040">
      <w:pPr>
        <w:pStyle w:val="QuestionNumber"/>
      </w:pPr>
      <w:r>
        <w:t xml:space="preserve">Question 5  </w:t>
      </w:r>
    </w:p>
    <w:p w14:paraId="43B1F298" w14:textId="77777777" w:rsidR="00463C5C" w:rsidRDefault="00463C5C" w:rsidP="00C70040">
      <w:pPr>
        <w:pStyle w:val="questionText"/>
      </w:pPr>
      <w:r>
        <w:t>Based on what you observed, what happened to the momentum from Cart #1?  Why do you think the collision occurred the way it did?</w:t>
      </w:r>
    </w:p>
    <w:p w14:paraId="1CB4775B" w14:textId="77777777" w:rsidR="00DE65ED" w:rsidRDefault="00DE65ED" w:rsidP="00C70040">
      <w:pPr>
        <w:pStyle w:val="questionText"/>
      </w:pPr>
    </w:p>
    <w:p w14:paraId="52539222" w14:textId="77777777" w:rsidR="00DE65ED" w:rsidRDefault="00DE65ED" w:rsidP="00C70040">
      <w:pPr>
        <w:pStyle w:val="questionText"/>
      </w:pPr>
    </w:p>
    <w:p w14:paraId="6B1A0568" w14:textId="77777777" w:rsidR="00DE65ED" w:rsidRDefault="00DE65ED" w:rsidP="00C70040">
      <w:pPr>
        <w:pStyle w:val="questionText"/>
      </w:pPr>
    </w:p>
    <w:p w14:paraId="604E4590" w14:textId="77777777" w:rsidR="00C70040" w:rsidRDefault="00463C5C" w:rsidP="00C70040">
      <w:pPr>
        <w:pStyle w:val="QuestionNumber"/>
      </w:pPr>
      <w:r>
        <w:t xml:space="preserve">Question 6  </w:t>
      </w:r>
    </w:p>
    <w:p w14:paraId="35CF9CF9" w14:textId="77777777" w:rsidR="00463C5C" w:rsidRDefault="00463C5C" w:rsidP="00C70040">
      <w:pPr>
        <w:pStyle w:val="questionText"/>
      </w:pPr>
      <w:r>
        <w:t>What do you think will happen if Cart #2 had the extra mass in it when they collide?  Explain why you think this.</w:t>
      </w:r>
    </w:p>
    <w:p w14:paraId="78C5D95D" w14:textId="77777777" w:rsidR="00DE65ED" w:rsidRDefault="00DE65ED" w:rsidP="00C70040">
      <w:pPr>
        <w:pStyle w:val="questionText"/>
      </w:pPr>
    </w:p>
    <w:p w14:paraId="5930CDFA" w14:textId="77777777" w:rsidR="00DE65ED" w:rsidRDefault="00DE65ED" w:rsidP="00C70040">
      <w:pPr>
        <w:pStyle w:val="questionText"/>
      </w:pPr>
    </w:p>
    <w:p w14:paraId="405AE023" w14:textId="77777777" w:rsidR="00DE65ED" w:rsidRDefault="00DE65ED" w:rsidP="00C70040">
      <w:pPr>
        <w:pStyle w:val="questionText"/>
      </w:pPr>
    </w:p>
    <w:p w14:paraId="79558344" w14:textId="77777777" w:rsidR="005709EE" w:rsidRDefault="005709EE" w:rsidP="005709EE">
      <w:pPr>
        <w:pStyle w:val="LabSteps"/>
        <w:numPr>
          <w:ilvl w:val="0"/>
          <w:numId w:val="0"/>
        </w:numPr>
        <w:ind w:left="720"/>
      </w:pPr>
    </w:p>
    <w:p w14:paraId="6099BEC3" w14:textId="77777777" w:rsidR="005709EE" w:rsidRDefault="005709EE" w:rsidP="005709EE">
      <w:pPr>
        <w:pStyle w:val="LabSteps"/>
        <w:numPr>
          <w:ilvl w:val="0"/>
          <w:numId w:val="0"/>
        </w:numPr>
        <w:ind w:left="720"/>
      </w:pPr>
    </w:p>
    <w:p w14:paraId="053830CF" w14:textId="77777777" w:rsidR="005709EE" w:rsidRDefault="005709EE" w:rsidP="005709EE">
      <w:pPr>
        <w:pStyle w:val="LabSteps"/>
        <w:numPr>
          <w:ilvl w:val="0"/>
          <w:numId w:val="0"/>
        </w:numPr>
        <w:ind w:left="720"/>
      </w:pPr>
    </w:p>
    <w:p w14:paraId="57B5333D" w14:textId="77777777" w:rsidR="005709EE" w:rsidRDefault="005709EE" w:rsidP="005709EE">
      <w:pPr>
        <w:pStyle w:val="LabSteps"/>
        <w:numPr>
          <w:ilvl w:val="0"/>
          <w:numId w:val="0"/>
        </w:numPr>
        <w:ind w:left="720"/>
      </w:pPr>
    </w:p>
    <w:p w14:paraId="5D7B9448" w14:textId="77777777" w:rsidR="00260436" w:rsidRDefault="00C5385D" w:rsidP="005565F8">
      <w:pPr>
        <w:pStyle w:val="LabSteps"/>
      </w:pPr>
      <w:r>
        <w:lastRenderedPageBreak/>
        <w:t xml:space="preserve">On your computer, open the file named </w:t>
      </w:r>
      <w:r w:rsidR="00E61EF6" w:rsidRPr="00260436">
        <w:rPr>
          <w:b/>
        </w:rPr>
        <w:t>MOMENTUM</w:t>
      </w:r>
      <w:r>
        <w:t xml:space="preserve">.  Both graphs are position vs. time graphs.  </w:t>
      </w:r>
      <w:r w:rsidR="00541A4D">
        <w:t>First,</w:t>
      </w:r>
      <w:r w:rsidR="00372F1F">
        <w:t xml:space="preserve"> we’ll have to adjust the graph labels to match your setup:</w:t>
      </w:r>
    </w:p>
    <w:p w14:paraId="68F4884A" w14:textId="77777777" w:rsidR="00372F1F" w:rsidRDefault="00372F1F" w:rsidP="00372F1F">
      <w:pPr>
        <w:pStyle w:val="LabSteps"/>
        <w:numPr>
          <w:ilvl w:val="1"/>
          <w:numId w:val="45"/>
        </w:numPr>
      </w:pPr>
      <w:r>
        <w:t>Press collect and move just Cart#1, closest to the PC, (while keeping the other stationary) until you can identify which graph is changing</w:t>
      </w:r>
      <w:r w:rsidR="005709EE">
        <w:t>.</w:t>
      </w:r>
    </w:p>
    <w:p w14:paraId="081D5B93" w14:textId="77777777" w:rsidR="005709EE" w:rsidRDefault="005709EE" w:rsidP="00372F1F">
      <w:pPr>
        <w:pStyle w:val="LabSteps"/>
        <w:numPr>
          <w:ilvl w:val="1"/>
          <w:numId w:val="45"/>
        </w:numPr>
      </w:pPr>
      <w:r>
        <w:t>If the graph labelled Cart#1 is the one changing you’re good to go onto step E.</w:t>
      </w:r>
    </w:p>
    <w:p w14:paraId="694EBDF6" w14:textId="77777777" w:rsidR="005709EE" w:rsidRDefault="005709EE" w:rsidP="00372F1F">
      <w:pPr>
        <w:pStyle w:val="LabSteps"/>
        <w:numPr>
          <w:ilvl w:val="1"/>
          <w:numId w:val="45"/>
        </w:numPr>
      </w:pPr>
      <w:r>
        <w:t xml:space="preserve">If the graph labelled Cart#2 is changing then adjust the </w:t>
      </w:r>
      <w:r w:rsidR="00541A4D">
        <w:t>LoggerPro</w:t>
      </w:r>
      <w:r>
        <w:t xml:space="preserve"> graph labels to match which cart is which:</w:t>
      </w:r>
    </w:p>
    <w:p w14:paraId="0CDA82FA" w14:textId="77777777" w:rsidR="005709EE" w:rsidRDefault="005709EE" w:rsidP="005709EE">
      <w:pPr>
        <w:pStyle w:val="LabSteps"/>
        <w:numPr>
          <w:ilvl w:val="2"/>
          <w:numId w:val="45"/>
        </w:numPr>
      </w:pPr>
      <w:r>
        <w:t>Click the title “Cart#2”</w:t>
      </w:r>
    </w:p>
    <w:p w14:paraId="35DF66EB" w14:textId="77777777" w:rsidR="005709EE" w:rsidRDefault="005709EE" w:rsidP="005709EE">
      <w:pPr>
        <w:pStyle w:val="LabSteps"/>
        <w:numPr>
          <w:ilvl w:val="2"/>
          <w:numId w:val="45"/>
        </w:numPr>
      </w:pPr>
      <w:r>
        <w:t>Click “More…” at the bottom to open an axis data window.</w:t>
      </w:r>
    </w:p>
    <w:p w14:paraId="567C24C1" w14:textId="77777777" w:rsidR="005709EE" w:rsidRDefault="005709EE" w:rsidP="005709EE">
      <w:pPr>
        <w:pStyle w:val="LabSteps"/>
        <w:numPr>
          <w:ilvl w:val="2"/>
          <w:numId w:val="45"/>
        </w:numPr>
      </w:pPr>
      <w:r>
        <w:t>Change the label appropriately, then close.</w:t>
      </w:r>
    </w:p>
    <w:p w14:paraId="739AE2B7" w14:textId="77777777" w:rsidR="005709EE" w:rsidRDefault="005709EE" w:rsidP="005709EE">
      <w:pPr>
        <w:pStyle w:val="LabSteps"/>
        <w:numPr>
          <w:ilvl w:val="2"/>
          <w:numId w:val="45"/>
        </w:numPr>
      </w:pPr>
      <w:r>
        <w:t>Repeat with the other graph.</w:t>
      </w:r>
    </w:p>
    <w:p w14:paraId="17F8882F" w14:textId="77777777" w:rsidR="00260436" w:rsidRDefault="00463C5C" w:rsidP="005565F8">
      <w:pPr>
        <w:pStyle w:val="LabSteps"/>
      </w:pPr>
      <w:r>
        <w:t xml:space="preserve">Return both carts to Starting Position.  </w:t>
      </w:r>
    </w:p>
    <w:p w14:paraId="348D36BC" w14:textId="77777777" w:rsidR="00260436" w:rsidRDefault="00463C5C" w:rsidP="005565F8">
      <w:pPr>
        <w:pStyle w:val="LabSteps"/>
      </w:pPr>
      <w:r>
        <w:t>Push CO</w:t>
      </w:r>
      <w:r w:rsidR="00883968">
        <w:t xml:space="preserve">LLECT on the computer.  </w:t>
      </w:r>
    </w:p>
    <w:p w14:paraId="2879A4F6" w14:textId="4853018A" w:rsidR="00260436" w:rsidRDefault="00883968" w:rsidP="005565F8">
      <w:pPr>
        <w:pStyle w:val="LabSteps"/>
      </w:pPr>
      <w:r>
        <w:t xml:space="preserve">Give </w:t>
      </w:r>
      <w:r w:rsidR="00463C5C">
        <w:t xml:space="preserve">Cart #1 a push and let </w:t>
      </w:r>
      <w:r>
        <w:t>it</w:t>
      </w:r>
      <w:r w:rsidR="00463C5C">
        <w:t xml:space="preserve"> collide</w:t>
      </w:r>
      <w:r>
        <w:t xml:space="preserve"> with Cart #2 at rest. </w:t>
      </w:r>
      <w:r w:rsidR="001C5860">
        <w:t>You should see on the screen graphs that look s</w:t>
      </w:r>
      <w:r w:rsidR="009C5B02">
        <w:t>imilar to the ones in</w:t>
      </w:r>
      <w:r w:rsidR="001C5860" w:rsidRPr="00260436">
        <w:rPr>
          <w:b/>
        </w:rPr>
        <w:t xml:space="preserve"> </w:t>
      </w:r>
      <w:r w:rsidR="0082624E">
        <w:rPr>
          <w:b/>
        </w:rPr>
        <w:fldChar w:fldCharType="begin"/>
      </w:r>
      <w:r w:rsidR="0082624E">
        <w:rPr>
          <w:b/>
        </w:rPr>
        <w:instrText xml:space="preserve"> REF _Ref130981399 \h </w:instrText>
      </w:r>
      <w:r w:rsidR="0082624E">
        <w:rPr>
          <w:b/>
        </w:rPr>
      </w:r>
      <w:r w:rsidR="0082624E">
        <w:rPr>
          <w:b/>
        </w:rPr>
        <w:instrText xml:space="preserve"> \* MERGEFORMAT </w:instrText>
      </w:r>
      <w:r w:rsidR="0082624E">
        <w:rPr>
          <w:b/>
        </w:rPr>
        <w:fldChar w:fldCharType="separate"/>
      </w:r>
      <w:r w:rsidR="00277748" w:rsidRPr="00277748">
        <w:rPr>
          <w:rStyle w:val="IntenseEmphasis"/>
        </w:rPr>
        <w:t>Figure 3</w:t>
      </w:r>
      <w:r w:rsidR="0082624E">
        <w:rPr>
          <w:b/>
        </w:rPr>
        <w:fldChar w:fldCharType="end"/>
      </w:r>
      <w:r w:rsidR="001C5860" w:rsidRPr="00260436">
        <w:rPr>
          <w:b/>
        </w:rPr>
        <w:t xml:space="preserve">.  </w:t>
      </w:r>
      <w:r w:rsidR="009C5B02">
        <w:t xml:space="preserve">If not, then try another run or grab your </w:t>
      </w:r>
      <w:r w:rsidR="00DE65ED">
        <w:t>Instructor</w:t>
      </w:r>
      <w:r w:rsidR="009C5B02">
        <w:t>.</w:t>
      </w:r>
    </w:p>
    <w:p w14:paraId="5DBA42F6" w14:textId="77777777" w:rsidR="005709EE" w:rsidRDefault="005709EE" w:rsidP="005709EE">
      <w:pPr>
        <w:pStyle w:val="LabSteps"/>
        <w:numPr>
          <w:ilvl w:val="1"/>
          <w:numId w:val="45"/>
        </w:numPr>
      </w:pPr>
      <w:r>
        <w:t>Note half of you will see Cart#2 on top and Cart#1 on the bottom.</w:t>
      </w:r>
    </w:p>
    <w:p w14:paraId="4DA7D027" w14:textId="77777777" w:rsidR="00260436" w:rsidRDefault="002D63B2" w:rsidP="005565F8">
      <w:pPr>
        <w:pStyle w:val="LabSteps"/>
      </w:pPr>
      <w:r>
        <w:t xml:space="preserve">Now </w:t>
      </w:r>
      <w:r w:rsidR="009C5B02">
        <w:t>you are going to m</w:t>
      </w:r>
      <w:r w:rsidR="009C5B02" w:rsidRPr="00BE1A90">
        <w:t>easure both carts’ velocities before and after the collisions using your graphs.  Do this</w:t>
      </w:r>
      <w:r w:rsidR="009C5B02">
        <w:t xml:space="preserve"> in the same way you did in the first part of the lab.  </w:t>
      </w:r>
    </w:p>
    <w:p w14:paraId="39E93A84" w14:textId="43C6A86A" w:rsidR="00260436" w:rsidRPr="00260436" w:rsidRDefault="009C5B02" w:rsidP="00260436">
      <w:pPr>
        <w:pStyle w:val="LabSteps"/>
        <w:numPr>
          <w:ilvl w:val="1"/>
          <w:numId w:val="40"/>
        </w:numPr>
      </w:pPr>
      <w:r>
        <w:t xml:space="preserve">Make sure you highlight your regions </w:t>
      </w:r>
      <w:r w:rsidRPr="00260436">
        <w:rPr>
          <w:i/>
        </w:rPr>
        <w:t>just</w:t>
      </w:r>
      <w:r>
        <w:t xml:space="preserve"> </w:t>
      </w:r>
      <w:r w:rsidRPr="00260436">
        <w:rPr>
          <w:i/>
        </w:rPr>
        <w:t>before</w:t>
      </w:r>
      <w:r>
        <w:t xml:space="preserve"> and </w:t>
      </w:r>
      <w:r w:rsidRPr="00260436">
        <w:rPr>
          <w:i/>
        </w:rPr>
        <w:t>just</w:t>
      </w:r>
      <w:r>
        <w:t xml:space="preserve"> </w:t>
      </w:r>
      <w:r w:rsidRPr="00260436">
        <w:rPr>
          <w:i/>
        </w:rPr>
        <w:t>after</w:t>
      </w:r>
      <w:r>
        <w:t xml:space="preserve"> the collision. </w:t>
      </w:r>
      <w:r w:rsidRPr="00260436">
        <w:rPr>
          <w:b/>
        </w:rPr>
        <w:t xml:space="preserve">See </w:t>
      </w:r>
      <w:r w:rsidR="0082624E">
        <w:rPr>
          <w:b/>
        </w:rPr>
        <w:fldChar w:fldCharType="begin"/>
      </w:r>
      <w:r w:rsidR="0082624E">
        <w:rPr>
          <w:b/>
        </w:rPr>
        <w:instrText xml:space="preserve"> REF _Ref130981399 \h </w:instrText>
      </w:r>
      <w:r w:rsidR="0082624E">
        <w:rPr>
          <w:b/>
        </w:rPr>
      </w:r>
      <w:r w:rsidR="0082624E">
        <w:rPr>
          <w:b/>
        </w:rPr>
        <w:instrText xml:space="preserve"> \* MERGEFORMAT </w:instrText>
      </w:r>
      <w:r w:rsidR="0082624E">
        <w:rPr>
          <w:b/>
        </w:rPr>
        <w:fldChar w:fldCharType="separate"/>
      </w:r>
      <w:r w:rsidR="00277748" w:rsidRPr="00277748">
        <w:rPr>
          <w:rStyle w:val="IntenseEmphasis"/>
        </w:rPr>
        <w:t>Figure 3</w:t>
      </w:r>
      <w:r w:rsidR="0082624E">
        <w:rPr>
          <w:b/>
        </w:rPr>
        <w:fldChar w:fldCharType="end"/>
      </w:r>
      <w:r w:rsidRPr="00260436">
        <w:rPr>
          <w:b/>
        </w:rPr>
        <w:t>.</w:t>
      </w:r>
    </w:p>
    <w:p w14:paraId="4376A555" w14:textId="77777777" w:rsidR="009C5B02" w:rsidRDefault="009C5B02" w:rsidP="00260436">
      <w:pPr>
        <w:pStyle w:val="LabSteps"/>
        <w:numPr>
          <w:ilvl w:val="1"/>
          <w:numId w:val="40"/>
        </w:numPr>
      </w:pPr>
      <w:r w:rsidRPr="00260436">
        <w:rPr>
          <w:b/>
        </w:rPr>
        <w:t xml:space="preserve">  </w:t>
      </w:r>
      <w:r>
        <w:t>As before, make sure the width of the region is about</w:t>
      </w:r>
      <w:r w:rsidR="005709EE">
        <w:t xml:space="preserve"> </w:t>
      </w:r>
      <w:r>
        <w:t xml:space="preserve">0.250 seconds.  </w:t>
      </w:r>
    </w:p>
    <w:p w14:paraId="39B17D61" w14:textId="77777777" w:rsidR="00C70040" w:rsidRDefault="00C70040" w:rsidP="00C70040"/>
    <w:p w14:paraId="6923C15C" w14:textId="77777777" w:rsidR="009C5B02" w:rsidRPr="00260436" w:rsidRDefault="00260436" w:rsidP="00C70040">
      <w:pPr>
        <w:rPr>
          <w:rStyle w:val="SubtleEmphasis"/>
        </w:rPr>
      </w:pPr>
      <w:r>
        <w:rPr>
          <w:b/>
          <w:noProof/>
        </w:rPr>
        <w:lastRenderedPageBreak/>
        <mc:AlternateContent>
          <mc:Choice Requires="wps">
            <w:drawing>
              <wp:anchor distT="0" distB="0" distL="114300" distR="114300" simplePos="0" relativeHeight="251712512" behindDoc="0" locked="0" layoutInCell="1" allowOverlap="1" wp14:anchorId="78AFEBB8" wp14:editId="0FF2E0BE">
                <wp:simplePos x="0" y="0"/>
                <wp:positionH relativeFrom="margin">
                  <wp:align>center</wp:align>
                </wp:positionH>
                <wp:positionV relativeFrom="paragraph">
                  <wp:posOffset>421</wp:posOffset>
                </wp:positionV>
                <wp:extent cx="3155315" cy="246380"/>
                <wp:effectExtent l="0" t="0" r="6985" b="1270"/>
                <wp:wrapTopAndBottom/>
                <wp:docPr id="130" name="Text Box 130"/>
                <wp:cNvGraphicFramePr/>
                <a:graphic xmlns:a="http://schemas.openxmlformats.org/drawingml/2006/main">
                  <a:graphicData uri="http://schemas.microsoft.com/office/word/2010/wordprocessingShape">
                    <wps:wsp>
                      <wps:cNvSpPr txBox="1"/>
                      <wps:spPr>
                        <a:xfrm>
                          <a:off x="0" y="0"/>
                          <a:ext cx="3155315" cy="246380"/>
                        </a:xfrm>
                        <a:prstGeom prst="rect">
                          <a:avLst/>
                        </a:prstGeom>
                        <a:solidFill>
                          <a:prstClr val="white"/>
                        </a:solidFill>
                        <a:ln>
                          <a:noFill/>
                        </a:ln>
                      </wps:spPr>
                      <wps:txbx>
                        <w:txbxContent>
                          <w:p w14:paraId="7D798BA8" w14:textId="5C5C9DC5" w:rsidR="0082624E" w:rsidRPr="001D691E" w:rsidRDefault="0082624E" w:rsidP="00DE65ED">
                            <w:pPr>
                              <w:pStyle w:val="Caption"/>
                              <w:rPr>
                                <w:b/>
                                <w:noProof/>
                                <w:sz w:val="24"/>
                              </w:rPr>
                            </w:pPr>
                            <w:bookmarkStart w:id="10" w:name="_Ref130981399"/>
                            <w:r>
                              <w:t xml:space="preserve">Figure </w:t>
                            </w:r>
                            <w:fldSimple w:instr=" SEQ Figure \* ARABIC ">
                              <w:r w:rsidR="00277748">
                                <w:rPr>
                                  <w:noProof/>
                                </w:rPr>
                                <w:t>3</w:t>
                              </w:r>
                            </w:fldSimple>
                            <w:bookmarkEnd w:id="10"/>
                            <w:r>
                              <w:t xml:space="preserve"> – Position vs. Time Graphs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8AFEBB8" id="Text Box 130" o:spid="_x0000_s1079" type="#_x0000_t202" style="position:absolute;margin-left:0;margin-top:.05pt;width:248.45pt;height:19.4pt;z-index:2517125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" stroked="f">
                <v:textbox inset="0,0,0,0">
                  <w:txbxContent>
                    <w:p w14:paraId="7D798BA8" w14:textId="5C5C9DC5" w:rsidR="0082624E" w:rsidRPr="001D691E" w:rsidRDefault="0082624E" w:rsidP="00DE65ED">
                      <w:pPr>
                        <w:pStyle w:val="Caption"/>
                        <w:rPr>
                          <w:b/>
                          <w:noProof/>
                          <w:sz w:val="24"/>
                        </w:rPr>
                      </w:pPr>
                      <w:bookmarkStart w:id="11" w:name="_Ref130981399"/>
                      <w:r>
                        <w:t xml:space="preserve">Figure </w:t>
                      </w:r>
                      <w:fldSimple w:instr=" SEQ Figure \* ARABIC ">
                        <w:r w:rsidR="00277748">
                          <w:rPr>
                            <w:noProof/>
                          </w:rPr>
                          <w:t>3</w:t>
                        </w:r>
                      </w:fldSimple>
                      <w:bookmarkEnd w:id="11"/>
                      <w:r>
                        <w:t xml:space="preserve"> – Position vs. Time Graphs</w:t>
                      </w:r>
                    </w:p>
                  </w:txbxContent>
                </v:textbox>
                <w10:wrap type="topAndBottom" anchorx="margin"/>
              </v:shape>
            </w:pict>
          </mc:Fallback>
        </mc:AlternateContent>
      </w:r>
      <w:r>
        <w:rPr>
          <w:b/>
          <w:noProof/>
        </w:rPr>
        <mc:AlternateContent>
          <mc:Choice Requires="wpc">
            <w:drawing>
              <wp:anchor distT="0" distB="0" distL="114300" distR="114300" simplePos="0" relativeHeight="251656192" behindDoc="0" locked="0" layoutInCell="1" allowOverlap="1" wp14:anchorId="73A485E7" wp14:editId="09B1E78E">
                <wp:simplePos x="0" y="0"/>
                <wp:positionH relativeFrom="margin">
                  <wp:align>center</wp:align>
                </wp:positionH>
                <wp:positionV relativeFrom="paragraph">
                  <wp:posOffset>224155</wp:posOffset>
                </wp:positionV>
                <wp:extent cx="3155315" cy="3331845"/>
                <wp:effectExtent l="0" t="0" r="0" b="0"/>
                <wp:wrapTopAndBottom/>
                <wp:docPr id="150" name="Canvas 1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200"/>
                        <wps:cNvSpPr>
                          <a:spLocks noChangeArrowheads="1"/>
                        </wps:cNvSpPr>
                        <wps:spPr bwMode="auto">
                          <a:xfrm>
                            <a:off x="1276053" y="1922969"/>
                            <a:ext cx="235134" cy="10600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99"/>
                        <wps:cNvSpPr>
                          <a:spLocks noChangeArrowheads="1"/>
                        </wps:cNvSpPr>
                        <wps:spPr bwMode="auto">
                          <a:xfrm>
                            <a:off x="915213" y="266828"/>
                            <a:ext cx="235134" cy="10609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52"/>
                        <wps:cNvCnPr>
                          <a:cxnSpLocks noChangeShapeType="1"/>
                        </wps:cNvCnPr>
                        <wps:spPr bwMode="auto">
                          <a:xfrm>
                            <a:off x="303865" y="227934"/>
                            <a:ext cx="904" cy="110077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153"/>
                        <wps:cNvCnPr>
                          <a:cxnSpLocks noChangeShapeType="1"/>
                        </wps:cNvCnPr>
                        <wps:spPr bwMode="auto">
                          <a:xfrm flipV="1">
                            <a:off x="306578" y="1325999"/>
                            <a:ext cx="2035716" cy="9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54"/>
                        <wps:cNvSpPr txBox="1">
                          <a:spLocks noChangeArrowheads="1"/>
                        </wps:cNvSpPr>
                        <wps:spPr bwMode="auto">
                          <a:xfrm>
                            <a:off x="5426" y="224316"/>
                            <a:ext cx="298439" cy="29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D582" w14:textId="77777777" w:rsidR="0082624E" w:rsidRPr="009E597D" w:rsidRDefault="0082624E" w:rsidP="00DE65ED">
                              <w:pPr>
                                <w:spacing w:before="0" w:after="0"/>
                                <w:contextualSpacing/>
                                <w:rPr>
                                  <w:szCs w:val="24"/>
                                </w:rPr>
                              </w:pPr>
                              <w:r>
                                <w:rPr>
                                  <w:szCs w:val="24"/>
                                </w:rPr>
                                <w:t>X</w:t>
                              </w:r>
                            </w:p>
                          </w:txbxContent>
                        </wps:txbx>
                        <wps:bodyPr rot="0" vert="horz" wrap="square" lIns="91440" tIns="45720" rIns="91440" bIns="45720" anchor="t" anchorCtr="0" upright="1">
                          <a:noAutofit/>
                        </wps:bodyPr>
                      </wps:wsp>
                      <wps:wsp>
                        <wps:cNvPr id="11" name="Text Box 155"/>
                        <wps:cNvSpPr txBox="1">
                          <a:spLocks noChangeArrowheads="1"/>
                        </wps:cNvSpPr>
                        <wps:spPr bwMode="auto">
                          <a:xfrm>
                            <a:off x="1997733" y="1292532"/>
                            <a:ext cx="298439" cy="291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4DF3B" w14:textId="77777777" w:rsidR="0082624E" w:rsidRPr="00F479E4" w:rsidRDefault="0082624E" w:rsidP="00DE65ED">
                              <w:pPr>
                                <w:spacing w:before="0" w:after="0"/>
                                <w:contextualSpacing/>
                                <w:rPr>
                                  <w:sz w:val="28"/>
                                  <w:szCs w:val="28"/>
                                </w:rPr>
                              </w:pPr>
                              <w:r>
                                <w:rPr>
                                  <w:sz w:val="28"/>
                                  <w:szCs w:val="28"/>
                                </w:rPr>
                                <w:t>t</w:t>
                              </w:r>
                            </w:p>
                          </w:txbxContent>
                        </wps:txbx>
                        <wps:bodyPr rot="0" vert="horz" wrap="square" lIns="91440" tIns="45720" rIns="91440" bIns="45720" anchor="t" anchorCtr="0" upright="1">
                          <a:noAutofit/>
                        </wps:bodyPr>
                      </wps:wsp>
                      <wps:wsp>
                        <wps:cNvPr id="13" name="Line 189"/>
                        <wps:cNvCnPr>
                          <a:cxnSpLocks noChangeShapeType="1"/>
                        </wps:cNvCnPr>
                        <wps:spPr bwMode="auto">
                          <a:xfrm>
                            <a:off x="310196" y="1880458"/>
                            <a:ext cx="904" cy="109806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90"/>
                        <wps:cNvSpPr txBox="1">
                          <a:spLocks noChangeArrowheads="1"/>
                        </wps:cNvSpPr>
                        <wps:spPr bwMode="auto">
                          <a:xfrm>
                            <a:off x="0" y="1904879"/>
                            <a:ext cx="298439" cy="28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2D84B" w14:textId="77777777" w:rsidR="0082624E" w:rsidRPr="009E597D" w:rsidRDefault="0082624E" w:rsidP="00DE65ED">
                              <w:pPr>
                                <w:spacing w:before="0" w:after="0"/>
                                <w:contextualSpacing/>
                                <w:rPr>
                                  <w:szCs w:val="24"/>
                                </w:rPr>
                              </w:pPr>
                              <w:r>
                                <w:rPr>
                                  <w:szCs w:val="24"/>
                                </w:rPr>
                                <w:t>X</w:t>
                              </w:r>
                            </w:p>
                          </w:txbxContent>
                        </wps:txbx>
                        <wps:bodyPr rot="0" vert="horz" wrap="square" lIns="91440" tIns="45720" rIns="91440" bIns="45720" anchor="t" anchorCtr="0" upright="1">
                          <a:noAutofit/>
                        </wps:bodyPr>
                      </wps:wsp>
                      <wps:wsp>
                        <wps:cNvPr id="15" name="Line 191"/>
                        <wps:cNvCnPr>
                          <a:cxnSpLocks noChangeShapeType="1"/>
                        </wps:cNvCnPr>
                        <wps:spPr bwMode="auto">
                          <a:xfrm flipV="1">
                            <a:off x="308387" y="2983949"/>
                            <a:ext cx="2035716" cy="9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92"/>
                        <wps:cNvSpPr txBox="1">
                          <a:spLocks noChangeArrowheads="1"/>
                        </wps:cNvSpPr>
                        <wps:spPr bwMode="auto">
                          <a:xfrm>
                            <a:off x="2008585" y="2953196"/>
                            <a:ext cx="298439" cy="29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1D47C" w14:textId="77777777" w:rsidR="0082624E" w:rsidRPr="00F479E4" w:rsidRDefault="0082624E" w:rsidP="00DE65ED">
                              <w:pPr>
                                <w:spacing w:before="0" w:after="0"/>
                                <w:contextualSpacing/>
                                <w:rPr>
                                  <w:sz w:val="28"/>
                                  <w:szCs w:val="28"/>
                                </w:rPr>
                              </w:pPr>
                              <w:r>
                                <w:rPr>
                                  <w:sz w:val="28"/>
                                  <w:szCs w:val="28"/>
                                </w:rPr>
                                <w:t>t</w:t>
                              </w:r>
                            </w:p>
                          </w:txbxContent>
                        </wps:txbx>
                        <wps:bodyPr rot="0" vert="horz" wrap="square" lIns="91440" tIns="45720" rIns="91440" bIns="45720" anchor="t" anchorCtr="0" upright="1">
                          <a:noAutofit/>
                        </wps:bodyPr>
                      </wps:wsp>
                      <wps:wsp>
                        <wps:cNvPr id="17" name="Text Box 193"/>
                        <wps:cNvSpPr txBox="1">
                          <a:spLocks noChangeArrowheads="1"/>
                        </wps:cNvSpPr>
                        <wps:spPr bwMode="auto">
                          <a:xfrm>
                            <a:off x="2352243" y="531847"/>
                            <a:ext cx="799455" cy="29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6EDD" w14:textId="77777777" w:rsidR="0082624E" w:rsidRPr="009E597D" w:rsidRDefault="0082624E" w:rsidP="00DE65ED">
                              <w:pPr>
                                <w:spacing w:before="0" w:after="0"/>
                                <w:contextualSpacing/>
                                <w:rPr>
                                  <w:b/>
                                  <w:szCs w:val="24"/>
                                </w:rPr>
                              </w:pPr>
                              <w:r w:rsidRPr="009E597D">
                                <w:rPr>
                                  <w:b/>
                                  <w:szCs w:val="24"/>
                                </w:rPr>
                                <w:t>Cart #1</w:t>
                              </w:r>
                            </w:p>
                          </w:txbxContent>
                        </wps:txbx>
                        <wps:bodyPr rot="0" vert="horz" wrap="square" lIns="91440" tIns="45720" rIns="91440" bIns="45720" anchor="t" anchorCtr="0" upright="1">
                          <a:noAutofit/>
                        </wps:bodyPr>
                      </wps:wsp>
                      <wps:wsp>
                        <wps:cNvPr id="18" name="Text Box 194"/>
                        <wps:cNvSpPr txBox="1">
                          <a:spLocks noChangeArrowheads="1"/>
                        </wps:cNvSpPr>
                        <wps:spPr bwMode="auto">
                          <a:xfrm>
                            <a:off x="2355860" y="2235022"/>
                            <a:ext cx="799455" cy="28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22F49" w14:textId="77777777" w:rsidR="0082624E" w:rsidRPr="009E597D" w:rsidRDefault="0082624E" w:rsidP="00DE65ED">
                              <w:pPr>
                                <w:spacing w:before="0" w:after="0"/>
                                <w:contextualSpacing/>
                                <w:rPr>
                                  <w:b/>
                                  <w:szCs w:val="24"/>
                                </w:rPr>
                              </w:pPr>
                              <w:r>
                                <w:rPr>
                                  <w:b/>
                                  <w:szCs w:val="24"/>
                                </w:rPr>
                                <w:t>Cart #2</w:t>
                              </w:r>
                            </w:p>
                          </w:txbxContent>
                        </wps:txbx>
                        <wps:bodyPr rot="0" vert="horz" wrap="square" lIns="91440" tIns="45720" rIns="91440" bIns="45720" anchor="t" anchorCtr="0" upright="1">
                          <a:noAutofit/>
                        </wps:bodyPr>
                      </wps:wsp>
                      <wps:wsp>
                        <wps:cNvPr id="19" name="Freeform 197"/>
                        <wps:cNvSpPr>
                          <a:spLocks/>
                        </wps:cNvSpPr>
                        <wps:spPr bwMode="auto">
                          <a:xfrm>
                            <a:off x="413293" y="521897"/>
                            <a:ext cx="1790634" cy="596971"/>
                          </a:xfrm>
                          <a:custGeom>
                            <a:avLst/>
                            <a:gdLst>
                              <a:gd name="T0" fmla="*/ 0 w 2820"/>
                              <a:gd name="T1" fmla="*/ 940 h 940"/>
                              <a:gd name="T2" fmla="*/ 370 w 2820"/>
                              <a:gd name="T3" fmla="*/ 940 h 940"/>
                              <a:gd name="T4" fmla="*/ 440 w 2820"/>
                              <a:gd name="T5" fmla="*/ 920 h 940"/>
                              <a:gd name="T6" fmla="*/ 520 w 2820"/>
                              <a:gd name="T7" fmla="*/ 890 h 940"/>
                              <a:gd name="T8" fmla="*/ 1240 w 2820"/>
                              <a:gd name="T9" fmla="*/ 60 h 940"/>
                              <a:gd name="T10" fmla="*/ 1320 w 2820"/>
                              <a:gd name="T11" fmla="*/ 20 h 940"/>
                              <a:gd name="T12" fmla="*/ 1400 w 2820"/>
                              <a:gd name="T13" fmla="*/ 0 h 940"/>
                              <a:gd name="T14" fmla="*/ 2820 w 2820"/>
                              <a:gd name="T15" fmla="*/ 0 h 9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20" h="940">
                                <a:moveTo>
                                  <a:pt x="0" y="940"/>
                                </a:moveTo>
                                <a:lnTo>
                                  <a:pt x="370" y="940"/>
                                </a:lnTo>
                                <a:lnTo>
                                  <a:pt x="440" y="920"/>
                                </a:lnTo>
                                <a:lnTo>
                                  <a:pt x="520" y="890"/>
                                </a:lnTo>
                                <a:lnTo>
                                  <a:pt x="1240" y="60"/>
                                </a:lnTo>
                                <a:lnTo>
                                  <a:pt x="1320" y="20"/>
                                </a:lnTo>
                                <a:lnTo>
                                  <a:pt x="1400" y="0"/>
                                </a:lnTo>
                                <a:lnTo>
                                  <a:pt x="28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98"/>
                        <wps:cNvSpPr>
                          <a:spLocks/>
                        </wps:cNvSpPr>
                        <wps:spPr bwMode="auto">
                          <a:xfrm>
                            <a:off x="394301" y="2153617"/>
                            <a:ext cx="1872931" cy="629533"/>
                          </a:xfrm>
                          <a:custGeom>
                            <a:avLst/>
                            <a:gdLst>
                              <a:gd name="T0" fmla="*/ 0 w 2950"/>
                              <a:gd name="T1" fmla="*/ 0 h 990"/>
                              <a:gd name="T2" fmla="*/ 1170 w 2950"/>
                              <a:gd name="T3" fmla="*/ 0 h 990"/>
                              <a:gd name="T4" fmla="*/ 1270 w 2950"/>
                              <a:gd name="T5" fmla="*/ 30 h 990"/>
                              <a:gd name="T6" fmla="*/ 1360 w 2950"/>
                              <a:gd name="T7" fmla="*/ 100 h 990"/>
                              <a:gd name="T8" fmla="*/ 2020 w 2950"/>
                              <a:gd name="T9" fmla="*/ 920 h 990"/>
                              <a:gd name="T10" fmla="*/ 2090 w 2950"/>
                              <a:gd name="T11" fmla="*/ 960 h 990"/>
                              <a:gd name="T12" fmla="*/ 2220 w 2950"/>
                              <a:gd name="T13" fmla="*/ 990 h 990"/>
                              <a:gd name="T14" fmla="*/ 2950 w 2950"/>
                              <a:gd name="T15" fmla="*/ 990 h 9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50" h="990">
                                <a:moveTo>
                                  <a:pt x="0" y="0"/>
                                </a:moveTo>
                                <a:lnTo>
                                  <a:pt x="1170" y="0"/>
                                </a:lnTo>
                                <a:lnTo>
                                  <a:pt x="1270" y="30"/>
                                </a:lnTo>
                                <a:lnTo>
                                  <a:pt x="1360" y="100"/>
                                </a:lnTo>
                                <a:lnTo>
                                  <a:pt x="2020" y="920"/>
                                </a:lnTo>
                                <a:lnTo>
                                  <a:pt x="2090" y="960"/>
                                </a:lnTo>
                                <a:lnTo>
                                  <a:pt x="2220" y="990"/>
                                </a:lnTo>
                                <a:lnTo>
                                  <a:pt x="2950" y="9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01"/>
                        <wps:cNvSpPr txBox="1">
                          <a:spLocks noChangeArrowheads="1"/>
                        </wps:cNvSpPr>
                        <wps:spPr bwMode="auto">
                          <a:xfrm>
                            <a:off x="440424" y="2346276"/>
                            <a:ext cx="718967" cy="224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9883" w14:textId="77777777" w:rsidR="0082624E" w:rsidRPr="005B4DE5" w:rsidRDefault="0082624E" w:rsidP="00DE65ED">
                              <w:pPr>
                                <w:spacing w:before="0" w:after="0"/>
                                <w:contextualSpacing/>
                                <w:rPr>
                                  <w:rFonts w:ascii="Arial" w:hAnsi="Arial" w:cs="Arial"/>
                                  <w:sz w:val="14"/>
                                  <w:szCs w:val="14"/>
                                </w:rPr>
                              </w:pPr>
                              <w:r w:rsidRPr="005B4DE5">
                                <w:rPr>
                                  <w:rFonts w:ascii="Arial" w:hAnsi="Arial" w:cs="Arial"/>
                                  <w:sz w:val="14"/>
                                  <w:szCs w:val="14"/>
                                </w:rPr>
                                <w:t>Cart at rest</w:t>
                              </w:r>
                            </w:p>
                          </w:txbxContent>
                        </wps:txbx>
                        <wps:bodyPr rot="0" vert="horz" wrap="square" lIns="91440" tIns="45720" rIns="91440" bIns="45720" anchor="t" anchorCtr="0" upright="1">
                          <a:noAutofit/>
                        </wps:bodyPr>
                      </wps:wsp>
                      <wps:wsp>
                        <wps:cNvPr id="22" name="Line 203"/>
                        <wps:cNvCnPr>
                          <a:cxnSpLocks noChangeShapeType="1"/>
                        </wps:cNvCnPr>
                        <wps:spPr bwMode="auto">
                          <a:xfrm flipV="1">
                            <a:off x="762376" y="2192511"/>
                            <a:ext cx="0" cy="189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04"/>
                        <wps:cNvSpPr txBox="1">
                          <a:spLocks noChangeArrowheads="1"/>
                        </wps:cNvSpPr>
                        <wps:spPr bwMode="auto">
                          <a:xfrm>
                            <a:off x="1478630" y="746213"/>
                            <a:ext cx="718967" cy="224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702BA" w14:textId="77777777" w:rsidR="0082624E" w:rsidRPr="005B4DE5" w:rsidRDefault="0082624E" w:rsidP="00DE65ED">
                              <w:pPr>
                                <w:spacing w:before="0" w:after="0"/>
                                <w:contextualSpacing/>
                                <w:rPr>
                                  <w:rFonts w:ascii="Arial" w:hAnsi="Arial" w:cs="Arial"/>
                                  <w:sz w:val="14"/>
                                  <w:szCs w:val="14"/>
                                </w:rPr>
                              </w:pPr>
                              <w:r w:rsidRPr="005B4DE5">
                                <w:rPr>
                                  <w:rFonts w:ascii="Arial" w:hAnsi="Arial" w:cs="Arial"/>
                                  <w:sz w:val="14"/>
                                  <w:szCs w:val="14"/>
                                </w:rPr>
                                <w:t>Cart at rest</w:t>
                              </w:r>
                            </w:p>
                          </w:txbxContent>
                        </wps:txbx>
                        <wps:bodyPr rot="0" vert="horz" wrap="square" lIns="91440" tIns="45720" rIns="91440" bIns="45720" anchor="t" anchorCtr="0" upright="1">
                          <a:noAutofit/>
                        </wps:bodyPr>
                      </wps:wsp>
                      <wps:wsp>
                        <wps:cNvPr id="24" name="Line 205"/>
                        <wps:cNvCnPr>
                          <a:cxnSpLocks noChangeShapeType="1"/>
                        </wps:cNvCnPr>
                        <wps:spPr bwMode="auto">
                          <a:xfrm flipV="1">
                            <a:off x="1810530" y="553555"/>
                            <a:ext cx="904" cy="2225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06"/>
                        <wps:cNvSpPr txBox="1">
                          <a:spLocks noChangeArrowheads="1"/>
                        </wps:cNvSpPr>
                        <wps:spPr bwMode="auto">
                          <a:xfrm>
                            <a:off x="291204" y="454060"/>
                            <a:ext cx="687314" cy="42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A86A5" w14:textId="77777777" w:rsidR="0082624E" w:rsidRPr="005B4DE5" w:rsidRDefault="0082624E" w:rsidP="00DE65ED">
                              <w:pPr>
                                <w:spacing w:before="0" w:after="0"/>
                                <w:contextualSpacing/>
                                <w:rPr>
                                  <w:rFonts w:ascii="Arial" w:hAnsi="Arial" w:cs="Arial"/>
                                  <w:sz w:val="14"/>
                                  <w:szCs w:val="14"/>
                                </w:rPr>
                              </w:pPr>
                              <w:r w:rsidRPr="005B4DE5">
                                <w:rPr>
                                  <w:rFonts w:ascii="Arial" w:hAnsi="Arial" w:cs="Arial"/>
                                  <w:sz w:val="14"/>
                                  <w:szCs w:val="14"/>
                                </w:rPr>
                                <w:t xml:space="preserve">Cart </w:t>
                              </w:r>
                              <w:r>
                                <w:rPr>
                                  <w:rFonts w:ascii="Arial" w:hAnsi="Arial" w:cs="Arial"/>
                                  <w:sz w:val="14"/>
                                  <w:szCs w:val="14"/>
                                </w:rPr>
                                <w:t>moving before the collision</w:t>
                              </w:r>
                            </w:p>
                          </w:txbxContent>
                        </wps:txbx>
                        <wps:bodyPr rot="0" vert="horz" wrap="square" lIns="91440" tIns="45720" rIns="91440" bIns="45720" anchor="t" anchorCtr="0" upright="1">
                          <a:noAutofit/>
                        </wps:bodyPr>
                      </wps:wsp>
                      <wps:wsp>
                        <wps:cNvPr id="26" name="Line 207"/>
                        <wps:cNvCnPr>
                          <a:cxnSpLocks noChangeShapeType="1"/>
                        </wps:cNvCnPr>
                        <wps:spPr bwMode="auto">
                          <a:xfrm>
                            <a:off x="711732" y="801388"/>
                            <a:ext cx="159168" cy="107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08"/>
                        <wps:cNvSpPr txBox="1">
                          <a:spLocks noChangeArrowheads="1"/>
                        </wps:cNvSpPr>
                        <wps:spPr bwMode="auto">
                          <a:xfrm>
                            <a:off x="1710146" y="2242258"/>
                            <a:ext cx="687314" cy="420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05D31" w14:textId="77777777" w:rsidR="0082624E" w:rsidRPr="005B4DE5" w:rsidRDefault="0082624E" w:rsidP="00DE65ED">
                              <w:pPr>
                                <w:spacing w:before="0" w:after="0"/>
                                <w:contextualSpacing/>
                                <w:rPr>
                                  <w:rFonts w:ascii="Arial" w:hAnsi="Arial" w:cs="Arial"/>
                                  <w:sz w:val="14"/>
                                  <w:szCs w:val="14"/>
                                </w:rPr>
                              </w:pPr>
                              <w:r w:rsidRPr="005B4DE5">
                                <w:rPr>
                                  <w:rFonts w:ascii="Arial" w:hAnsi="Arial" w:cs="Arial"/>
                                  <w:sz w:val="14"/>
                                  <w:szCs w:val="14"/>
                                </w:rPr>
                                <w:t xml:space="preserve">Cart </w:t>
                              </w:r>
                              <w:r>
                                <w:rPr>
                                  <w:rFonts w:ascii="Arial" w:hAnsi="Arial" w:cs="Arial"/>
                                  <w:sz w:val="14"/>
                                  <w:szCs w:val="14"/>
                                </w:rPr>
                                <w:t>moving after the collision</w:t>
                              </w:r>
                            </w:p>
                          </w:txbxContent>
                        </wps:txbx>
                        <wps:bodyPr rot="0" vert="horz" wrap="square" lIns="91440" tIns="45720" rIns="91440" bIns="45720" anchor="t" anchorCtr="0" upright="1">
                          <a:noAutofit/>
                        </wps:bodyPr>
                      </wps:wsp>
                      <wps:wsp>
                        <wps:cNvPr id="28" name="Line 209"/>
                        <wps:cNvCnPr>
                          <a:cxnSpLocks noChangeShapeType="1"/>
                        </wps:cNvCnPr>
                        <wps:spPr bwMode="auto">
                          <a:xfrm flipH="1">
                            <a:off x="1588058" y="2453007"/>
                            <a:ext cx="178159" cy="145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11"/>
                        <wps:cNvCnPr>
                          <a:cxnSpLocks noChangeShapeType="1"/>
                        </wps:cNvCnPr>
                        <wps:spPr bwMode="auto">
                          <a:xfrm flipH="1">
                            <a:off x="1175669" y="160097"/>
                            <a:ext cx="253221" cy="1646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212"/>
                        <wps:cNvSpPr txBox="1">
                          <a:spLocks noChangeArrowheads="1"/>
                        </wps:cNvSpPr>
                        <wps:spPr bwMode="auto">
                          <a:xfrm>
                            <a:off x="1674876" y="1764682"/>
                            <a:ext cx="1011980" cy="296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E0A97" w14:textId="77777777" w:rsidR="0082624E" w:rsidRPr="005B4DE5" w:rsidRDefault="0082624E" w:rsidP="00DE65ED">
                              <w:pPr>
                                <w:spacing w:before="0" w:after="0"/>
                                <w:contextualSpacing/>
                                <w:rPr>
                                  <w:rFonts w:ascii="Arial" w:hAnsi="Arial" w:cs="Arial"/>
                                  <w:sz w:val="14"/>
                                  <w:szCs w:val="14"/>
                                </w:rPr>
                              </w:pPr>
                              <w:r>
                                <w:rPr>
                                  <w:rFonts w:ascii="Arial" w:hAnsi="Arial" w:cs="Arial"/>
                                  <w:sz w:val="14"/>
                                  <w:szCs w:val="14"/>
                                </w:rPr>
                                <w:t>Highlighted region after the collision</w:t>
                              </w:r>
                            </w:p>
                          </w:txbxContent>
                        </wps:txbx>
                        <wps:bodyPr rot="0" vert="horz" wrap="square" lIns="91440" tIns="45720" rIns="91440" bIns="45720" anchor="t" anchorCtr="0" upright="1">
                          <a:noAutofit/>
                        </wps:bodyPr>
                      </wps:wsp>
                      <wps:wsp>
                        <wps:cNvPr id="31" name="Line 213"/>
                        <wps:cNvCnPr>
                          <a:cxnSpLocks noChangeShapeType="1"/>
                        </wps:cNvCnPr>
                        <wps:spPr bwMode="auto">
                          <a:xfrm flipH="1">
                            <a:off x="1524752" y="1919351"/>
                            <a:ext cx="209812" cy="886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14"/>
                        <wps:cNvCnPr>
                          <a:cxnSpLocks noChangeShapeType="1"/>
                        </wps:cNvCnPr>
                        <wps:spPr bwMode="auto">
                          <a:xfrm>
                            <a:off x="1213652" y="395267"/>
                            <a:ext cx="904" cy="25145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Text Box 215"/>
                        <wps:cNvSpPr txBox="1">
                          <a:spLocks noChangeArrowheads="1"/>
                        </wps:cNvSpPr>
                        <wps:spPr bwMode="auto">
                          <a:xfrm>
                            <a:off x="1383672" y="1018468"/>
                            <a:ext cx="935109" cy="225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4E04E" w14:textId="77777777" w:rsidR="0082624E" w:rsidRPr="005B4DE5" w:rsidRDefault="0082624E" w:rsidP="00DE65ED">
                              <w:pPr>
                                <w:spacing w:before="0" w:after="0"/>
                                <w:contextualSpacing/>
                                <w:rPr>
                                  <w:rFonts w:ascii="Arial" w:hAnsi="Arial" w:cs="Arial"/>
                                  <w:sz w:val="14"/>
                                  <w:szCs w:val="14"/>
                                </w:rPr>
                              </w:pPr>
                              <w:r>
                                <w:rPr>
                                  <w:rFonts w:ascii="Arial" w:hAnsi="Arial" w:cs="Arial"/>
                                  <w:sz w:val="14"/>
                                  <w:szCs w:val="14"/>
                                </w:rPr>
                                <w:t>Collision line</w:t>
                              </w:r>
                            </w:p>
                          </w:txbxContent>
                        </wps:txbx>
                        <wps:bodyPr rot="0" vert="horz" wrap="square" lIns="91440" tIns="45720" rIns="91440" bIns="45720" anchor="t" anchorCtr="0" upright="1">
                          <a:noAutofit/>
                        </wps:bodyPr>
                      </wps:wsp>
                      <wps:wsp>
                        <wps:cNvPr id="34" name="Line 216"/>
                        <wps:cNvCnPr>
                          <a:cxnSpLocks noChangeShapeType="1"/>
                        </wps:cNvCnPr>
                        <wps:spPr bwMode="auto">
                          <a:xfrm flipH="1">
                            <a:off x="1245305" y="1118868"/>
                            <a:ext cx="1781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217"/>
                        <wps:cNvSpPr txBox="1">
                          <a:spLocks noChangeArrowheads="1"/>
                        </wps:cNvSpPr>
                        <wps:spPr bwMode="auto">
                          <a:xfrm>
                            <a:off x="399727" y="2632098"/>
                            <a:ext cx="935109" cy="224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DACFB" w14:textId="77777777" w:rsidR="0082624E" w:rsidRPr="005B4DE5" w:rsidRDefault="0082624E" w:rsidP="00DE65ED">
                              <w:pPr>
                                <w:spacing w:before="0" w:after="0"/>
                                <w:contextualSpacing/>
                                <w:rPr>
                                  <w:rFonts w:ascii="Arial" w:hAnsi="Arial" w:cs="Arial"/>
                                  <w:sz w:val="14"/>
                                  <w:szCs w:val="14"/>
                                </w:rPr>
                              </w:pPr>
                              <w:r>
                                <w:rPr>
                                  <w:rFonts w:ascii="Arial" w:hAnsi="Arial" w:cs="Arial"/>
                                  <w:sz w:val="14"/>
                                  <w:szCs w:val="14"/>
                                </w:rPr>
                                <w:t>Collision line</w:t>
                              </w:r>
                            </w:p>
                          </w:txbxContent>
                        </wps:txbx>
                        <wps:bodyPr rot="0" vert="horz" wrap="square" lIns="91440" tIns="45720" rIns="91440" bIns="45720" anchor="t" anchorCtr="0" upright="1">
                          <a:noAutofit/>
                        </wps:bodyPr>
                      </wps:wsp>
                      <wps:wsp>
                        <wps:cNvPr id="36" name="Line 218"/>
                        <wps:cNvCnPr>
                          <a:cxnSpLocks noChangeShapeType="1"/>
                        </wps:cNvCnPr>
                        <wps:spPr bwMode="auto">
                          <a:xfrm>
                            <a:off x="1016502" y="2725262"/>
                            <a:ext cx="1528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210"/>
                        <wps:cNvSpPr txBox="1">
                          <a:spLocks noChangeArrowheads="1"/>
                        </wps:cNvSpPr>
                        <wps:spPr bwMode="auto">
                          <a:xfrm>
                            <a:off x="1363776" y="18090"/>
                            <a:ext cx="1011980" cy="296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D2E63" w14:textId="77777777" w:rsidR="0082624E" w:rsidRPr="005B4DE5" w:rsidRDefault="0082624E" w:rsidP="00DE65ED">
                              <w:pPr>
                                <w:spacing w:before="0" w:after="0"/>
                                <w:contextualSpacing/>
                                <w:rPr>
                                  <w:rFonts w:ascii="Arial" w:hAnsi="Arial" w:cs="Arial"/>
                                  <w:sz w:val="14"/>
                                  <w:szCs w:val="14"/>
                                </w:rPr>
                              </w:pPr>
                              <w:r>
                                <w:rPr>
                                  <w:rFonts w:ascii="Arial" w:hAnsi="Arial" w:cs="Arial"/>
                                  <w:sz w:val="14"/>
                                  <w:szCs w:val="14"/>
                                </w:rPr>
                                <w:t>Highlighted region before the collision</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A485E7" id="Canvas 150" o:spid="_x0000_s1080" editas="canvas" style="position:absolute;margin-left:0;margin-top:17.65pt;width:248.45pt;height:262.35pt;z-index:251656192;mso-position-horizontal:center;mso-position-horizontal-relative:margin" coordsize="31553,3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">
                <v:shape id="_x0000_s1081" type="#_x0000_t75" style="position:absolute;width:31553;height:33318;visibility:visible;mso-wrap-style:square">
                  <v:fill o:detectmouseclick="t"/>
                  <v:path o:connecttype="none"/>
                </v:shape>
                <v:rect id="Rectangle 200" o:spid="_x0000_s1082" style="position:absolute;left:12760;top:19229;width:2351;height:10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199" o:spid="_x0000_s1083" style="position:absolute;left:9152;top:2668;width:2351;height:10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line id="Line 152" o:spid="_x0000_s1084" style="position:absolute;visibility:visible;mso-wrap-style:square" from="3038,2279" to="3047,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strokeweight="1.25pt"/>
                <v:line id="Line 153" o:spid="_x0000_s1085" style="position:absolute;flip:y;visibility:visible;mso-wrap-style:square" from="3065,13259" to="23422,1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" strokeweight="1.25pt"/>
                <v:shape id="Text Box 154" o:spid="_x0000_s1086" type="#_x0000_t202" style="position:absolute;left:54;top:2243;width:2984;height: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99AD582" w14:textId="77777777" w:rsidR="0082624E" w:rsidRPr="009E597D" w:rsidRDefault="0082624E" w:rsidP="00DE65ED">
                        <w:pPr>
                          <w:spacing w:before="0" w:after="0"/>
                          <w:contextualSpacing/>
                          <w:rPr>
                            <w:szCs w:val="24"/>
                          </w:rPr>
                        </w:pPr>
                        <w:r>
                          <w:rPr>
                            <w:szCs w:val="24"/>
                          </w:rPr>
                          <w:t>X</w:t>
                        </w:r>
                      </w:p>
                    </w:txbxContent>
                  </v:textbox>
                </v:shape>
                <v:shape id="Text Box 155" o:spid="_x0000_s1087" type="#_x0000_t202" style="position:absolute;left:19977;top:12925;width:2984;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164DF3B" w14:textId="77777777" w:rsidR="0082624E" w:rsidRPr="00F479E4" w:rsidRDefault="0082624E" w:rsidP="00DE65ED">
                        <w:pPr>
                          <w:spacing w:before="0" w:after="0"/>
                          <w:contextualSpacing/>
                          <w:rPr>
                            <w:sz w:val="28"/>
                            <w:szCs w:val="28"/>
                          </w:rPr>
                        </w:pPr>
                        <w:r>
                          <w:rPr>
                            <w:sz w:val="28"/>
                            <w:szCs w:val="28"/>
                          </w:rPr>
                          <w:t>t</w:t>
                        </w:r>
                      </w:p>
                    </w:txbxContent>
                  </v:textbox>
                </v:shape>
                <v:line id="Line 189" o:spid="_x0000_s1088" style="position:absolute;visibility:visible;mso-wrap-style:square" from="3101,18804" to="3111,2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strokeweight="1.25pt"/>
                <v:shape id="Text Box 190" o:spid="_x0000_s1089" type="#_x0000_t202" style="position:absolute;top:19048;width:298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612D84B" w14:textId="77777777" w:rsidR="0082624E" w:rsidRPr="009E597D" w:rsidRDefault="0082624E" w:rsidP="00DE65ED">
                        <w:pPr>
                          <w:spacing w:before="0" w:after="0"/>
                          <w:contextualSpacing/>
                          <w:rPr>
                            <w:szCs w:val="24"/>
                          </w:rPr>
                        </w:pPr>
                        <w:r>
                          <w:rPr>
                            <w:szCs w:val="24"/>
                          </w:rPr>
                          <w:t>X</w:t>
                        </w:r>
                      </w:p>
                    </w:txbxContent>
                  </v:textbox>
                </v:shape>
                <v:line id="Line 191" o:spid="_x0000_s1090" style="position:absolute;flip:y;visibility:visible;mso-wrap-style:square" from="3083,29839" to="23441,29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" strokeweight="1.25pt"/>
                <v:shape id="Text Box 192" o:spid="_x0000_s1091" type="#_x0000_t202" style="position:absolute;left:20085;top:29531;width:2985;height: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961D47C" w14:textId="77777777" w:rsidR="0082624E" w:rsidRPr="00F479E4" w:rsidRDefault="0082624E" w:rsidP="00DE65ED">
                        <w:pPr>
                          <w:spacing w:before="0" w:after="0"/>
                          <w:contextualSpacing/>
                          <w:rPr>
                            <w:sz w:val="28"/>
                            <w:szCs w:val="28"/>
                          </w:rPr>
                        </w:pPr>
                        <w:r>
                          <w:rPr>
                            <w:sz w:val="28"/>
                            <w:szCs w:val="28"/>
                          </w:rPr>
                          <w:t>t</w:t>
                        </w:r>
                      </w:p>
                    </w:txbxContent>
                  </v:textbox>
                </v:shape>
                <v:shape id="Text Box 193" o:spid="_x0000_s1092" type="#_x0000_t202" style="position:absolute;left:23522;top:5318;width:7994;height: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7886EDD" w14:textId="77777777" w:rsidR="0082624E" w:rsidRPr="009E597D" w:rsidRDefault="0082624E" w:rsidP="00DE65ED">
                        <w:pPr>
                          <w:spacing w:before="0" w:after="0"/>
                          <w:contextualSpacing/>
                          <w:rPr>
                            <w:b/>
                            <w:szCs w:val="24"/>
                          </w:rPr>
                        </w:pPr>
                        <w:r w:rsidRPr="009E597D">
                          <w:rPr>
                            <w:b/>
                            <w:szCs w:val="24"/>
                          </w:rPr>
                          <w:t>Cart #1</w:t>
                        </w:r>
                      </w:p>
                    </w:txbxContent>
                  </v:textbox>
                </v:shape>
                <v:shape id="Text Box 194" o:spid="_x0000_s1093" type="#_x0000_t202" style="position:absolute;left:23558;top:22350;width:799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3422F49" w14:textId="77777777" w:rsidR="0082624E" w:rsidRPr="009E597D" w:rsidRDefault="0082624E" w:rsidP="00DE65ED">
                        <w:pPr>
                          <w:spacing w:before="0" w:after="0"/>
                          <w:contextualSpacing/>
                          <w:rPr>
                            <w:b/>
                            <w:szCs w:val="24"/>
                          </w:rPr>
                        </w:pPr>
                        <w:r>
                          <w:rPr>
                            <w:b/>
                            <w:szCs w:val="24"/>
                          </w:rPr>
                          <w:t>Cart #2</w:t>
                        </w:r>
                      </w:p>
                    </w:txbxContent>
                  </v:textbox>
                </v:shape>
                <v:shape id="Freeform 197" o:spid="_x0000_s1094" style="position:absolute;left:4132;top:5218;width:17907;height:5970;visibility:visible;mso-wrap-style:square;v-text-anchor:top" coordsize="282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" path="m,940r370,l440,920r80,-30l1240,60r80,-40l1400,,2820,e" filled="f">
                  <v:path arrowok="t" o:connecttype="custom" o:connectlocs="0,596971;234941,596971;279390,584269;330188,565217;787371,38105;838169,12702;888967,0;1790634,0" o:connectangles="0,0,0,0,0,0,0,0"/>
                </v:shape>
                <v:shape id="Freeform 198" o:spid="_x0000_s1095" style="position:absolute;left:3943;top:21536;width:18729;height:6295;visibility:visible;mso-wrap-style:square;v-text-anchor:top" coordsize="29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" path="m,l1170,r100,30l1360,100r660,820l2090,960r130,30l2950,990e" filled="f">
                  <v:path arrowok="t" o:connecttype="custom" o:connectlocs="0,0;742823,0;806313,19077;863453,63589;1282482,585021;1326924,610456;1409460,629533;1872931,629533" o:connectangles="0,0,0,0,0,0,0,0"/>
                </v:shape>
                <v:shape id="Text Box 201" o:spid="_x0000_s1096" type="#_x0000_t202" style="position:absolute;left:4404;top:23462;width:7189;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B2D9883" w14:textId="77777777" w:rsidR="0082624E" w:rsidRPr="005B4DE5" w:rsidRDefault="0082624E" w:rsidP="00DE65ED">
                        <w:pPr>
                          <w:spacing w:before="0" w:after="0"/>
                          <w:contextualSpacing/>
                          <w:rPr>
                            <w:rFonts w:ascii="Arial" w:hAnsi="Arial" w:cs="Arial"/>
                            <w:sz w:val="14"/>
                            <w:szCs w:val="14"/>
                          </w:rPr>
                        </w:pPr>
                        <w:r w:rsidRPr="005B4DE5">
                          <w:rPr>
                            <w:rFonts w:ascii="Arial" w:hAnsi="Arial" w:cs="Arial"/>
                            <w:sz w:val="14"/>
                            <w:szCs w:val="14"/>
                          </w:rPr>
                          <w:t>Cart at rest</w:t>
                        </w:r>
                      </w:p>
                    </w:txbxContent>
                  </v:textbox>
                </v:shape>
                <v:line id="Line 203" o:spid="_x0000_s1097" style="position:absolute;flip:y;visibility:visible;mso-wrap-style:square" from="7623,21925" to="7623,2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Text Box 204" o:spid="_x0000_s1098" type="#_x0000_t202" style="position:absolute;left:14786;top:7462;width:7189;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EF702BA" w14:textId="77777777" w:rsidR="0082624E" w:rsidRPr="005B4DE5" w:rsidRDefault="0082624E" w:rsidP="00DE65ED">
                        <w:pPr>
                          <w:spacing w:before="0" w:after="0"/>
                          <w:contextualSpacing/>
                          <w:rPr>
                            <w:rFonts w:ascii="Arial" w:hAnsi="Arial" w:cs="Arial"/>
                            <w:sz w:val="14"/>
                            <w:szCs w:val="14"/>
                          </w:rPr>
                        </w:pPr>
                        <w:r w:rsidRPr="005B4DE5">
                          <w:rPr>
                            <w:rFonts w:ascii="Arial" w:hAnsi="Arial" w:cs="Arial"/>
                            <w:sz w:val="14"/>
                            <w:szCs w:val="14"/>
                          </w:rPr>
                          <w:t>Cart at rest</w:t>
                        </w:r>
                      </w:p>
                    </w:txbxContent>
                  </v:textbox>
                </v:shape>
                <v:line id="Line 205" o:spid="_x0000_s1099" style="position:absolute;flip:y;visibility:visible;mso-wrap-style:square" from="18105,5535" to="18114,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shape id="Text Box 206" o:spid="_x0000_s1100" type="#_x0000_t202" style="position:absolute;left:2912;top:4540;width:6873;height: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2CA86A5" w14:textId="77777777" w:rsidR="0082624E" w:rsidRPr="005B4DE5" w:rsidRDefault="0082624E" w:rsidP="00DE65ED">
                        <w:pPr>
                          <w:spacing w:before="0" w:after="0"/>
                          <w:contextualSpacing/>
                          <w:rPr>
                            <w:rFonts w:ascii="Arial" w:hAnsi="Arial" w:cs="Arial"/>
                            <w:sz w:val="14"/>
                            <w:szCs w:val="14"/>
                          </w:rPr>
                        </w:pPr>
                        <w:r w:rsidRPr="005B4DE5">
                          <w:rPr>
                            <w:rFonts w:ascii="Arial" w:hAnsi="Arial" w:cs="Arial"/>
                            <w:sz w:val="14"/>
                            <w:szCs w:val="14"/>
                          </w:rPr>
                          <w:t xml:space="preserve">Cart </w:t>
                        </w:r>
                        <w:r>
                          <w:rPr>
                            <w:rFonts w:ascii="Arial" w:hAnsi="Arial" w:cs="Arial"/>
                            <w:sz w:val="14"/>
                            <w:szCs w:val="14"/>
                          </w:rPr>
                          <w:t>moving before the collision</w:t>
                        </w:r>
                      </w:p>
                    </w:txbxContent>
                  </v:textbox>
                </v:shape>
                <v:line id="Line 207" o:spid="_x0000_s1101" style="position:absolute;visibility:visible;mso-wrap-style:square" from="7117,8013" to="8709,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208" o:spid="_x0000_s1102" type="#_x0000_t202" style="position:absolute;left:17101;top:22422;width:6873;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F405D31" w14:textId="77777777" w:rsidR="0082624E" w:rsidRPr="005B4DE5" w:rsidRDefault="0082624E" w:rsidP="00DE65ED">
                        <w:pPr>
                          <w:spacing w:before="0" w:after="0"/>
                          <w:contextualSpacing/>
                          <w:rPr>
                            <w:rFonts w:ascii="Arial" w:hAnsi="Arial" w:cs="Arial"/>
                            <w:sz w:val="14"/>
                            <w:szCs w:val="14"/>
                          </w:rPr>
                        </w:pPr>
                        <w:r w:rsidRPr="005B4DE5">
                          <w:rPr>
                            <w:rFonts w:ascii="Arial" w:hAnsi="Arial" w:cs="Arial"/>
                            <w:sz w:val="14"/>
                            <w:szCs w:val="14"/>
                          </w:rPr>
                          <w:t xml:space="preserve">Cart </w:t>
                        </w:r>
                        <w:r>
                          <w:rPr>
                            <w:rFonts w:ascii="Arial" w:hAnsi="Arial" w:cs="Arial"/>
                            <w:sz w:val="14"/>
                            <w:szCs w:val="14"/>
                          </w:rPr>
                          <w:t>moving after the collision</w:t>
                        </w:r>
                      </w:p>
                    </w:txbxContent>
                  </v:textbox>
                </v:shape>
                <v:line id="Line 209" o:spid="_x0000_s1103" style="position:absolute;flip:x;visibility:visible;mso-wrap-style:square" from="15880,24530" to="17662,2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211" o:spid="_x0000_s1104" style="position:absolute;flip:x;visibility:visible;mso-wrap-style:square" from="11756,1600" to="14288,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shape id="Text Box 212" o:spid="_x0000_s1105" type="#_x0000_t202" style="position:absolute;left:16748;top:17646;width:10120;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D7E0A97" w14:textId="77777777" w:rsidR="0082624E" w:rsidRPr="005B4DE5" w:rsidRDefault="0082624E" w:rsidP="00DE65ED">
                        <w:pPr>
                          <w:spacing w:before="0" w:after="0"/>
                          <w:contextualSpacing/>
                          <w:rPr>
                            <w:rFonts w:ascii="Arial" w:hAnsi="Arial" w:cs="Arial"/>
                            <w:sz w:val="14"/>
                            <w:szCs w:val="14"/>
                          </w:rPr>
                        </w:pPr>
                        <w:r>
                          <w:rPr>
                            <w:rFonts w:ascii="Arial" w:hAnsi="Arial" w:cs="Arial"/>
                            <w:sz w:val="14"/>
                            <w:szCs w:val="14"/>
                          </w:rPr>
                          <w:t>Highlighted region after the collision</w:t>
                        </w:r>
                      </w:p>
                    </w:txbxContent>
                  </v:textbox>
                </v:shape>
                <v:line id="Line 213" o:spid="_x0000_s1106" style="position:absolute;flip:x;visibility:visible;mso-wrap-style:square" from="15247,19193" to="17345,2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14" o:spid="_x0000_s1107" style="position:absolute;visibility:visible;mso-wrap-style:square" from="12136,3952" to="12145,2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NVxAAAANsAAAAPAAAAZHJzL2Rvd25yZXYueG1sRI9fa8Iw&#10;FMXfhX2HcAd703QO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HO041XEAAAA2wAAAA8A&#10;AAAAAAAAAAAAAAAABwIAAGRycy9kb3ducmV2LnhtbFBLBQYAAAAAAwADALcAAAD4AgAAAAA=&#10;">
                  <v:stroke dashstyle="dash"/>
                </v:line>
                <v:shape id="Text Box 215" o:spid="_x0000_s1108" type="#_x0000_t202" style="position:absolute;left:13836;top:10184;width:9351;height:2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3A24E04E" w14:textId="77777777" w:rsidR="0082624E" w:rsidRPr="005B4DE5" w:rsidRDefault="0082624E" w:rsidP="00DE65ED">
                        <w:pPr>
                          <w:spacing w:before="0" w:after="0"/>
                          <w:contextualSpacing/>
                          <w:rPr>
                            <w:rFonts w:ascii="Arial" w:hAnsi="Arial" w:cs="Arial"/>
                            <w:sz w:val="14"/>
                            <w:szCs w:val="14"/>
                          </w:rPr>
                        </w:pPr>
                        <w:r>
                          <w:rPr>
                            <w:rFonts w:ascii="Arial" w:hAnsi="Arial" w:cs="Arial"/>
                            <w:sz w:val="14"/>
                            <w:szCs w:val="14"/>
                          </w:rPr>
                          <w:t>Collision line</w:t>
                        </w:r>
                      </w:p>
                    </w:txbxContent>
                  </v:textbox>
                </v:shape>
                <v:line id="Line 216" o:spid="_x0000_s1109" style="position:absolute;flip:x;visibility:visible;mso-wrap-style:square" from="12453,11188" to="14234,1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shape id="Text Box 217" o:spid="_x0000_s1110" type="#_x0000_t202" style="position:absolute;left:3997;top:26320;width:935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83DACFB" w14:textId="77777777" w:rsidR="0082624E" w:rsidRPr="005B4DE5" w:rsidRDefault="0082624E" w:rsidP="00DE65ED">
                        <w:pPr>
                          <w:spacing w:before="0" w:after="0"/>
                          <w:contextualSpacing/>
                          <w:rPr>
                            <w:rFonts w:ascii="Arial" w:hAnsi="Arial" w:cs="Arial"/>
                            <w:sz w:val="14"/>
                            <w:szCs w:val="14"/>
                          </w:rPr>
                        </w:pPr>
                        <w:r>
                          <w:rPr>
                            <w:rFonts w:ascii="Arial" w:hAnsi="Arial" w:cs="Arial"/>
                            <w:sz w:val="14"/>
                            <w:szCs w:val="14"/>
                          </w:rPr>
                          <w:t>Collision line</w:t>
                        </w:r>
                      </w:p>
                    </w:txbxContent>
                  </v:textbox>
                </v:shape>
                <v:line id="Line 218" o:spid="_x0000_s1111" style="position:absolute;visibility:visible;mso-wrap-style:square" from="10165,27252" to="11693,2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shape id="Text Box 210" o:spid="_x0000_s1112" type="#_x0000_t202" style="position:absolute;left:13637;top:180;width:10120;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578D2E63" w14:textId="77777777" w:rsidR="0082624E" w:rsidRPr="005B4DE5" w:rsidRDefault="0082624E" w:rsidP="00DE65ED">
                        <w:pPr>
                          <w:spacing w:before="0" w:after="0"/>
                          <w:contextualSpacing/>
                          <w:rPr>
                            <w:rFonts w:ascii="Arial" w:hAnsi="Arial" w:cs="Arial"/>
                            <w:sz w:val="14"/>
                            <w:szCs w:val="14"/>
                          </w:rPr>
                        </w:pPr>
                        <w:r>
                          <w:rPr>
                            <w:rFonts w:ascii="Arial" w:hAnsi="Arial" w:cs="Arial"/>
                            <w:sz w:val="14"/>
                            <w:szCs w:val="14"/>
                          </w:rPr>
                          <w:t>Highlighted region before the collision</w:t>
                        </w:r>
                      </w:p>
                    </w:txbxContent>
                  </v:textbox>
                </v:shape>
                <w10:wrap type="topAndBottom" anchorx="margin"/>
              </v:group>
            </w:pict>
          </mc:Fallback>
        </mc:AlternateContent>
      </w:r>
      <w:r w:rsidR="009C5B02" w:rsidRPr="00260436">
        <w:rPr>
          <w:rStyle w:val="SubtleEmphasis"/>
        </w:rPr>
        <w:t>NOTE: Since the motion sensors are facing opposite directions, their directional signs do not agree, therefore, you choose a direction that you will call positive and assign negative velocity values so that they agree with your choice.</w:t>
      </w:r>
    </w:p>
    <w:p w14:paraId="1BBDDF6F" w14:textId="77777777" w:rsidR="009F4923" w:rsidRDefault="009F4923" w:rsidP="005565F8">
      <w:pPr>
        <w:pStyle w:val="LabSteps"/>
      </w:pPr>
      <w:r>
        <w:t xml:space="preserve">Try to get an initial velocity for Cart #1 </w:t>
      </w:r>
      <w:r w:rsidR="002D63B2">
        <w:t>to be in between 0.</w:t>
      </w:r>
      <w:r w:rsidR="005709EE">
        <w:t>3</w:t>
      </w:r>
      <w:r w:rsidR="002D63B2">
        <w:t xml:space="preserve"> m/s and 0.5</w:t>
      </w:r>
      <w:r>
        <w:t xml:space="preserve"> m/s.  Keep doing trial run</w:t>
      </w:r>
      <w:r w:rsidR="00BE1A90">
        <w:t>s</w:t>
      </w:r>
      <w:r>
        <w:t xml:space="preserve"> until you are good at getting smooth graphs</w:t>
      </w:r>
      <w:r w:rsidR="00BE2B68">
        <w:t xml:space="preserve"> and a velocity in the given range</w:t>
      </w:r>
      <w:r>
        <w:t xml:space="preserve">.  </w:t>
      </w:r>
      <w:r w:rsidR="00BE2B68">
        <w:t>When you have a good run then record the</w:t>
      </w:r>
      <w:r>
        <w:t xml:space="preserve"> values in your </w:t>
      </w:r>
      <w:r w:rsidR="00F74656">
        <w:t>table</w:t>
      </w:r>
      <w:r>
        <w:t>.</w:t>
      </w:r>
    </w:p>
    <w:p w14:paraId="5E316636" w14:textId="77777777" w:rsidR="00836166" w:rsidRDefault="009F4923" w:rsidP="005565F8">
      <w:pPr>
        <w:pStyle w:val="LabSteps"/>
      </w:pPr>
      <w:r>
        <w:t>Calculate the total momentum before and after the collision</w:t>
      </w:r>
      <w:r w:rsidR="00260436">
        <w:t xml:space="preserve"> and put these values in the table</w:t>
      </w:r>
      <w:r w:rsidR="003D6400">
        <w:t>.</w:t>
      </w:r>
      <w:r>
        <w:t xml:space="preserve"> </w:t>
      </w:r>
      <w:r w:rsidR="00836166">
        <w:t xml:space="preserve">For </w:t>
      </w:r>
      <w:r w:rsidR="00541A4D">
        <w:t>example,</w:t>
      </w:r>
      <w:r w:rsidR="00836166">
        <w:t xml:space="preserve"> …</w:t>
      </w:r>
    </w:p>
    <w:p w14:paraId="282B0AFF" w14:textId="77777777" w:rsidR="00260436" w:rsidRPr="00260436" w:rsidRDefault="0082624E" w:rsidP="00260436">
      <w:pPr>
        <w:pStyle w:val="LabSteps"/>
        <w:numPr>
          <w:ilvl w:val="0"/>
          <w:numId w:val="0"/>
        </w:numPr>
        <w:ind w:left="720" w:hanging="360"/>
      </w:pPr>
      <m:oMathPara>
        <m:oMath>
          <m:sSub>
            <m:sSubPr>
              <m:ctrlPr>
                <w:rPr>
                  <w:rFonts w:ascii="Cambria Math" w:hAnsi="Cambria Math"/>
                  <w:i/>
                </w:rPr>
              </m:ctrlPr>
            </m:sSubPr>
            <m:e>
              <m:r>
                <w:rPr>
                  <w:rFonts w:ascii="Cambria Math" w:hAnsi="Cambria Math"/>
                </w:rPr>
                <m:t>p</m:t>
              </m:r>
            </m:e>
            <m:sub>
              <m:r>
                <w:rPr>
                  <w:rFonts w:ascii="Cambria Math" w:hAnsi="Cambria Math"/>
                </w:rPr>
                <m:t>total, before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cart#1, before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cart#2, before</m:t>
              </m:r>
            </m:sub>
          </m:sSub>
        </m:oMath>
      </m:oMathPara>
    </w:p>
    <w:p w14:paraId="1651A943" w14:textId="77777777" w:rsidR="00260436" w:rsidRDefault="00260436" w:rsidP="00260436">
      <w:pPr>
        <w:pStyle w:val="LabSteps"/>
        <w:numPr>
          <w:ilvl w:val="0"/>
          <w:numId w:val="0"/>
        </w:numPr>
        <w:ind w:left="720" w:hanging="360"/>
      </w:pPr>
      <m:oMathPara>
        <m:oMath>
          <m:r>
            <w:rPr>
              <w:rFonts w:ascii="Cambria Math" w:hAnsi="Cambria Math"/>
            </w:rPr>
            <m:t>p=mv</m:t>
          </m:r>
        </m:oMath>
      </m:oMathPara>
    </w:p>
    <w:p w14:paraId="55D733E6" w14:textId="77777777" w:rsidR="00836166" w:rsidRDefault="00836166" w:rsidP="00C70040"/>
    <w:p w14:paraId="3BEEE01D" w14:textId="77777777" w:rsidR="009F4923" w:rsidRDefault="00260436" w:rsidP="005565F8">
      <w:pPr>
        <w:pStyle w:val="LabSteps"/>
      </w:pPr>
      <w:r>
        <w:t>C</w:t>
      </w:r>
      <w:r w:rsidR="00836166">
        <w:t>alculate the total kinetic energy before and after in the same way.  C</w:t>
      </w:r>
      <w:r w:rsidR="003D6400">
        <w:t>alculate the kinetic energy loss</w:t>
      </w:r>
      <w:r w:rsidR="00836166">
        <w:t xml:space="preserve"> too</w:t>
      </w:r>
      <w:r w:rsidR="003D6400">
        <w:t>.  P</w:t>
      </w:r>
      <w:r w:rsidR="009F4923">
        <w:t xml:space="preserve">lace </w:t>
      </w:r>
      <w:r w:rsidR="003D6400">
        <w:t xml:space="preserve">all of </w:t>
      </w:r>
      <w:r w:rsidR="009F4923">
        <w:t xml:space="preserve">these values in the </w:t>
      </w:r>
      <w:r w:rsidR="00F74656">
        <w:t>table</w:t>
      </w:r>
      <w:r w:rsidR="009F4923">
        <w:t xml:space="preserve">.  </w:t>
      </w:r>
      <w:r>
        <w:t>Recall…</w:t>
      </w:r>
    </w:p>
    <w:p w14:paraId="56187F0B" w14:textId="77777777" w:rsidR="00260436" w:rsidRPr="005709EE" w:rsidRDefault="00260436" w:rsidP="00260436">
      <w:pPr>
        <w:pStyle w:val="LabSteps"/>
        <w:numPr>
          <w:ilvl w:val="0"/>
          <w:numId w:val="0"/>
        </w:numPr>
        <w:ind w:left="360"/>
      </w:pPr>
      <m:oMathPara>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p w14:paraId="04CE9FEB" w14:textId="77777777" w:rsidR="005709EE" w:rsidRDefault="005709EE" w:rsidP="00260436">
      <w:pPr>
        <w:pStyle w:val="LabSteps"/>
        <w:numPr>
          <w:ilvl w:val="0"/>
          <w:numId w:val="0"/>
        </w:numPr>
        <w:ind w:left="360"/>
      </w:pPr>
    </w:p>
    <w:p w14:paraId="05D9A276" w14:textId="77777777" w:rsidR="005709EE" w:rsidRDefault="005709EE" w:rsidP="00260436">
      <w:pPr>
        <w:pStyle w:val="LabSteps"/>
        <w:numPr>
          <w:ilvl w:val="0"/>
          <w:numId w:val="0"/>
        </w:numPr>
        <w:ind w:left="360"/>
      </w:pPr>
    </w:p>
    <w:p w14:paraId="093A432A" w14:textId="77777777" w:rsidR="00C70040" w:rsidRDefault="009F4923" w:rsidP="00C70040">
      <w:pPr>
        <w:pStyle w:val="QuestionNumber"/>
      </w:pPr>
      <w:r>
        <w:lastRenderedPageBreak/>
        <w:t xml:space="preserve">Question 7 </w:t>
      </w:r>
    </w:p>
    <w:p w14:paraId="1B2F61E0" w14:textId="77777777" w:rsidR="009F4923" w:rsidRDefault="009F4923" w:rsidP="00C70040">
      <w:pPr>
        <w:pStyle w:val="questionText"/>
      </w:pPr>
      <w:r>
        <w:t xml:space="preserve">Was the momentum conserved for your </w:t>
      </w:r>
      <w:r w:rsidRPr="00745A58">
        <w:rPr>
          <w:i/>
        </w:rPr>
        <w:t>system</w:t>
      </w:r>
      <w:r>
        <w:t xml:space="preserve"> from before to after?  Explain why in terms of what was discussed in the intro.</w:t>
      </w:r>
    </w:p>
    <w:p w14:paraId="03CA8A06" w14:textId="77777777" w:rsidR="00260436" w:rsidRDefault="00260436" w:rsidP="00C70040">
      <w:pPr>
        <w:pStyle w:val="questionText"/>
      </w:pPr>
    </w:p>
    <w:p w14:paraId="0C1DABC6" w14:textId="77777777" w:rsidR="00260436" w:rsidRDefault="00260436" w:rsidP="00C70040">
      <w:pPr>
        <w:pStyle w:val="questionText"/>
      </w:pPr>
    </w:p>
    <w:p w14:paraId="6953891E" w14:textId="77777777" w:rsidR="00260436" w:rsidRDefault="00260436" w:rsidP="00C70040">
      <w:pPr>
        <w:pStyle w:val="questionText"/>
      </w:pPr>
    </w:p>
    <w:p w14:paraId="44C03AF6" w14:textId="77777777" w:rsidR="00C70040" w:rsidRDefault="009F4923" w:rsidP="00C70040">
      <w:pPr>
        <w:pStyle w:val="QuestionNumber"/>
      </w:pPr>
      <w:r>
        <w:t xml:space="preserve">Question 8  </w:t>
      </w:r>
    </w:p>
    <w:p w14:paraId="1DA2BAE6" w14:textId="77777777" w:rsidR="009F4923" w:rsidRDefault="009F4923" w:rsidP="00C70040">
      <w:pPr>
        <w:pStyle w:val="questionText"/>
      </w:pPr>
      <w:r>
        <w:t xml:space="preserve">Was the momentum conserved for </w:t>
      </w:r>
      <w:r w:rsidRPr="00745A58">
        <w:rPr>
          <w:i/>
        </w:rPr>
        <w:t>Cart #1</w:t>
      </w:r>
      <w:r>
        <w:t xml:space="preserve"> from before to after?  Explain why in terms of what was discussed in the intro.</w:t>
      </w:r>
    </w:p>
    <w:p w14:paraId="06E8C0A1" w14:textId="77777777" w:rsidR="00260436" w:rsidRDefault="00260436" w:rsidP="00C70040">
      <w:pPr>
        <w:pStyle w:val="questionText"/>
      </w:pPr>
    </w:p>
    <w:p w14:paraId="2A32A75F" w14:textId="77777777" w:rsidR="00260436" w:rsidRDefault="00260436" w:rsidP="00C70040">
      <w:pPr>
        <w:pStyle w:val="questionText"/>
      </w:pPr>
    </w:p>
    <w:p w14:paraId="744BBAE7" w14:textId="77777777" w:rsidR="00260436" w:rsidRDefault="00260436" w:rsidP="00C70040">
      <w:pPr>
        <w:pStyle w:val="questionText"/>
      </w:pPr>
    </w:p>
    <w:p w14:paraId="184E367E" w14:textId="77777777" w:rsidR="00C70040" w:rsidRDefault="009F4923" w:rsidP="00C70040">
      <w:pPr>
        <w:pStyle w:val="QuestionNumber"/>
      </w:pPr>
      <w:r>
        <w:t xml:space="preserve">Question 9  </w:t>
      </w:r>
    </w:p>
    <w:p w14:paraId="0B8D3BF2" w14:textId="77777777" w:rsidR="009F4923" w:rsidRDefault="009F4923" w:rsidP="00C70040">
      <w:pPr>
        <w:pStyle w:val="questionText"/>
      </w:pPr>
      <w:r>
        <w:t>Physically speaking, why is this col</w:t>
      </w:r>
      <w:r w:rsidR="00BE1A90">
        <w:t>lision considered to be elastic?</w:t>
      </w:r>
      <w:r>
        <w:t xml:space="preserve">  Do your calculated values for the kinet</w:t>
      </w:r>
      <w:r w:rsidR="00BE1A90">
        <w:t>ic energies</w:t>
      </w:r>
      <w:r>
        <w:t xml:space="preserve"> reflect this?</w:t>
      </w:r>
      <w:r w:rsidR="00BE2B68">
        <w:t xml:space="preserve">  Explain.</w:t>
      </w:r>
    </w:p>
    <w:p w14:paraId="444160EC" w14:textId="77777777" w:rsidR="00260436" w:rsidRDefault="00260436" w:rsidP="00C70040">
      <w:pPr>
        <w:pStyle w:val="questionText"/>
      </w:pPr>
    </w:p>
    <w:p w14:paraId="1B300571" w14:textId="77777777" w:rsidR="00260436" w:rsidRDefault="00260436" w:rsidP="00C70040">
      <w:pPr>
        <w:pStyle w:val="questionText"/>
      </w:pPr>
    </w:p>
    <w:p w14:paraId="1C4D9360" w14:textId="77777777" w:rsidR="00260436" w:rsidRDefault="00260436" w:rsidP="00C70040">
      <w:pPr>
        <w:pStyle w:val="questionText"/>
      </w:pPr>
    </w:p>
    <w:p w14:paraId="671B7CC0" w14:textId="77777777" w:rsidR="00C70040" w:rsidRPr="00C70040" w:rsidRDefault="00E33D5D" w:rsidP="00C70040">
      <w:pPr>
        <w:pStyle w:val="Heading3"/>
      </w:pPr>
      <w:r>
        <w:t xml:space="preserve">Elastic Collision – Different Mass  </w:t>
      </w:r>
    </w:p>
    <w:p w14:paraId="248DB867" w14:textId="77777777" w:rsidR="00FB287D" w:rsidRDefault="00E33D5D" w:rsidP="00C70040">
      <w:r>
        <w:t>Place</w:t>
      </w:r>
      <w:r w:rsidR="00BE1A90">
        <w:t xml:space="preserve"> the extra mass o</w:t>
      </w:r>
      <w:r>
        <w:t xml:space="preserve">n Cart #2.  </w:t>
      </w:r>
      <w:r w:rsidR="009F4923">
        <w:t xml:space="preserve">Return both carts to Starting Position.  You </w:t>
      </w:r>
      <w:r w:rsidR="00565081">
        <w:t>do</w:t>
      </w:r>
      <w:r w:rsidR="009F4923">
        <w:t xml:space="preserve"> not have to take data for this run.  Give Cart #1 a push</w:t>
      </w:r>
      <w:r w:rsidR="005709EE">
        <w:t>,</w:t>
      </w:r>
      <w:r w:rsidR="009F4923">
        <w:t xml:space="preserve"> let the carts collide</w:t>
      </w:r>
      <w:r w:rsidR="005709EE">
        <w:t>, and observe what happens.</w:t>
      </w:r>
    </w:p>
    <w:p w14:paraId="6BE81B69" w14:textId="77777777" w:rsidR="00C70040" w:rsidRPr="00C70040" w:rsidRDefault="009F4923" w:rsidP="00C70040">
      <w:pPr>
        <w:pStyle w:val="QuestionNumber"/>
      </w:pPr>
      <w:r>
        <w:t xml:space="preserve">Question 10  </w:t>
      </w:r>
    </w:p>
    <w:p w14:paraId="42707CBC" w14:textId="77777777" w:rsidR="003D6400" w:rsidRDefault="00565081" w:rsidP="00C70040">
      <w:pPr>
        <w:pStyle w:val="questionText"/>
      </w:pPr>
      <w:r>
        <w:t xml:space="preserve">Referring back to </w:t>
      </w:r>
      <w:r>
        <w:rPr>
          <w:rFonts w:ascii="Arial" w:hAnsi="Arial"/>
          <w:b/>
          <w:sz w:val="22"/>
        </w:rPr>
        <w:t>Question 6</w:t>
      </w:r>
      <w:r>
        <w:rPr>
          <w:rFonts w:ascii="Arial" w:hAnsi="Arial"/>
          <w:sz w:val="22"/>
        </w:rPr>
        <w:t>,</w:t>
      </w:r>
      <w:r w:rsidRPr="00565081">
        <w:t xml:space="preserve"> </w:t>
      </w:r>
      <w:r>
        <w:t xml:space="preserve">was your prediction correct?  If not, explain why.  </w:t>
      </w:r>
    </w:p>
    <w:p w14:paraId="706E2038" w14:textId="77777777" w:rsidR="00260436" w:rsidRDefault="00260436" w:rsidP="00C70040">
      <w:pPr>
        <w:pStyle w:val="questionText"/>
      </w:pPr>
    </w:p>
    <w:p w14:paraId="4BD70213" w14:textId="77777777" w:rsidR="00260436" w:rsidRDefault="00260436" w:rsidP="00C70040">
      <w:pPr>
        <w:pStyle w:val="questionText"/>
      </w:pPr>
    </w:p>
    <w:p w14:paraId="127764F4" w14:textId="77777777" w:rsidR="005709EE" w:rsidRDefault="005709EE" w:rsidP="00C70040">
      <w:pPr>
        <w:pStyle w:val="questionText"/>
      </w:pPr>
    </w:p>
    <w:p w14:paraId="09689426" w14:textId="77777777" w:rsidR="00260436" w:rsidRDefault="00260436" w:rsidP="00C70040">
      <w:pPr>
        <w:pStyle w:val="questionText"/>
      </w:pPr>
    </w:p>
    <w:p w14:paraId="0C082F6E" w14:textId="77777777" w:rsidR="00C70040" w:rsidRDefault="003D6400" w:rsidP="00C70040">
      <w:pPr>
        <w:pStyle w:val="QuestionNumber"/>
      </w:pPr>
      <w:r>
        <w:lastRenderedPageBreak/>
        <w:t xml:space="preserve">Question 11  </w:t>
      </w:r>
    </w:p>
    <w:p w14:paraId="31103639" w14:textId="77777777" w:rsidR="009F4923" w:rsidRDefault="00565081" w:rsidP="00C70040">
      <w:pPr>
        <w:pStyle w:val="questionText"/>
      </w:pPr>
      <w:r>
        <w:t>What do you think will happen if Cart #2 is moving first and Cart #1 is at rest?  Try it.</w:t>
      </w:r>
      <w:r w:rsidR="003D6400">
        <w:t xml:space="preserve">  What do you conclude?</w:t>
      </w:r>
    </w:p>
    <w:p w14:paraId="55FD0970" w14:textId="77777777" w:rsidR="00260436" w:rsidRDefault="00260436" w:rsidP="00C70040">
      <w:pPr>
        <w:pStyle w:val="questionText"/>
      </w:pPr>
    </w:p>
    <w:p w14:paraId="675FFAA2" w14:textId="77777777" w:rsidR="00260436" w:rsidRDefault="00260436" w:rsidP="00C70040">
      <w:pPr>
        <w:pStyle w:val="questionText"/>
      </w:pPr>
    </w:p>
    <w:p w14:paraId="681EF6BC" w14:textId="77777777" w:rsidR="00260436" w:rsidRDefault="00260436" w:rsidP="00C70040">
      <w:pPr>
        <w:pStyle w:val="questionText"/>
      </w:pPr>
    </w:p>
    <w:p w14:paraId="06EC7AFE" w14:textId="77777777" w:rsidR="00C70040" w:rsidRDefault="00680AA2" w:rsidP="00C70040">
      <w:pPr>
        <w:pStyle w:val="Heading3"/>
      </w:pPr>
      <w:r>
        <w:t>Perf</w:t>
      </w:r>
      <w:r w:rsidR="00221BAA">
        <w:t>ectly Inelastic Collision – Different</w:t>
      </w:r>
      <w:r>
        <w:t xml:space="preserve"> Mass  </w:t>
      </w:r>
    </w:p>
    <w:p w14:paraId="39371CF1" w14:textId="77777777" w:rsidR="000B53CE" w:rsidRDefault="000B53CE" w:rsidP="000B53CE">
      <w:pPr>
        <w:pStyle w:val="LabSteps"/>
        <w:numPr>
          <w:ilvl w:val="0"/>
          <w:numId w:val="43"/>
        </w:numPr>
      </w:pPr>
      <w:r>
        <w:t>Add the extra mass to</w:t>
      </w:r>
      <w:r w:rsidR="00680AA2">
        <w:t xml:space="preserve"> Cart #2.  </w:t>
      </w:r>
    </w:p>
    <w:p w14:paraId="125E2C02" w14:textId="77777777" w:rsidR="000B53CE" w:rsidRDefault="000B53CE" w:rsidP="000B53CE">
      <w:pPr>
        <w:pStyle w:val="LabSteps"/>
        <w:numPr>
          <w:ilvl w:val="0"/>
          <w:numId w:val="43"/>
        </w:numPr>
      </w:pPr>
      <w:r>
        <w:t>Flip the carts around so that the magnetic sides are now facing outward, t</w:t>
      </w:r>
      <w:r w:rsidR="00680AA2">
        <w:t>he Velcro™ on the</w:t>
      </w:r>
      <w:r>
        <w:t xml:space="preserve"> other</w:t>
      </w:r>
      <w:r w:rsidR="00680AA2">
        <w:t xml:space="preserve"> sides of the carts will make them stick together when they collide.  </w:t>
      </w:r>
    </w:p>
    <w:p w14:paraId="41CB1621" w14:textId="77777777" w:rsidR="005709EE" w:rsidRDefault="005709EE" w:rsidP="000B53CE">
      <w:pPr>
        <w:pStyle w:val="LabSteps"/>
        <w:numPr>
          <w:ilvl w:val="0"/>
          <w:numId w:val="43"/>
        </w:numPr>
      </w:pPr>
      <w:r>
        <w:t>Flip the signal bouncers so they face the detectors, be sure to press them in firmly into the bed.</w:t>
      </w:r>
    </w:p>
    <w:p w14:paraId="271CBBD1" w14:textId="77777777" w:rsidR="005709EE" w:rsidRDefault="005709EE" w:rsidP="000B53CE">
      <w:pPr>
        <w:pStyle w:val="LabSteps"/>
        <w:numPr>
          <w:ilvl w:val="0"/>
          <w:numId w:val="43"/>
        </w:numPr>
      </w:pPr>
      <w:r>
        <w:t>Place the carts at the starting position.</w:t>
      </w:r>
    </w:p>
    <w:p w14:paraId="145E13E0" w14:textId="77777777" w:rsidR="000B53CE" w:rsidRDefault="00680AA2" w:rsidP="000B53CE">
      <w:pPr>
        <w:pStyle w:val="LabSteps"/>
        <w:numPr>
          <w:ilvl w:val="0"/>
          <w:numId w:val="43"/>
        </w:numPr>
      </w:pPr>
      <w:r>
        <w:t xml:space="preserve">Give Cart #1 a push and let it collide with Cart #2 at rest.  </w:t>
      </w:r>
    </w:p>
    <w:p w14:paraId="782D2EC5" w14:textId="77777777" w:rsidR="000B53CE" w:rsidRDefault="00680AA2" w:rsidP="000B53CE">
      <w:pPr>
        <w:pStyle w:val="LabSteps"/>
        <w:numPr>
          <w:ilvl w:val="0"/>
          <w:numId w:val="43"/>
        </w:numPr>
      </w:pPr>
      <w:r>
        <w:t>Take data on one run in which Cart #1’s initial velocity is between 0.6 m/s and</w:t>
      </w:r>
      <w:r w:rsidR="000B53CE">
        <w:t xml:space="preserve"> </w:t>
      </w:r>
      <w:r>
        <w:t xml:space="preserve">0.7 m/s.  </w:t>
      </w:r>
    </w:p>
    <w:p w14:paraId="786836D2" w14:textId="26606458" w:rsidR="00680AA2" w:rsidRDefault="00680AA2" w:rsidP="000B53CE">
      <w:pPr>
        <w:pStyle w:val="LabSteps"/>
        <w:numPr>
          <w:ilvl w:val="0"/>
          <w:numId w:val="43"/>
        </w:numPr>
      </w:pPr>
      <w:r>
        <w:t>Do your calculations</w:t>
      </w:r>
      <w:r w:rsidR="000B53CE">
        <w:t xml:space="preserve"> as before</w:t>
      </w:r>
      <w:r w:rsidR="005709EE">
        <w:t xml:space="preserve"> and fill in the remainder of </w:t>
      </w:r>
      <w:r w:rsidR="00622D11">
        <w:fldChar w:fldCharType="begin"/>
      </w:r>
      <w:r w:rsidR="00622D11">
        <w:instrText xml:space="preserve"> REF _Ref130981532 \h </w:instrText>
      </w:r>
      <w:r w:rsidR="00622D11">
        <w:instrText xml:space="preserve"> \* MERGEFORMAT </w:instrText>
      </w:r>
      <w:r w:rsidR="00622D11">
        <w:fldChar w:fldCharType="separate"/>
      </w:r>
      <w:r w:rsidR="00277748" w:rsidRPr="00277748">
        <w:rPr>
          <w:rStyle w:val="IntenseEmphasis"/>
        </w:rPr>
        <w:t>Table 2</w:t>
      </w:r>
      <w:r w:rsidR="00622D11">
        <w:fldChar w:fldCharType="end"/>
      </w:r>
      <w:r>
        <w:t>.</w:t>
      </w:r>
    </w:p>
    <w:p w14:paraId="510C0ED9" w14:textId="77777777" w:rsidR="005565F8" w:rsidRDefault="005565F8" w:rsidP="000B53CE">
      <w:pPr>
        <w:pStyle w:val="LabSteps"/>
        <w:numPr>
          <w:ilvl w:val="0"/>
          <w:numId w:val="43"/>
        </w:numPr>
      </w:pPr>
      <w:r>
        <w:t>Now before you’re done you need to return the lab to how it was when you entered.</w:t>
      </w:r>
    </w:p>
    <w:p w14:paraId="56A27EB6" w14:textId="77777777" w:rsidR="005565F8" w:rsidRDefault="005565F8" w:rsidP="005565F8">
      <w:pPr>
        <w:pStyle w:val="LabSteps"/>
        <w:numPr>
          <w:ilvl w:val="1"/>
          <w:numId w:val="43"/>
        </w:numPr>
      </w:pPr>
      <w:r>
        <w:t xml:space="preserve">Remove the second motion sensor and </w:t>
      </w:r>
      <w:r w:rsidR="005709EE">
        <w:t>verify</w:t>
      </w:r>
      <w:r>
        <w:t xml:space="preserve"> the remaining sensor </w:t>
      </w:r>
      <w:r w:rsidR="005709EE">
        <w:t>is plugged</w:t>
      </w:r>
      <w:r>
        <w:t xml:space="preserve"> into Dig/Sonic 1.</w:t>
      </w:r>
      <w:r w:rsidR="005709EE">
        <w:t xml:space="preserve"> (This should be the case if you relabeled your graphs instead of switching the ports)</w:t>
      </w:r>
    </w:p>
    <w:p w14:paraId="32E3EAD4" w14:textId="77777777" w:rsidR="005709EE" w:rsidRDefault="005709EE" w:rsidP="005565F8">
      <w:pPr>
        <w:pStyle w:val="LabSteps"/>
        <w:numPr>
          <w:ilvl w:val="1"/>
          <w:numId w:val="43"/>
        </w:numPr>
      </w:pPr>
      <w:r>
        <w:t xml:space="preserve">Flip the signal bouncers back around so that the flat side is on the same side as the </w:t>
      </w:r>
      <w:r w:rsidR="00541A4D">
        <w:t>cart’s</w:t>
      </w:r>
      <w:r>
        <w:t xml:space="preserve"> magnets.</w:t>
      </w:r>
    </w:p>
    <w:p w14:paraId="6CB49144" w14:textId="77777777" w:rsidR="005709EE" w:rsidRDefault="005709EE" w:rsidP="005565F8">
      <w:pPr>
        <w:pStyle w:val="LabSteps"/>
        <w:numPr>
          <w:ilvl w:val="1"/>
          <w:numId w:val="43"/>
        </w:numPr>
      </w:pPr>
      <w:r>
        <w:t xml:space="preserve">Reattach the hooked string to the cart as it was setup in Part </w:t>
      </w:r>
      <w:r w:rsidR="00541A4D">
        <w:t>1 for</w:t>
      </w:r>
      <w:r>
        <w:t xml:space="preserve"> impulse.</w:t>
      </w:r>
    </w:p>
    <w:p w14:paraId="6635DE21" w14:textId="77777777" w:rsidR="005709EE" w:rsidRDefault="005709EE" w:rsidP="005565F8">
      <w:pPr>
        <w:pStyle w:val="LabSteps"/>
        <w:numPr>
          <w:ilvl w:val="1"/>
          <w:numId w:val="43"/>
        </w:numPr>
      </w:pPr>
      <w:r>
        <w:t>Thank you, now answer the remaining questions</w:t>
      </w:r>
      <w:r w:rsidR="00C86F28">
        <w:t xml:space="preserve"> that follow</w:t>
      </w:r>
      <w:r>
        <w:t>.</w:t>
      </w:r>
    </w:p>
    <w:p w14:paraId="3B977EB7" w14:textId="77777777" w:rsidR="005709EE" w:rsidRDefault="005709EE" w:rsidP="005709EE">
      <w:pPr>
        <w:pStyle w:val="LabSteps"/>
        <w:numPr>
          <w:ilvl w:val="0"/>
          <w:numId w:val="0"/>
        </w:numPr>
        <w:ind w:left="720" w:hanging="360"/>
      </w:pPr>
    </w:p>
    <w:p w14:paraId="3DE50D72" w14:textId="77777777" w:rsidR="005709EE" w:rsidRDefault="005709EE" w:rsidP="005709EE">
      <w:pPr>
        <w:pStyle w:val="LabSteps"/>
        <w:numPr>
          <w:ilvl w:val="0"/>
          <w:numId w:val="0"/>
        </w:numPr>
        <w:ind w:left="720" w:hanging="360"/>
      </w:pPr>
    </w:p>
    <w:p w14:paraId="17419586" w14:textId="77777777" w:rsidR="005709EE" w:rsidRDefault="005709EE" w:rsidP="005709EE">
      <w:pPr>
        <w:pStyle w:val="LabSteps"/>
        <w:numPr>
          <w:ilvl w:val="0"/>
          <w:numId w:val="0"/>
        </w:numPr>
        <w:ind w:left="720" w:hanging="360"/>
      </w:pPr>
    </w:p>
    <w:p w14:paraId="4A11F79E" w14:textId="77777777" w:rsidR="005709EE" w:rsidRDefault="005709EE" w:rsidP="005709EE">
      <w:pPr>
        <w:pStyle w:val="LabSteps"/>
        <w:numPr>
          <w:ilvl w:val="0"/>
          <w:numId w:val="0"/>
        </w:numPr>
        <w:ind w:left="720" w:hanging="360"/>
      </w:pPr>
    </w:p>
    <w:p w14:paraId="2E553C3F" w14:textId="77777777" w:rsidR="00C70040" w:rsidRDefault="003D6400" w:rsidP="00C70040">
      <w:pPr>
        <w:pStyle w:val="QuestionNumber"/>
      </w:pPr>
      <w:r>
        <w:lastRenderedPageBreak/>
        <w:t>Question 1</w:t>
      </w:r>
      <w:r w:rsidR="00DD12EB">
        <w:t>3</w:t>
      </w:r>
      <w:r w:rsidR="00F76C3C">
        <w:t xml:space="preserve">  </w:t>
      </w:r>
    </w:p>
    <w:p w14:paraId="16F4FA2E" w14:textId="77777777" w:rsidR="00DB715F" w:rsidRDefault="00F76C3C" w:rsidP="00C70040">
      <w:pPr>
        <w:pStyle w:val="questionText"/>
      </w:pPr>
      <w:r>
        <w:t xml:space="preserve">Was the total momentum conserved for this collision?  </w:t>
      </w:r>
      <w:r w:rsidR="00B92CCC">
        <w:t>Is this consistent with what you read in the intro?</w:t>
      </w:r>
      <w:r w:rsidR="009A2CF1">
        <w:t xml:space="preserve">  Explain.</w:t>
      </w:r>
    </w:p>
    <w:p w14:paraId="4F2E8084" w14:textId="77777777" w:rsidR="000B53CE" w:rsidRDefault="000B53CE" w:rsidP="00C70040">
      <w:pPr>
        <w:pStyle w:val="questionText"/>
      </w:pPr>
    </w:p>
    <w:p w14:paraId="46051E92" w14:textId="77777777" w:rsidR="000B53CE" w:rsidRDefault="000B53CE" w:rsidP="00C70040">
      <w:pPr>
        <w:pStyle w:val="questionText"/>
      </w:pPr>
    </w:p>
    <w:p w14:paraId="4D729FFA" w14:textId="77777777" w:rsidR="000B53CE" w:rsidRDefault="000B53CE" w:rsidP="00C70040">
      <w:pPr>
        <w:pStyle w:val="questionText"/>
      </w:pPr>
    </w:p>
    <w:p w14:paraId="41702AF6" w14:textId="77777777" w:rsidR="00C70040" w:rsidRDefault="000D19B4" w:rsidP="00C70040">
      <w:pPr>
        <w:pStyle w:val="QuestionNumber"/>
      </w:pPr>
      <w:r>
        <w:t>Question 1</w:t>
      </w:r>
      <w:r w:rsidR="00DD12EB">
        <w:t>4</w:t>
      </w:r>
      <w:r>
        <w:t xml:space="preserve"> </w:t>
      </w:r>
    </w:p>
    <w:p w14:paraId="072D03DA" w14:textId="77777777" w:rsidR="000D19B4" w:rsidRDefault="00DD12EB" w:rsidP="00C70040">
      <w:pPr>
        <w:pStyle w:val="questionText"/>
      </w:pPr>
      <w:r>
        <w:t>Physically speaking, why is this collision considered to be inelastic? Do your calculated values reflect this?</w:t>
      </w:r>
    </w:p>
    <w:p w14:paraId="64F9658F" w14:textId="77777777" w:rsidR="000B53CE" w:rsidRDefault="000B53CE" w:rsidP="00C70040">
      <w:pPr>
        <w:pStyle w:val="questionText"/>
      </w:pPr>
    </w:p>
    <w:p w14:paraId="4EBA14F6" w14:textId="77777777" w:rsidR="000B53CE" w:rsidRDefault="000B53CE" w:rsidP="00C70040">
      <w:pPr>
        <w:pStyle w:val="questionText"/>
      </w:pPr>
    </w:p>
    <w:p w14:paraId="53C2FE6D" w14:textId="77777777" w:rsidR="000B53CE" w:rsidRDefault="000B53CE" w:rsidP="00C70040">
      <w:pPr>
        <w:pStyle w:val="questionText"/>
      </w:pPr>
    </w:p>
    <w:p w14:paraId="7AA78C5D" w14:textId="77777777" w:rsidR="000B53CE" w:rsidRDefault="000B53CE" w:rsidP="00C70040">
      <w:pPr>
        <w:pStyle w:val="questionText"/>
      </w:pPr>
    </w:p>
    <w:p w14:paraId="08C0B3CA" w14:textId="77777777" w:rsidR="00085B83" w:rsidRDefault="00085B83" w:rsidP="00C70040">
      <w:pPr>
        <w:pStyle w:val="Heading2"/>
      </w:pPr>
      <w:r>
        <w:t>What You Need To Turn In:</w:t>
      </w:r>
    </w:p>
    <w:p w14:paraId="63BE045A" w14:textId="77777777" w:rsidR="00085B83" w:rsidRPr="00C70040" w:rsidRDefault="00085B83" w:rsidP="00C70040">
      <w:pPr>
        <w:rPr>
          <w:rFonts w:ascii="Arial" w:hAnsi="Arial"/>
          <w:b/>
          <w:sz w:val="22"/>
        </w:rPr>
      </w:pPr>
      <w:r w:rsidRPr="00541A4D">
        <w:rPr>
          <w:rFonts w:ascii="Arial" w:hAnsi="Arial"/>
          <w:sz w:val="22"/>
        </w:rPr>
        <w:t xml:space="preserve">Questions and Calculations </w:t>
      </w:r>
      <w:r w:rsidR="00541A4D" w:rsidRPr="00541A4D">
        <w:rPr>
          <w:rFonts w:ascii="Arial" w:hAnsi="Arial"/>
          <w:sz w:val="22"/>
        </w:rPr>
        <w:t>a</w:t>
      </w:r>
      <w:r w:rsidR="00B92CCC" w:rsidRPr="00541A4D">
        <w:t>long</w:t>
      </w:r>
      <w:r w:rsidR="00B92CCC">
        <w:t xml:space="preserve"> with your data, m</w:t>
      </w:r>
      <w:r w:rsidR="00DB715F">
        <w:t>ake sure that you include one sample calculation for each different equation for each type of collision.  Also make sure you have answered all of the question</w:t>
      </w:r>
      <w:r w:rsidR="00BE1A90">
        <w:t>s</w:t>
      </w:r>
      <w:r w:rsidR="00DB715F">
        <w:t>.</w:t>
      </w:r>
    </w:p>
    <w:p w14:paraId="0BB9E4D6" w14:textId="77777777" w:rsidR="00085B83" w:rsidRDefault="00085B83">
      <w:pPr>
        <w:pStyle w:val="BodyTextKeep"/>
        <w:keepNext w:val="0"/>
        <w:tabs>
          <w:tab w:val="left" w:pos="0"/>
        </w:tabs>
        <w:rPr>
          <w:rFonts w:ascii="Arial" w:hAnsi="Arial"/>
          <w:b/>
          <w:sz w:val="22"/>
        </w:rPr>
      </w:pPr>
    </w:p>
    <w:p w14:paraId="758CAE0C" w14:textId="77777777" w:rsidR="005709EE" w:rsidRDefault="005709EE">
      <w:pPr>
        <w:pStyle w:val="BodyTextKeep"/>
        <w:keepNext w:val="0"/>
        <w:tabs>
          <w:tab w:val="left" w:pos="0"/>
        </w:tabs>
        <w:rPr>
          <w:rFonts w:ascii="Arial" w:hAnsi="Arial"/>
          <w:b/>
          <w:sz w:val="22"/>
        </w:rPr>
      </w:pPr>
    </w:p>
    <w:p w14:paraId="30FDE710" w14:textId="77777777" w:rsidR="00DB715F" w:rsidRDefault="00DB715F">
      <w:pPr>
        <w:pStyle w:val="BodyTextKeep"/>
        <w:keepNext w:val="0"/>
        <w:tabs>
          <w:tab w:val="left" w:pos="0"/>
        </w:tabs>
        <w:rPr>
          <w:rFonts w:ascii="Arial" w:hAnsi="Arial"/>
          <w:b/>
          <w:sz w:val="22"/>
        </w:rPr>
      </w:pPr>
    </w:p>
    <w:p w14:paraId="17962F73" w14:textId="77777777" w:rsidR="005709EE" w:rsidRDefault="005709EE">
      <w:pPr>
        <w:pStyle w:val="BodyTextKeep"/>
        <w:keepNext w:val="0"/>
        <w:tabs>
          <w:tab w:val="left" w:pos="0"/>
        </w:tabs>
        <w:rPr>
          <w:rFonts w:ascii="Arial" w:hAnsi="Arial"/>
          <w:b/>
          <w:sz w:val="22"/>
        </w:rPr>
      </w:pPr>
    </w:p>
    <w:p w14:paraId="77A7120F" w14:textId="77777777" w:rsidR="005709EE" w:rsidRDefault="005709EE">
      <w:pPr>
        <w:pStyle w:val="BodyTextKeep"/>
        <w:keepNext w:val="0"/>
        <w:tabs>
          <w:tab w:val="left" w:pos="0"/>
        </w:tabs>
        <w:rPr>
          <w:rFonts w:ascii="Arial" w:hAnsi="Arial"/>
          <w:b/>
          <w:sz w:val="22"/>
        </w:rPr>
      </w:pPr>
    </w:p>
    <w:p w14:paraId="5F6CCDFF" w14:textId="77777777" w:rsidR="005709EE" w:rsidRDefault="005709EE">
      <w:pPr>
        <w:pStyle w:val="BodyTextKeep"/>
        <w:keepNext w:val="0"/>
        <w:tabs>
          <w:tab w:val="left" w:pos="0"/>
        </w:tabs>
        <w:rPr>
          <w:rFonts w:ascii="Arial" w:hAnsi="Arial"/>
          <w:b/>
          <w:sz w:val="22"/>
        </w:rPr>
      </w:pPr>
    </w:p>
    <w:p w14:paraId="6C2795E9" w14:textId="77777777" w:rsidR="00BE1A90" w:rsidRDefault="00BE1A90">
      <w:pPr>
        <w:pStyle w:val="BodyTextKeep"/>
        <w:keepNext w:val="0"/>
        <w:tabs>
          <w:tab w:val="left" w:pos="14940"/>
        </w:tabs>
        <w:ind w:left="0" w:right="-8"/>
        <w:jc w:val="center"/>
        <w:rPr>
          <w:rFonts w:ascii="Arial" w:hAnsi="Arial"/>
        </w:rPr>
      </w:pPr>
    </w:p>
    <w:p w14:paraId="45AF0986" w14:textId="77777777" w:rsidR="00085B83" w:rsidRDefault="006E096C" w:rsidP="00C70040">
      <w:pPr>
        <w:pStyle w:val="BodyTextKeep"/>
        <w:keepNext w:val="0"/>
        <w:tabs>
          <w:tab w:val="left" w:pos="14940"/>
        </w:tabs>
        <w:ind w:left="0" w:right="-8"/>
        <w:jc w:val="center"/>
        <w:rPr>
          <w:rFonts w:ascii="Arial" w:hAnsi="Arial"/>
        </w:rPr>
      </w:pPr>
      <w:r>
        <w:rPr>
          <w:sz w:val="22"/>
          <w:szCs w:val="22"/>
        </w:rPr>
        <w:t xml:space="preserve">© </w:t>
      </w:r>
      <w:r w:rsidR="00953AF8">
        <w:rPr>
          <w:sz w:val="22"/>
          <w:szCs w:val="22"/>
        </w:rPr>
        <w:t>Spring 2013</w:t>
      </w:r>
      <w:r w:rsidR="004E3C44">
        <w:rPr>
          <w:sz w:val="22"/>
          <w:szCs w:val="22"/>
        </w:rPr>
        <w:t xml:space="preserve"> by Michael J. Dubuque</w:t>
      </w:r>
    </w:p>
    <w:sectPr w:rsidR="00085B83" w:rsidSect="00C70040">
      <w:headerReference w:type="default" r:id="rId13"/>
      <w:footerReference w:type="default" r:id="rId14"/>
      <w:footerReference w:type="first" r:id="rId15"/>
      <w:pgSz w:w="12240" w:h="15840" w:code="1"/>
      <w:pgMar w:top="720" w:right="994" w:bottom="720" w:left="994" w:header="720" w:footer="965" w:gutter="0"/>
      <w:cols w:space="2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18612" w14:textId="77777777" w:rsidR="00755EC1" w:rsidRDefault="00755EC1">
      <w:r>
        <w:separator/>
      </w:r>
    </w:p>
  </w:endnote>
  <w:endnote w:type="continuationSeparator" w:id="0">
    <w:p w14:paraId="0EB89984" w14:textId="77777777" w:rsidR="00755EC1" w:rsidRDefault="0075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159827"/>
      <w:docPartObj>
        <w:docPartGallery w:val="Page Numbers (Bottom of Page)"/>
        <w:docPartUnique/>
      </w:docPartObj>
    </w:sdtPr>
    <w:sdtEndPr>
      <w:rPr>
        <w:noProof/>
      </w:rPr>
    </w:sdtEndPr>
    <w:sdtContent>
      <w:p w14:paraId="14389F1B" w14:textId="77777777" w:rsidR="0082624E" w:rsidRDefault="0082624E" w:rsidP="00C70040">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492346"/>
      <w:docPartObj>
        <w:docPartGallery w:val="Page Numbers (Bottom of Page)"/>
        <w:docPartUnique/>
      </w:docPartObj>
    </w:sdtPr>
    <w:sdtEndPr>
      <w:rPr>
        <w:noProof/>
      </w:rPr>
    </w:sdtEndPr>
    <w:sdtContent>
      <w:p w14:paraId="3A64E772" w14:textId="77777777" w:rsidR="0082624E" w:rsidRDefault="0082624E" w:rsidP="00C70040">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6E3D4" w14:textId="77777777" w:rsidR="00755EC1" w:rsidRDefault="00755EC1">
      <w:r>
        <w:separator/>
      </w:r>
    </w:p>
  </w:footnote>
  <w:footnote w:type="continuationSeparator" w:id="0">
    <w:p w14:paraId="5A5353CE" w14:textId="77777777" w:rsidR="00755EC1" w:rsidRDefault="00755EC1">
      <w:r>
        <w:separator/>
      </w:r>
    </w:p>
  </w:footnote>
  <w:footnote w:type="continuationNotice" w:id="1">
    <w:p w14:paraId="560B6A80" w14:textId="77777777" w:rsidR="00755EC1" w:rsidRDefault="00755EC1">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FA8D2" w14:textId="77777777" w:rsidR="0082624E" w:rsidRDefault="0082624E" w:rsidP="00C70040">
    <w:pPr>
      <w:pStyle w:val="Header"/>
      <w:pBdr>
        <w:bottom w:val="single" w:sz="4" w:space="1" w:color="auto"/>
      </w:pBdr>
    </w:pPr>
    <w:r>
      <w:t>Impulse and Momentum</w:t>
    </w:r>
    <w:r>
      <w:ptab w:relativeTo="margin" w:alignment="center" w:leader="none"/>
    </w:r>
    <w:r>
      <w:ptab w:relativeTo="margin" w:alignment="right" w:leader="none"/>
    </w:r>
    <w:r>
      <w:t>Physics 212/226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338199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9C3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00883"/>
    <w:multiLevelType w:val="hybridMultilevel"/>
    <w:tmpl w:val="6C1A7E3E"/>
    <w:lvl w:ilvl="0" w:tplc="8E5AB8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D13E4"/>
    <w:multiLevelType w:val="singleLevel"/>
    <w:tmpl w:val="960A983A"/>
    <w:lvl w:ilvl="0">
      <w:start w:val="1"/>
      <w:numFmt w:val="none"/>
      <w:lvlText w:val=""/>
      <w:legacy w:legacy="1" w:legacySpace="0" w:legacyIndent="0"/>
      <w:lvlJc w:val="left"/>
    </w:lvl>
  </w:abstractNum>
  <w:abstractNum w:abstractNumId="5" w15:restartNumberingAfterBreak="0">
    <w:nsid w:val="158E0E5A"/>
    <w:multiLevelType w:val="hybridMultilevel"/>
    <w:tmpl w:val="FAAEAC08"/>
    <w:lvl w:ilvl="0" w:tplc="45845A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30CAD"/>
    <w:multiLevelType w:val="hybridMultilevel"/>
    <w:tmpl w:val="011A81A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8" w15:restartNumberingAfterBreak="0">
    <w:nsid w:val="26304521"/>
    <w:multiLevelType w:val="hybridMultilevel"/>
    <w:tmpl w:val="8902806E"/>
    <w:lvl w:ilvl="0" w:tplc="541C24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14737"/>
    <w:multiLevelType w:val="hybridMultilevel"/>
    <w:tmpl w:val="3DA681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C7F68"/>
    <w:multiLevelType w:val="hybridMultilevel"/>
    <w:tmpl w:val="32AC81F2"/>
    <w:lvl w:ilvl="0" w:tplc="967234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B1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794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AD4FDE"/>
    <w:multiLevelType w:val="hybridMultilevel"/>
    <w:tmpl w:val="36D010AA"/>
    <w:lvl w:ilvl="0" w:tplc="D870C4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5C54E7F"/>
    <w:multiLevelType w:val="hybridMultilevel"/>
    <w:tmpl w:val="4CE69CAC"/>
    <w:lvl w:ilvl="0" w:tplc="27FA2C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A63F1"/>
    <w:multiLevelType w:val="singleLevel"/>
    <w:tmpl w:val="C25CBB00"/>
    <w:lvl w:ilvl="0">
      <w:start w:val="1"/>
      <w:numFmt w:val="none"/>
      <w:lvlText w:val=""/>
      <w:legacy w:legacy="1" w:legacySpace="0" w:legacyIndent="0"/>
      <w:lvlJc w:val="left"/>
    </w:lvl>
  </w:abstractNum>
  <w:abstractNum w:abstractNumId="17" w15:restartNumberingAfterBreak="0">
    <w:nsid w:val="473043F4"/>
    <w:multiLevelType w:val="singleLevel"/>
    <w:tmpl w:val="687A89DA"/>
    <w:lvl w:ilvl="0">
      <w:start w:val="1"/>
      <w:numFmt w:val="none"/>
      <w:lvlText w:val=""/>
      <w:legacy w:legacy="1" w:legacySpace="0" w:legacyIndent="0"/>
      <w:lvlJc w:val="left"/>
    </w:lvl>
  </w:abstractNum>
  <w:abstractNum w:abstractNumId="18" w15:restartNumberingAfterBreak="0">
    <w:nsid w:val="562E5B35"/>
    <w:multiLevelType w:val="hybridMultilevel"/>
    <w:tmpl w:val="8E46B8F2"/>
    <w:lvl w:ilvl="0" w:tplc="26DAF8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247E6"/>
    <w:multiLevelType w:val="hybridMultilevel"/>
    <w:tmpl w:val="28DE3B62"/>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20" w15:restartNumberingAfterBreak="0">
    <w:nsid w:val="5DFF4FC9"/>
    <w:multiLevelType w:val="singleLevel"/>
    <w:tmpl w:val="1FDEF498"/>
    <w:lvl w:ilvl="0">
      <w:start w:val="2"/>
      <w:numFmt w:val="decimal"/>
      <w:lvlText w:val="%1)"/>
      <w:lvlJc w:val="left"/>
      <w:pPr>
        <w:tabs>
          <w:tab w:val="num" w:pos="1872"/>
        </w:tabs>
        <w:ind w:left="1872" w:hanging="360"/>
      </w:pPr>
      <w:rPr>
        <w:rFonts w:ascii="Arial" w:hAnsi="Arial" w:hint="default"/>
        <w:b/>
      </w:rPr>
    </w:lvl>
  </w:abstractNum>
  <w:abstractNum w:abstractNumId="21" w15:restartNumberingAfterBreak="0">
    <w:nsid w:val="5E1213A9"/>
    <w:multiLevelType w:val="hybridMultilevel"/>
    <w:tmpl w:val="E0384406"/>
    <w:lvl w:ilvl="0" w:tplc="FE76C3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1291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D77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A76F65"/>
    <w:multiLevelType w:val="singleLevel"/>
    <w:tmpl w:val="86F87C5E"/>
    <w:lvl w:ilvl="0">
      <w:start w:val="1"/>
      <w:numFmt w:val="none"/>
      <w:lvlText w:val=""/>
      <w:legacy w:legacy="1" w:legacySpace="0" w:legacyIndent="0"/>
      <w:lvlJc w:val="left"/>
    </w:lvl>
  </w:abstractNum>
  <w:abstractNum w:abstractNumId="26" w15:restartNumberingAfterBreak="0">
    <w:nsid w:val="75ED6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2B2ECA"/>
    <w:multiLevelType w:val="hybridMultilevel"/>
    <w:tmpl w:val="1E7C00FE"/>
    <w:lvl w:ilvl="0" w:tplc="7F08BF1C">
      <w:start w:val="1"/>
      <w:numFmt w:val="upperLetter"/>
      <w:pStyle w:val="LabSteps"/>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30D21"/>
    <w:multiLevelType w:val="hybridMultilevel"/>
    <w:tmpl w:val="B7B079DA"/>
    <w:lvl w:ilvl="0" w:tplc="116220D6">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61AEC"/>
    <w:multiLevelType w:val="hybridMultilevel"/>
    <w:tmpl w:val="B9047FB6"/>
    <w:lvl w:ilvl="0" w:tplc="1FFA18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B00D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7"/>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4"/>
  </w:num>
  <w:num w:numId="7">
    <w:abstractNumId w:val="16"/>
  </w:num>
  <w:num w:numId="8">
    <w:abstractNumId w:val="14"/>
  </w:num>
  <w:num w:numId="9">
    <w:abstractNumId w:val="25"/>
  </w:num>
  <w:num w:numId="10">
    <w:abstractNumId w:val="17"/>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11"/>
  </w:num>
  <w:num w:numId="17">
    <w:abstractNumId w:val="2"/>
  </w:num>
  <w:num w:numId="18">
    <w:abstractNumId w:val="30"/>
  </w:num>
  <w:num w:numId="19">
    <w:abstractNumId w:val="23"/>
  </w:num>
  <w:num w:numId="20">
    <w:abstractNumId w:val="26"/>
  </w:num>
  <w:num w:numId="21">
    <w:abstractNumId w:val="24"/>
  </w:num>
  <w:num w:numId="22">
    <w:abstractNumId w:val="1"/>
  </w:num>
  <w:num w:numId="23">
    <w:abstractNumId w:val="12"/>
  </w:num>
  <w:num w:numId="24">
    <w:abstractNumId w:val="20"/>
  </w:num>
  <w:num w:numId="25">
    <w:abstractNumId w:val="19"/>
  </w:num>
  <w:num w:numId="26">
    <w:abstractNumId w:val="6"/>
  </w:num>
  <w:num w:numId="27">
    <w:abstractNumId w:val="21"/>
  </w:num>
  <w:num w:numId="28">
    <w:abstractNumId w:val="21"/>
  </w:num>
  <w:num w:numId="29">
    <w:abstractNumId w:val="3"/>
  </w:num>
  <w:num w:numId="30">
    <w:abstractNumId w:val="18"/>
  </w:num>
  <w:num w:numId="31">
    <w:abstractNumId w:val="27"/>
  </w:num>
  <w:num w:numId="32">
    <w:abstractNumId w:val="5"/>
  </w:num>
  <w:num w:numId="33">
    <w:abstractNumId w:val="27"/>
    <w:lvlOverride w:ilvl="0">
      <w:startOverride w:val="1"/>
    </w:lvlOverride>
  </w:num>
  <w:num w:numId="34">
    <w:abstractNumId w:val="29"/>
  </w:num>
  <w:num w:numId="35">
    <w:abstractNumId w:val="27"/>
    <w:lvlOverride w:ilvl="0">
      <w:startOverride w:val="1"/>
    </w:lvlOverride>
  </w:num>
  <w:num w:numId="36">
    <w:abstractNumId w:val="9"/>
  </w:num>
  <w:num w:numId="37">
    <w:abstractNumId w:val="27"/>
    <w:lvlOverride w:ilvl="0">
      <w:startOverride w:val="1"/>
    </w:lvlOverride>
  </w:num>
  <w:num w:numId="38">
    <w:abstractNumId w:val="28"/>
  </w:num>
  <w:num w:numId="39">
    <w:abstractNumId w:val="13"/>
  </w:num>
  <w:num w:numId="40">
    <w:abstractNumId w:val="27"/>
    <w:lvlOverride w:ilvl="0">
      <w:startOverride w:val="1"/>
    </w:lvlOverride>
  </w:num>
  <w:num w:numId="41">
    <w:abstractNumId w:val="10"/>
  </w:num>
  <w:num w:numId="42">
    <w:abstractNumId w:val="15"/>
  </w:num>
  <w:num w:numId="43">
    <w:abstractNumId w:val="27"/>
    <w:lvlOverride w:ilvl="0">
      <w:startOverride w:val="1"/>
    </w:lvlOverride>
  </w:num>
  <w:num w:numId="44">
    <w:abstractNumId w:val="8"/>
  </w:num>
  <w:num w:numId="45">
    <w:abstractNumId w:val="27"/>
  </w:num>
  <w:num w:numId="46">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D4"/>
    <w:rsid w:val="00000129"/>
    <w:rsid w:val="000004B1"/>
    <w:rsid w:val="00006176"/>
    <w:rsid w:val="00014BE6"/>
    <w:rsid w:val="000201E9"/>
    <w:rsid w:val="000429BE"/>
    <w:rsid w:val="00046009"/>
    <w:rsid w:val="00085B83"/>
    <w:rsid w:val="00094D84"/>
    <w:rsid w:val="000963B2"/>
    <w:rsid w:val="000B1B3D"/>
    <w:rsid w:val="000B53CE"/>
    <w:rsid w:val="000D19B4"/>
    <w:rsid w:val="000D5BB1"/>
    <w:rsid w:val="001032B8"/>
    <w:rsid w:val="00105D71"/>
    <w:rsid w:val="001132BF"/>
    <w:rsid w:val="00121BE3"/>
    <w:rsid w:val="001233CE"/>
    <w:rsid w:val="00123590"/>
    <w:rsid w:val="001243EB"/>
    <w:rsid w:val="00127CA4"/>
    <w:rsid w:val="00136FBF"/>
    <w:rsid w:val="001507EE"/>
    <w:rsid w:val="00155E75"/>
    <w:rsid w:val="001736AA"/>
    <w:rsid w:val="00174F2A"/>
    <w:rsid w:val="001B0AC7"/>
    <w:rsid w:val="001C5860"/>
    <w:rsid w:val="00203F32"/>
    <w:rsid w:val="0020410B"/>
    <w:rsid w:val="0020521C"/>
    <w:rsid w:val="0021765C"/>
    <w:rsid w:val="00221BAA"/>
    <w:rsid w:val="00237FF4"/>
    <w:rsid w:val="00260436"/>
    <w:rsid w:val="00273E77"/>
    <w:rsid w:val="00277748"/>
    <w:rsid w:val="0028270F"/>
    <w:rsid w:val="002A1581"/>
    <w:rsid w:val="002A39ED"/>
    <w:rsid w:val="002D63B2"/>
    <w:rsid w:val="003011FB"/>
    <w:rsid w:val="00301FF7"/>
    <w:rsid w:val="00313815"/>
    <w:rsid w:val="00314E77"/>
    <w:rsid w:val="00321BC3"/>
    <w:rsid w:val="00361853"/>
    <w:rsid w:val="00365FBD"/>
    <w:rsid w:val="00372F1F"/>
    <w:rsid w:val="0037610E"/>
    <w:rsid w:val="0039471D"/>
    <w:rsid w:val="003A691E"/>
    <w:rsid w:val="003A6BA9"/>
    <w:rsid w:val="003C2356"/>
    <w:rsid w:val="003D6400"/>
    <w:rsid w:val="0040615F"/>
    <w:rsid w:val="0044569F"/>
    <w:rsid w:val="00453C5E"/>
    <w:rsid w:val="00461174"/>
    <w:rsid w:val="00463C5C"/>
    <w:rsid w:val="00476035"/>
    <w:rsid w:val="0048402C"/>
    <w:rsid w:val="004B3D38"/>
    <w:rsid w:val="004E3C44"/>
    <w:rsid w:val="004F0A02"/>
    <w:rsid w:val="004F2D9C"/>
    <w:rsid w:val="005107B9"/>
    <w:rsid w:val="00515808"/>
    <w:rsid w:val="00541A4D"/>
    <w:rsid w:val="00544EC9"/>
    <w:rsid w:val="00551113"/>
    <w:rsid w:val="005565F8"/>
    <w:rsid w:val="00565081"/>
    <w:rsid w:val="0057027F"/>
    <w:rsid w:val="005709EE"/>
    <w:rsid w:val="00585EC5"/>
    <w:rsid w:val="005923E6"/>
    <w:rsid w:val="005B4DE5"/>
    <w:rsid w:val="005B6FEA"/>
    <w:rsid w:val="005C0F79"/>
    <w:rsid w:val="005E40E5"/>
    <w:rsid w:val="005F7C44"/>
    <w:rsid w:val="0061366A"/>
    <w:rsid w:val="00622D11"/>
    <w:rsid w:val="006529AC"/>
    <w:rsid w:val="006614B8"/>
    <w:rsid w:val="00680AA2"/>
    <w:rsid w:val="00690831"/>
    <w:rsid w:val="006B4A14"/>
    <w:rsid w:val="006B6AEF"/>
    <w:rsid w:val="006C2658"/>
    <w:rsid w:val="006E096C"/>
    <w:rsid w:val="006F1555"/>
    <w:rsid w:val="006F4061"/>
    <w:rsid w:val="00703D66"/>
    <w:rsid w:val="007156D6"/>
    <w:rsid w:val="0072002A"/>
    <w:rsid w:val="007407F3"/>
    <w:rsid w:val="00742C05"/>
    <w:rsid w:val="00745A58"/>
    <w:rsid w:val="00747592"/>
    <w:rsid w:val="00747AE5"/>
    <w:rsid w:val="00755EC1"/>
    <w:rsid w:val="0075751F"/>
    <w:rsid w:val="0076356A"/>
    <w:rsid w:val="0077280D"/>
    <w:rsid w:val="00785FB5"/>
    <w:rsid w:val="00786FF5"/>
    <w:rsid w:val="0079136A"/>
    <w:rsid w:val="007D1E96"/>
    <w:rsid w:val="008028C3"/>
    <w:rsid w:val="00807DD7"/>
    <w:rsid w:val="00823CE4"/>
    <w:rsid w:val="00824184"/>
    <w:rsid w:val="0082624E"/>
    <w:rsid w:val="00836166"/>
    <w:rsid w:val="008519A8"/>
    <w:rsid w:val="00864BF5"/>
    <w:rsid w:val="00864CD9"/>
    <w:rsid w:val="00872323"/>
    <w:rsid w:val="00880FA5"/>
    <w:rsid w:val="00883968"/>
    <w:rsid w:val="00895698"/>
    <w:rsid w:val="008B005F"/>
    <w:rsid w:val="008D01D2"/>
    <w:rsid w:val="008E0F99"/>
    <w:rsid w:val="008E2603"/>
    <w:rsid w:val="008E3195"/>
    <w:rsid w:val="00905731"/>
    <w:rsid w:val="00935369"/>
    <w:rsid w:val="009509F0"/>
    <w:rsid w:val="00953AF8"/>
    <w:rsid w:val="00956B8F"/>
    <w:rsid w:val="00961523"/>
    <w:rsid w:val="0096557F"/>
    <w:rsid w:val="009A2CF1"/>
    <w:rsid w:val="009B4901"/>
    <w:rsid w:val="009B4EA6"/>
    <w:rsid w:val="009B5FA9"/>
    <w:rsid w:val="009C5B02"/>
    <w:rsid w:val="009E41B1"/>
    <w:rsid w:val="009E597D"/>
    <w:rsid w:val="009E7297"/>
    <w:rsid w:val="009F4923"/>
    <w:rsid w:val="00A10BF4"/>
    <w:rsid w:val="00A253D4"/>
    <w:rsid w:val="00A35C9E"/>
    <w:rsid w:val="00A4743E"/>
    <w:rsid w:val="00A61C2D"/>
    <w:rsid w:val="00A71E51"/>
    <w:rsid w:val="00A7355A"/>
    <w:rsid w:val="00A92BAF"/>
    <w:rsid w:val="00AA75CA"/>
    <w:rsid w:val="00AB1C18"/>
    <w:rsid w:val="00AB4875"/>
    <w:rsid w:val="00AD51D2"/>
    <w:rsid w:val="00AD6238"/>
    <w:rsid w:val="00AE7B8A"/>
    <w:rsid w:val="00AF15BC"/>
    <w:rsid w:val="00B00052"/>
    <w:rsid w:val="00B07FB1"/>
    <w:rsid w:val="00B31847"/>
    <w:rsid w:val="00B92CCC"/>
    <w:rsid w:val="00B9514E"/>
    <w:rsid w:val="00BA2071"/>
    <w:rsid w:val="00BA3EAF"/>
    <w:rsid w:val="00BD02A9"/>
    <w:rsid w:val="00BD6664"/>
    <w:rsid w:val="00BE1A90"/>
    <w:rsid w:val="00BE2B68"/>
    <w:rsid w:val="00BF3AB0"/>
    <w:rsid w:val="00BF6B80"/>
    <w:rsid w:val="00C053B6"/>
    <w:rsid w:val="00C06972"/>
    <w:rsid w:val="00C160A2"/>
    <w:rsid w:val="00C16D2D"/>
    <w:rsid w:val="00C30696"/>
    <w:rsid w:val="00C3366B"/>
    <w:rsid w:val="00C37E3D"/>
    <w:rsid w:val="00C37E97"/>
    <w:rsid w:val="00C52A7E"/>
    <w:rsid w:val="00C5385D"/>
    <w:rsid w:val="00C55288"/>
    <w:rsid w:val="00C6197E"/>
    <w:rsid w:val="00C67DCA"/>
    <w:rsid w:val="00C70040"/>
    <w:rsid w:val="00C85151"/>
    <w:rsid w:val="00C86F28"/>
    <w:rsid w:val="00C87D2B"/>
    <w:rsid w:val="00C920CC"/>
    <w:rsid w:val="00CA08FC"/>
    <w:rsid w:val="00CA5BA2"/>
    <w:rsid w:val="00CA62AE"/>
    <w:rsid w:val="00CA7339"/>
    <w:rsid w:val="00CC6EFE"/>
    <w:rsid w:val="00D34585"/>
    <w:rsid w:val="00D46EA3"/>
    <w:rsid w:val="00D544DB"/>
    <w:rsid w:val="00D877F5"/>
    <w:rsid w:val="00D90757"/>
    <w:rsid w:val="00D96FD9"/>
    <w:rsid w:val="00DB0546"/>
    <w:rsid w:val="00DB715F"/>
    <w:rsid w:val="00DB76C4"/>
    <w:rsid w:val="00DD12EB"/>
    <w:rsid w:val="00DD5626"/>
    <w:rsid w:val="00DE3A58"/>
    <w:rsid w:val="00DE65ED"/>
    <w:rsid w:val="00DE72C3"/>
    <w:rsid w:val="00DF50B7"/>
    <w:rsid w:val="00E02A51"/>
    <w:rsid w:val="00E1478C"/>
    <w:rsid w:val="00E31313"/>
    <w:rsid w:val="00E33D5D"/>
    <w:rsid w:val="00E42698"/>
    <w:rsid w:val="00E46E28"/>
    <w:rsid w:val="00E61EF6"/>
    <w:rsid w:val="00E75778"/>
    <w:rsid w:val="00E827E4"/>
    <w:rsid w:val="00ED4A7E"/>
    <w:rsid w:val="00ED679C"/>
    <w:rsid w:val="00F1429E"/>
    <w:rsid w:val="00F41063"/>
    <w:rsid w:val="00F47A46"/>
    <w:rsid w:val="00F55B6F"/>
    <w:rsid w:val="00F621EB"/>
    <w:rsid w:val="00F74656"/>
    <w:rsid w:val="00F76C3C"/>
    <w:rsid w:val="00F77D61"/>
    <w:rsid w:val="00F82FF2"/>
    <w:rsid w:val="00F92621"/>
    <w:rsid w:val="00FB287D"/>
    <w:rsid w:val="00FB3B09"/>
    <w:rsid w:val="00FE0465"/>
    <w:rsid w:val="00FF67FB"/>
    <w:rsid w:val="00FF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42A02"/>
  <w15:chartTrackingRefBased/>
  <w15:docId w15:val="{C1BCC22F-9F77-4D94-91A7-046E2DCC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6" w:qFormat="1"/>
    <w:lsdException w:name="footer" w:uiPriority="99"/>
    <w:lsdException w:name="caption" w:qFormat="1"/>
    <w:lsdException w:name="Title" w:qFormat="1"/>
    <w:lsdException w:name="Subtitle" w:qFormat="1"/>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0040"/>
    <w:pPr>
      <w:spacing w:before="120" w:after="120"/>
    </w:pPr>
    <w:rPr>
      <w:rFonts w:ascii="Calibri" w:hAnsi="Calibri"/>
      <w:sz w:val="24"/>
    </w:rPr>
  </w:style>
  <w:style w:type="paragraph" w:styleId="Heading1">
    <w:name w:val="heading 1"/>
    <w:basedOn w:val="Normal"/>
    <w:next w:val="BodyText"/>
    <w:link w:val="Heading1Char"/>
    <w:qFormat/>
    <w:rsid w:val="00C70040"/>
    <w:pPr>
      <w:keepNext/>
      <w:keepLines/>
      <w:pBdr>
        <w:top w:val="single" w:sz="24" w:space="1" w:color="auto"/>
        <w:left w:val="single" w:sz="24" w:space="4" w:color="auto"/>
        <w:bottom w:val="single" w:sz="24" w:space="1" w:color="auto"/>
        <w:right w:val="single" w:sz="24" w:space="4" w:color="auto"/>
      </w:pBdr>
      <w:shd w:val="pct15" w:color="auto" w:fill="auto"/>
      <w:spacing w:before="0" w:after="220" w:line="280" w:lineRule="atLeast"/>
      <w:outlineLvl w:val="0"/>
    </w:pPr>
    <w:rPr>
      <w:rFonts w:ascii="Times New Roman" w:eastAsiaTheme="majorEastAsia" w:hAnsi="Times New Roman" w:cstheme="majorBidi"/>
      <w:b/>
      <w:spacing w:val="-10"/>
      <w:kern w:val="28"/>
      <w:position w:val="6"/>
      <w:sz w:val="56"/>
    </w:rPr>
  </w:style>
  <w:style w:type="paragraph" w:styleId="Heading2">
    <w:name w:val="heading 2"/>
    <w:basedOn w:val="Heading1"/>
    <w:next w:val="BodyText"/>
    <w:link w:val="Heading2Char"/>
    <w:qFormat/>
    <w:rsid w:val="00C70040"/>
    <w:pPr>
      <w:pBdr>
        <w:top w:val="none" w:sz="0" w:space="0" w:color="auto"/>
        <w:left w:val="none" w:sz="0" w:space="0" w:color="auto"/>
        <w:bottom w:val="none" w:sz="0" w:space="0" w:color="auto"/>
        <w:right w:val="none" w:sz="0" w:space="0" w:color="auto"/>
      </w:pBdr>
      <w:spacing w:before="120" w:after="120"/>
      <w:outlineLvl w:val="1"/>
    </w:pPr>
    <w:rPr>
      <w:rFonts w:ascii="Calibri" w:hAnsi="Calibri"/>
      <w:b w:val="0"/>
      <w:sz w:val="36"/>
    </w:rPr>
  </w:style>
  <w:style w:type="paragraph" w:styleId="Heading3">
    <w:name w:val="heading 3"/>
    <w:basedOn w:val="Normal"/>
    <w:next w:val="BodyText"/>
    <w:link w:val="Heading3Char"/>
    <w:qFormat/>
    <w:rsid w:val="00C70040"/>
    <w:pPr>
      <w:keepNext/>
      <w:keepLines/>
      <w:outlineLvl w:val="2"/>
    </w:pPr>
    <w:rPr>
      <w:rFonts w:eastAsiaTheme="majorEastAsia" w:cstheme="majorBidi"/>
      <w:b/>
      <w:spacing w:val="-4"/>
      <w:kern w:val="28"/>
      <w:sz w:val="32"/>
    </w:rPr>
  </w:style>
  <w:style w:type="paragraph" w:styleId="Heading4">
    <w:name w:val="heading 4"/>
    <w:basedOn w:val="Normal"/>
    <w:next w:val="Normal"/>
    <w:link w:val="Heading4Char"/>
    <w:uiPriority w:val="9"/>
    <w:unhideWhenUsed/>
    <w:qFormat/>
    <w:rsid w:val="00C70040"/>
    <w:pPr>
      <w:keepNext/>
      <w:keepLines/>
      <w:spacing w:before="40" w:after="0"/>
      <w:outlineLvl w:val="3"/>
    </w:pPr>
    <w:rPr>
      <w:rFonts w:asciiTheme="majorHAnsi" w:eastAsiaTheme="majorEastAsia" w:hAnsiTheme="majorHAnsi" w:cstheme="majorBidi"/>
      <w:b/>
      <w:i/>
      <w:sz w:val="28"/>
      <w:szCs w:val="22"/>
    </w:rPr>
  </w:style>
  <w:style w:type="paragraph" w:styleId="Heading5">
    <w:name w:val="heading 5"/>
    <w:basedOn w:val="HeadingBase"/>
    <w:next w:val="BodyText"/>
    <w:pPr>
      <w:spacing w:before="220" w:after="220"/>
      <w:outlineLvl w:val="4"/>
    </w:pPr>
    <w:rPr>
      <w:rFonts w:ascii="Times New Roman" w:hAnsi="Times New Roman"/>
      <w:i/>
      <w:sz w:val="20"/>
    </w:rPr>
  </w:style>
  <w:style w:type="paragraph" w:styleId="Heading6">
    <w:name w:val="heading 6"/>
    <w:basedOn w:val="HeadingBase"/>
    <w:next w:val="BodyText"/>
    <w:link w:val="Heading6Char"/>
    <w:qFormat/>
    <w:rsid w:val="00C70040"/>
    <w:pPr>
      <w:outlineLvl w:val="5"/>
    </w:pPr>
    <w:rPr>
      <w:rFonts w:ascii="Times New Roman" w:eastAsiaTheme="majorEastAsia" w:hAnsi="Times New Roman" w:cstheme="majorBidi"/>
      <w:i/>
      <w:sz w:val="20"/>
    </w:rPr>
  </w:style>
  <w:style w:type="paragraph" w:styleId="Heading7">
    <w:name w:val="heading 7"/>
    <w:basedOn w:val="HeadingBase"/>
    <w:next w:val="BodyText"/>
    <w:pPr>
      <w:outlineLvl w:val="6"/>
    </w:pPr>
    <w:rPr>
      <w:rFonts w:ascii="Times New Roman" w:hAnsi="Times New Roman"/>
      <w:sz w:val="20"/>
    </w:rPr>
  </w:style>
  <w:style w:type="paragraph" w:styleId="Heading8">
    <w:name w:val="heading 8"/>
    <w:basedOn w:val="HeadingBase"/>
    <w:next w:val="BodyText"/>
    <w:pPr>
      <w:outlineLvl w:val="7"/>
    </w:pPr>
    <w:rPr>
      <w:i/>
      <w:sz w:val="18"/>
    </w:rPr>
  </w:style>
  <w:style w:type="paragraph" w:styleId="Heading9">
    <w:name w:val="heading 9"/>
    <w:basedOn w:val="HeadingBase"/>
    <w:next w:val="BodyTex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rFonts w:ascii="Arial" w:hAnsi="Arial"/>
      <w:spacing w:val="-4"/>
      <w:kern w:val="28"/>
      <w:sz w:val="22"/>
    </w:rPr>
  </w:style>
  <w:style w:type="paragraph" w:styleId="BodyText">
    <w:name w:val="Body Text"/>
    <w:basedOn w:val="Normal"/>
    <w:pPr>
      <w:spacing w:after="220" w:line="220" w:lineRule="atLeast"/>
      <w:ind w:left="1512" w:right="432"/>
      <w:jc w:val="both"/>
    </w:p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Normal"/>
    <w:next w:val="BodyText"/>
    <w:qFormat/>
    <w:rsid w:val="00C70040"/>
    <w:pPr>
      <w:keepNext/>
      <w:spacing w:before="60" w:after="220" w:line="220" w:lineRule="atLeast"/>
    </w:pPr>
    <w:rPr>
      <w:i/>
      <w:color w:val="000000" w:themeColor="text1"/>
      <w:sz w:val="22"/>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sz w:val="24"/>
    </w:rPr>
  </w:style>
  <w:style w:type="paragraph" w:customStyle="1" w:styleId="SectionHeading">
    <w:name w:val="Section Heading"/>
    <w:basedOn w:val="Heading1"/>
    <w:pPr>
      <w:ind w:firstLine="1512"/>
    </w:pPr>
    <w:rPr>
      <w:sz w:val="26"/>
    </w:rPr>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Title"/>
    <w:next w:val="BodyText"/>
    <w:link w:val="SubtitleChar"/>
    <w:qFormat/>
    <w:rsid w:val="00C70040"/>
    <w:pPr>
      <w:spacing w:before="0" w:after="160" w:line="400" w:lineRule="atLeast"/>
    </w:pPr>
    <w:rPr>
      <w:i/>
      <w:spacing w:val="-14"/>
      <w:sz w:val="34"/>
    </w:rPr>
  </w:style>
  <w:style w:type="paragraph" w:styleId="Title">
    <w:name w:val="Title"/>
    <w:basedOn w:val="Normal"/>
    <w:next w:val="Subtitle"/>
    <w:link w:val="TitleChar"/>
    <w:qFormat/>
    <w:rsid w:val="00C70040"/>
    <w:pPr>
      <w:keepNext/>
      <w:keepLines/>
      <w:spacing w:before="660" w:after="400" w:line="540" w:lineRule="atLeast"/>
      <w:ind w:right="2160"/>
    </w:pPr>
    <w:rPr>
      <w:rFonts w:ascii="Times New Roman" w:eastAsiaTheme="majorEastAsia" w:hAnsi="Times New Roman" w:cstheme="majorBidi"/>
      <w:spacing w:val="-40"/>
      <w:kern w:val="28"/>
      <w:sz w:val="60"/>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basedOn w:val="DefaultParagraphFont"/>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sz w:val="22"/>
    </w:rPr>
  </w:style>
  <w:style w:type="paragraph" w:customStyle="1" w:styleId="BlockQuotation2">
    <w:name w:val="Block Quotation2"/>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w:hAnsi="Arial"/>
      <w:spacing w:val="-5"/>
    </w:rPr>
  </w:style>
  <w:style w:type="paragraph" w:styleId="BlockText">
    <w:name w:val="Block Text"/>
    <w:basedOn w:val="Normal"/>
    <w:pPr>
      <w:ind w:left="1890" w:right="352"/>
    </w:pPr>
  </w:style>
  <w:style w:type="paragraph" w:customStyle="1" w:styleId="questionText">
    <w:name w:val="questionText"/>
    <w:basedOn w:val="Normal"/>
    <w:link w:val="questionTextChar"/>
    <w:qFormat/>
    <w:rsid w:val="00C70040"/>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C70040"/>
    <w:rPr>
      <w:rFonts w:ascii="Calibri" w:hAnsi="Calibri"/>
      <w:sz w:val="24"/>
    </w:rPr>
  </w:style>
  <w:style w:type="paragraph" w:customStyle="1" w:styleId="QuestionNumber">
    <w:name w:val="QuestionNumber"/>
    <w:link w:val="QuestionNumberChar"/>
    <w:qFormat/>
    <w:rsid w:val="00C70040"/>
    <w:pPr>
      <w:pBdr>
        <w:top w:val="single" w:sz="4" w:space="1" w:color="auto"/>
        <w:left w:val="single" w:sz="4" w:space="4" w:color="auto"/>
        <w:right w:val="single" w:sz="4" w:space="4" w:color="auto"/>
      </w:pBdr>
    </w:pPr>
    <w:rPr>
      <w:rFonts w:ascii="Calibri" w:eastAsiaTheme="majorEastAsia" w:hAnsi="Calibri" w:cstheme="majorBidi"/>
      <w:b/>
      <w:i/>
      <w:spacing w:val="-4"/>
      <w:kern w:val="28"/>
      <w:sz w:val="28"/>
      <w:szCs w:val="22"/>
    </w:rPr>
  </w:style>
  <w:style w:type="character" w:customStyle="1" w:styleId="QuestionNumberChar">
    <w:name w:val="QuestionNumber Char"/>
    <w:basedOn w:val="Heading4Char"/>
    <w:link w:val="QuestionNumber"/>
    <w:rsid w:val="00C70040"/>
    <w:rPr>
      <w:rFonts w:ascii="Calibri" w:eastAsiaTheme="majorEastAsia" w:hAnsi="Calibri" w:cstheme="majorBidi"/>
      <w:b/>
      <w:i/>
      <w:spacing w:val="-4"/>
      <w:kern w:val="28"/>
      <w:sz w:val="28"/>
      <w:szCs w:val="22"/>
    </w:rPr>
  </w:style>
  <w:style w:type="paragraph" w:customStyle="1" w:styleId="LabNumBlock">
    <w:name w:val="LabNumBlock"/>
    <w:basedOn w:val="Footer"/>
    <w:link w:val="LabNumBlockChar"/>
    <w:qFormat/>
    <w:rsid w:val="00C70040"/>
    <w:pPr>
      <w:keepLines w:val="0"/>
      <w:framePr w:wrap="around" w:vAnchor="text" w:hAnchor="text" w:y="1"/>
      <w:tabs>
        <w:tab w:val="clear" w:pos="4320"/>
        <w:tab w:val="clear" w:pos="8640"/>
      </w:tabs>
      <w:spacing w:before="0" w:after="0"/>
      <w:contextualSpacing/>
      <w:jc w:val="center"/>
    </w:pPr>
    <w:rPr>
      <w:rFonts w:ascii="Times New Roman" w:hAnsi="Times New Roman"/>
      <w:sz w:val="96"/>
    </w:rPr>
  </w:style>
  <w:style w:type="character" w:customStyle="1" w:styleId="LabNumBlockChar">
    <w:name w:val="LabNumBlock Char"/>
    <w:basedOn w:val="DefaultParagraphFont"/>
    <w:link w:val="LabNumBlock"/>
    <w:rsid w:val="00C70040"/>
    <w:rPr>
      <w:spacing w:val="-4"/>
      <w:sz w:val="96"/>
    </w:rPr>
  </w:style>
  <w:style w:type="paragraph" w:customStyle="1" w:styleId="LabSteps">
    <w:name w:val="LabSteps"/>
    <w:basedOn w:val="ListParagraph"/>
    <w:link w:val="LabStepsChar"/>
    <w:qFormat/>
    <w:rsid w:val="00C70040"/>
    <w:pPr>
      <w:numPr>
        <w:numId w:val="45"/>
      </w:numPr>
      <w:contextualSpacing w:val="0"/>
    </w:pPr>
  </w:style>
  <w:style w:type="character" w:customStyle="1" w:styleId="LabStepsChar">
    <w:name w:val="LabSteps Char"/>
    <w:basedOn w:val="ListParagraphChar"/>
    <w:link w:val="LabSteps"/>
    <w:rsid w:val="00C70040"/>
    <w:rPr>
      <w:rFonts w:ascii="Calibri" w:hAnsi="Calibri"/>
      <w:sz w:val="24"/>
    </w:rPr>
  </w:style>
  <w:style w:type="paragraph" w:styleId="ListParagraph">
    <w:name w:val="List Paragraph"/>
    <w:basedOn w:val="Normal"/>
    <w:link w:val="ListParagraphChar"/>
    <w:uiPriority w:val="34"/>
    <w:qFormat/>
    <w:rsid w:val="00C70040"/>
    <w:pPr>
      <w:ind w:left="720"/>
      <w:contextualSpacing/>
    </w:pPr>
  </w:style>
  <w:style w:type="character" w:customStyle="1" w:styleId="Heading1Char">
    <w:name w:val="Heading 1 Char"/>
    <w:basedOn w:val="DefaultParagraphFont"/>
    <w:link w:val="Heading1"/>
    <w:rsid w:val="00C70040"/>
    <w:rPr>
      <w:rFonts w:eastAsiaTheme="majorEastAsia" w:cstheme="majorBidi"/>
      <w:b/>
      <w:spacing w:val="-10"/>
      <w:kern w:val="28"/>
      <w:position w:val="6"/>
      <w:sz w:val="56"/>
      <w:shd w:val="pct15" w:color="auto" w:fill="auto"/>
    </w:rPr>
  </w:style>
  <w:style w:type="character" w:customStyle="1" w:styleId="Heading2Char">
    <w:name w:val="Heading 2 Char"/>
    <w:basedOn w:val="DefaultParagraphFont"/>
    <w:link w:val="Heading2"/>
    <w:rsid w:val="00C70040"/>
    <w:rPr>
      <w:rFonts w:ascii="Calibri" w:eastAsiaTheme="majorEastAsia" w:hAnsi="Calibri" w:cstheme="majorBidi"/>
      <w:spacing w:val="-10"/>
      <w:kern w:val="28"/>
      <w:position w:val="6"/>
      <w:sz w:val="36"/>
      <w:shd w:val="pct15" w:color="auto" w:fill="auto"/>
    </w:rPr>
  </w:style>
  <w:style w:type="character" w:customStyle="1" w:styleId="Heading3Char">
    <w:name w:val="Heading 3 Char"/>
    <w:basedOn w:val="DefaultParagraphFont"/>
    <w:link w:val="Heading3"/>
    <w:rsid w:val="00C70040"/>
    <w:rPr>
      <w:rFonts w:ascii="Calibri" w:eastAsiaTheme="majorEastAsia" w:hAnsi="Calibri" w:cstheme="majorBidi"/>
      <w:b/>
      <w:spacing w:val="-4"/>
      <w:kern w:val="28"/>
      <w:sz w:val="32"/>
    </w:rPr>
  </w:style>
  <w:style w:type="character" w:customStyle="1" w:styleId="Heading4Char">
    <w:name w:val="Heading 4 Char"/>
    <w:basedOn w:val="DefaultParagraphFont"/>
    <w:link w:val="Heading4"/>
    <w:uiPriority w:val="9"/>
    <w:rsid w:val="00C70040"/>
    <w:rPr>
      <w:rFonts w:asciiTheme="majorHAnsi" w:eastAsiaTheme="majorEastAsia" w:hAnsiTheme="majorHAnsi" w:cstheme="majorBidi"/>
      <w:b/>
      <w:i/>
      <w:sz w:val="28"/>
      <w:szCs w:val="22"/>
    </w:rPr>
  </w:style>
  <w:style w:type="character" w:customStyle="1" w:styleId="Heading6Char">
    <w:name w:val="Heading 6 Char"/>
    <w:basedOn w:val="DefaultParagraphFont"/>
    <w:link w:val="Heading6"/>
    <w:rsid w:val="00C70040"/>
    <w:rPr>
      <w:rFonts w:eastAsiaTheme="majorEastAsia" w:cstheme="majorBidi"/>
      <w:i/>
      <w:spacing w:val="-4"/>
      <w:kern w:val="28"/>
    </w:rPr>
  </w:style>
  <w:style w:type="character" w:customStyle="1" w:styleId="TitleChar">
    <w:name w:val="Title Char"/>
    <w:basedOn w:val="DefaultParagraphFont"/>
    <w:link w:val="Title"/>
    <w:rsid w:val="00C70040"/>
    <w:rPr>
      <w:rFonts w:eastAsiaTheme="majorEastAsia" w:cstheme="majorBidi"/>
      <w:spacing w:val="-40"/>
      <w:kern w:val="28"/>
      <w:sz w:val="60"/>
    </w:rPr>
  </w:style>
  <w:style w:type="character" w:customStyle="1" w:styleId="SubtitleChar">
    <w:name w:val="Subtitle Char"/>
    <w:basedOn w:val="DefaultParagraphFont"/>
    <w:link w:val="Subtitle"/>
    <w:rsid w:val="00C70040"/>
    <w:rPr>
      <w:rFonts w:eastAsiaTheme="majorEastAsia" w:cstheme="majorBidi"/>
      <w:i/>
      <w:spacing w:val="-14"/>
      <w:kern w:val="28"/>
      <w:sz w:val="34"/>
    </w:rPr>
  </w:style>
  <w:style w:type="character" w:styleId="Strong">
    <w:name w:val="Strong"/>
    <w:basedOn w:val="DefaultParagraphFont"/>
    <w:qFormat/>
    <w:rsid w:val="00C70040"/>
    <w:rPr>
      <w:b/>
      <w:bCs/>
    </w:rPr>
  </w:style>
  <w:style w:type="paragraph" w:styleId="NoSpacing">
    <w:name w:val="No Spacing"/>
    <w:uiPriority w:val="1"/>
    <w:qFormat/>
    <w:rsid w:val="00C70040"/>
    <w:rPr>
      <w:sz w:val="24"/>
    </w:rPr>
  </w:style>
  <w:style w:type="character" w:customStyle="1" w:styleId="ListParagraphChar">
    <w:name w:val="List Paragraph Char"/>
    <w:basedOn w:val="DefaultParagraphFont"/>
    <w:link w:val="ListParagraph"/>
    <w:uiPriority w:val="34"/>
    <w:rsid w:val="00C70040"/>
    <w:rPr>
      <w:rFonts w:ascii="Calibri" w:hAnsi="Calibri"/>
      <w:sz w:val="24"/>
    </w:rPr>
  </w:style>
  <w:style w:type="character" w:styleId="SubtleEmphasis">
    <w:name w:val="Subtle Emphasis"/>
    <w:basedOn w:val="DefaultParagraphFont"/>
    <w:uiPriority w:val="19"/>
    <w:qFormat/>
    <w:rsid w:val="00C70040"/>
    <w:rPr>
      <w:b/>
      <w:i/>
      <w:iCs/>
      <w:color w:val="404040" w:themeColor="text1" w:themeTint="BF"/>
    </w:rPr>
  </w:style>
  <w:style w:type="character" w:styleId="IntenseEmphasis">
    <w:name w:val="Intense Emphasis"/>
    <w:basedOn w:val="DefaultParagraphFont"/>
    <w:uiPriority w:val="21"/>
    <w:qFormat/>
    <w:rsid w:val="00C70040"/>
    <w:rPr>
      <w:i/>
      <w:iCs/>
      <w:color w:val="4472C4" w:themeColor="accent1"/>
      <w:u w:val="single"/>
    </w:rPr>
  </w:style>
  <w:style w:type="paragraph" w:styleId="TOCHeading">
    <w:name w:val="TOC Heading"/>
    <w:basedOn w:val="Heading1"/>
    <w:next w:val="Normal"/>
    <w:uiPriority w:val="39"/>
    <w:semiHidden/>
    <w:unhideWhenUsed/>
    <w:qFormat/>
    <w:rsid w:val="00C70040"/>
    <w:pPr>
      <w:pBdr>
        <w:top w:val="none" w:sz="0" w:space="0" w:color="auto"/>
        <w:left w:val="none" w:sz="0" w:space="0" w:color="auto"/>
        <w:bottom w:val="none" w:sz="0" w:space="0" w:color="auto"/>
        <w:right w:val="none" w:sz="0" w:space="0" w:color="auto"/>
      </w:pBdr>
      <w:shd w:val="clear" w:color="auto" w:fill="auto"/>
      <w:spacing w:before="240" w:after="0" w:line="240" w:lineRule="auto"/>
      <w:outlineLvl w:val="9"/>
    </w:pPr>
    <w:rPr>
      <w:rFonts w:asciiTheme="majorHAnsi" w:hAnsiTheme="majorHAnsi"/>
      <w:b w:val="0"/>
      <w:color w:val="2F5496" w:themeColor="accent1" w:themeShade="BF"/>
      <w:spacing w:val="0"/>
      <w:kern w:val="0"/>
      <w:position w:val="0"/>
      <w:sz w:val="32"/>
      <w:szCs w:val="32"/>
    </w:rPr>
  </w:style>
  <w:style w:type="character" w:customStyle="1" w:styleId="FooterChar">
    <w:name w:val="Footer Char"/>
    <w:basedOn w:val="DefaultParagraphFont"/>
    <w:link w:val="Footer"/>
    <w:uiPriority w:val="99"/>
    <w:rsid w:val="00C70040"/>
    <w:rPr>
      <w:rFonts w:ascii="Arial" w:hAnsi="Arial"/>
      <w:spacing w:val="-4"/>
      <w:sz w:val="24"/>
    </w:rPr>
  </w:style>
  <w:style w:type="character" w:styleId="PlaceholderText">
    <w:name w:val="Placeholder Text"/>
    <w:basedOn w:val="DefaultParagraphFont"/>
    <w:uiPriority w:val="99"/>
    <w:semiHidden/>
    <w:rsid w:val="00864CD9"/>
    <w:rPr>
      <w:color w:val="808080"/>
    </w:rPr>
  </w:style>
  <w:style w:type="paragraph" w:styleId="BalloonText">
    <w:name w:val="Balloon Text"/>
    <w:basedOn w:val="Normal"/>
    <w:link w:val="BalloonTextChar"/>
    <w:rsid w:val="00FE0465"/>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E0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1040D-78DB-4028-963E-144E9182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Report</Template>
  <TotalTime>398</TotalTime>
  <Pages>1</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Michael Dubuque</dc:creator>
  <cp:keywords/>
  <cp:lastModifiedBy>Gauf, Alexander</cp:lastModifiedBy>
  <cp:revision>13</cp:revision>
  <cp:lastPrinted>2023-03-29T18:30:00Z</cp:lastPrinted>
  <dcterms:created xsi:type="dcterms:W3CDTF">2023-03-14T17:11:00Z</dcterms:created>
  <dcterms:modified xsi:type="dcterms:W3CDTF">2023-03-29T18:30:00Z</dcterms:modified>
</cp:coreProperties>
</file>